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128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AA643B">
        <w:rPr>
          <w:b/>
          <w:szCs w:val="28"/>
        </w:rPr>
        <w:t>________</w:t>
      </w:r>
    </w:p>
    <w:p w14:paraId="4A763E60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543BC6C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</w:t>
      </w:r>
      <w:r w:rsidR="00206999">
        <w:rPr>
          <w:b/>
          <w:sz w:val="22"/>
          <w:szCs w:val="22"/>
        </w:rPr>
        <w:t>1</w:t>
      </w:r>
    </w:p>
    <w:p w14:paraId="02A04305" w14:textId="77777777" w:rsidR="00AA643B" w:rsidRPr="00454255" w:rsidRDefault="00AA643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D97531C" w14:textId="77777777" w:rsidTr="005F634F">
        <w:tc>
          <w:tcPr>
            <w:tcW w:w="5102" w:type="dxa"/>
          </w:tcPr>
          <w:p w14:paraId="5937CABE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C69B025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015C209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F751021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65AAB93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8F88C3D" w14:textId="77777777" w:rsidR="009D4480" w:rsidRPr="00454255" w:rsidRDefault="00487F6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</w:t>
      </w:r>
      <w:r w:rsidR="00206999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2290097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A086112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E80BC9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BCED60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8F58BBC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EFE5FD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FAEE1C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318EEC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E8E284F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EAD1F84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29EC2FF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FABABBE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7E882A6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DE8DFF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69E5C3E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E994A6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9C881A6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C229F8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151CC0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74F29A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2FCDDA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9D12E0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8DFD03B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D4453DA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0FFA5E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A0D0FD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226A41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F711A0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92443F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A8C6D6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84DE42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F35AC6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C9484A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F500BF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CE79C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C776CC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EBB1A35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8B0DDC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4389AE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A9C06B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1A0DE9A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AE9612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640353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845322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3887FC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69ADA3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DB289E1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560806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22A355A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84D7A02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F4EA765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778B386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C8BC964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9B9AD2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334E1B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EC367C4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5970BEF1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559FD64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85AB6FF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B2B5464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8514EA1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2424936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3FF647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7BE5736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C24A9FA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599C34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6E60E87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2C83BA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6A5D4E2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2E499C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6EC1932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A8F6BF5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0B2D52D9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4D0153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DC9C1C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01BEC59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A46F23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EC7FB2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8FBF89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57B9908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1AAB74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D44E8F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7A9457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3DA9D8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4D9C3DC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13B842A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6349E1A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463F56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9C9DFDC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09DCF4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12637F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23D5EF6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770DC9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FCC1876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3D3498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2BB9622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1F7CB1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A36DF10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6183B03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A9CB689" w14:textId="6C817048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906DE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9137471" w14:textId="20FE8F3E" w:rsidR="00AE3BAB" w:rsidRPr="00AE3BAB" w:rsidRDefault="00AE3BAB" w:rsidP="00AE3BA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906DE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A67089D" w14:textId="16AFBC9D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877C9">
        <w:rPr>
          <w:sz w:val="22"/>
          <w:szCs w:val="22"/>
        </w:rPr>
        <w:t>5</w:t>
      </w:r>
      <w:r w:rsidR="006906DE">
        <w:rPr>
          <w:sz w:val="22"/>
          <w:szCs w:val="22"/>
        </w:rPr>
        <w:t>,28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3DC248A6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169EB6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779E714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5AA2B75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F61677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6CB23A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A23E5A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E2E410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F80E7F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F50647E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A2C2D95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BDD980E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F1F0C5B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529CC88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F987690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7096792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ED7568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661E867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C19DA9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6E31497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099C0DF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588E09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F1CAF77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A841B1C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910C176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2DA9FD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833AC84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16E0585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4D6875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51243FB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8C6E34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10AE93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AA11667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0E5553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90228A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897D47E" w14:textId="77777777" w:rsidTr="000169C4">
        <w:tc>
          <w:tcPr>
            <w:tcW w:w="4812" w:type="dxa"/>
            <w:gridSpan w:val="2"/>
          </w:tcPr>
          <w:p w14:paraId="72DF093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171DF7E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6C781C4" w14:textId="77777777" w:rsidTr="000169C4">
        <w:tc>
          <w:tcPr>
            <w:tcW w:w="4812" w:type="dxa"/>
            <w:gridSpan w:val="2"/>
          </w:tcPr>
          <w:p w14:paraId="33BFB905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D29C716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ECCB637" w14:textId="77777777" w:rsidTr="000169C4">
        <w:tc>
          <w:tcPr>
            <w:tcW w:w="4812" w:type="dxa"/>
            <w:gridSpan w:val="2"/>
          </w:tcPr>
          <w:p w14:paraId="4ECA0FD3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8CDE067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D26A596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EAB40FC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AE8E70D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3F4BFF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F74D293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1FBF309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4B6D204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4A3A4CA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4F5C235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3284997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5B9BF3A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8DE562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49C213C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4B3D96F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2A93A9D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313A50DC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53CC7C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7C86B64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5253C047" w14:textId="77777777" w:rsidTr="000169C4">
        <w:tc>
          <w:tcPr>
            <w:tcW w:w="4812" w:type="dxa"/>
            <w:gridSpan w:val="2"/>
          </w:tcPr>
          <w:p w14:paraId="1E77427C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03E551A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F7D2B9B" w14:textId="77777777" w:rsidTr="00BC050A">
        <w:trPr>
          <w:trHeight w:val="595"/>
        </w:trPr>
        <w:tc>
          <w:tcPr>
            <w:tcW w:w="4812" w:type="dxa"/>
            <w:gridSpan w:val="2"/>
          </w:tcPr>
          <w:p w14:paraId="72044AF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9BCEA8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77347601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FFEC3DC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BAC8DA3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5C2815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1E8488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29FFF7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30A45AA" w14:textId="77777777" w:rsidTr="00306032">
        <w:tc>
          <w:tcPr>
            <w:tcW w:w="5102" w:type="dxa"/>
          </w:tcPr>
          <w:p w14:paraId="3F18893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B54EF0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462B688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A017B3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DFBCF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6182D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E41DD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595E0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7910E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89558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A2714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DFD5A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1552D9" w14:textId="77777777"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18121E" w14:textId="77777777"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7BE716" w14:textId="77777777"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5CF6D4" w14:textId="77777777"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7619ED" w14:textId="77777777" w:rsidR="00AA643B" w:rsidRDefault="00AA64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CD7D0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43416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30D28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559E0D4" w14:textId="77777777" w:rsidTr="00306032">
        <w:tc>
          <w:tcPr>
            <w:tcW w:w="5102" w:type="dxa"/>
          </w:tcPr>
          <w:p w14:paraId="3C1F477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704FC90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412E78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449F173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3C0B1D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272DEF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2BE0987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24645A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CEA0C0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9DB460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C1A2ED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383E6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623AC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19A2F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3202F2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4BD1A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5B035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405B0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944E7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236C06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2503B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B0F460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3FF3C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1C14B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F7F11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8CDE1F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D6385F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E184E5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58357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AD2AD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F588F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37D724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E9605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C678F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BFA4D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C6D43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6BACA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6EF6E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A6A05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054B6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CF4FC0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D75B5E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CFD6B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B6E654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5314E5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F97DDF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02C001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30C2948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498681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5DE891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753DCA1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E7E97B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98F2CB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4B304C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2CC1FA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BE6910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75660B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7C9BF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1CC00B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A44E37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FD65A4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D51B1F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225A4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920E26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D17344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D9B55B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B34A12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1DEA4D5" w14:textId="77777777" w:rsidTr="00C17B62">
        <w:tc>
          <w:tcPr>
            <w:tcW w:w="6052" w:type="dxa"/>
            <w:shd w:val="clear" w:color="auto" w:fill="FFFFFF"/>
          </w:tcPr>
          <w:p w14:paraId="3E3C68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E7BE3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4FECA41" w14:textId="77777777" w:rsidTr="00C17B62">
        <w:tc>
          <w:tcPr>
            <w:tcW w:w="6052" w:type="dxa"/>
            <w:shd w:val="clear" w:color="auto" w:fill="FFFFFF"/>
          </w:tcPr>
          <w:p w14:paraId="356661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3AA3D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D0961EE" w14:textId="77777777" w:rsidTr="00C17B62">
        <w:tc>
          <w:tcPr>
            <w:tcW w:w="6052" w:type="dxa"/>
            <w:shd w:val="clear" w:color="auto" w:fill="FFFFFF"/>
          </w:tcPr>
          <w:p w14:paraId="5DA1EF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861DA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19F475D" w14:textId="77777777" w:rsidTr="00C17B62">
        <w:tc>
          <w:tcPr>
            <w:tcW w:w="6052" w:type="dxa"/>
            <w:shd w:val="clear" w:color="auto" w:fill="FFFFFF"/>
          </w:tcPr>
          <w:p w14:paraId="7BFECF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95B60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BDE965F" w14:textId="77777777" w:rsidTr="00C17B62">
        <w:tc>
          <w:tcPr>
            <w:tcW w:w="6052" w:type="dxa"/>
            <w:shd w:val="clear" w:color="auto" w:fill="FFFFFF"/>
          </w:tcPr>
          <w:p w14:paraId="16818F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36099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4753BDE" w14:textId="77777777" w:rsidTr="00C17B62">
        <w:tc>
          <w:tcPr>
            <w:tcW w:w="6052" w:type="dxa"/>
            <w:shd w:val="clear" w:color="auto" w:fill="FFFFFF"/>
          </w:tcPr>
          <w:p w14:paraId="153B94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9AE72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08680C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061C1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C6F9B9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154C7EE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0B1649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06C2F0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BF7F119" w14:textId="77777777" w:rsidTr="00C17B62">
        <w:tc>
          <w:tcPr>
            <w:tcW w:w="10206" w:type="dxa"/>
            <w:gridSpan w:val="2"/>
            <w:shd w:val="clear" w:color="auto" w:fill="FFFFFF"/>
          </w:tcPr>
          <w:p w14:paraId="6C86D7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2ED4985" w14:textId="77777777" w:rsidTr="00C17B62">
        <w:tc>
          <w:tcPr>
            <w:tcW w:w="6120" w:type="dxa"/>
            <w:shd w:val="clear" w:color="auto" w:fill="FFFFFF"/>
          </w:tcPr>
          <w:p w14:paraId="41E8F2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0BDF8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CD3A81B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42A4F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63225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2840AFB" w14:textId="77777777" w:rsidTr="00C17B62">
        <w:tc>
          <w:tcPr>
            <w:tcW w:w="6120" w:type="dxa"/>
            <w:shd w:val="clear" w:color="auto" w:fill="FFFFFF"/>
          </w:tcPr>
          <w:p w14:paraId="5EE513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52689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29A86E8" w14:textId="77777777" w:rsidTr="00C17B62">
        <w:tc>
          <w:tcPr>
            <w:tcW w:w="6120" w:type="dxa"/>
            <w:shd w:val="clear" w:color="auto" w:fill="FFFFFF"/>
          </w:tcPr>
          <w:p w14:paraId="1EA5DF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C8C6F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3B68F1A" w14:textId="77777777" w:rsidTr="00C17B62">
        <w:tc>
          <w:tcPr>
            <w:tcW w:w="6120" w:type="dxa"/>
            <w:shd w:val="clear" w:color="auto" w:fill="FFFFFF"/>
          </w:tcPr>
          <w:p w14:paraId="4D3626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17013D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C11FEBF" w14:textId="77777777" w:rsidTr="00C17B62">
        <w:tc>
          <w:tcPr>
            <w:tcW w:w="6120" w:type="dxa"/>
            <w:shd w:val="clear" w:color="auto" w:fill="FFFFFF"/>
          </w:tcPr>
          <w:p w14:paraId="7D9CAA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E4299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34EE2F50" w14:textId="77777777" w:rsidTr="00C17B62">
        <w:tc>
          <w:tcPr>
            <w:tcW w:w="10206" w:type="dxa"/>
            <w:gridSpan w:val="2"/>
            <w:shd w:val="clear" w:color="auto" w:fill="FFFFFF"/>
          </w:tcPr>
          <w:p w14:paraId="3966B9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DE881BE" w14:textId="77777777" w:rsidTr="00C17B62">
        <w:tc>
          <w:tcPr>
            <w:tcW w:w="6120" w:type="dxa"/>
            <w:shd w:val="clear" w:color="auto" w:fill="FFFFFF"/>
          </w:tcPr>
          <w:p w14:paraId="3099E7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B5318B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8D8C6DA" w14:textId="77777777" w:rsidTr="00C17B62">
        <w:tc>
          <w:tcPr>
            <w:tcW w:w="6120" w:type="dxa"/>
            <w:shd w:val="clear" w:color="auto" w:fill="FFFFFF"/>
          </w:tcPr>
          <w:p w14:paraId="3BC63E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F5D497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AE6ED0B" w14:textId="77777777" w:rsidTr="00C17B62">
        <w:tc>
          <w:tcPr>
            <w:tcW w:w="6120" w:type="dxa"/>
            <w:shd w:val="clear" w:color="auto" w:fill="FFFFFF"/>
          </w:tcPr>
          <w:p w14:paraId="2F518A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64908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B0403F4" w14:textId="77777777" w:rsidTr="00C17B62">
        <w:tc>
          <w:tcPr>
            <w:tcW w:w="6120" w:type="dxa"/>
            <w:shd w:val="clear" w:color="auto" w:fill="FFFFFF"/>
          </w:tcPr>
          <w:p w14:paraId="28208D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3D3AF9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CE9D5B8" w14:textId="77777777" w:rsidTr="00C17B62">
        <w:tc>
          <w:tcPr>
            <w:tcW w:w="6120" w:type="dxa"/>
            <w:shd w:val="clear" w:color="auto" w:fill="FFFFFF"/>
          </w:tcPr>
          <w:p w14:paraId="1418882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C2BF1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1B8BD0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73960F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F496A8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E33DB38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9820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4D57F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5B9BCA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6DDA4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5C5F1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68B2A2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86C90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D9F4A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C108D9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DC9CD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7AB8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6E55EA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533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71E83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CD25CD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6D88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2919E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715D4F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40CCB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F996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6E1D49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98067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3BB02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0A5411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EBF6EA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436D2B4" w14:textId="77777777" w:rsidTr="005F634F">
        <w:tc>
          <w:tcPr>
            <w:tcW w:w="5103" w:type="dxa"/>
            <w:gridSpan w:val="2"/>
          </w:tcPr>
          <w:p w14:paraId="01046E8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2103E6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F7E4F80" w14:textId="77777777" w:rsidTr="005F634F">
        <w:tc>
          <w:tcPr>
            <w:tcW w:w="5103" w:type="dxa"/>
            <w:gridSpan w:val="2"/>
          </w:tcPr>
          <w:p w14:paraId="263E2E3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A7F44C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2A85125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BBCA6B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554DD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6981F5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F69469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E3DB97A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10170A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F4AE59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1D753BBE" w14:textId="77777777" w:rsidTr="00B84902">
        <w:tc>
          <w:tcPr>
            <w:tcW w:w="5102" w:type="dxa"/>
          </w:tcPr>
          <w:p w14:paraId="6756E3E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B7187D9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70E9FA9" w14:textId="77777777" w:rsidTr="00B84902">
        <w:tc>
          <w:tcPr>
            <w:tcW w:w="5102" w:type="dxa"/>
          </w:tcPr>
          <w:p w14:paraId="3581AC6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AC0F1F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71012ED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EB2E396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FD1FB5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5A4DAA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0651787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44BB25B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1446E3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530C55E" wp14:editId="1B108F87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7A524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BDF27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D22BB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A3679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530C55E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B7A524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3BDF27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5D22BB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CA3679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945C59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55EE27E" wp14:editId="0423DB5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E3245D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0F54F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292B27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47008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55EE27E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EE3245D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360F54F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1292B27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B47008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AA3220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F5CDE4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8C90A8F" w14:textId="77777777" w:rsidR="00AA3A92" w:rsidRDefault="00AA3A92" w:rsidP="009D4480">
      <w:pPr>
        <w:rPr>
          <w:b/>
          <w:sz w:val="18"/>
          <w:szCs w:val="18"/>
        </w:rPr>
      </w:pPr>
    </w:p>
    <w:p w14:paraId="03A700F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9300EB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8DBF41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EA12FE0" wp14:editId="38B69DD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35B1AB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6EDEA53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C97E4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1A2C49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94D1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F3597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A12FE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035B1AB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6EDEA53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33C97E4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91A2C49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BF94D1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DF3597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3B06B3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20D67A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74D7F1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311ECB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01B26A3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4A19BF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6EA3B37" w14:textId="77777777" w:rsidR="00E47560" w:rsidRDefault="00E47560" w:rsidP="009D4480">
      <w:pPr>
        <w:pStyle w:val="ConsNormal"/>
        <w:widowControl/>
        <w:ind w:firstLine="0"/>
        <w:jc w:val="both"/>
      </w:pPr>
    </w:p>
    <w:p w14:paraId="52EE7297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0AEDAE2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2EBB8AA" w14:textId="77777777" w:rsidTr="005F634F">
        <w:tc>
          <w:tcPr>
            <w:tcW w:w="5103" w:type="dxa"/>
            <w:gridSpan w:val="2"/>
          </w:tcPr>
          <w:p w14:paraId="6F0FC346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AC356F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A2C49CD" w14:textId="77777777" w:rsidTr="005F634F">
        <w:tc>
          <w:tcPr>
            <w:tcW w:w="5103" w:type="dxa"/>
            <w:gridSpan w:val="2"/>
          </w:tcPr>
          <w:p w14:paraId="68182C6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6CFCD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71BBCD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0180FD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23CDAC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69605E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6DE5F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E27B5C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47680C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137C73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3E31A5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A75873F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9D22BFD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EEE7A4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DD5C8D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D85B74B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DD58905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68A5D7E" w14:textId="77777777" w:rsidTr="006939EF">
        <w:tc>
          <w:tcPr>
            <w:tcW w:w="5102" w:type="dxa"/>
          </w:tcPr>
          <w:p w14:paraId="73F6574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C807160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D051972" w14:textId="77777777" w:rsidTr="006939EF">
        <w:tc>
          <w:tcPr>
            <w:tcW w:w="5102" w:type="dxa"/>
          </w:tcPr>
          <w:p w14:paraId="3531A103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BFABBD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7AE0B4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AF4373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F6A294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1C7D5C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A609D69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783C3D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E98C42C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4FD3B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1E6CE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168A1A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5AAB82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AE8038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60DDDC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D01126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D2BB26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1069554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F9F99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7E8B3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2AD9F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7F888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489860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F39D3C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1DB257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EE975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87D2E1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55DEA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F06323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BC0223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25B2A7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02FBC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39097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E79AEF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A17E2D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02E44F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319097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1660D4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28D8A9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B0B046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0B4775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653774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B14F3B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DD630B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D177450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7D5CB6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FE8D39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209D89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EC5F98F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383356E1" w14:textId="77777777" w:rsidTr="000338BD">
        <w:tc>
          <w:tcPr>
            <w:tcW w:w="2233" w:type="dxa"/>
          </w:tcPr>
          <w:p w14:paraId="7C03B65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5772E2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4679A0F" w14:textId="77777777" w:rsidTr="000338BD">
        <w:tc>
          <w:tcPr>
            <w:tcW w:w="2233" w:type="dxa"/>
          </w:tcPr>
          <w:p w14:paraId="2498CA1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48E5BE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CB3BCD9" w14:textId="77777777" w:rsidTr="000338BD">
        <w:tc>
          <w:tcPr>
            <w:tcW w:w="2233" w:type="dxa"/>
          </w:tcPr>
          <w:p w14:paraId="058E0A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53CE89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9FD6402" w14:textId="77777777" w:rsidTr="000338BD">
        <w:tc>
          <w:tcPr>
            <w:tcW w:w="4503" w:type="dxa"/>
            <w:gridSpan w:val="2"/>
          </w:tcPr>
          <w:p w14:paraId="1660C26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0F912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540A94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CAA413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A95891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5B91F9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A37FD5E" w14:textId="77777777" w:rsidTr="000338BD">
        <w:tc>
          <w:tcPr>
            <w:tcW w:w="4503" w:type="dxa"/>
            <w:gridSpan w:val="2"/>
          </w:tcPr>
          <w:p w14:paraId="58F2622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5ABC88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52EB5BF" w14:textId="77777777" w:rsidTr="000338BD">
        <w:tc>
          <w:tcPr>
            <w:tcW w:w="4503" w:type="dxa"/>
            <w:gridSpan w:val="2"/>
          </w:tcPr>
          <w:p w14:paraId="20FFC65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F6873C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BFF1E0D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4313" w14:textId="77777777" w:rsidR="00885659" w:rsidRDefault="00885659">
      <w:r>
        <w:separator/>
      </w:r>
    </w:p>
  </w:endnote>
  <w:endnote w:type="continuationSeparator" w:id="0">
    <w:p w14:paraId="53E36261" w14:textId="77777777" w:rsidR="00885659" w:rsidRDefault="0088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4BB6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3346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170F" w14:textId="77777777" w:rsidR="00885659" w:rsidRDefault="00885659">
      <w:r>
        <w:separator/>
      </w:r>
    </w:p>
  </w:footnote>
  <w:footnote w:type="continuationSeparator" w:id="0">
    <w:p w14:paraId="78D5E67A" w14:textId="77777777" w:rsidR="00885659" w:rsidRDefault="0088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33971598">
    <w:abstractNumId w:val="10"/>
  </w:num>
  <w:num w:numId="2" w16cid:durableId="250045974">
    <w:abstractNumId w:val="31"/>
  </w:num>
  <w:num w:numId="3" w16cid:durableId="1537545172">
    <w:abstractNumId w:val="45"/>
  </w:num>
  <w:num w:numId="4" w16cid:durableId="1465081958">
    <w:abstractNumId w:val="33"/>
  </w:num>
  <w:num w:numId="5" w16cid:durableId="399250680">
    <w:abstractNumId w:val="14"/>
  </w:num>
  <w:num w:numId="6" w16cid:durableId="1935673693">
    <w:abstractNumId w:val="30"/>
  </w:num>
  <w:num w:numId="7" w16cid:durableId="633292792">
    <w:abstractNumId w:val="3"/>
  </w:num>
  <w:num w:numId="8" w16cid:durableId="1619216136">
    <w:abstractNumId w:val="26"/>
  </w:num>
  <w:num w:numId="9" w16cid:durableId="1414232509">
    <w:abstractNumId w:val="12"/>
  </w:num>
  <w:num w:numId="10" w16cid:durableId="496190297">
    <w:abstractNumId w:val="9"/>
  </w:num>
  <w:num w:numId="11" w16cid:durableId="89279172">
    <w:abstractNumId w:val="18"/>
  </w:num>
  <w:num w:numId="12" w16cid:durableId="1799762107">
    <w:abstractNumId w:val="16"/>
  </w:num>
  <w:num w:numId="13" w16cid:durableId="2113620444">
    <w:abstractNumId w:val="25"/>
  </w:num>
  <w:num w:numId="14" w16cid:durableId="64649388">
    <w:abstractNumId w:val="35"/>
  </w:num>
  <w:num w:numId="15" w16cid:durableId="609436426">
    <w:abstractNumId w:val="44"/>
  </w:num>
  <w:num w:numId="16" w16cid:durableId="877745422">
    <w:abstractNumId w:val="15"/>
  </w:num>
  <w:num w:numId="17" w16cid:durableId="179777047">
    <w:abstractNumId w:val="6"/>
  </w:num>
  <w:num w:numId="18" w16cid:durableId="1800954366">
    <w:abstractNumId w:val="36"/>
  </w:num>
  <w:num w:numId="19" w16cid:durableId="704713633">
    <w:abstractNumId w:val="46"/>
  </w:num>
  <w:num w:numId="20" w16cid:durableId="289749222">
    <w:abstractNumId w:val="38"/>
  </w:num>
  <w:num w:numId="21" w16cid:durableId="2108689269">
    <w:abstractNumId w:val="19"/>
  </w:num>
  <w:num w:numId="22" w16cid:durableId="1893299755">
    <w:abstractNumId w:val="43"/>
  </w:num>
  <w:num w:numId="23" w16cid:durableId="1396657370">
    <w:abstractNumId w:val="28"/>
  </w:num>
  <w:num w:numId="24" w16cid:durableId="1867281947">
    <w:abstractNumId w:val="47"/>
  </w:num>
  <w:num w:numId="25" w16cid:durableId="1032342363">
    <w:abstractNumId w:val="34"/>
  </w:num>
  <w:num w:numId="26" w16cid:durableId="1318848766">
    <w:abstractNumId w:val="42"/>
  </w:num>
  <w:num w:numId="27" w16cid:durableId="431972145">
    <w:abstractNumId w:val="32"/>
  </w:num>
  <w:num w:numId="28" w16cid:durableId="1437948236">
    <w:abstractNumId w:val="7"/>
  </w:num>
  <w:num w:numId="29" w16cid:durableId="208105010">
    <w:abstractNumId w:val="21"/>
  </w:num>
  <w:num w:numId="30" w16cid:durableId="1630015738">
    <w:abstractNumId w:val="5"/>
  </w:num>
  <w:num w:numId="31" w16cid:durableId="106896064">
    <w:abstractNumId w:val="2"/>
  </w:num>
  <w:num w:numId="32" w16cid:durableId="1105921662">
    <w:abstractNumId w:val="8"/>
  </w:num>
  <w:num w:numId="33" w16cid:durableId="1600016833">
    <w:abstractNumId w:val="22"/>
  </w:num>
  <w:num w:numId="34" w16cid:durableId="1597128495">
    <w:abstractNumId w:val="20"/>
  </w:num>
  <w:num w:numId="35" w16cid:durableId="1809978222">
    <w:abstractNumId w:val="27"/>
  </w:num>
  <w:num w:numId="36" w16cid:durableId="455221272">
    <w:abstractNumId w:val="1"/>
  </w:num>
  <w:num w:numId="37" w16cid:durableId="875628958">
    <w:abstractNumId w:val="37"/>
  </w:num>
  <w:num w:numId="38" w16cid:durableId="1109929557">
    <w:abstractNumId w:val="24"/>
  </w:num>
  <w:num w:numId="39" w16cid:durableId="358823697">
    <w:abstractNumId w:val="4"/>
  </w:num>
  <w:num w:numId="40" w16cid:durableId="1422140960">
    <w:abstractNumId w:val="40"/>
  </w:num>
  <w:num w:numId="41" w16cid:durableId="384835870">
    <w:abstractNumId w:val="41"/>
  </w:num>
  <w:num w:numId="42" w16cid:durableId="1228996998">
    <w:abstractNumId w:val="0"/>
  </w:num>
  <w:num w:numId="43" w16cid:durableId="48311534">
    <w:abstractNumId w:val="39"/>
  </w:num>
  <w:num w:numId="44" w16cid:durableId="596645716">
    <w:abstractNumId w:val="23"/>
  </w:num>
  <w:num w:numId="45" w16cid:durableId="1995182713">
    <w:abstractNumId w:val="17"/>
  </w:num>
  <w:num w:numId="46" w16cid:durableId="125708911">
    <w:abstractNumId w:val="29"/>
  </w:num>
  <w:num w:numId="47" w16cid:durableId="249121364">
    <w:abstractNumId w:val="11"/>
  </w:num>
  <w:num w:numId="48" w16cid:durableId="1974023096">
    <w:abstractNumId w:val="13"/>
  </w:num>
  <w:num w:numId="49" w16cid:durableId="17253743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04A5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0699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7C9"/>
    <w:rsid w:val="00287C08"/>
    <w:rsid w:val="0029003D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76A"/>
    <w:rsid w:val="00361288"/>
    <w:rsid w:val="00374B1C"/>
    <w:rsid w:val="00377AC0"/>
    <w:rsid w:val="00383510"/>
    <w:rsid w:val="0038398C"/>
    <w:rsid w:val="003946A4"/>
    <w:rsid w:val="003A2C21"/>
    <w:rsid w:val="003A7937"/>
    <w:rsid w:val="003C196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87F60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15BB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6DE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5659"/>
    <w:rsid w:val="0089298F"/>
    <w:rsid w:val="008936B4"/>
    <w:rsid w:val="00894FE4"/>
    <w:rsid w:val="0089791B"/>
    <w:rsid w:val="008A081C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643B"/>
    <w:rsid w:val="00AB591B"/>
    <w:rsid w:val="00AB7372"/>
    <w:rsid w:val="00AC1F65"/>
    <w:rsid w:val="00AC580E"/>
    <w:rsid w:val="00AD2763"/>
    <w:rsid w:val="00AD7884"/>
    <w:rsid w:val="00AE3BAB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7AB2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2C8D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54359"/>
  <w15:docId w15:val="{6333610F-F01B-4F33-B4FA-B366B38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C7653-8F0B-4E5B-8C00-7391A98D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47</cp:revision>
  <cp:lastPrinted>2020-01-23T00:59:00Z</cp:lastPrinted>
  <dcterms:created xsi:type="dcterms:W3CDTF">2017-10-18T05:37:00Z</dcterms:created>
  <dcterms:modified xsi:type="dcterms:W3CDTF">2026-01-27T05:55:00Z</dcterms:modified>
</cp:coreProperties>
</file>