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A551" w14:textId="77777777" w:rsidR="000A02BA" w:rsidRPr="006C7ED0" w:rsidRDefault="000A02BA" w:rsidP="003D1F9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D1F91">
        <w:rPr>
          <w:szCs w:val="28"/>
        </w:rPr>
        <w:t>______________</w:t>
      </w:r>
    </w:p>
    <w:p w14:paraId="124413CF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58B89795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055B">
        <w:rPr>
          <w:b/>
          <w:sz w:val="22"/>
          <w:szCs w:val="22"/>
        </w:rPr>
        <w:t>2/2</w:t>
      </w:r>
    </w:p>
    <w:p w14:paraId="3C9C0F7D" w14:textId="77777777" w:rsidR="003D1F91" w:rsidRDefault="003D1F91" w:rsidP="000A02BA">
      <w:pPr>
        <w:jc w:val="center"/>
        <w:rPr>
          <w:b/>
          <w:sz w:val="22"/>
          <w:szCs w:val="22"/>
        </w:rPr>
      </w:pPr>
    </w:p>
    <w:p w14:paraId="4A0AF884" w14:textId="77777777" w:rsidR="003D1F91" w:rsidRPr="00454255" w:rsidRDefault="003D1F9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EFC9A44" w14:textId="77777777" w:rsidTr="005F634F">
        <w:tc>
          <w:tcPr>
            <w:tcW w:w="5102" w:type="dxa"/>
          </w:tcPr>
          <w:p w14:paraId="21ECAC15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F926A16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3BB71F76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FD815EE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7B3EB5F9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0FCE2AB3" w14:textId="77777777" w:rsidR="009D4480" w:rsidRPr="00454255" w:rsidRDefault="008F33F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F8055B">
        <w:rPr>
          <w:sz w:val="22"/>
          <w:szCs w:val="22"/>
        </w:rPr>
        <w:t>2/2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348C355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97A7775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A45ACC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E022FF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14F84472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366981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61E5798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B75163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15E185A9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7D163CA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6EDE320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6F2EF294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71CFB31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2DDD888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26CA808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1B16F58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F095491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33FE1119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7565A7A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4E2BE6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9B04D56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B93D21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70F02501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7C8976A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CC113C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7DEA6C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3B242E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8BE048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EAEBB5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621680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A9FC19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DD34FF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BF9C7B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05532C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F89A4A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E7F7D6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7BB7BE6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870348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39B6EC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CF6161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27D24AC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E8D222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7655A3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4641B9A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5F4B9DD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88B5C41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55F04F4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94DC83A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8072CC4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64D30EC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A5A9FC7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31B09186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DCBA1A9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805C46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04BC45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35B7DDD3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9C5C589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63380976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7CFD4E5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B275E02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04E66A4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AC47B6B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6EBF898A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450C72E3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09A03CC5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6347FDEC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BE534F4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032D55E7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D45298C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157EDA0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543F728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B6D7FD1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2CD36F0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25C17001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8F28F8A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C7944F2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356F160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976B436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49EC4845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089D51F1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65D39F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1862B3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3341546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020FEC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CDB557C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356B688A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74963E96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2EBF322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70DB35E4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4AF642A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7A26E4E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D6E9861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6D88667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BA8C3A2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465E9C1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4C56B06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04A7C430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31E1458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23FF4292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2A9A346" w14:textId="5C81CA75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25EA6">
        <w:rPr>
          <w:sz w:val="22"/>
          <w:szCs w:val="22"/>
        </w:rPr>
        <w:t xml:space="preserve">22,62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10E96BCE" w14:textId="25774F4D" w:rsidR="004B1392" w:rsidRPr="004B1392" w:rsidRDefault="004B1392" w:rsidP="004B139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325EA6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65D97A3A" w14:textId="348BEAAE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B4452D">
        <w:rPr>
          <w:sz w:val="22"/>
          <w:szCs w:val="22"/>
        </w:rPr>
        <w:t>5,</w:t>
      </w:r>
      <w:r w:rsidR="00325EA6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6332EC58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3A1CDAD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15C3A4A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2A351DEC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2C9B5EF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F556B7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B078AD2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B6559A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A2E3550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39C01461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8DAB0AC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8B86B63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5FC7194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09E38F1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0FB7143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934C69F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8B48CD8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18BF990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1F1BA8A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18E26EF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757880C1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AF0558A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610E587C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E658694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17E8CD6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91DE3EE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ABDFBAC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56CEA00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0E59C6CA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252BDD1F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ECEA869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91F75D2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46F7E38A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EE0EE7D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62A0496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6E0191CD" w14:textId="77777777" w:rsidTr="000169C4">
        <w:tc>
          <w:tcPr>
            <w:tcW w:w="4812" w:type="dxa"/>
            <w:gridSpan w:val="2"/>
          </w:tcPr>
          <w:p w14:paraId="14FE936F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56AD1DC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D21137D" w14:textId="77777777" w:rsidTr="000169C4">
        <w:tc>
          <w:tcPr>
            <w:tcW w:w="4812" w:type="dxa"/>
            <w:gridSpan w:val="2"/>
          </w:tcPr>
          <w:p w14:paraId="4D435E1B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2C7E1CBC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1724544" w14:textId="77777777" w:rsidTr="000169C4">
        <w:tc>
          <w:tcPr>
            <w:tcW w:w="4812" w:type="dxa"/>
            <w:gridSpan w:val="2"/>
          </w:tcPr>
          <w:p w14:paraId="78F58F47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7F869425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68EE4B4C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18CB8631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52E7C8A3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2108EFF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6EEA3C34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2B148B8E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4E3A9962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91B136D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5EC519BB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A7912AB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1CE0E01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78FBF4B5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74E7B45E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77FF7AA6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1F111FED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6F02970B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516979EE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56777FE5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19165A09" w14:textId="77777777" w:rsidTr="000169C4">
        <w:tc>
          <w:tcPr>
            <w:tcW w:w="4812" w:type="dxa"/>
            <w:gridSpan w:val="2"/>
          </w:tcPr>
          <w:p w14:paraId="57D809B5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5F953F3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90F54F5" w14:textId="77777777" w:rsidTr="00BC050A">
        <w:trPr>
          <w:trHeight w:val="595"/>
        </w:trPr>
        <w:tc>
          <w:tcPr>
            <w:tcW w:w="4812" w:type="dxa"/>
            <w:gridSpan w:val="2"/>
          </w:tcPr>
          <w:p w14:paraId="0988CD0F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602F7E5B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28C67C0A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C3B040E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7F17911B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4626BB1C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6E4F637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6191603A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0533F7F" w14:textId="77777777" w:rsidTr="00306032">
        <w:tc>
          <w:tcPr>
            <w:tcW w:w="5102" w:type="dxa"/>
          </w:tcPr>
          <w:p w14:paraId="21256DAF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33ED9988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3D27D0C5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80F1A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C3769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A8B64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648EB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CC3D7AD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35CF7B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656E08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3B2CA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2C02E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78B075" w14:textId="77777777"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167676" w14:textId="77777777"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CB4D61" w14:textId="77777777"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646B24" w14:textId="77777777"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6F02F1" w14:textId="77777777"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CD0C09A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79A0E6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1E5FEF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F8A802F" w14:textId="77777777" w:rsidTr="00306032">
        <w:tc>
          <w:tcPr>
            <w:tcW w:w="5102" w:type="dxa"/>
          </w:tcPr>
          <w:p w14:paraId="24B7C5A7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9265B54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F64364F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5284471F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7A9429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36D260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D59903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FFEA9E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7C902E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580EE5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E43A58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432929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732ECD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659DD3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72DA45E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AB7D90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A0E9B9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D72ED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D079F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885D33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5103D7B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1B785EC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73D9C2F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0418D46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4798102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FB0D1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2D736E6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05F73C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8E99DF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255EE70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44D2A60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0383F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8DF32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5A201F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43323EE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9A47D3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664512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18A9C4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D9A89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2C8CF8A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72B39B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052EE2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887875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25F01E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1D8955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CE7159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832E3B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355E7DA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1AC54E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B4249C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9146C8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F940A5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D5ED97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AC9AD4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5609712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4346E8D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25E793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D5DCE6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22C557C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07C57D3C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3E6217A7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43225A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22DA61A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2EE177D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134833AE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1AC079EF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5128A1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813C437" w14:textId="77777777" w:rsidTr="00C17B62">
        <w:tc>
          <w:tcPr>
            <w:tcW w:w="6052" w:type="dxa"/>
            <w:shd w:val="clear" w:color="auto" w:fill="FFFFFF"/>
          </w:tcPr>
          <w:p w14:paraId="53F34AD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78AEF8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11A3280" w14:textId="77777777" w:rsidTr="00C17B62">
        <w:tc>
          <w:tcPr>
            <w:tcW w:w="6052" w:type="dxa"/>
            <w:shd w:val="clear" w:color="auto" w:fill="FFFFFF"/>
          </w:tcPr>
          <w:p w14:paraId="595B585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205893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8010F42" w14:textId="77777777" w:rsidTr="00C17B62">
        <w:tc>
          <w:tcPr>
            <w:tcW w:w="6052" w:type="dxa"/>
            <w:shd w:val="clear" w:color="auto" w:fill="FFFFFF"/>
          </w:tcPr>
          <w:p w14:paraId="651018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358B31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4FA67AC1" w14:textId="77777777" w:rsidTr="00C17B62">
        <w:tc>
          <w:tcPr>
            <w:tcW w:w="6052" w:type="dxa"/>
            <w:shd w:val="clear" w:color="auto" w:fill="FFFFFF"/>
          </w:tcPr>
          <w:p w14:paraId="1BB335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45224B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0384E252" w14:textId="77777777" w:rsidTr="00C17B62">
        <w:tc>
          <w:tcPr>
            <w:tcW w:w="6052" w:type="dxa"/>
            <w:shd w:val="clear" w:color="auto" w:fill="FFFFFF"/>
          </w:tcPr>
          <w:p w14:paraId="40C0251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265AC6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1A890E86" w14:textId="77777777" w:rsidTr="00C17B62">
        <w:tc>
          <w:tcPr>
            <w:tcW w:w="6052" w:type="dxa"/>
            <w:shd w:val="clear" w:color="auto" w:fill="FFFFFF"/>
          </w:tcPr>
          <w:p w14:paraId="1BEB26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273E427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6FEFA1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ECDA5F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264CB7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76A47C23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FDFAE0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32391F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D3DB328" w14:textId="77777777" w:rsidTr="00C17B62">
        <w:tc>
          <w:tcPr>
            <w:tcW w:w="10206" w:type="dxa"/>
            <w:gridSpan w:val="2"/>
            <w:shd w:val="clear" w:color="auto" w:fill="FFFFFF"/>
          </w:tcPr>
          <w:p w14:paraId="1F3B33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C35B0F1" w14:textId="77777777" w:rsidTr="00C17B62">
        <w:tc>
          <w:tcPr>
            <w:tcW w:w="6120" w:type="dxa"/>
            <w:shd w:val="clear" w:color="auto" w:fill="FFFFFF"/>
          </w:tcPr>
          <w:p w14:paraId="030ECD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9FE4F5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691A9B2F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2D1E8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9C657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35F97C8E" w14:textId="77777777" w:rsidTr="00C17B62">
        <w:tc>
          <w:tcPr>
            <w:tcW w:w="6120" w:type="dxa"/>
            <w:shd w:val="clear" w:color="auto" w:fill="FFFFFF"/>
          </w:tcPr>
          <w:p w14:paraId="3CC052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934B4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790B8A16" w14:textId="77777777" w:rsidTr="00C17B62">
        <w:tc>
          <w:tcPr>
            <w:tcW w:w="6120" w:type="dxa"/>
            <w:shd w:val="clear" w:color="auto" w:fill="FFFFFF"/>
          </w:tcPr>
          <w:p w14:paraId="3F2C22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B3C72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66978F2A" w14:textId="77777777" w:rsidTr="00C17B62">
        <w:tc>
          <w:tcPr>
            <w:tcW w:w="6120" w:type="dxa"/>
            <w:shd w:val="clear" w:color="auto" w:fill="FFFFFF"/>
          </w:tcPr>
          <w:p w14:paraId="4ABD79B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1F3F1F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7C8C841" w14:textId="77777777" w:rsidTr="00C17B62">
        <w:tc>
          <w:tcPr>
            <w:tcW w:w="6120" w:type="dxa"/>
            <w:shd w:val="clear" w:color="auto" w:fill="FFFFFF"/>
          </w:tcPr>
          <w:p w14:paraId="5F5C1BB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B9F428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2E014BB1" w14:textId="77777777" w:rsidTr="00C17B62">
        <w:tc>
          <w:tcPr>
            <w:tcW w:w="10206" w:type="dxa"/>
            <w:gridSpan w:val="2"/>
            <w:shd w:val="clear" w:color="auto" w:fill="FFFFFF"/>
          </w:tcPr>
          <w:p w14:paraId="4CB745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EFF2223" w14:textId="77777777" w:rsidTr="00C17B62">
        <w:tc>
          <w:tcPr>
            <w:tcW w:w="6120" w:type="dxa"/>
            <w:shd w:val="clear" w:color="auto" w:fill="FFFFFF"/>
          </w:tcPr>
          <w:p w14:paraId="02C195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7930A4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54241BD" w14:textId="77777777" w:rsidTr="00C17B62">
        <w:tc>
          <w:tcPr>
            <w:tcW w:w="6120" w:type="dxa"/>
            <w:shd w:val="clear" w:color="auto" w:fill="FFFFFF"/>
          </w:tcPr>
          <w:p w14:paraId="5CCD74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0F58027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BC99038" w14:textId="77777777" w:rsidTr="00C17B62">
        <w:tc>
          <w:tcPr>
            <w:tcW w:w="6120" w:type="dxa"/>
            <w:shd w:val="clear" w:color="auto" w:fill="FFFFFF"/>
          </w:tcPr>
          <w:p w14:paraId="09E0ED3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4FA27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1FB2AE0" w14:textId="77777777" w:rsidTr="00C17B62">
        <w:tc>
          <w:tcPr>
            <w:tcW w:w="6120" w:type="dxa"/>
            <w:shd w:val="clear" w:color="auto" w:fill="FFFFFF"/>
          </w:tcPr>
          <w:p w14:paraId="5EAE9BD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B9C9B35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F4EF540" w14:textId="77777777" w:rsidTr="00C17B62">
        <w:tc>
          <w:tcPr>
            <w:tcW w:w="6120" w:type="dxa"/>
            <w:shd w:val="clear" w:color="auto" w:fill="FFFFFF"/>
          </w:tcPr>
          <w:p w14:paraId="4BA8BF7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3C749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0323710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01B46FD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0233517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718C7C6B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C9223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32379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5BA4A2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E0DE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B7581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F912BF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BBD36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A9B4F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548F79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4FBB4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CF8C6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EB571B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4F6F5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6E476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861A91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D9322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6601D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078A93A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A0A73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3C4E0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A1BF5B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50169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80327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DAF219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2A84DBC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8079A6A" w14:textId="77777777" w:rsidTr="005F634F">
        <w:tc>
          <w:tcPr>
            <w:tcW w:w="5103" w:type="dxa"/>
            <w:gridSpan w:val="2"/>
          </w:tcPr>
          <w:p w14:paraId="4DBB01D5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A422EB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203450A" w14:textId="77777777" w:rsidTr="005F634F">
        <w:tc>
          <w:tcPr>
            <w:tcW w:w="5103" w:type="dxa"/>
            <w:gridSpan w:val="2"/>
          </w:tcPr>
          <w:p w14:paraId="56BBD695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F23F88D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D532FE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27C685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BCF940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1B2E61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31D20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B62B20C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455687A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B95DC60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BFC3118" w14:textId="77777777" w:rsidTr="00B84902">
        <w:tc>
          <w:tcPr>
            <w:tcW w:w="5102" w:type="dxa"/>
          </w:tcPr>
          <w:p w14:paraId="5F34105C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B64902E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81B19D5" w14:textId="77777777" w:rsidTr="00B84902">
        <w:tc>
          <w:tcPr>
            <w:tcW w:w="5102" w:type="dxa"/>
          </w:tcPr>
          <w:p w14:paraId="64F42D46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679C22E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2BABFEC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1617569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32E20B3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4D5478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2525B3E7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361D43FE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2735EB0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E4737A5" wp14:editId="5D2E6B7D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2BE973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9E28D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9FAB6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3AA7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E4737A5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52BE973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B9E28D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C9FAB6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193AA7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F04618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8DE7D3D" wp14:editId="6A777D67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04F484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214C5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8433D0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7CD47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8DE7D3D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6404F484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A214C5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158433D0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097CD47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BC62E9C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1CF6C727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242EAA6" w14:textId="77777777" w:rsidR="00AA3A92" w:rsidRDefault="00AA3A92" w:rsidP="009D4480">
      <w:pPr>
        <w:rPr>
          <w:b/>
          <w:sz w:val="18"/>
          <w:szCs w:val="18"/>
        </w:rPr>
      </w:pPr>
    </w:p>
    <w:p w14:paraId="1C30C716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FC2FAF5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652563C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512B602" wp14:editId="39DD192F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035AD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3C04DDC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EA2C3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9CC7BB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D5D774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D85E1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512B602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28035AD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3C04DDC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2EA2C3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389CC7BB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5D5D774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00D85E1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228DE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6AB9FEE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123375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4F0EE23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090846A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D8A0CE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541E4DF7" w14:textId="77777777" w:rsidR="00E47560" w:rsidRDefault="00E47560" w:rsidP="009D4480">
      <w:pPr>
        <w:pStyle w:val="ConsNormal"/>
        <w:widowControl/>
        <w:ind w:firstLine="0"/>
        <w:jc w:val="both"/>
      </w:pPr>
    </w:p>
    <w:p w14:paraId="29A1D838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0F0ADDE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7DBBC2A" w14:textId="77777777" w:rsidTr="005F634F">
        <w:tc>
          <w:tcPr>
            <w:tcW w:w="5103" w:type="dxa"/>
            <w:gridSpan w:val="2"/>
          </w:tcPr>
          <w:p w14:paraId="6C4AE919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10DD60E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A5F5218" w14:textId="77777777" w:rsidTr="005F634F">
        <w:tc>
          <w:tcPr>
            <w:tcW w:w="5103" w:type="dxa"/>
            <w:gridSpan w:val="2"/>
          </w:tcPr>
          <w:p w14:paraId="63CE51DA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D26F3A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7BD7E87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5DD548A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00E23C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7F4092A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10634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BABAB7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3DD53A3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CDE6D87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C1CC1A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63E66B4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02F70054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58D4506F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41E9BD3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54CD4E8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F90874B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797D759D" w14:textId="77777777" w:rsidTr="006939EF">
        <w:tc>
          <w:tcPr>
            <w:tcW w:w="5102" w:type="dxa"/>
          </w:tcPr>
          <w:p w14:paraId="16A33F3C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FBDA55C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3C535D9" w14:textId="77777777" w:rsidTr="006939EF">
        <w:tc>
          <w:tcPr>
            <w:tcW w:w="5102" w:type="dxa"/>
          </w:tcPr>
          <w:p w14:paraId="5D15F4E8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E613F46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1FAFA25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FF4D680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ED5CAFC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AD90142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2122768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0D7E7FE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5186189D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48FC659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15D2C2C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A18BED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06B293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BC28B0C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25EA0E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7350042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FBD24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761B760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8CF7A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90602E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AA696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29B710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04D2CF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A1EAD1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15D0F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32A96DC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75E336F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8C0023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920B34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68B258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10B061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3EA5D5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EBED71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EF6023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9B52E7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A4F27C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CA778B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6C4882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FCDC6D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451E3D9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249EC91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A950EE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4368CF4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6E525F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3FEE7E00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B6496D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CFBDC4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53F24CF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273BA77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77E41B4" w14:textId="77777777" w:rsidTr="000338BD">
        <w:tc>
          <w:tcPr>
            <w:tcW w:w="2233" w:type="dxa"/>
          </w:tcPr>
          <w:p w14:paraId="0CC559F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A18764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C9D2FAF" w14:textId="77777777" w:rsidTr="000338BD">
        <w:tc>
          <w:tcPr>
            <w:tcW w:w="2233" w:type="dxa"/>
          </w:tcPr>
          <w:p w14:paraId="71AB944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5E63FAE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E0835E7" w14:textId="77777777" w:rsidTr="000338BD">
        <w:tc>
          <w:tcPr>
            <w:tcW w:w="2233" w:type="dxa"/>
          </w:tcPr>
          <w:p w14:paraId="753B162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6CDBE3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83DF421" w14:textId="77777777" w:rsidTr="000338BD">
        <w:tc>
          <w:tcPr>
            <w:tcW w:w="4503" w:type="dxa"/>
            <w:gridSpan w:val="2"/>
          </w:tcPr>
          <w:p w14:paraId="2C08AF9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4460BE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6E44608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0382EA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662903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E4355C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9F6CF38" w14:textId="77777777" w:rsidTr="000338BD">
        <w:tc>
          <w:tcPr>
            <w:tcW w:w="4503" w:type="dxa"/>
            <w:gridSpan w:val="2"/>
          </w:tcPr>
          <w:p w14:paraId="5BCB6B1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25D8D1D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3BFB52A" w14:textId="77777777" w:rsidTr="000338BD">
        <w:tc>
          <w:tcPr>
            <w:tcW w:w="4503" w:type="dxa"/>
            <w:gridSpan w:val="2"/>
          </w:tcPr>
          <w:p w14:paraId="5C784DF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E53E68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C95EA38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C7C9" w14:textId="77777777" w:rsidR="00B337E9" w:rsidRDefault="00B337E9">
      <w:r>
        <w:separator/>
      </w:r>
    </w:p>
  </w:endnote>
  <w:endnote w:type="continuationSeparator" w:id="0">
    <w:p w14:paraId="168DBF10" w14:textId="77777777" w:rsidR="00B337E9" w:rsidRDefault="00B3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827D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DE4F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0719" w14:textId="77777777" w:rsidR="00B337E9" w:rsidRDefault="00B337E9">
      <w:r>
        <w:separator/>
      </w:r>
    </w:p>
  </w:footnote>
  <w:footnote w:type="continuationSeparator" w:id="0">
    <w:p w14:paraId="0015D295" w14:textId="77777777" w:rsidR="00B337E9" w:rsidRDefault="00B33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2146123773">
    <w:abstractNumId w:val="10"/>
  </w:num>
  <w:num w:numId="2" w16cid:durableId="1019890805">
    <w:abstractNumId w:val="31"/>
  </w:num>
  <w:num w:numId="3" w16cid:durableId="1389036480">
    <w:abstractNumId w:val="45"/>
  </w:num>
  <w:num w:numId="4" w16cid:durableId="1272275630">
    <w:abstractNumId w:val="33"/>
  </w:num>
  <w:num w:numId="5" w16cid:durableId="880167182">
    <w:abstractNumId w:val="14"/>
  </w:num>
  <w:num w:numId="6" w16cid:durableId="571545819">
    <w:abstractNumId w:val="30"/>
  </w:num>
  <w:num w:numId="7" w16cid:durableId="1903710466">
    <w:abstractNumId w:val="3"/>
  </w:num>
  <w:num w:numId="8" w16cid:durableId="164590505">
    <w:abstractNumId w:val="26"/>
  </w:num>
  <w:num w:numId="9" w16cid:durableId="219748330">
    <w:abstractNumId w:val="12"/>
  </w:num>
  <w:num w:numId="10" w16cid:durableId="429355286">
    <w:abstractNumId w:val="9"/>
  </w:num>
  <w:num w:numId="11" w16cid:durableId="50034424">
    <w:abstractNumId w:val="18"/>
  </w:num>
  <w:num w:numId="12" w16cid:durableId="1247492330">
    <w:abstractNumId w:val="16"/>
  </w:num>
  <w:num w:numId="13" w16cid:durableId="1063990506">
    <w:abstractNumId w:val="25"/>
  </w:num>
  <w:num w:numId="14" w16cid:durableId="433865669">
    <w:abstractNumId w:val="35"/>
  </w:num>
  <w:num w:numId="15" w16cid:durableId="349111778">
    <w:abstractNumId w:val="44"/>
  </w:num>
  <w:num w:numId="16" w16cid:durableId="235825196">
    <w:abstractNumId w:val="15"/>
  </w:num>
  <w:num w:numId="17" w16cid:durableId="742029251">
    <w:abstractNumId w:val="6"/>
  </w:num>
  <w:num w:numId="18" w16cid:durableId="2145851174">
    <w:abstractNumId w:val="36"/>
  </w:num>
  <w:num w:numId="19" w16cid:durableId="866261937">
    <w:abstractNumId w:val="46"/>
  </w:num>
  <w:num w:numId="20" w16cid:durableId="594703360">
    <w:abstractNumId w:val="38"/>
  </w:num>
  <w:num w:numId="21" w16cid:durableId="540899814">
    <w:abstractNumId w:val="19"/>
  </w:num>
  <w:num w:numId="22" w16cid:durableId="829751548">
    <w:abstractNumId w:val="43"/>
  </w:num>
  <w:num w:numId="23" w16cid:durableId="1559433728">
    <w:abstractNumId w:val="28"/>
  </w:num>
  <w:num w:numId="24" w16cid:durableId="844321581">
    <w:abstractNumId w:val="47"/>
  </w:num>
  <w:num w:numId="25" w16cid:durableId="397438736">
    <w:abstractNumId w:val="34"/>
  </w:num>
  <w:num w:numId="26" w16cid:durableId="155347109">
    <w:abstractNumId w:val="42"/>
  </w:num>
  <w:num w:numId="27" w16cid:durableId="736056979">
    <w:abstractNumId w:val="32"/>
  </w:num>
  <w:num w:numId="28" w16cid:durableId="643506698">
    <w:abstractNumId w:val="7"/>
  </w:num>
  <w:num w:numId="29" w16cid:durableId="265121888">
    <w:abstractNumId w:val="21"/>
  </w:num>
  <w:num w:numId="30" w16cid:durableId="1588419314">
    <w:abstractNumId w:val="5"/>
  </w:num>
  <w:num w:numId="31" w16cid:durableId="24137570">
    <w:abstractNumId w:val="2"/>
  </w:num>
  <w:num w:numId="32" w16cid:durableId="1988821818">
    <w:abstractNumId w:val="8"/>
  </w:num>
  <w:num w:numId="33" w16cid:durableId="312103189">
    <w:abstractNumId w:val="22"/>
  </w:num>
  <w:num w:numId="34" w16cid:durableId="769592383">
    <w:abstractNumId w:val="20"/>
  </w:num>
  <w:num w:numId="35" w16cid:durableId="667634932">
    <w:abstractNumId w:val="27"/>
  </w:num>
  <w:num w:numId="36" w16cid:durableId="1933052548">
    <w:abstractNumId w:val="1"/>
  </w:num>
  <w:num w:numId="37" w16cid:durableId="330253002">
    <w:abstractNumId w:val="37"/>
  </w:num>
  <w:num w:numId="38" w16cid:durableId="1605766773">
    <w:abstractNumId w:val="24"/>
  </w:num>
  <w:num w:numId="39" w16cid:durableId="2136288022">
    <w:abstractNumId w:val="4"/>
  </w:num>
  <w:num w:numId="40" w16cid:durableId="1944725047">
    <w:abstractNumId w:val="40"/>
  </w:num>
  <w:num w:numId="41" w16cid:durableId="1709792983">
    <w:abstractNumId w:val="41"/>
  </w:num>
  <w:num w:numId="42" w16cid:durableId="1191411674">
    <w:abstractNumId w:val="0"/>
  </w:num>
  <w:num w:numId="43" w16cid:durableId="420299230">
    <w:abstractNumId w:val="39"/>
  </w:num>
  <w:num w:numId="44" w16cid:durableId="2137793115">
    <w:abstractNumId w:val="23"/>
  </w:num>
  <w:num w:numId="45" w16cid:durableId="988827437">
    <w:abstractNumId w:val="17"/>
  </w:num>
  <w:num w:numId="46" w16cid:durableId="1071275485">
    <w:abstractNumId w:val="29"/>
  </w:num>
  <w:num w:numId="47" w16cid:durableId="521748839">
    <w:abstractNumId w:val="11"/>
  </w:num>
  <w:num w:numId="48" w16cid:durableId="560139129">
    <w:abstractNumId w:val="13"/>
  </w:num>
  <w:num w:numId="49" w16cid:durableId="19415998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0CC3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5EA6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1F91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96D3D"/>
    <w:rsid w:val="004A578B"/>
    <w:rsid w:val="004B1392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89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4E0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33F2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4D11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37E9"/>
    <w:rsid w:val="00B364CD"/>
    <w:rsid w:val="00B4337B"/>
    <w:rsid w:val="00B4452D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2B3C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29B2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D4D6DC"/>
  <w15:docId w15:val="{3BB38B3B-EF71-4F24-B3C8-FF8358FB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93E4-C859-4666-AAA1-6CB91A2F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5597</Words>
  <Characters>31907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45</cp:revision>
  <cp:lastPrinted>2020-01-23T00:59:00Z</cp:lastPrinted>
  <dcterms:created xsi:type="dcterms:W3CDTF">2017-10-18T05:37:00Z</dcterms:created>
  <dcterms:modified xsi:type="dcterms:W3CDTF">2026-01-27T05:54:00Z</dcterms:modified>
</cp:coreProperties>
</file>