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A3FC" w14:textId="77777777" w:rsidR="000A02BA" w:rsidRPr="006C7ED0" w:rsidRDefault="000A02BA" w:rsidP="005808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808DB">
        <w:rPr>
          <w:szCs w:val="28"/>
        </w:rPr>
        <w:t>_______________</w:t>
      </w:r>
    </w:p>
    <w:p w14:paraId="3797EE63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AA11EC2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</w:t>
      </w:r>
      <w:r w:rsidR="00225398">
        <w:rPr>
          <w:b/>
          <w:sz w:val="22"/>
          <w:szCs w:val="22"/>
        </w:rPr>
        <w:t>1</w:t>
      </w:r>
    </w:p>
    <w:p w14:paraId="7225EDA9" w14:textId="77777777" w:rsidR="005808DB" w:rsidRPr="00454255" w:rsidRDefault="005808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5CDD90F" w14:textId="77777777" w:rsidTr="005F634F">
        <w:tc>
          <w:tcPr>
            <w:tcW w:w="5102" w:type="dxa"/>
          </w:tcPr>
          <w:p w14:paraId="341B6FE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1BA075A4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50D156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FB511D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1FADB20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07A86A7" w14:textId="77777777" w:rsidR="009D4480" w:rsidRPr="00454255" w:rsidRDefault="00FB36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</w:t>
      </w:r>
      <w:r w:rsidR="00225398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78C7FD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4107C4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77B586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1FA2C6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586108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33421B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1FD74A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371973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7C303AE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F70F6DD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BBB4F29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BD8875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CCC542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5C5C75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F7E418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9A3E254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1F2EA302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B304C2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D18D79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6E7735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8411A1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492A86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952DB7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ABA6DF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AD9A4E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D12E32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8A0B3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813CE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BD2B74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A975AB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B7F74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3AE96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0A5293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DCD013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CB49B8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C08B1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25F209C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B2B8C8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0BB1DE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577720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2ED4B26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672C9E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CB781F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70201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468A4E2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D8A2ECB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932008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E4B32A2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5E2206E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F0302E9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19394AA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5BB068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2F5B7BD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796B9E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C67CB6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4F43159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715FCDF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192D32C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8BC28D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5784CA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321562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0F29B1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63580E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D9FD254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75485E8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0A1E14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D4B81D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4C1A97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48E29B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CE25CBD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30CBF03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B08B5C6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832450B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B8FA83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1350B24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AF930A8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4CC68F0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0E272B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A58954C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364803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198994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63CE89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9B40B14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B19BB6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537670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977BD0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19B6E5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22E4CD4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EA5110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D8B6F1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931C9FA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61E68F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7AEA4B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1F14B5B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0E4C43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3484A0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74C8C11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EA6318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8C70194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5945612" w14:textId="2C75B6F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50BE3">
        <w:rPr>
          <w:sz w:val="22"/>
          <w:szCs w:val="22"/>
        </w:rPr>
        <w:t xml:space="preserve">22,62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6B6B912" w14:textId="5CE4F964" w:rsidR="003A7955" w:rsidRPr="003A7955" w:rsidRDefault="003A7955" w:rsidP="003A795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E50BE3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AE6BAC8" w14:textId="5817257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B037D">
        <w:rPr>
          <w:sz w:val="22"/>
          <w:szCs w:val="22"/>
        </w:rPr>
        <w:t>5,</w:t>
      </w:r>
      <w:r w:rsidR="00E50BE3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098834B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5F198C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07FF866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8690133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F5FD871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AFF675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32BDA2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545D05C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FB45813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4A39923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3368B16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E82ADC0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65061A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4BF721A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F8923E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B32B081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2AA1436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1D6432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3DBA3A9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C22587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CA8EEC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7DD1371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73FDD71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81F40F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20B585D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8499018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929DE49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64149C4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1B7EDB2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826AB7E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E8DD4D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22B34A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E90418F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F30090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0D82C89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368262C" w14:textId="77777777" w:rsidTr="000169C4">
        <w:tc>
          <w:tcPr>
            <w:tcW w:w="4812" w:type="dxa"/>
            <w:gridSpan w:val="2"/>
          </w:tcPr>
          <w:p w14:paraId="30316481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1E96F85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5FC3E51E" w14:textId="77777777" w:rsidTr="000169C4">
        <w:tc>
          <w:tcPr>
            <w:tcW w:w="4812" w:type="dxa"/>
            <w:gridSpan w:val="2"/>
          </w:tcPr>
          <w:p w14:paraId="6D8D2C57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BEAF4F3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4588274" w14:textId="77777777" w:rsidTr="000169C4">
        <w:tc>
          <w:tcPr>
            <w:tcW w:w="4812" w:type="dxa"/>
            <w:gridSpan w:val="2"/>
          </w:tcPr>
          <w:p w14:paraId="79399DB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26566CE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725AC26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B4A1A4C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4DFD66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A315D4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2D42C2E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30AFD454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4715868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B5968F7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01CCE1B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C1BBDBF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5F4B1D5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FB20526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4B7C5B85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CCFD98D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CD9E710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5E823FEE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5DB759C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F3BCDF2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0F90E6B" w14:textId="77777777" w:rsidTr="000169C4">
        <w:tc>
          <w:tcPr>
            <w:tcW w:w="4812" w:type="dxa"/>
            <w:gridSpan w:val="2"/>
          </w:tcPr>
          <w:p w14:paraId="52913ED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9244F0A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644273C" w14:textId="77777777" w:rsidTr="00BC050A">
        <w:trPr>
          <w:trHeight w:val="595"/>
        </w:trPr>
        <w:tc>
          <w:tcPr>
            <w:tcW w:w="4812" w:type="dxa"/>
            <w:gridSpan w:val="2"/>
          </w:tcPr>
          <w:p w14:paraId="1DAB0C4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46026E0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3B20B6B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FA20C1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6B62897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540141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364F1A55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06CC7DC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758245B" w14:textId="77777777" w:rsidTr="00306032">
        <w:tc>
          <w:tcPr>
            <w:tcW w:w="5102" w:type="dxa"/>
          </w:tcPr>
          <w:p w14:paraId="583C216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5DA6E7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7CDBE33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068FF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CE67E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75BD7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F2A4A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A3380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A9B94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35334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FC1E6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263A1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8F6FCD" w14:textId="77777777"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C0F771" w14:textId="77777777"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E1A071" w14:textId="77777777"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D4C23A" w14:textId="77777777"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2C073B" w14:textId="77777777"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21E4C4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623F6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281270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D766C22" w14:textId="77777777" w:rsidTr="00306032">
        <w:tc>
          <w:tcPr>
            <w:tcW w:w="5102" w:type="dxa"/>
          </w:tcPr>
          <w:p w14:paraId="3B77B6D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AAD17C9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31F46C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1EAB50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430AA7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A092D1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D12C3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3EBE62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BE849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966A7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22A7DB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3324C1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241D29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DBD8A6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B737CB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88456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7F7DE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B14E3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B5A72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7E99E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86B05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CC5BAE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8A00F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F8BFE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8B5F1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6F85C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10D78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CE6A10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6BC68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5098F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AC34D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16FFA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FF99A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5B87D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1A3A7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E6887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B35B0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5C8CC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3666F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BD257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F683DB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D141E1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7D37AA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7151CC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FFDDC6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8FD3AA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5BFED6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F03BFB2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DDDCE6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1433A5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B2263B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15929C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4A52C4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FA1AB3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8313E2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429753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581C6A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EAE8CB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959547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3097EF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E57C21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7BE8ED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47B3A8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68043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E375706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1AF260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47525FF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098DFEC" w14:textId="77777777" w:rsidTr="00C17B62">
        <w:tc>
          <w:tcPr>
            <w:tcW w:w="6052" w:type="dxa"/>
            <w:shd w:val="clear" w:color="auto" w:fill="FFFFFF"/>
          </w:tcPr>
          <w:p w14:paraId="6C125D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7883D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DAD4350" w14:textId="77777777" w:rsidTr="00C17B62">
        <w:tc>
          <w:tcPr>
            <w:tcW w:w="6052" w:type="dxa"/>
            <w:shd w:val="clear" w:color="auto" w:fill="FFFFFF"/>
          </w:tcPr>
          <w:p w14:paraId="63D340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A4CC1A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2F003744" w14:textId="77777777" w:rsidTr="00C17B62">
        <w:tc>
          <w:tcPr>
            <w:tcW w:w="6052" w:type="dxa"/>
            <w:shd w:val="clear" w:color="auto" w:fill="FFFFFF"/>
          </w:tcPr>
          <w:p w14:paraId="6AFC17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415AF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BE72A1E" w14:textId="77777777" w:rsidTr="00C17B62">
        <w:tc>
          <w:tcPr>
            <w:tcW w:w="6052" w:type="dxa"/>
            <w:shd w:val="clear" w:color="auto" w:fill="FFFFFF"/>
          </w:tcPr>
          <w:p w14:paraId="3654FB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54FA7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E1673C2" w14:textId="77777777" w:rsidTr="00C17B62">
        <w:tc>
          <w:tcPr>
            <w:tcW w:w="6052" w:type="dxa"/>
            <w:shd w:val="clear" w:color="auto" w:fill="FFFFFF"/>
          </w:tcPr>
          <w:p w14:paraId="3E4785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8CC3B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1B3BCEC" w14:textId="77777777" w:rsidTr="00C17B62">
        <w:tc>
          <w:tcPr>
            <w:tcW w:w="6052" w:type="dxa"/>
            <w:shd w:val="clear" w:color="auto" w:fill="FFFFFF"/>
          </w:tcPr>
          <w:p w14:paraId="2E63AE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13963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76388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06DA8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49D5078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2CAEC4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C8E120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157079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D0036B2" w14:textId="77777777" w:rsidTr="00C17B62">
        <w:tc>
          <w:tcPr>
            <w:tcW w:w="10206" w:type="dxa"/>
            <w:gridSpan w:val="2"/>
            <w:shd w:val="clear" w:color="auto" w:fill="FFFFFF"/>
          </w:tcPr>
          <w:p w14:paraId="7DD7DB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99D2D71" w14:textId="77777777" w:rsidTr="00C17B62">
        <w:tc>
          <w:tcPr>
            <w:tcW w:w="6120" w:type="dxa"/>
            <w:shd w:val="clear" w:color="auto" w:fill="FFFFFF"/>
          </w:tcPr>
          <w:p w14:paraId="6C3F33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FA720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19CA6234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DE522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A6618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1A6FE9A2" w14:textId="77777777" w:rsidTr="00C17B62">
        <w:tc>
          <w:tcPr>
            <w:tcW w:w="6120" w:type="dxa"/>
            <w:shd w:val="clear" w:color="auto" w:fill="FFFFFF"/>
          </w:tcPr>
          <w:p w14:paraId="042616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43403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9A07D8D" w14:textId="77777777" w:rsidTr="00C17B62">
        <w:tc>
          <w:tcPr>
            <w:tcW w:w="6120" w:type="dxa"/>
            <w:shd w:val="clear" w:color="auto" w:fill="FFFFFF"/>
          </w:tcPr>
          <w:p w14:paraId="5262AF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F054E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776EABD" w14:textId="77777777" w:rsidTr="00C17B62">
        <w:tc>
          <w:tcPr>
            <w:tcW w:w="6120" w:type="dxa"/>
            <w:shd w:val="clear" w:color="auto" w:fill="FFFFFF"/>
          </w:tcPr>
          <w:p w14:paraId="1CFD85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4EDF25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287ADFB" w14:textId="77777777" w:rsidTr="00C17B62">
        <w:tc>
          <w:tcPr>
            <w:tcW w:w="6120" w:type="dxa"/>
            <w:shd w:val="clear" w:color="auto" w:fill="FFFFFF"/>
          </w:tcPr>
          <w:p w14:paraId="28184D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762C0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230602A" w14:textId="77777777" w:rsidTr="00C17B62">
        <w:tc>
          <w:tcPr>
            <w:tcW w:w="10206" w:type="dxa"/>
            <w:gridSpan w:val="2"/>
            <w:shd w:val="clear" w:color="auto" w:fill="FFFFFF"/>
          </w:tcPr>
          <w:p w14:paraId="1A2A41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8B3E43A" w14:textId="77777777" w:rsidTr="00C17B62">
        <w:tc>
          <w:tcPr>
            <w:tcW w:w="6120" w:type="dxa"/>
            <w:shd w:val="clear" w:color="auto" w:fill="FFFFFF"/>
          </w:tcPr>
          <w:p w14:paraId="74E60C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86C959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7979A5A" w14:textId="77777777" w:rsidTr="00C17B62">
        <w:tc>
          <w:tcPr>
            <w:tcW w:w="6120" w:type="dxa"/>
            <w:shd w:val="clear" w:color="auto" w:fill="FFFFFF"/>
          </w:tcPr>
          <w:p w14:paraId="684750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2DA9BCC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5CE7225" w14:textId="77777777" w:rsidTr="00C17B62">
        <w:tc>
          <w:tcPr>
            <w:tcW w:w="6120" w:type="dxa"/>
            <w:shd w:val="clear" w:color="auto" w:fill="FFFFFF"/>
          </w:tcPr>
          <w:p w14:paraId="3E0966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9A2CE3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18636CA" w14:textId="77777777" w:rsidTr="00C17B62">
        <w:tc>
          <w:tcPr>
            <w:tcW w:w="6120" w:type="dxa"/>
            <w:shd w:val="clear" w:color="auto" w:fill="FFFFFF"/>
          </w:tcPr>
          <w:p w14:paraId="1BFDBE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084CBA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1F6464F" w14:textId="77777777" w:rsidTr="00C17B62">
        <w:tc>
          <w:tcPr>
            <w:tcW w:w="6120" w:type="dxa"/>
            <w:shd w:val="clear" w:color="auto" w:fill="FFFFFF"/>
          </w:tcPr>
          <w:p w14:paraId="04F0AA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FDAA4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FF4043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F53733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F7739A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3AC26CE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EC8CF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E9E2B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806165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5984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4B6F9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06AD34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93803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A98B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2D026F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390BA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803DD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69863C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463E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291F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478A87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37A1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3C9D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2632AE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E3E22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67D4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CCE7E7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70D75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0160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8D7118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DC7F740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EF2CAE0" w14:textId="77777777" w:rsidTr="005F634F">
        <w:tc>
          <w:tcPr>
            <w:tcW w:w="5103" w:type="dxa"/>
            <w:gridSpan w:val="2"/>
          </w:tcPr>
          <w:p w14:paraId="7B654D9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85E265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E6BE64F" w14:textId="77777777" w:rsidTr="005F634F">
        <w:tc>
          <w:tcPr>
            <w:tcW w:w="5103" w:type="dxa"/>
            <w:gridSpan w:val="2"/>
          </w:tcPr>
          <w:p w14:paraId="535DCE6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0C4869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E70CAB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C6F38E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1E76F8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AD836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97C51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81C98C8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C1DF82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4C53B7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A85DBF9" w14:textId="77777777" w:rsidTr="00B84902">
        <w:tc>
          <w:tcPr>
            <w:tcW w:w="5102" w:type="dxa"/>
          </w:tcPr>
          <w:p w14:paraId="0D88366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9AE66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E269C9D" w14:textId="77777777" w:rsidTr="00B84902">
        <w:tc>
          <w:tcPr>
            <w:tcW w:w="5102" w:type="dxa"/>
          </w:tcPr>
          <w:p w14:paraId="7C54E87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06858E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A52E39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8F1E64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31D1EF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F3ADC4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0206543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4FC398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5D95EE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F656E8B" wp14:editId="514EB1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9516FF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7A576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CE5A8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025BE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656E8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19516FF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C7A576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68CE5A8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C025BE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F1BB50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3001206" wp14:editId="44C0490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C3FB36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8A1E6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2D8D1C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1BF9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001206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9C3FB36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4A8A1E6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12D8D1C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2AD1BF9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3829DD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4AAEF1B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CA3C756" w14:textId="77777777" w:rsidR="00AA3A92" w:rsidRDefault="00AA3A92" w:rsidP="009D4480">
      <w:pPr>
        <w:rPr>
          <w:b/>
          <w:sz w:val="18"/>
          <w:szCs w:val="18"/>
        </w:rPr>
      </w:pPr>
    </w:p>
    <w:p w14:paraId="0222F0A2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CE0EE95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7627C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FBF152C" wp14:editId="009BFB3A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8194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54F48B5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066A6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75859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C4F165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4CF52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BF152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8D8194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54F48B5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4066A6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275859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CC4F165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3A4CF52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2DD38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51980C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E6ECAE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B6AF3F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11ECBE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58085E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E9EB36E" w14:textId="77777777" w:rsidR="00E47560" w:rsidRDefault="00E47560" w:rsidP="009D4480">
      <w:pPr>
        <w:pStyle w:val="ConsNormal"/>
        <w:widowControl/>
        <w:ind w:firstLine="0"/>
        <w:jc w:val="both"/>
      </w:pPr>
    </w:p>
    <w:p w14:paraId="59567719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523E8E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46C77FC" w14:textId="77777777" w:rsidTr="005F634F">
        <w:tc>
          <w:tcPr>
            <w:tcW w:w="5103" w:type="dxa"/>
            <w:gridSpan w:val="2"/>
          </w:tcPr>
          <w:p w14:paraId="2DAAB23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882FE8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0D0A5B0" w14:textId="77777777" w:rsidTr="005F634F">
        <w:tc>
          <w:tcPr>
            <w:tcW w:w="5103" w:type="dxa"/>
            <w:gridSpan w:val="2"/>
          </w:tcPr>
          <w:p w14:paraId="7043D5B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569A44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84CD6A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F71460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9936F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BDE7E3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9BFD2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6D4AC8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7EC60C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24AB8E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A3FEE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97702B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5AF2D2A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C646BE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8BD62E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6A48012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D218D1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62624327" w14:textId="77777777" w:rsidTr="006939EF">
        <w:tc>
          <w:tcPr>
            <w:tcW w:w="5102" w:type="dxa"/>
          </w:tcPr>
          <w:p w14:paraId="4A0EE171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7EB8BE3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B3EA75C" w14:textId="77777777" w:rsidTr="006939EF">
        <w:tc>
          <w:tcPr>
            <w:tcW w:w="5102" w:type="dxa"/>
          </w:tcPr>
          <w:p w14:paraId="6EB7182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26094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DA7419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8C735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B32CB1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6A6A6DC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25C122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13194F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B82D852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362BF0E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EC520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8634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5B1B5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E9660E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0AA3B8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DBA57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0B113D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4536C7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75A6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F74804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6A40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E4C2D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B7126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F7B0D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AFCDE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5EA8E2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564937E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1F33B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B40F38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05CC6C2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C581C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08191D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9F8969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50FCB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92E7A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0B695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DA7DF7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9CDF7C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C34C55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F82ECFA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CC9F4F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AC829E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BFD8D1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91B82D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F76CB12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B59330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080763F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E91EA92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EE0AA98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8D74298" w14:textId="77777777" w:rsidTr="000338BD">
        <w:tc>
          <w:tcPr>
            <w:tcW w:w="2233" w:type="dxa"/>
          </w:tcPr>
          <w:p w14:paraId="6BFD74F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57D093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7ECDEA0" w14:textId="77777777" w:rsidTr="000338BD">
        <w:tc>
          <w:tcPr>
            <w:tcW w:w="2233" w:type="dxa"/>
          </w:tcPr>
          <w:p w14:paraId="5522A34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CDF91E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76745AC" w14:textId="77777777" w:rsidTr="000338BD">
        <w:tc>
          <w:tcPr>
            <w:tcW w:w="2233" w:type="dxa"/>
          </w:tcPr>
          <w:p w14:paraId="7525713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874798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5EE9AF3" w14:textId="77777777" w:rsidTr="000338BD">
        <w:tc>
          <w:tcPr>
            <w:tcW w:w="4503" w:type="dxa"/>
            <w:gridSpan w:val="2"/>
          </w:tcPr>
          <w:p w14:paraId="7FE8CD9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1233E1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010FEE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70F868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9A90C7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54FEAC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7D96FE6D" w14:textId="77777777" w:rsidTr="000338BD">
        <w:tc>
          <w:tcPr>
            <w:tcW w:w="4503" w:type="dxa"/>
            <w:gridSpan w:val="2"/>
          </w:tcPr>
          <w:p w14:paraId="6DBB412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3BE7B8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BD3D23A" w14:textId="77777777" w:rsidTr="000338BD">
        <w:tc>
          <w:tcPr>
            <w:tcW w:w="4503" w:type="dxa"/>
            <w:gridSpan w:val="2"/>
          </w:tcPr>
          <w:p w14:paraId="24ABA7D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853A45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834DF4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D24C" w14:textId="77777777" w:rsidR="00DA6008" w:rsidRDefault="00DA6008">
      <w:r>
        <w:separator/>
      </w:r>
    </w:p>
  </w:endnote>
  <w:endnote w:type="continuationSeparator" w:id="0">
    <w:p w14:paraId="7181D92A" w14:textId="77777777" w:rsidR="00DA6008" w:rsidRDefault="00DA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377F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A13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2880" w14:textId="77777777" w:rsidR="00DA6008" w:rsidRDefault="00DA6008">
      <w:r>
        <w:separator/>
      </w:r>
    </w:p>
  </w:footnote>
  <w:footnote w:type="continuationSeparator" w:id="0">
    <w:p w14:paraId="797838C8" w14:textId="77777777" w:rsidR="00DA6008" w:rsidRDefault="00DA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23104641">
    <w:abstractNumId w:val="10"/>
  </w:num>
  <w:num w:numId="2" w16cid:durableId="1874923590">
    <w:abstractNumId w:val="31"/>
  </w:num>
  <w:num w:numId="3" w16cid:durableId="1085347625">
    <w:abstractNumId w:val="45"/>
  </w:num>
  <w:num w:numId="4" w16cid:durableId="95298510">
    <w:abstractNumId w:val="33"/>
  </w:num>
  <w:num w:numId="5" w16cid:durableId="920287534">
    <w:abstractNumId w:val="14"/>
  </w:num>
  <w:num w:numId="6" w16cid:durableId="291207520">
    <w:abstractNumId w:val="30"/>
  </w:num>
  <w:num w:numId="7" w16cid:durableId="1461532588">
    <w:abstractNumId w:val="3"/>
  </w:num>
  <w:num w:numId="8" w16cid:durableId="1139685455">
    <w:abstractNumId w:val="26"/>
  </w:num>
  <w:num w:numId="9" w16cid:durableId="462892022">
    <w:abstractNumId w:val="12"/>
  </w:num>
  <w:num w:numId="10" w16cid:durableId="631862701">
    <w:abstractNumId w:val="9"/>
  </w:num>
  <w:num w:numId="11" w16cid:durableId="1745880614">
    <w:abstractNumId w:val="18"/>
  </w:num>
  <w:num w:numId="12" w16cid:durableId="822353106">
    <w:abstractNumId w:val="16"/>
  </w:num>
  <w:num w:numId="13" w16cid:durableId="771707495">
    <w:abstractNumId w:val="25"/>
  </w:num>
  <w:num w:numId="14" w16cid:durableId="975717840">
    <w:abstractNumId w:val="35"/>
  </w:num>
  <w:num w:numId="15" w16cid:durableId="2027443492">
    <w:abstractNumId w:val="44"/>
  </w:num>
  <w:num w:numId="16" w16cid:durableId="247081443">
    <w:abstractNumId w:val="15"/>
  </w:num>
  <w:num w:numId="17" w16cid:durableId="62071457">
    <w:abstractNumId w:val="6"/>
  </w:num>
  <w:num w:numId="18" w16cid:durableId="1438527481">
    <w:abstractNumId w:val="36"/>
  </w:num>
  <w:num w:numId="19" w16cid:durableId="792090545">
    <w:abstractNumId w:val="46"/>
  </w:num>
  <w:num w:numId="20" w16cid:durableId="80101348">
    <w:abstractNumId w:val="38"/>
  </w:num>
  <w:num w:numId="21" w16cid:durableId="1007175058">
    <w:abstractNumId w:val="19"/>
  </w:num>
  <w:num w:numId="22" w16cid:durableId="790513582">
    <w:abstractNumId w:val="43"/>
  </w:num>
  <w:num w:numId="23" w16cid:durableId="92671051">
    <w:abstractNumId w:val="28"/>
  </w:num>
  <w:num w:numId="24" w16cid:durableId="1465781010">
    <w:abstractNumId w:val="47"/>
  </w:num>
  <w:num w:numId="25" w16cid:durableId="1706247264">
    <w:abstractNumId w:val="34"/>
  </w:num>
  <w:num w:numId="26" w16cid:durableId="1124301925">
    <w:abstractNumId w:val="42"/>
  </w:num>
  <w:num w:numId="27" w16cid:durableId="189805799">
    <w:abstractNumId w:val="32"/>
  </w:num>
  <w:num w:numId="28" w16cid:durableId="675159455">
    <w:abstractNumId w:val="7"/>
  </w:num>
  <w:num w:numId="29" w16cid:durableId="1082986887">
    <w:abstractNumId w:val="21"/>
  </w:num>
  <w:num w:numId="30" w16cid:durableId="503589850">
    <w:abstractNumId w:val="5"/>
  </w:num>
  <w:num w:numId="31" w16cid:durableId="642001764">
    <w:abstractNumId w:val="2"/>
  </w:num>
  <w:num w:numId="32" w16cid:durableId="294288375">
    <w:abstractNumId w:val="8"/>
  </w:num>
  <w:num w:numId="33" w16cid:durableId="159279763">
    <w:abstractNumId w:val="22"/>
  </w:num>
  <w:num w:numId="34" w16cid:durableId="479005086">
    <w:abstractNumId w:val="20"/>
  </w:num>
  <w:num w:numId="35" w16cid:durableId="793795769">
    <w:abstractNumId w:val="27"/>
  </w:num>
  <w:num w:numId="36" w16cid:durableId="1994291572">
    <w:abstractNumId w:val="1"/>
  </w:num>
  <w:num w:numId="37" w16cid:durableId="248083480">
    <w:abstractNumId w:val="37"/>
  </w:num>
  <w:num w:numId="38" w16cid:durableId="1572621005">
    <w:abstractNumId w:val="24"/>
  </w:num>
  <w:num w:numId="39" w16cid:durableId="1773012288">
    <w:abstractNumId w:val="4"/>
  </w:num>
  <w:num w:numId="40" w16cid:durableId="1538814949">
    <w:abstractNumId w:val="40"/>
  </w:num>
  <w:num w:numId="41" w16cid:durableId="1396588096">
    <w:abstractNumId w:val="41"/>
  </w:num>
  <w:num w:numId="42" w16cid:durableId="809398893">
    <w:abstractNumId w:val="0"/>
  </w:num>
  <w:num w:numId="43" w16cid:durableId="453329834">
    <w:abstractNumId w:val="39"/>
  </w:num>
  <w:num w:numId="44" w16cid:durableId="2029865253">
    <w:abstractNumId w:val="23"/>
  </w:num>
  <w:num w:numId="45" w16cid:durableId="2075857900">
    <w:abstractNumId w:val="17"/>
  </w:num>
  <w:num w:numId="46" w16cid:durableId="1167600549">
    <w:abstractNumId w:val="29"/>
  </w:num>
  <w:num w:numId="47" w16cid:durableId="1986620062">
    <w:abstractNumId w:val="11"/>
  </w:num>
  <w:num w:numId="48" w16cid:durableId="1573003497">
    <w:abstractNumId w:val="13"/>
  </w:num>
  <w:num w:numId="49" w16cid:durableId="3285320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897"/>
    <w:rsid w:val="0002291B"/>
    <w:rsid w:val="00024389"/>
    <w:rsid w:val="0004103F"/>
    <w:rsid w:val="00057EE7"/>
    <w:rsid w:val="00061028"/>
    <w:rsid w:val="00071BED"/>
    <w:rsid w:val="00073A5A"/>
    <w:rsid w:val="000816CC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DAD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037D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25398"/>
    <w:rsid w:val="002300A5"/>
    <w:rsid w:val="002308C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A7955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8DB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1BB4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738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6008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31B"/>
    <w:rsid w:val="00E36A7F"/>
    <w:rsid w:val="00E47247"/>
    <w:rsid w:val="00E47560"/>
    <w:rsid w:val="00E50BE3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92911"/>
    <w:rsid w:val="00FB36BA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6AA4C"/>
  <w15:docId w15:val="{258B7756-DA64-4680-AC50-78EA0C2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93DA8-5D7F-4F89-977A-C45068C1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48</cp:revision>
  <cp:lastPrinted>2020-01-23T00:59:00Z</cp:lastPrinted>
  <dcterms:created xsi:type="dcterms:W3CDTF">2017-10-18T05:37:00Z</dcterms:created>
  <dcterms:modified xsi:type="dcterms:W3CDTF">2026-01-27T05:55:00Z</dcterms:modified>
</cp:coreProperties>
</file>