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00A46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091FA0">
        <w:rPr>
          <w:b/>
          <w:szCs w:val="28"/>
        </w:rPr>
        <w:t>________</w:t>
      </w:r>
    </w:p>
    <w:p w14:paraId="66D702DC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61958D2F" w14:textId="77777777"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8055B">
        <w:rPr>
          <w:b/>
          <w:sz w:val="22"/>
          <w:szCs w:val="22"/>
        </w:rPr>
        <w:t>Ромашковая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987617">
        <w:rPr>
          <w:b/>
          <w:sz w:val="22"/>
          <w:szCs w:val="22"/>
        </w:rPr>
        <w:t>3/2</w:t>
      </w:r>
    </w:p>
    <w:p w14:paraId="4156270E" w14:textId="77777777" w:rsidR="00091FA0" w:rsidRPr="00454255" w:rsidRDefault="00091FA0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1676D9E9" w14:textId="77777777" w:rsidTr="005F634F">
        <w:tc>
          <w:tcPr>
            <w:tcW w:w="5102" w:type="dxa"/>
          </w:tcPr>
          <w:p w14:paraId="21251BE7" w14:textId="77777777"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14:paraId="27AC4243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689283C1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2FFFA6F1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57D56139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7DB44037" w14:textId="77777777" w:rsidR="009D4480" w:rsidRPr="00454255" w:rsidRDefault="005E640D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8055B">
        <w:rPr>
          <w:sz w:val="22"/>
          <w:szCs w:val="22"/>
        </w:rPr>
        <w:t>Ромашковая</w:t>
      </w:r>
      <w:r w:rsidR="00AF6F7E">
        <w:rPr>
          <w:sz w:val="22"/>
          <w:szCs w:val="22"/>
        </w:rPr>
        <w:t xml:space="preserve">, д. </w:t>
      </w:r>
      <w:r w:rsidR="00987617">
        <w:rPr>
          <w:sz w:val="22"/>
          <w:szCs w:val="22"/>
        </w:rPr>
        <w:t>3/2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071087ED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203B5203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1EC5F86F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2BD88EC5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2DE9EA3E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01CC1BBA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0E5061D3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3CC5986C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03753DA1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43CA0D86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3975A4D2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7140EFA4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8055B">
        <w:rPr>
          <w:sz w:val="22"/>
          <w:szCs w:val="22"/>
        </w:rPr>
        <w:t>08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6336613C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383D21F9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1C4D2BDF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5798B864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18E6BEE1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67357C74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4C531170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09F44942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7BAB17A7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6DB76816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30210F1A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7F4D1CB4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32EC79F0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29D0CCD5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4A4EC45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AD044C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0C678B40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350EC3A1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1273D05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000CF6D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057001EC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7B55DF9A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28701E23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7040EA7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52867BF2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350665D2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17CEDC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0BA9F8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199E3A73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0C4DC976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1F365F7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03F99A3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66351B07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1E5ABFCD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1A7CD04D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414FCF9F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2DDCE2B3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0DF1C200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0EAC2CBB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7E3CB448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79DD30C1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35A44D08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7B2BFB8D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615E53A5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7ABBD1DB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126EB480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3C0F4261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30725FB3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2ECE356A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37E3DFC0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3C0BA417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25A2C9F1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7129F63E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71D8A49A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1F2FA05B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01279901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67257BF3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24110926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3C98BD03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4A97FD7F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43E4D012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3C0F21B3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2B8C9DBB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4C8BD045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2AC1CFE5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68513C16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0F7B052A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7D81E8AE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7BC865E6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51FA3126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063C5DBE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54E4FAD1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6F7717FD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46E02C9C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211C4580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54A2F765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0AF9CADE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2BE84CB7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09D3C673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1C70E593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3223E9EE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26D22BC6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67E61C60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01DB79BA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5BD988CB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4361C4BE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18C57435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6A07DE28" w14:textId="4AD31465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–</w:t>
      </w:r>
      <w:r w:rsidR="00A27AD3">
        <w:rPr>
          <w:sz w:val="22"/>
          <w:szCs w:val="22"/>
        </w:rPr>
        <w:t>22,62</w:t>
      </w:r>
      <w:r w:rsidR="009E6A29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4AE29A9E" w14:textId="56CB440F" w:rsidR="00CB0792" w:rsidRPr="00CB0792" w:rsidRDefault="00CB0792" w:rsidP="00CB0792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A27AD3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7252836D" w14:textId="5C3101E6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9E6A29">
        <w:rPr>
          <w:sz w:val="22"/>
          <w:szCs w:val="22"/>
        </w:rPr>
        <w:t>5,</w:t>
      </w:r>
      <w:r w:rsidR="00A27AD3">
        <w:rPr>
          <w:sz w:val="22"/>
          <w:szCs w:val="22"/>
        </w:rPr>
        <w:t>28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6288D93E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3703080D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0A589D1D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04901278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26212A29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615B32F2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02BE55C5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5AED109A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53A2B9F7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24C5174B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381B5490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0B87FA9F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7AA66539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5C863623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23D7D56D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2A2381FA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2F3E2352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7DDDCFE9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417E16A7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1D37EBFF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05655BA0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1C78AF44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5CE888A3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5FCEB340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17BF7685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27327EBF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5735223A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2C6EF7CB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3824EFBA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7C0D8942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2E57AF40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74EAF0E8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7428D922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5E1EDA12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60A0D3F5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79D9F5E3" w14:textId="77777777" w:rsidTr="000169C4">
        <w:tc>
          <w:tcPr>
            <w:tcW w:w="4812" w:type="dxa"/>
            <w:gridSpan w:val="2"/>
          </w:tcPr>
          <w:p w14:paraId="14F03BAB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5F2DC48B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61F47C12" w14:textId="77777777" w:rsidTr="000169C4">
        <w:tc>
          <w:tcPr>
            <w:tcW w:w="4812" w:type="dxa"/>
            <w:gridSpan w:val="2"/>
          </w:tcPr>
          <w:p w14:paraId="39BB0D29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57F4B5EF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3DBC3E21" w14:textId="77777777" w:rsidTr="000169C4">
        <w:tc>
          <w:tcPr>
            <w:tcW w:w="4812" w:type="dxa"/>
            <w:gridSpan w:val="2"/>
          </w:tcPr>
          <w:p w14:paraId="7B48AE1B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2E4C2D68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3B76C254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5609D84C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52BBB5E6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063E0DAD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159F6684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1F2C8011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0939C2CD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07F2F5E9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0ED0B168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77329A60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6B594C88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5BDA00C1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555BD5FC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3F2D17A3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3FF0A20E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0D85C4C3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5FDA1FDD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4E0555DF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1FAFCAA2" w14:textId="77777777" w:rsidTr="000169C4">
        <w:tc>
          <w:tcPr>
            <w:tcW w:w="4812" w:type="dxa"/>
            <w:gridSpan w:val="2"/>
          </w:tcPr>
          <w:p w14:paraId="79A843F6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47443B9D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3DC55CC8" w14:textId="77777777" w:rsidTr="00BC050A">
        <w:trPr>
          <w:trHeight w:val="595"/>
        </w:trPr>
        <w:tc>
          <w:tcPr>
            <w:tcW w:w="4812" w:type="dxa"/>
            <w:gridSpan w:val="2"/>
          </w:tcPr>
          <w:p w14:paraId="35FD5F1A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54362F67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6E7AAA99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578540BE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2E119BEE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7497CA4E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7E391229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72EFAB96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74EA58EB" w14:textId="77777777" w:rsidTr="00306032">
        <w:tc>
          <w:tcPr>
            <w:tcW w:w="5102" w:type="dxa"/>
          </w:tcPr>
          <w:p w14:paraId="6F968B02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7D5FACC1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5A737102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9C32E2C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FCF1CA8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78B4E97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652F6E9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7D70C75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005A6BF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3DA9060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2E1AC6A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6A01162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5C7C342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B9A689B" w14:textId="77777777" w:rsidR="00091FA0" w:rsidRDefault="00091FA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DABF3E6" w14:textId="77777777" w:rsidR="00091FA0" w:rsidRDefault="00091FA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8B8A67B" w14:textId="77777777" w:rsidR="00091FA0" w:rsidRDefault="00091FA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ED7940D" w14:textId="77777777" w:rsidR="00091FA0" w:rsidRDefault="00091FA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F57889E" w14:textId="77777777" w:rsidR="00091FA0" w:rsidRDefault="00091FA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C2103B2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9978586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151075CF" w14:textId="77777777" w:rsidTr="00306032">
        <w:tc>
          <w:tcPr>
            <w:tcW w:w="5102" w:type="dxa"/>
          </w:tcPr>
          <w:p w14:paraId="5D621725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71ED650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33844943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74FB589E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698397F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7869AE3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094DDC9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B132C99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79A2AA7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7072A2F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78E2FB2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36C9F92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7D6771D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0486C21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40D17BD2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3F88045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601BBB1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22E5961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5CBB81F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2075AE8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5DB4798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6FA73B1B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7D937FC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1E9AEB9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384BB22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4AFF516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3FE282D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6FC2EC5D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23F29FB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2DE56FD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5601695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0F32482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1707DAF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2366F4F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3FCF8D8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187554E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6847DC9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27E76F0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749BC41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16BDE6E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E4F988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1E9AB1B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FA0379C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308220C2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0B2F7817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371EB404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2FECD6FE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2C00AA70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30974E33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379FC741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07ABE275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681B4DCF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7A84FDF3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5B0F47DD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7444DB66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10A1CA66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29DE65BA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53F14CA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6B16E32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681567B8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1838F728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5C6E6FEE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13C8D25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1A3ABF2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28948936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5AC5248C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5817EAB8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155004CD" w14:textId="77777777" w:rsidTr="00C17B62">
        <w:tc>
          <w:tcPr>
            <w:tcW w:w="6052" w:type="dxa"/>
            <w:shd w:val="clear" w:color="auto" w:fill="FFFFFF"/>
          </w:tcPr>
          <w:p w14:paraId="6560937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4506149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63DCBE03" w14:textId="77777777" w:rsidTr="00C17B62">
        <w:tc>
          <w:tcPr>
            <w:tcW w:w="6052" w:type="dxa"/>
            <w:shd w:val="clear" w:color="auto" w:fill="FFFFFF"/>
          </w:tcPr>
          <w:p w14:paraId="39D4E53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376975E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7206086B" w14:textId="77777777" w:rsidTr="00C17B62">
        <w:tc>
          <w:tcPr>
            <w:tcW w:w="6052" w:type="dxa"/>
            <w:shd w:val="clear" w:color="auto" w:fill="FFFFFF"/>
          </w:tcPr>
          <w:p w14:paraId="2672618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0D14CCE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5BC55A0A" w14:textId="77777777" w:rsidTr="00C17B62">
        <w:tc>
          <w:tcPr>
            <w:tcW w:w="6052" w:type="dxa"/>
            <w:shd w:val="clear" w:color="auto" w:fill="FFFFFF"/>
          </w:tcPr>
          <w:p w14:paraId="6C7DE1C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344BD20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5157EE40" w14:textId="77777777" w:rsidTr="00C17B62">
        <w:tc>
          <w:tcPr>
            <w:tcW w:w="6052" w:type="dxa"/>
            <w:shd w:val="clear" w:color="auto" w:fill="FFFFFF"/>
          </w:tcPr>
          <w:p w14:paraId="3D1C295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7C6BDF0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655FB7B1" w14:textId="77777777" w:rsidTr="00C17B62">
        <w:tc>
          <w:tcPr>
            <w:tcW w:w="6052" w:type="dxa"/>
            <w:shd w:val="clear" w:color="auto" w:fill="FFFFFF"/>
          </w:tcPr>
          <w:p w14:paraId="355BFDD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252707B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2416F4B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FB5F9A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23373CD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1622646F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19267873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73E793EA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2F547A02" w14:textId="77777777" w:rsidTr="00C17B62">
        <w:tc>
          <w:tcPr>
            <w:tcW w:w="10206" w:type="dxa"/>
            <w:gridSpan w:val="2"/>
            <w:shd w:val="clear" w:color="auto" w:fill="FFFFFF"/>
          </w:tcPr>
          <w:p w14:paraId="4073A38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736CBF10" w14:textId="77777777" w:rsidTr="00C17B62">
        <w:tc>
          <w:tcPr>
            <w:tcW w:w="6120" w:type="dxa"/>
            <w:shd w:val="clear" w:color="auto" w:fill="FFFFFF"/>
          </w:tcPr>
          <w:p w14:paraId="56D9790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7004639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5D77EA71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2DEABFB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21CA003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65276CAD" w14:textId="77777777" w:rsidTr="00C17B62">
        <w:tc>
          <w:tcPr>
            <w:tcW w:w="6120" w:type="dxa"/>
            <w:shd w:val="clear" w:color="auto" w:fill="FFFFFF"/>
          </w:tcPr>
          <w:p w14:paraId="5C69D96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63C7056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44C2EDEF" w14:textId="77777777" w:rsidTr="00C17B62">
        <w:tc>
          <w:tcPr>
            <w:tcW w:w="6120" w:type="dxa"/>
            <w:shd w:val="clear" w:color="auto" w:fill="FFFFFF"/>
          </w:tcPr>
          <w:p w14:paraId="3481196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57B7E46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6B6DE297" w14:textId="77777777" w:rsidTr="00C17B62">
        <w:tc>
          <w:tcPr>
            <w:tcW w:w="6120" w:type="dxa"/>
            <w:shd w:val="clear" w:color="auto" w:fill="FFFFFF"/>
          </w:tcPr>
          <w:p w14:paraId="052EB67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6C1B3930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50DF3BB0" w14:textId="77777777" w:rsidTr="00C17B62">
        <w:tc>
          <w:tcPr>
            <w:tcW w:w="6120" w:type="dxa"/>
            <w:shd w:val="clear" w:color="auto" w:fill="FFFFFF"/>
          </w:tcPr>
          <w:p w14:paraId="719ABA4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57EA417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21945F59" w14:textId="77777777" w:rsidTr="00C17B62">
        <w:tc>
          <w:tcPr>
            <w:tcW w:w="10206" w:type="dxa"/>
            <w:gridSpan w:val="2"/>
            <w:shd w:val="clear" w:color="auto" w:fill="FFFFFF"/>
          </w:tcPr>
          <w:p w14:paraId="1F01C2A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2EB96878" w14:textId="77777777" w:rsidTr="00C17B62">
        <w:tc>
          <w:tcPr>
            <w:tcW w:w="6120" w:type="dxa"/>
            <w:shd w:val="clear" w:color="auto" w:fill="FFFFFF"/>
          </w:tcPr>
          <w:p w14:paraId="541AB06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1EEE1572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52C87933" w14:textId="77777777" w:rsidTr="00C17B62">
        <w:tc>
          <w:tcPr>
            <w:tcW w:w="6120" w:type="dxa"/>
            <w:shd w:val="clear" w:color="auto" w:fill="FFFFFF"/>
          </w:tcPr>
          <w:p w14:paraId="19E983F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2E7828F8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72E15CA6" w14:textId="77777777" w:rsidTr="00C17B62">
        <w:tc>
          <w:tcPr>
            <w:tcW w:w="6120" w:type="dxa"/>
            <w:shd w:val="clear" w:color="auto" w:fill="FFFFFF"/>
          </w:tcPr>
          <w:p w14:paraId="6FDE81D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462775D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2B544BEB" w14:textId="77777777" w:rsidTr="00C17B62">
        <w:tc>
          <w:tcPr>
            <w:tcW w:w="6120" w:type="dxa"/>
            <w:shd w:val="clear" w:color="auto" w:fill="FFFFFF"/>
          </w:tcPr>
          <w:p w14:paraId="4AAC437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4DA418B2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5E56506A" w14:textId="77777777" w:rsidTr="00C17B62">
        <w:tc>
          <w:tcPr>
            <w:tcW w:w="6120" w:type="dxa"/>
            <w:shd w:val="clear" w:color="auto" w:fill="FFFFFF"/>
          </w:tcPr>
          <w:p w14:paraId="5BF1356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4F99E79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3057D411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346F56AF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2E5D4E7E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37586AC3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C990639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590995E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08FED594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6049CD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01FAC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6C97DEE4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354391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11F65F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0670AD90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94EBE1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DEB27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2503BC9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BF216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70B60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0FDFBF44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67312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D6149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540A01D8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B95D3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3399B5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424FF162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F5AB1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B25AB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0FEC0596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6C9EFBD2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685CCDED" w14:textId="77777777" w:rsidTr="005F634F">
        <w:tc>
          <w:tcPr>
            <w:tcW w:w="5103" w:type="dxa"/>
            <w:gridSpan w:val="2"/>
          </w:tcPr>
          <w:p w14:paraId="2A2F8733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7C62762E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3880BBC2" w14:textId="77777777" w:rsidTr="005F634F">
        <w:tc>
          <w:tcPr>
            <w:tcW w:w="5103" w:type="dxa"/>
            <w:gridSpan w:val="2"/>
          </w:tcPr>
          <w:p w14:paraId="4B54E9D1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139AE646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01A817B8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3DAFE163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F6659A0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34890D9E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8DC2C9C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28A2A66B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02D70FAC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0F80EC54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5AFDDAF1" w14:textId="77777777" w:rsidTr="00B84902">
        <w:tc>
          <w:tcPr>
            <w:tcW w:w="5102" w:type="dxa"/>
          </w:tcPr>
          <w:p w14:paraId="5FF6FC24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133CAF5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2ECBC923" w14:textId="77777777" w:rsidTr="00B84902">
        <w:tc>
          <w:tcPr>
            <w:tcW w:w="5102" w:type="dxa"/>
          </w:tcPr>
          <w:p w14:paraId="57C52365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40EBBD59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5AF01A55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82F07D2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4F4BCE11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2A2D46A8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25FC64C3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521F605C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5EB25C7D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0B789CA2" wp14:editId="2D1DAF8C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E60C0F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44E8ED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CAD2B2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0AFD25C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B789CA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05E60C0F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1444E8ED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08CAD2B2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20AFD25C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7B930478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6E44647" wp14:editId="5E690961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9C7A629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93928DC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D747F96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67FA220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6E44647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09C7A629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293928DC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2D747F96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267FA220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8C09180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2E9A9A71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7C23AAB4" w14:textId="77777777" w:rsidR="00AA3A92" w:rsidRDefault="00AA3A92" w:rsidP="009D4480">
      <w:pPr>
        <w:rPr>
          <w:b/>
          <w:sz w:val="18"/>
          <w:szCs w:val="18"/>
        </w:rPr>
      </w:pPr>
    </w:p>
    <w:p w14:paraId="7F58AA6E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1E701613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78F45A9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E99A42D" wp14:editId="673C5FA9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E6071BC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34F815FC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74D2233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84EFB4B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1DCDC89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02971C2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E99A42D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5E6071BC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34F815FC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674D2233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684EFB4B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01DCDC89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102971C2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D0B9AC9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513E0096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52A96617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47BE53E6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6BA58CB2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49138951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0D87BD9F" w14:textId="77777777" w:rsidR="00E47560" w:rsidRDefault="00E47560" w:rsidP="009D4480">
      <w:pPr>
        <w:pStyle w:val="ConsNormal"/>
        <w:widowControl/>
        <w:ind w:firstLine="0"/>
        <w:jc w:val="both"/>
      </w:pPr>
    </w:p>
    <w:p w14:paraId="2B824465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3F86A30B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5C2889C2" w14:textId="77777777" w:rsidTr="005F634F">
        <w:tc>
          <w:tcPr>
            <w:tcW w:w="5103" w:type="dxa"/>
            <w:gridSpan w:val="2"/>
          </w:tcPr>
          <w:p w14:paraId="2B29BA5C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7ADF1B55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5B79A9B9" w14:textId="77777777" w:rsidTr="005F634F">
        <w:tc>
          <w:tcPr>
            <w:tcW w:w="5103" w:type="dxa"/>
            <w:gridSpan w:val="2"/>
          </w:tcPr>
          <w:p w14:paraId="1A39B750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333A37C1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64C9C1E6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65710A67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CA8F659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38FF8182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D183583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2B207032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167CE743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50C0B88D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0C74D071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786D4302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12B09A44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1C1AE3F8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EA85C96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BF4C8E0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8CAFFCE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1D476F29" w14:textId="77777777" w:rsidTr="006939EF">
        <w:tc>
          <w:tcPr>
            <w:tcW w:w="5102" w:type="dxa"/>
          </w:tcPr>
          <w:p w14:paraId="4EC47826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2421C60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30D9309D" w14:textId="77777777" w:rsidTr="006939EF">
        <w:tc>
          <w:tcPr>
            <w:tcW w:w="5102" w:type="dxa"/>
          </w:tcPr>
          <w:p w14:paraId="58803B07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4A657227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172AC6D6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F1AC460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0EC7F67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2BE054CE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58223A20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341CCEEB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1D74D865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503AD96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7CB3EC1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199DFC3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269E4A6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7E63EB4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2729FD1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10DFB04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707B5C5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4792D57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71512B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2E7C15C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95C539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5FF17E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7644C92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1F08F2E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67004F5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C4F9A9E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54B191A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3B2CB6F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3D74D82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469564F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B292D38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44EB8A6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2090039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15B87FB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053D80D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0E5A7C0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430A1CD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6B94529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8BC0B91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71148833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3BB9F427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67D85E19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729ECE6E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51623AA3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40704F9D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2FAB100E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5093B0A4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4CEC6F53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2577A4A3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21EBB152" w14:textId="77777777" w:rsidTr="000338BD">
        <w:tc>
          <w:tcPr>
            <w:tcW w:w="2233" w:type="dxa"/>
          </w:tcPr>
          <w:p w14:paraId="79F3C0C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1736872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09969D03" w14:textId="77777777" w:rsidTr="000338BD">
        <w:tc>
          <w:tcPr>
            <w:tcW w:w="2233" w:type="dxa"/>
          </w:tcPr>
          <w:p w14:paraId="69FE5B92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5E0BE68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4ECF057F" w14:textId="77777777" w:rsidTr="000338BD">
        <w:tc>
          <w:tcPr>
            <w:tcW w:w="2233" w:type="dxa"/>
          </w:tcPr>
          <w:p w14:paraId="72122DC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3E72A27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6E5DAC48" w14:textId="77777777" w:rsidTr="000338BD">
        <w:tc>
          <w:tcPr>
            <w:tcW w:w="4503" w:type="dxa"/>
            <w:gridSpan w:val="2"/>
          </w:tcPr>
          <w:p w14:paraId="7712AC4E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22691E01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35B0D4F8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5BE7084E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49368CD9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4CC64BFB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5667BF5B" w14:textId="77777777" w:rsidTr="000338BD">
        <w:tc>
          <w:tcPr>
            <w:tcW w:w="4503" w:type="dxa"/>
            <w:gridSpan w:val="2"/>
          </w:tcPr>
          <w:p w14:paraId="1AA726AB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19831FCD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6F731AC0" w14:textId="77777777" w:rsidTr="000338BD">
        <w:tc>
          <w:tcPr>
            <w:tcW w:w="4503" w:type="dxa"/>
            <w:gridSpan w:val="2"/>
          </w:tcPr>
          <w:p w14:paraId="6524F5A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55EFE6B9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2DD625E5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ABE35" w14:textId="77777777" w:rsidR="001809AA" w:rsidRDefault="001809AA">
      <w:r>
        <w:separator/>
      </w:r>
    </w:p>
  </w:endnote>
  <w:endnote w:type="continuationSeparator" w:id="0">
    <w:p w14:paraId="27EBBF06" w14:textId="77777777" w:rsidR="001809AA" w:rsidRDefault="0018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66EB1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C5AC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94ADC" w14:textId="77777777" w:rsidR="001809AA" w:rsidRDefault="001809AA">
      <w:r>
        <w:separator/>
      </w:r>
    </w:p>
  </w:footnote>
  <w:footnote w:type="continuationSeparator" w:id="0">
    <w:p w14:paraId="322EB984" w14:textId="77777777" w:rsidR="001809AA" w:rsidRDefault="00180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451021524">
    <w:abstractNumId w:val="10"/>
  </w:num>
  <w:num w:numId="2" w16cid:durableId="884221639">
    <w:abstractNumId w:val="31"/>
  </w:num>
  <w:num w:numId="3" w16cid:durableId="1402479412">
    <w:abstractNumId w:val="45"/>
  </w:num>
  <w:num w:numId="4" w16cid:durableId="844130508">
    <w:abstractNumId w:val="33"/>
  </w:num>
  <w:num w:numId="5" w16cid:durableId="1058552597">
    <w:abstractNumId w:val="14"/>
  </w:num>
  <w:num w:numId="6" w16cid:durableId="1837375632">
    <w:abstractNumId w:val="30"/>
  </w:num>
  <w:num w:numId="7" w16cid:durableId="2063013754">
    <w:abstractNumId w:val="3"/>
  </w:num>
  <w:num w:numId="8" w16cid:durableId="1903254665">
    <w:abstractNumId w:val="26"/>
  </w:num>
  <w:num w:numId="9" w16cid:durableId="627587410">
    <w:abstractNumId w:val="12"/>
  </w:num>
  <w:num w:numId="10" w16cid:durableId="2137678978">
    <w:abstractNumId w:val="9"/>
  </w:num>
  <w:num w:numId="11" w16cid:durableId="1002466759">
    <w:abstractNumId w:val="18"/>
  </w:num>
  <w:num w:numId="12" w16cid:durableId="1387147400">
    <w:abstractNumId w:val="16"/>
  </w:num>
  <w:num w:numId="13" w16cid:durableId="813639250">
    <w:abstractNumId w:val="25"/>
  </w:num>
  <w:num w:numId="14" w16cid:durableId="523834316">
    <w:abstractNumId w:val="35"/>
  </w:num>
  <w:num w:numId="15" w16cid:durableId="1524201214">
    <w:abstractNumId w:val="44"/>
  </w:num>
  <w:num w:numId="16" w16cid:durableId="1703897760">
    <w:abstractNumId w:val="15"/>
  </w:num>
  <w:num w:numId="17" w16cid:durableId="328992073">
    <w:abstractNumId w:val="6"/>
  </w:num>
  <w:num w:numId="18" w16cid:durableId="385573210">
    <w:abstractNumId w:val="36"/>
  </w:num>
  <w:num w:numId="19" w16cid:durableId="1048726689">
    <w:abstractNumId w:val="46"/>
  </w:num>
  <w:num w:numId="20" w16cid:durableId="633023550">
    <w:abstractNumId w:val="38"/>
  </w:num>
  <w:num w:numId="21" w16cid:durableId="1661351393">
    <w:abstractNumId w:val="19"/>
  </w:num>
  <w:num w:numId="22" w16cid:durableId="991762707">
    <w:abstractNumId w:val="43"/>
  </w:num>
  <w:num w:numId="23" w16cid:durableId="445781141">
    <w:abstractNumId w:val="28"/>
  </w:num>
  <w:num w:numId="24" w16cid:durableId="2127768769">
    <w:abstractNumId w:val="47"/>
  </w:num>
  <w:num w:numId="25" w16cid:durableId="342436253">
    <w:abstractNumId w:val="34"/>
  </w:num>
  <w:num w:numId="26" w16cid:durableId="1125270014">
    <w:abstractNumId w:val="42"/>
  </w:num>
  <w:num w:numId="27" w16cid:durableId="1278216456">
    <w:abstractNumId w:val="32"/>
  </w:num>
  <w:num w:numId="28" w16cid:durableId="55934287">
    <w:abstractNumId w:val="7"/>
  </w:num>
  <w:num w:numId="29" w16cid:durableId="727147933">
    <w:abstractNumId w:val="21"/>
  </w:num>
  <w:num w:numId="30" w16cid:durableId="1203636160">
    <w:abstractNumId w:val="5"/>
  </w:num>
  <w:num w:numId="31" w16cid:durableId="516117551">
    <w:abstractNumId w:val="2"/>
  </w:num>
  <w:num w:numId="32" w16cid:durableId="1303384329">
    <w:abstractNumId w:val="8"/>
  </w:num>
  <w:num w:numId="33" w16cid:durableId="1832286056">
    <w:abstractNumId w:val="22"/>
  </w:num>
  <w:num w:numId="34" w16cid:durableId="1288464904">
    <w:abstractNumId w:val="20"/>
  </w:num>
  <w:num w:numId="35" w16cid:durableId="566114645">
    <w:abstractNumId w:val="27"/>
  </w:num>
  <w:num w:numId="36" w16cid:durableId="316347428">
    <w:abstractNumId w:val="1"/>
  </w:num>
  <w:num w:numId="37" w16cid:durableId="1177815156">
    <w:abstractNumId w:val="37"/>
  </w:num>
  <w:num w:numId="38" w16cid:durableId="2082673418">
    <w:abstractNumId w:val="24"/>
  </w:num>
  <w:num w:numId="39" w16cid:durableId="932011507">
    <w:abstractNumId w:val="4"/>
  </w:num>
  <w:num w:numId="40" w16cid:durableId="680202055">
    <w:abstractNumId w:val="40"/>
  </w:num>
  <w:num w:numId="41" w16cid:durableId="1218854692">
    <w:abstractNumId w:val="41"/>
  </w:num>
  <w:num w:numId="42" w16cid:durableId="308024204">
    <w:abstractNumId w:val="0"/>
  </w:num>
  <w:num w:numId="43" w16cid:durableId="721707601">
    <w:abstractNumId w:val="39"/>
  </w:num>
  <w:num w:numId="44" w16cid:durableId="2046326243">
    <w:abstractNumId w:val="23"/>
  </w:num>
  <w:num w:numId="45" w16cid:durableId="895122477">
    <w:abstractNumId w:val="17"/>
  </w:num>
  <w:num w:numId="46" w16cid:durableId="1360155372">
    <w:abstractNumId w:val="29"/>
  </w:num>
  <w:num w:numId="47" w16cid:durableId="1698920636">
    <w:abstractNumId w:val="11"/>
  </w:num>
  <w:num w:numId="48" w16cid:durableId="1683976081">
    <w:abstractNumId w:val="13"/>
  </w:num>
  <w:num w:numId="49" w16cid:durableId="3620059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1FA0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09AA"/>
    <w:rsid w:val="001834CB"/>
    <w:rsid w:val="001907A5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1A2B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861BD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A5B4A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E640D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3142F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4250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87617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6A29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27AD3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0E1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0792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7B1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2BED76"/>
  <w15:docId w15:val="{2AE3085D-DD8B-4517-925C-91972CD4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52E463-8773-42E0-89C6-CD40AED0D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268</TotalTime>
  <Pages>10</Pages>
  <Words>5596</Words>
  <Characters>31900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47</cp:revision>
  <cp:lastPrinted>2020-01-23T00:59:00Z</cp:lastPrinted>
  <dcterms:created xsi:type="dcterms:W3CDTF">2017-10-18T05:37:00Z</dcterms:created>
  <dcterms:modified xsi:type="dcterms:W3CDTF">2026-01-27T05:54:00Z</dcterms:modified>
</cp:coreProperties>
</file>