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D63B6" w14:textId="77777777" w:rsidR="000A02BA" w:rsidRPr="006C7ED0" w:rsidRDefault="000A02BA" w:rsidP="00576919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76919">
        <w:rPr>
          <w:szCs w:val="28"/>
        </w:rPr>
        <w:t>_______</w:t>
      </w:r>
    </w:p>
    <w:p w14:paraId="30D719A8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47000205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E3467">
        <w:rPr>
          <w:b/>
          <w:sz w:val="22"/>
          <w:szCs w:val="22"/>
        </w:rPr>
        <w:t>Видная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723496">
        <w:rPr>
          <w:b/>
          <w:sz w:val="22"/>
          <w:szCs w:val="22"/>
        </w:rPr>
        <w:t>4</w:t>
      </w:r>
      <w:r w:rsidR="002B43D2">
        <w:rPr>
          <w:b/>
          <w:sz w:val="22"/>
          <w:szCs w:val="22"/>
        </w:rPr>
        <w:t>/1</w:t>
      </w:r>
    </w:p>
    <w:p w14:paraId="665A584D" w14:textId="77777777" w:rsidR="00576919" w:rsidRDefault="00576919" w:rsidP="000A02BA">
      <w:pPr>
        <w:jc w:val="center"/>
        <w:rPr>
          <w:b/>
          <w:sz w:val="22"/>
          <w:szCs w:val="22"/>
        </w:rPr>
      </w:pPr>
    </w:p>
    <w:p w14:paraId="32FA5DB0" w14:textId="77777777" w:rsidR="00576919" w:rsidRPr="00454255" w:rsidRDefault="00576919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2BAF5BBC" w14:textId="77777777" w:rsidTr="005F634F">
        <w:tc>
          <w:tcPr>
            <w:tcW w:w="5102" w:type="dxa"/>
          </w:tcPr>
          <w:p w14:paraId="49E8E900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73F8A75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015EFBBD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8F5C36D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33EC3D3B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5756D40C" w14:textId="77777777" w:rsidR="009D4480" w:rsidRPr="00454255" w:rsidRDefault="00A97A5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A97A5A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A97A5A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9E3467">
        <w:rPr>
          <w:sz w:val="22"/>
          <w:szCs w:val="22"/>
        </w:rPr>
        <w:t>Видная</w:t>
      </w:r>
      <w:r w:rsidR="004A2F30" w:rsidRPr="004A2F30">
        <w:rPr>
          <w:sz w:val="22"/>
          <w:szCs w:val="22"/>
        </w:rPr>
        <w:t xml:space="preserve">, д. </w:t>
      </w:r>
      <w:r w:rsidR="00723496">
        <w:rPr>
          <w:sz w:val="22"/>
          <w:szCs w:val="22"/>
        </w:rPr>
        <w:t>4</w:t>
      </w:r>
      <w:r w:rsidR="002B43D2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A97A5A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3911AF55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76801F4D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2C3DBB7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574EA79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7F811FE0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7B0DF8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77BB0A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F33FCF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87D29FC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4C08B9B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9B871BC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03EFE429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723496">
        <w:rPr>
          <w:sz w:val="22"/>
          <w:szCs w:val="22"/>
        </w:rPr>
        <w:t>22</w:t>
      </w:r>
      <w:r w:rsidR="004F79AE">
        <w:rPr>
          <w:sz w:val="22"/>
          <w:szCs w:val="22"/>
        </w:rPr>
        <w:t xml:space="preserve">» </w:t>
      </w:r>
      <w:r w:rsidR="00C3094C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510A87A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0B1C10E9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4EC1842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70F786E9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62FF8211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F2DB5E4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C4BC479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7A7E55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F16EC3E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4D71B6A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1E78097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7E10F9CA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0C7BC3F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1BD4D2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646442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0B1B50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D4AAE2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319811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047A4F9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634AF29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6858A7E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5079DAE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038E6B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1F6DCE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6A70BFD9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2C1EF84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3B27F3AB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6BBB73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54285DE7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27CE63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C99760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7652739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BA7488D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4B9716B3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7E4EA3D2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29EFA47B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6985B974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4A288EE0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10FE0B42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D029B52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680D8967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A5D34EB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4C408EB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3F96E847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B59BB85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C7B9AFB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0CF57BD5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409C5C64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4991432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64C99B9C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563A037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7A063113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A959099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6D93099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452A3074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7E91A7EE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34E454D7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36978DDA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6F29C48D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306645B1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E8C6380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4AD21B49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796DAE09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7FBA8C65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32A90C15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1A41522E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56FA6C4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6019ABA6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53DAEBCD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1094F1EA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3D115AB3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DD163CF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44EEF3C9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E0B3BF7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0083352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5A59A4B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7D1D105A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5F09361E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7F6E0C9D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3BE6DC92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22A8987E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38EEF03E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41834587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40F1F10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33278C8B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F478146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45370690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6B039BA0" w14:textId="5E0EB3E6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062F2">
        <w:rPr>
          <w:sz w:val="22"/>
          <w:szCs w:val="22"/>
        </w:rPr>
        <w:t xml:space="preserve">22,62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47636C0" w14:textId="10E79538" w:rsidR="005127B3" w:rsidRPr="005127B3" w:rsidRDefault="005127B3" w:rsidP="005127B3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2062F2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461F0D56" w14:textId="08BD2A12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2345C">
        <w:rPr>
          <w:sz w:val="22"/>
          <w:szCs w:val="22"/>
        </w:rPr>
        <w:t>5,</w:t>
      </w:r>
      <w:r w:rsidR="002062F2">
        <w:rPr>
          <w:sz w:val="22"/>
          <w:szCs w:val="22"/>
        </w:rPr>
        <w:t xml:space="preserve">28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304F6ED0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25B01D8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2862A4F8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B5F8E57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BE48E0D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1A2A58AC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6598910E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901A65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3F584DA6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39A7A98E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02074AA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282893E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37BF8972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4A08A38B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4876F020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15E6D34B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5344ABA7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0C7A037B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3FE4490B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33D31026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431F63E3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2647CC64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2B78D266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552C6420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230A0DFF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53C7B877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2FFC9C5A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906EA7C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695E5CF4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420E889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5D85BF30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6F047218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189A04DF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67B9A61E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5826B533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07819C6E" w14:textId="77777777" w:rsidTr="000169C4">
        <w:tc>
          <w:tcPr>
            <w:tcW w:w="4812" w:type="dxa"/>
            <w:gridSpan w:val="2"/>
          </w:tcPr>
          <w:p w14:paraId="6002395F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505FD52A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35E8BE84" w14:textId="77777777" w:rsidTr="000169C4">
        <w:tc>
          <w:tcPr>
            <w:tcW w:w="4812" w:type="dxa"/>
            <w:gridSpan w:val="2"/>
          </w:tcPr>
          <w:p w14:paraId="125AD838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42258EEC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03246F18" w14:textId="77777777" w:rsidTr="000169C4">
        <w:tc>
          <w:tcPr>
            <w:tcW w:w="4812" w:type="dxa"/>
            <w:gridSpan w:val="2"/>
          </w:tcPr>
          <w:p w14:paraId="3CE18C12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33C75845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01921EB8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5DB12F8A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7179B1E6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64AAB804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04626E36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4F2AD1A7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38B9CACF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4AA64A8E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6886FDE1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1DC687D8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4561A8B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564545B9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3A90B462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5C64D5D6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236C6276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100A1C0A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6EE276EF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0F99DB9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748ED351" w14:textId="77777777" w:rsidTr="000169C4">
        <w:tc>
          <w:tcPr>
            <w:tcW w:w="4812" w:type="dxa"/>
            <w:gridSpan w:val="2"/>
          </w:tcPr>
          <w:p w14:paraId="27C697A1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08B3CB67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7B80D91" w14:textId="77777777" w:rsidTr="00BC050A">
        <w:trPr>
          <w:trHeight w:val="595"/>
        </w:trPr>
        <w:tc>
          <w:tcPr>
            <w:tcW w:w="4812" w:type="dxa"/>
            <w:gridSpan w:val="2"/>
          </w:tcPr>
          <w:p w14:paraId="264DC905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12586FB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4912D5FE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AED7155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222194CF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D56953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DA8A019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72A8554D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5079D645" w14:textId="77777777" w:rsidTr="00306032">
        <w:tc>
          <w:tcPr>
            <w:tcW w:w="5102" w:type="dxa"/>
          </w:tcPr>
          <w:p w14:paraId="3EDD579E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4C7730EC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139CB67D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E118A56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1F4F68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DA2B1D3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58CAD2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0DB257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39ACA3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9A0B19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4C9FFE4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46AA858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C8FBA0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B6A2A28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DFEBEB" w14:textId="77777777"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36A505D" w14:textId="77777777"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99F042" w14:textId="77777777"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CA2D0BF" w14:textId="77777777"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2EEEC6" w14:textId="77777777" w:rsidR="00576919" w:rsidRDefault="0057691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C8B20E6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357B713F" w14:textId="77777777" w:rsidTr="00306032">
        <w:tc>
          <w:tcPr>
            <w:tcW w:w="5102" w:type="dxa"/>
          </w:tcPr>
          <w:p w14:paraId="6D1DF02D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093E9C1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BB45973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30D86945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794B436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576576E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6A8F1D1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F5CA6EC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707C66D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6F829F1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11E5D2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4E73C6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3605734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0A24DF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43AC22A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DBA61E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324B5AE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FEA097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078BAC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2A2E4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4E35102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64B9302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2F7A65A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59969D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97E383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A3F916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63B9630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A18B1C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0068D58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50D4FC7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15E5C88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2B49E75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4D3CAC5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2BACD7E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0E49A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7CF9C79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1569EEE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BFDE21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75D84B1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05C5F2C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5FE5C2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5A2345E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63D65B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4C7308A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7420925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209BD87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5CD4A6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7FABB863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79CDBAE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6488236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55C23CFE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17AAC6A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0D948BA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16BD5C7C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7991AEF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64F293E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49219C2D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2971433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792C58C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355725FC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B58FDE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50115A16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44B9EFC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2C31AEA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28116CAC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906A121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5E601BA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31E1C446" w14:textId="77777777" w:rsidTr="00C17B62">
        <w:tc>
          <w:tcPr>
            <w:tcW w:w="6052" w:type="dxa"/>
            <w:shd w:val="clear" w:color="auto" w:fill="FFFFFF"/>
          </w:tcPr>
          <w:p w14:paraId="3F82D3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18EF5D7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E63422A" w14:textId="77777777" w:rsidTr="00C17B62">
        <w:tc>
          <w:tcPr>
            <w:tcW w:w="6052" w:type="dxa"/>
            <w:shd w:val="clear" w:color="auto" w:fill="FFFFFF"/>
          </w:tcPr>
          <w:p w14:paraId="3D3378B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7AA9C7C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97628FA" w14:textId="77777777" w:rsidTr="00C17B62">
        <w:tc>
          <w:tcPr>
            <w:tcW w:w="6052" w:type="dxa"/>
            <w:shd w:val="clear" w:color="auto" w:fill="FFFFFF"/>
          </w:tcPr>
          <w:p w14:paraId="20EE29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6BC4016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4BA2A1C1" w14:textId="77777777" w:rsidTr="00C17B62">
        <w:tc>
          <w:tcPr>
            <w:tcW w:w="6052" w:type="dxa"/>
            <w:shd w:val="clear" w:color="auto" w:fill="FFFFFF"/>
          </w:tcPr>
          <w:p w14:paraId="250EDBF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461917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30A82559" w14:textId="77777777" w:rsidTr="00C17B62">
        <w:tc>
          <w:tcPr>
            <w:tcW w:w="6052" w:type="dxa"/>
            <w:shd w:val="clear" w:color="auto" w:fill="FFFFFF"/>
          </w:tcPr>
          <w:p w14:paraId="392447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FE433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CE81DD0" w14:textId="77777777" w:rsidTr="00C17B62">
        <w:tc>
          <w:tcPr>
            <w:tcW w:w="6052" w:type="dxa"/>
            <w:shd w:val="clear" w:color="auto" w:fill="FFFFFF"/>
          </w:tcPr>
          <w:p w14:paraId="3DAD87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4535D2E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2FCC9C1D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78DDF6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78C118BC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086E221D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2DED0B8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58F9F66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3AA91FC" w14:textId="77777777" w:rsidTr="00C17B62">
        <w:tc>
          <w:tcPr>
            <w:tcW w:w="10206" w:type="dxa"/>
            <w:gridSpan w:val="2"/>
            <w:shd w:val="clear" w:color="auto" w:fill="FFFFFF"/>
          </w:tcPr>
          <w:p w14:paraId="041F66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51A6D85D" w14:textId="77777777" w:rsidTr="00C17B62">
        <w:tc>
          <w:tcPr>
            <w:tcW w:w="6120" w:type="dxa"/>
            <w:shd w:val="clear" w:color="auto" w:fill="FFFFFF"/>
          </w:tcPr>
          <w:p w14:paraId="01AF57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EBF72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5E4D829F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08C742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F4467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4FF74D61" w14:textId="77777777" w:rsidTr="00C17B62">
        <w:tc>
          <w:tcPr>
            <w:tcW w:w="6120" w:type="dxa"/>
            <w:shd w:val="clear" w:color="auto" w:fill="FFFFFF"/>
          </w:tcPr>
          <w:p w14:paraId="5E99055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F6EFD4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6413870" w14:textId="77777777" w:rsidTr="00C17B62">
        <w:tc>
          <w:tcPr>
            <w:tcW w:w="6120" w:type="dxa"/>
            <w:shd w:val="clear" w:color="auto" w:fill="FFFFFF"/>
          </w:tcPr>
          <w:p w14:paraId="5D60721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580656E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6238BA03" w14:textId="77777777" w:rsidTr="00C17B62">
        <w:tc>
          <w:tcPr>
            <w:tcW w:w="6120" w:type="dxa"/>
            <w:shd w:val="clear" w:color="auto" w:fill="FFFFFF"/>
          </w:tcPr>
          <w:p w14:paraId="0F1EC3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2A42DD8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EF97590" w14:textId="77777777" w:rsidTr="00C17B62">
        <w:tc>
          <w:tcPr>
            <w:tcW w:w="6120" w:type="dxa"/>
            <w:shd w:val="clear" w:color="auto" w:fill="FFFFFF"/>
          </w:tcPr>
          <w:p w14:paraId="3544F39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1427E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1D6842D9" w14:textId="77777777" w:rsidTr="00C17B62">
        <w:tc>
          <w:tcPr>
            <w:tcW w:w="10206" w:type="dxa"/>
            <w:gridSpan w:val="2"/>
            <w:shd w:val="clear" w:color="auto" w:fill="FFFFFF"/>
          </w:tcPr>
          <w:p w14:paraId="231FFE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B4857B4" w14:textId="77777777" w:rsidTr="00C17B62">
        <w:tc>
          <w:tcPr>
            <w:tcW w:w="6120" w:type="dxa"/>
            <w:shd w:val="clear" w:color="auto" w:fill="FFFFFF"/>
          </w:tcPr>
          <w:p w14:paraId="43D9418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00B3581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9E8261A" w14:textId="77777777" w:rsidTr="00C17B62">
        <w:tc>
          <w:tcPr>
            <w:tcW w:w="6120" w:type="dxa"/>
            <w:shd w:val="clear" w:color="auto" w:fill="FFFFFF"/>
          </w:tcPr>
          <w:p w14:paraId="215988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2CEFDB8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30C278F" w14:textId="77777777" w:rsidTr="00C17B62">
        <w:tc>
          <w:tcPr>
            <w:tcW w:w="6120" w:type="dxa"/>
            <w:shd w:val="clear" w:color="auto" w:fill="FFFFFF"/>
          </w:tcPr>
          <w:p w14:paraId="3A0A9E5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46A74B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57763A89" w14:textId="77777777" w:rsidTr="00C17B62">
        <w:tc>
          <w:tcPr>
            <w:tcW w:w="6120" w:type="dxa"/>
            <w:shd w:val="clear" w:color="auto" w:fill="FFFFFF"/>
          </w:tcPr>
          <w:p w14:paraId="445670B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432E04A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1CD40B6" w14:textId="77777777" w:rsidTr="00C17B62">
        <w:tc>
          <w:tcPr>
            <w:tcW w:w="6120" w:type="dxa"/>
            <w:shd w:val="clear" w:color="auto" w:fill="FFFFFF"/>
          </w:tcPr>
          <w:p w14:paraId="6DB083D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27BFBD4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3A38398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A036E06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10A0AA55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7722D223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B343A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7A0D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EA916D7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E48E1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2BC81F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4CC832F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DE1E2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38B017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24A8EFA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588BB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F5D99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574B363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FE172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CA41C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35F87AE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6B55D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C8D0A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5BED057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8F64D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1BF75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246E2AA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F7BB4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D7DE0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31664C3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C8698C5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28C3B581" w14:textId="77777777" w:rsidTr="005F634F">
        <w:tc>
          <w:tcPr>
            <w:tcW w:w="5103" w:type="dxa"/>
            <w:gridSpan w:val="2"/>
          </w:tcPr>
          <w:p w14:paraId="129F9FA7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0BC743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AEC4012" w14:textId="77777777" w:rsidTr="005F634F">
        <w:tc>
          <w:tcPr>
            <w:tcW w:w="5103" w:type="dxa"/>
            <w:gridSpan w:val="2"/>
          </w:tcPr>
          <w:p w14:paraId="7716E6E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44A64D32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B069E13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462C244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BC3685F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287CACC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E7BB61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27EB3571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56DF12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5C9AC2D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584F7E12" w14:textId="77777777" w:rsidTr="00B84902">
        <w:tc>
          <w:tcPr>
            <w:tcW w:w="5102" w:type="dxa"/>
          </w:tcPr>
          <w:p w14:paraId="04DF24F9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F9A2A23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6315DA60" w14:textId="77777777" w:rsidTr="00B84902">
        <w:tc>
          <w:tcPr>
            <w:tcW w:w="5102" w:type="dxa"/>
          </w:tcPr>
          <w:p w14:paraId="7CA44E07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6526C69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86773BC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3CFCB7E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5BE4C3C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107F5AC3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0C9B0D4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553108BB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4915B2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45A73B7" wp14:editId="7D161290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4CD81B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BBA5A1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5E0299D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2AAB45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45A73B7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744CD81B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BBA5A1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55E0299D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62AAB45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6762D277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2D30B68" wp14:editId="0569809B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BB5AA7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802D7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6386F1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3D238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2D30B68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6BB5AA7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8802D7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596386F1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633D238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528BE2E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1714D928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15DBA355" w14:textId="77777777" w:rsidR="00AA3A92" w:rsidRDefault="00AA3A92" w:rsidP="009D4480">
      <w:pPr>
        <w:rPr>
          <w:b/>
          <w:sz w:val="18"/>
          <w:szCs w:val="18"/>
        </w:rPr>
      </w:pPr>
    </w:p>
    <w:p w14:paraId="2615B884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0244DB4A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2A54621E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B777C65" wp14:editId="71EC107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8F9F76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08E51F6D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B3E299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0CBBD65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3DBE1A3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9696B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B777C65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088F9F76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08E51F6D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0B3E299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20CBBD65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43DBE1A3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7C9696B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69D56D0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7D18347D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24A2A8D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0F33ABF4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4C58687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6AB5E63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2750E3AB" w14:textId="77777777" w:rsidR="00E47560" w:rsidRDefault="00E47560" w:rsidP="009D4480">
      <w:pPr>
        <w:pStyle w:val="ConsNormal"/>
        <w:widowControl/>
        <w:ind w:firstLine="0"/>
        <w:jc w:val="both"/>
      </w:pPr>
    </w:p>
    <w:p w14:paraId="653AD995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1DBA0764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121F8669" w14:textId="77777777" w:rsidTr="005F634F">
        <w:tc>
          <w:tcPr>
            <w:tcW w:w="5103" w:type="dxa"/>
            <w:gridSpan w:val="2"/>
          </w:tcPr>
          <w:p w14:paraId="04BA4E24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7A546123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2C4D8578" w14:textId="77777777" w:rsidTr="005F634F">
        <w:tc>
          <w:tcPr>
            <w:tcW w:w="5103" w:type="dxa"/>
            <w:gridSpan w:val="2"/>
          </w:tcPr>
          <w:p w14:paraId="5E742603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8E31FF3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0BF653D7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35061E6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C9AFD5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426B6ABA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DEA2E13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3FB16C8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2A5A88F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8404EBD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6198BD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6D178A01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3B1637B5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5E63F198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B384210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84B4497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A933A74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20E44DC" w14:textId="77777777" w:rsidTr="006939EF">
        <w:tc>
          <w:tcPr>
            <w:tcW w:w="5102" w:type="dxa"/>
          </w:tcPr>
          <w:p w14:paraId="7D368007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2EDA918B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A443773" w14:textId="77777777" w:rsidTr="006939EF">
        <w:tc>
          <w:tcPr>
            <w:tcW w:w="5102" w:type="dxa"/>
          </w:tcPr>
          <w:p w14:paraId="48746AB6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52EAA33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6101737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25743B1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8CCA54E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DEE9088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42B7A2A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12FA5F0C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5078601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2A1D154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38C5BD9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276AE2E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CAC8B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2B95A45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7E05081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2214D52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14419E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45BCF2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26AE0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03EE6E5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D0B39B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2B14F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474F92A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573676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2BC8E7D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8AF3B19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475349D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143978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9186C7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905A59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97076FD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57AF75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E678666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A91975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833D82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549BCDD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9F15FC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7F8AC2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BF37E9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274CADB8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43B1222B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D78998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16A7661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2F04CFF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66ABB689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486844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78C8D54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06168F95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2A8F0638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2FB6C80F" w14:textId="77777777" w:rsidTr="000338BD">
        <w:tc>
          <w:tcPr>
            <w:tcW w:w="2233" w:type="dxa"/>
          </w:tcPr>
          <w:p w14:paraId="4BEE69E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1462DCA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B7EC953" w14:textId="77777777" w:rsidTr="000338BD">
        <w:tc>
          <w:tcPr>
            <w:tcW w:w="2233" w:type="dxa"/>
          </w:tcPr>
          <w:p w14:paraId="1225AA7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4A084D0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CB8880C" w14:textId="77777777" w:rsidTr="000338BD">
        <w:tc>
          <w:tcPr>
            <w:tcW w:w="2233" w:type="dxa"/>
          </w:tcPr>
          <w:p w14:paraId="09FE443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7A8B4A9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0F105245" w14:textId="77777777" w:rsidTr="000338BD">
        <w:tc>
          <w:tcPr>
            <w:tcW w:w="4503" w:type="dxa"/>
            <w:gridSpan w:val="2"/>
          </w:tcPr>
          <w:p w14:paraId="5E48197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0F04B8C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4332658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7F6D5902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0FC9CB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1613C24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26973243" w14:textId="77777777" w:rsidTr="000338BD">
        <w:tc>
          <w:tcPr>
            <w:tcW w:w="4503" w:type="dxa"/>
            <w:gridSpan w:val="2"/>
          </w:tcPr>
          <w:p w14:paraId="0030D0F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6BCCB060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380A1714" w14:textId="77777777" w:rsidTr="000338BD">
        <w:tc>
          <w:tcPr>
            <w:tcW w:w="4503" w:type="dxa"/>
            <w:gridSpan w:val="2"/>
          </w:tcPr>
          <w:p w14:paraId="116FFF0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1098268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76242989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DCA3" w14:textId="77777777" w:rsidR="00333294" w:rsidRDefault="00333294">
      <w:r>
        <w:separator/>
      </w:r>
    </w:p>
  </w:endnote>
  <w:endnote w:type="continuationSeparator" w:id="0">
    <w:p w14:paraId="24A34F81" w14:textId="77777777" w:rsidR="00333294" w:rsidRDefault="0033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0D79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DA67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3FDC" w14:textId="77777777" w:rsidR="00333294" w:rsidRDefault="00333294">
      <w:r>
        <w:separator/>
      </w:r>
    </w:p>
  </w:footnote>
  <w:footnote w:type="continuationSeparator" w:id="0">
    <w:p w14:paraId="5BC40D0F" w14:textId="77777777" w:rsidR="00333294" w:rsidRDefault="00333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3792337">
    <w:abstractNumId w:val="10"/>
  </w:num>
  <w:num w:numId="2" w16cid:durableId="451368269">
    <w:abstractNumId w:val="31"/>
  </w:num>
  <w:num w:numId="3" w16cid:durableId="393822059">
    <w:abstractNumId w:val="45"/>
  </w:num>
  <w:num w:numId="4" w16cid:durableId="1857766688">
    <w:abstractNumId w:val="33"/>
  </w:num>
  <w:num w:numId="5" w16cid:durableId="1372343069">
    <w:abstractNumId w:val="14"/>
  </w:num>
  <w:num w:numId="6" w16cid:durableId="1373069370">
    <w:abstractNumId w:val="30"/>
  </w:num>
  <w:num w:numId="7" w16cid:durableId="589433631">
    <w:abstractNumId w:val="3"/>
  </w:num>
  <w:num w:numId="8" w16cid:durableId="1399741250">
    <w:abstractNumId w:val="26"/>
  </w:num>
  <w:num w:numId="9" w16cid:durableId="1028217103">
    <w:abstractNumId w:val="12"/>
  </w:num>
  <w:num w:numId="10" w16cid:durableId="412699479">
    <w:abstractNumId w:val="9"/>
  </w:num>
  <w:num w:numId="11" w16cid:durableId="334771927">
    <w:abstractNumId w:val="18"/>
  </w:num>
  <w:num w:numId="12" w16cid:durableId="2064136288">
    <w:abstractNumId w:val="16"/>
  </w:num>
  <w:num w:numId="13" w16cid:durableId="2146583626">
    <w:abstractNumId w:val="25"/>
  </w:num>
  <w:num w:numId="14" w16cid:durableId="603146827">
    <w:abstractNumId w:val="35"/>
  </w:num>
  <w:num w:numId="15" w16cid:durableId="1845703562">
    <w:abstractNumId w:val="44"/>
  </w:num>
  <w:num w:numId="16" w16cid:durableId="1907455364">
    <w:abstractNumId w:val="15"/>
  </w:num>
  <w:num w:numId="17" w16cid:durableId="1234049552">
    <w:abstractNumId w:val="6"/>
  </w:num>
  <w:num w:numId="18" w16cid:durableId="1451044551">
    <w:abstractNumId w:val="36"/>
  </w:num>
  <w:num w:numId="19" w16cid:durableId="496196151">
    <w:abstractNumId w:val="46"/>
  </w:num>
  <w:num w:numId="20" w16cid:durableId="1985160880">
    <w:abstractNumId w:val="38"/>
  </w:num>
  <w:num w:numId="21" w16cid:durableId="1448088402">
    <w:abstractNumId w:val="19"/>
  </w:num>
  <w:num w:numId="22" w16cid:durableId="1337540067">
    <w:abstractNumId w:val="43"/>
  </w:num>
  <w:num w:numId="23" w16cid:durableId="1720008476">
    <w:abstractNumId w:val="28"/>
  </w:num>
  <w:num w:numId="24" w16cid:durableId="120343939">
    <w:abstractNumId w:val="47"/>
  </w:num>
  <w:num w:numId="25" w16cid:durableId="1580749107">
    <w:abstractNumId w:val="34"/>
  </w:num>
  <w:num w:numId="26" w16cid:durableId="117723450">
    <w:abstractNumId w:val="42"/>
  </w:num>
  <w:num w:numId="27" w16cid:durableId="1954706661">
    <w:abstractNumId w:val="32"/>
  </w:num>
  <w:num w:numId="28" w16cid:durableId="932595126">
    <w:abstractNumId w:val="7"/>
  </w:num>
  <w:num w:numId="29" w16cid:durableId="1950431454">
    <w:abstractNumId w:val="21"/>
  </w:num>
  <w:num w:numId="30" w16cid:durableId="724793590">
    <w:abstractNumId w:val="5"/>
  </w:num>
  <w:num w:numId="31" w16cid:durableId="1537619664">
    <w:abstractNumId w:val="2"/>
  </w:num>
  <w:num w:numId="32" w16cid:durableId="334378106">
    <w:abstractNumId w:val="8"/>
  </w:num>
  <w:num w:numId="33" w16cid:durableId="1963921847">
    <w:abstractNumId w:val="22"/>
  </w:num>
  <w:num w:numId="34" w16cid:durableId="1958872121">
    <w:abstractNumId w:val="20"/>
  </w:num>
  <w:num w:numId="35" w16cid:durableId="2057774080">
    <w:abstractNumId w:val="27"/>
  </w:num>
  <w:num w:numId="36" w16cid:durableId="425612158">
    <w:abstractNumId w:val="1"/>
  </w:num>
  <w:num w:numId="37" w16cid:durableId="1567959911">
    <w:abstractNumId w:val="37"/>
  </w:num>
  <w:num w:numId="38" w16cid:durableId="1107850964">
    <w:abstractNumId w:val="24"/>
  </w:num>
  <w:num w:numId="39" w16cid:durableId="119226531">
    <w:abstractNumId w:val="4"/>
  </w:num>
  <w:num w:numId="40" w16cid:durableId="1035544158">
    <w:abstractNumId w:val="40"/>
  </w:num>
  <w:num w:numId="41" w16cid:durableId="144664684">
    <w:abstractNumId w:val="41"/>
  </w:num>
  <w:num w:numId="42" w16cid:durableId="1987467782">
    <w:abstractNumId w:val="0"/>
  </w:num>
  <w:num w:numId="43" w16cid:durableId="438527514">
    <w:abstractNumId w:val="39"/>
  </w:num>
  <w:num w:numId="44" w16cid:durableId="1751655265">
    <w:abstractNumId w:val="23"/>
  </w:num>
  <w:num w:numId="45" w16cid:durableId="1717311890">
    <w:abstractNumId w:val="17"/>
  </w:num>
  <w:num w:numId="46" w16cid:durableId="456489835">
    <w:abstractNumId w:val="29"/>
  </w:num>
  <w:num w:numId="47" w16cid:durableId="1978105178">
    <w:abstractNumId w:val="11"/>
  </w:num>
  <w:num w:numId="48" w16cid:durableId="973870861">
    <w:abstractNumId w:val="13"/>
  </w:num>
  <w:num w:numId="49" w16cid:durableId="16164053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2345C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C5395"/>
    <w:rsid w:val="001D2631"/>
    <w:rsid w:val="001D3738"/>
    <w:rsid w:val="001D7656"/>
    <w:rsid w:val="001F1C23"/>
    <w:rsid w:val="00203BA5"/>
    <w:rsid w:val="002040F6"/>
    <w:rsid w:val="002062F2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6679C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43D2"/>
    <w:rsid w:val="002C5EA4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6257"/>
    <w:rsid w:val="00333294"/>
    <w:rsid w:val="003339A0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312"/>
    <w:rsid w:val="004E3BBD"/>
    <w:rsid w:val="004E44B3"/>
    <w:rsid w:val="004E4F2B"/>
    <w:rsid w:val="004F0269"/>
    <w:rsid w:val="004F1723"/>
    <w:rsid w:val="004F79AE"/>
    <w:rsid w:val="00505F6D"/>
    <w:rsid w:val="0051010B"/>
    <w:rsid w:val="005127B3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76919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9527E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3496"/>
    <w:rsid w:val="007266B0"/>
    <w:rsid w:val="00726EB1"/>
    <w:rsid w:val="007442C7"/>
    <w:rsid w:val="00750AC9"/>
    <w:rsid w:val="0075434F"/>
    <w:rsid w:val="007668F1"/>
    <w:rsid w:val="007722C2"/>
    <w:rsid w:val="00775646"/>
    <w:rsid w:val="007828E2"/>
    <w:rsid w:val="00783934"/>
    <w:rsid w:val="0078507E"/>
    <w:rsid w:val="00785B3B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3993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97A5A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164D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45F2F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E49C0E"/>
  <w15:docId w15:val="{E51BC5CD-852D-4D29-8963-9CC2F936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26F90-C5C0-4988-8582-EF951788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274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52</cp:revision>
  <cp:lastPrinted>2020-01-23T00:59:00Z</cp:lastPrinted>
  <dcterms:created xsi:type="dcterms:W3CDTF">2017-10-18T05:37:00Z</dcterms:created>
  <dcterms:modified xsi:type="dcterms:W3CDTF">2026-01-27T06:03:00Z</dcterms:modified>
</cp:coreProperties>
</file>