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ED7D" w14:textId="77777777" w:rsidR="000A02BA" w:rsidRPr="006C7ED0" w:rsidRDefault="000A02BA" w:rsidP="00F9060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90607">
        <w:rPr>
          <w:szCs w:val="28"/>
        </w:rPr>
        <w:t>______</w:t>
      </w:r>
    </w:p>
    <w:p w14:paraId="51A3AB8D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EF92395" w14:textId="77777777"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пр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Атласова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7</w:t>
      </w:r>
    </w:p>
    <w:p w14:paraId="06D6B910" w14:textId="77777777" w:rsidR="00F90607" w:rsidRPr="00454255" w:rsidRDefault="00F9060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6F9DDB3" w14:textId="77777777" w:rsidTr="005F634F">
        <w:tc>
          <w:tcPr>
            <w:tcW w:w="5102" w:type="dxa"/>
          </w:tcPr>
          <w:p w14:paraId="76865B8C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1B7307A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ABAE6CE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B7D5A2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F355150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2F8802F" w14:textId="77777777" w:rsidR="00046285" w:rsidRDefault="00046285" w:rsidP="009D4480">
      <w:pPr>
        <w:pStyle w:val="af3"/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C455F3">
        <w:rPr>
          <w:sz w:val="22"/>
          <w:szCs w:val="22"/>
        </w:rPr>
        <w:t xml:space="preserve">___ </w:t>
      </w:r>
      <w:r w:rsidR="002E78ED" w:rsidRPr="00D33410">
        <w:rPr>
          <w:sz w:val="22"/>
          <w:szCs w:val="22"/>
        </w:rPr>
        <w:t xml:space="preserve">далее «Собственник», </w:t>
      </w:r>
      <w:r w:rsidR="00C455F3"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>г. Иркутск, пр. Атласова, д. 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</w:p>
    <w:p w14:paraId="325A41C6" w14:textId="77777777" w:rsidR="00046285" w:rsidRDefault="00E67AD2" w:rsidP="009D448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C455F3">
        <w:rPr>
          <w:sz w:val="22"/>
          <w:szCs w:val="22"/>
        </w:rPr>
        <w:t>_______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</w:t>
      </w:r>
      <w:r w:rsidR="00046285">
        <w:rPr>
          <w:sz w:val="22"/>
          <w:szCs w:val="22"/>
        </w:rPr>
        <w:t>м о государственной</w:t>
      </w:r>
    </w:p>
    <w:p w14:paraId="4B9A1355" w14:textId="77777777" w:rsidR="009D4480" w:rsidRPr="00454255" w:rsidRDefault="000A02BA" w:rsidP="009D4480">
      <w:pPr>
        <w:pStyle w:val="af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46285">
        <w:rPr>
          <w:sz w:val="22"/>
          <w:szCs w:val="22"/>
        </w:rPr>
        <w:t xml:space="preserve">от </w:t>
      </w:r>
      <w:r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46285">
        <w:rPr>
          <w:sz w:val="22"/>
          <w:szCs w:val="22"/>
        </w:rPr>
        <w:t xml:space="preserve">______, </w:t>
      </w:r>
      <w:r w:rsidR="000C684C" w:rsidRPr="006C7ED0">
        <w:rPr>
          <w:sz w:val="22"/>
          <w:szCs w:val="22"/>
        </w:rPr>
        <w:t>запи</w:t>
      </w:r>
      <w:r w:rsidR="00046285">
        <w:rPr>
          <w:sz w:val="22"/>
          <w:szCs w:val="22"/>
        </w:rPr>
        <w:t xml:space="preserve">сь регистрации № </w:t>
      </w:r>
      <w:r w:rsidR="00453740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="00046285">
        <w:rPr>
          <w:sz w:val="22"/>
          <w:szCs w:val="22"/>
        </w:rPr>
        <w:t>________________</w:t>
      </w:r>
      <w:r w:rsidR="006939EF">
        <w:rPr>
          <w:sz w:val="22"/>
          <w:szCs w:val="22"/>
        </w:rPr>
        <w:t>,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46285">
        <w:rPr>
          <w:b/>
          <w:noProof/>
          <w:sz w:val="22"/>
          <w:szCs w:val="22"/>
        </w:rPr>
        <w:t>Общество с ограниченной</w:t>
      </w:r>
      <w:r w:rsidR="00046285">
        <w:rPr>
          <w:sz w:val="22"/>
          <w:szCs w:val="22"/>
        </w:rPr>
        <w:t xml:space="preserve"> </w:t>
      </w:r>
      <w:r w:rsidR="000D26B8" w:rsidRPr="006C7ED0">
        <w:rPr>
          <w:b/>
          <w:noProof/>
          <w:sz w:val="22"/>
          <w:szCs w:val="22"/>
        </w:rPr>
        <w:t>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0E48BE0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AD71514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85047C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ADD866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F7964B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F18ED9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A60579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2D0BD34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9B52BD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65F201B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A5F9F93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179964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A02BA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11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088084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DB157E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785A69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D5518DE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74A7DBF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6AE21A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2A43EAF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14D701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52D2D2B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CEA8993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4CACB71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18F92D1A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334870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A99687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A48435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14C32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449B7C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12DEE3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A17A56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830D43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489254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B1CA59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50A3AB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47B982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7B9D35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C67DA1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726F1F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C1D2E0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D53A9C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F4ACBD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37B3C9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9D14B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DA493B3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DC32F84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3402AD9A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5CAADD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B7BA9C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22C4819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7D6D20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74351EB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CAA913D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692CE7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906938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C55762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5A2C283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00CD73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7A9E2C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B6CC44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6B3B50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7734E5D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363806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5B424BA2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95C59A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6E7057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7C8DAB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F7B01A3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4CFA805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1195C72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4FC6406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195EF2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004951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AD97398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33463E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6BEAC03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7DD93AB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A76C0E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8D2C66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911C2F9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971795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149B36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373A53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6954CE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8B3F65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AFD1DF8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B73BB2A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1E00EB5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BA0DE12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574016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E65B07C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5E304FD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E73362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4F08015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96E754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D9601D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ED1F8F6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848DD5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5E613D7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3808BD2" w14:textId="73EB5772" w:rsidR="00090553" w:rsidRDefault="00BB74C1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F35EF">
        <w:rPr>
          <w:sz w:val="22"/>
          <w:szCs w:val="22"/>
        </w:rPr>
        <w:t>2</w:t>
      </w:r>
      <w:r>
        <w:rPr>
          <w:sz w:val="22"/>
          <w:szCs w:val="22"/>
        </w:rPr>
        <w:t>4,21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580E5F6" w14:textId="1B565AE5" w:rsidR="00EF35EF" w:rsidRPr="00EF35EF" w:rsidRDefault="00EF35EF" w:rsidP="00EF35E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 4,</w:t>
      </w:r>
      <w:r w:rsidR="00BB74C1">
        <w:rPr>
          <w:sz w:val="22"/>
          <w:szCs w:val="22"/>
        </w:rPr>
        <w:t>62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D02CCB5" w14:textId="26097AD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F35EF">
        <w:rPr>
          <w:sz w:val="22"/>
          <w:szCs w:val="22"/>
        </w:rPr>
        <w:t>4,</w:t>
      </w:r>
      <w:r w:rsidR="00BB74C1">
        <w:rPr>
          <w:sz w:val="22"/>
          <w:szCs w:val="22"/>
        </w:rPr>
        <w:t>34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2F741A64" w14:textId="77777777"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14:paraId="1425319E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1ED323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3AC748C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79FFEF6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6A904CBC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CDCAE2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910D5B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5E2DFD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BB2DECD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81A3D2E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1A9FE55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18EB69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AFF325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B3B329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9115FF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A9A6F4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1ACB32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9614192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31D618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933F3BB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91A056E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64F2526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5511AFE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1385433D" w14:textId="77777777" w:rsidR="00F90607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A714124" w14:textId="77777777" w:rsidR="00F90607" w:rsidRPr="00454255" w:rsidRDefault="00F90607" w:rsidP="00F90607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5DCF4F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8ADACE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9CFBEBC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1D52CCE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A24B40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D1A43AE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3A368B0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EF41927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575D8B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506CAE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0A1E5A5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DF39E7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29303C0B" w14:textId="77777777" w:rsidTr="000169C4">
        <w:tc>
          <w:tcPr>
            <w:tcW w:w="4812" w:type="dxa"/>
            <w:gridSpan w:val="2"/>
          </w:tcPr>
          <w:p w14:paraId="76142069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D2C57C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ADF3B26" w14:textId="77777777" w:rsidTr="000169C4">
        <w:tc>
          <w:tcPr>
            <w:tcW w:w="4812" w:type="dxa"/>
            <w:gridSpan w:val="2"/>
          </w:tcPr>
          <w:p w14:paraId="3A7C483D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CEC289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728244A" w14:textId="77777777" w:rsidTr="000169C4">
        <w:tc>
          <w:tcPr>
            <w:tcW w:w="4812" w:type="dxa"/>
            <w:gridSpan w:val="2"/>
          </w:tcPr>
          <w:p w14:paraId="00ECDD0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9E8F0B3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1866C69E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9DE543B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21523FCD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B666DE4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392BC89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3F57C59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543E1F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840655F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97DC089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850052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00E1E07E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46DEDE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84CB699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205DE6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630FE10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08F88F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D85A3A7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AE3FB30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C04E37A" w14:textId="77777777" w:rsidTr="000169C4">
        <w:tc>
          <w:tcPr>
            <w:tcW w:w="4812" w:type="dxa"/>
            <w:gridSpan w:val="2"/>
          </w:tcPr>
          <w:p w14:paraId="2A04DD6C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7AF52B7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CB1ABE9" w14:textId="77777777" w:rsidTr="00BC050A">
        <w:trPr>
          <w:trHeight w:val="595"/>
        </w:trPr>
        <w:tc>
          <w:tcPr>
            <w:tcW w:w="4812" w:type="dxa"/>
            <w:gridSpan w:val="2"/>
          </w:tcPr>
          <w:p w14:paraId="229788DD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A6A57A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AC799EA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71CE85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B0AB55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4DA982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10AEA34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36689BB9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32627CD" w14:textId="77777777" w:rsidTr="00306032">
        <w:tc>
          <w:tcPr>
            <w:tcW w:w="5102" w:type="dxa"/>
          </w:tcPr>
          <w:p w14:paraId="662AC96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27D0295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0D8CE44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6DF31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14E61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CC0E0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43A85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9E047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F1E5AE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91BADC" w14:textId="77777777"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BA888C" w14:textId="77777777"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156203" w14:textId="77777777" w:rsidR="00F90607" w:rsidRDefault="00F9060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5DF06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7DB39D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46B1F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B7C88F2" w14:textId="77777777" w:rsidTr="00306032">
        <w:tc>
          <w:tcPr>
            <w:tcW w:w="5102" w:type="dxa"/>
          </w:tcPr>
          <w:p w14:paraId="39D1997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8FA758E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39EAD3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968EAC8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903CA9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1806EE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72A8E0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6973F5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364D6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E8C72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7D21E4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83EA2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5FF12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5880F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FD81B1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09518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2E649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78DF90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C9751F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42F60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898889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EBD1AF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7C057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8DE98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E8E01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8D6CE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53AED2A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4D53F5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33ECD1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1F1C49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B2A1D3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39B047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AA6CA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BC121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B1CF1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076BF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69643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DB0B3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EE8BD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1CADFA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EF3BAA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74B709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2BCB0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F192B9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3A9AAA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F04930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D8821A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A807F9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EAB1E2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5B1237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7A9C5B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71326F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4CACCF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326D80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343A87B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4765FF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C4C355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2A6FD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B517E9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072697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04477FD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DBBC727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7D3FD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AAC752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AD2072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516A61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0EDB8A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84A2743" w14:textId="77777777" w:rsidTr="00C17B62">
        <w:tc>
          <w:tcPr>
            <w:tcW w:w="6052" w:type="dxa"/>
            <w:shd w:val="clear" w:color="auto" w:fill="FFFFFF"/>
          </w:tcPr>
          <w:p w14:paraId="266A5D1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982C1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CFE8695" w14:textId="77777777" w:rsidTr="00C17B62">
        <w:tc>
          <w:tcPr>
            <w:tcW w:w="6052" w:type="dxa"/>
            <w:shd w:val="clear" w:color="auto" w:fill="FFFFFF"/>
          </w:tcPr>
          <w:p w14:paraId="1FD0E18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B69982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D0BA092" w14:textId="77777777" w:rsidTr="00C17B62">
        <w:tc>
          <w:tcPr>
            <w:tcW w:w="6052" w:type="dxa"/>
            <w:shd w:val="clear" w:color="auto" w:fill="FFFFFF"/>
          </w:tcPr>
          <w:p w14:paraId="1B7DAC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F3CDD8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953757A" w14:textId="77777777" w:rsidTr="00C17B62">
        <w:tc>
          <w:tcPr>
            <w:tcW w:w="6052" w:type="dxa"/>
            <w:shd w:val="clear" w:color="auto" w:fill="FFFFFF"/>
          </w:tcPr>
          <w:p w14:paraId="621BC5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E7B40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02C4DCC9" w14:textId="77777777" w:rsidTr="00C17B62">
        <w:tc>
          <w:tcPr>
            <w:tcW w:w="6052" w:type="dxa"/>
            <w:shd w:val="clear" w:color="auto" w:fill="FFFFFF"/>
          </w:tcPr>
          <w:p w14:paraId="51CEA0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EF471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90ABC08" w14:textId="77777777" w:rsidTr="00C17B62">
        <w:tc>
          <w:tcPr>
            <w:tcW w:w="6052" w:type="dxa"/>
            <w:shd w:val="clear" w:color="auto" w:fill="FFFFFF"/>
          </w:tcPr>
          <w:p w14:paraId="5556CC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DF347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BDC8A8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BA13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B81C5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A39A30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C739FD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AC888E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6366544" w14:textId="77777777" w:rsidTr="00C17B62">
        <w:tc>
          <w:tcPr>
            <w:tcW w:w="10206" w:type="dxa"/>
            <w:gridSpan w:val="2"/>
            <w:shd w:val="clear" w:color="auto" w:fill="FFFFFF"/>
          </w:tcPr>
          <w:p w14:paraId="402FD6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12EA9DD" w14:textId="77777777" w:rsidTr="00C17B62">
        <w:tc>
          <w:tcPr>
            <w:tcW w:w="6120" w:type="dxa"/>
            <w:shd w:val="clear" w:color="auto" w:fill="FFFFFF"/>
          </w:tcPr>
          <w:p w14:paraId="6FD79A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D5A6D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0604C2C8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637749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8801D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37C87959" w14:textId="77777777" w:rsidTr="00C17B62">
        <w:tc>
          <w:tcPr>
            <w:tcW w:w="6120" w:type="dxa"/>
            <w:shd w:val="clear" w:color="auto" w:fill="FFFFFF"/>
          </w:tcPr>
          <w:p w14:paraId="7FB11C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8A688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7244C46" w14:textId="77777777" w:rsidTr="00C17B62">
        <w:tc>
          <w:tcPr>
            <w:tcW w:w="6120" w:type="dxa"/>
            <w:shd w:val="clear" w:color="auto" w:fill="FFFFFF"/>
          </w:tcPr>
          <w:p w14:paraId="20E410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68621D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16B95549" w14:textId="77777777" w:rsidTr="00C17B62">
        <w:tc>
          <w:tcPr>
            <w:tcW w:w="6120" w:type="dxa"/>
            <w:shd w:val="clear" w:color="auto" w:fill="FFFFFF"/>
          </w:tcPr>
          <w:p w14:paraId="668ECE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F85AFE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21E364A" w14:textId="77777777" w:rsidTr="00C17B62">
        <w:tc>
          <w:tcPr>
            <w:tcW w:w="6120" w:type="dxa"/>
            <w:shd w:val="clear" w:color="auto" w:fill="FFFFFF"/>
          </w:tcPr>
          <w:p w14:paraId="5F097F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A6866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21DD6335" w14:textId="77777777" w:rsidTr="00C17B62">
        <w:tc>
          <w:tcPr>
            <w:tcW w:w="10206" w:type="dxa"/>
            <w:gridSpan w:val="2"/>
            <w:shd w:val="clear" w:color="auto" w:fill="FFFFFF"/>
          </w:tcPr>
          <w:p w14:paraId="3C158D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EAB1E17" w14:textId="77777777" w:rsidTr="00C17B62">
        <w:tc>
          <w:tcPr>
            <w:tcW w:w="6120" w:type="dxa"/>
            <w:shd w:val="clear" w:color="auto" w:fill="FFFFFF"/>
          </w:tcPr>
          <w:p w14:paraId="4533BF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D36E99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36F1ABB" w14:textId="77777777" w:rsidTr="00C17B62">
        <w:tc>
          <w:tcPr>
            <w:tcW w:w="6120" w:type="dxa"/>
            <w:shd w:val="clear" w:color="auto" w:fill="FFFFFF"/>
          </w:tcPr>
          <w:p w14:paraId="35AE3E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88EA579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23747E2" w14:textId="77777777" w:rsidTr="00C17B62">
        <w:tc>
          <w:tcPr>
            <w:tcW w:w="6120" w:type="dxa"/>
            <w:shd w:val="clear" w:color="auto" w:fill="FFFFFF"/>
          </w:tcPr>
          <w:p w14:paraId="286130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38EA40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0BA1DDB" w14:textId="77777777" w:rsidTr="00C17B62">
        <w:tc>
          <w:tcPr>
            <w:tcW w:w="6120" w:type="dxa"/>
            <w:shd w:val="clear" w:color="auto" w:fill="FFFFFF"/>
          </w:tcPr>
          <w:p w14:paraId="1DCD6A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C79338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9C05763" w14:textId="77777777" w:rsidTr="00C17B62">
        <w:tc>
          <w:tcPr>
            <w:tcW w:w="6120" w:type="dxa"/>
            <w:shd w:val="clear" w:color="auto" w:fill="FFFFFF"/>
          </w:tcPr>
          <w:p w14:paraId="7F1818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A6BEF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2E571D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74D2F2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0715DFA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CB3A7F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31DB4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B5922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00A4CA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3FC6D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BBCF3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0A7CB6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2B4EF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80A7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28ACA3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3BED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2DC27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B04DCF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7D730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B2D0E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D07EE7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9E18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31AEB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4C3893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54BC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C7B04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1B73BF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74A8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ED7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282015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07A78A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A7285E7" w14:textId="77777777" w:rsidTr="005F634F">
        <w:tc>
          <w:tcPr>
            <w:tcW w:w="5103" w:type="dxa"/>
            <w:gridSpan w:val="2"/>
          </w:tcPr>
          <w:p w14:paraId="4573061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8BD8A6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624E73A" w14:textId="77777777" w:rsidTr="005F634F">
        <w:tc>
          <w:tcPr>
            <w:tcW w:w="5103" w:type="dxa"/>
            <w:gridSpan w:val="2"/>
          </w:tcPr>
          <w:p w14:paraId="2687C08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0F15A6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C4B35C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0C7411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18B87F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A6A88E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12B23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C5AF8A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902AF1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70489B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04EB512" w14:textId="77777777" w:rsidTr="00B84902">
        <w:tc>
          <w:tcPr>
            <w:tcW w:w="5102" w:type="dxa"/>
          </w:tcPr>
          <w:p w14:paraId="2424AC7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DFA2448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205B38C" w14:textId="77777777" w:rsidTr="00B84902">
        <w:tc>
          <w:tcPr>
            <w:tcW w:w="5102" w:type="dxa"/>
          </w:tcPr>
          <w:p w14:paraId="1685685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701256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FC5B96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F65AEE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AF4C17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AAFE14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86341B5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50CE8AE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2DC847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666CF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48939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7C6DF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58828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14666CF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0A48939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87C6DF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B58828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0D27630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909D94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41FD2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1AD4CD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D0E55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2909D94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441FD2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E1AD4CD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1D0E55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B471B80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1F6D18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4CFC05D" w14:textId="77777777" w:rsidR="00AA3A92" w:rsidRDefault="00AA3A92" w:rsidP="009D4480">
      <w:pPr>
        <w:rPr>
          <w:b/>
          <w:sz w:val="18"/>
          <w:szCs w:val="18"/>
        </w:rPr>
      </w:pPr>
    </w:p>
    <w:p w14:paraId="611397B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84EF73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7B00F7D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D848BEF" wp14:editId="40F9465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74740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6D7517F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D356A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C21EC4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897FB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1D4B4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D848BE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4F74740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6D7517F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BD356A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3C21EC4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8897FB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E1D4B4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6FCE4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44961F2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E3F46D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C8CD23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0168447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818737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D11451C" w14:textId="77777777" w:rsidR="00E47560" w:rsidRDefault="00E47560" w:rsidP="009D4480">
      <w:pPr>
        <w:pStyle w:val="ConsNormal"/>
        <w:widowControl/>
        <w:ind w:firstLine="0"/>
        <w:jc w:val="both"/>
      </w:pPr>
    </w:p>
    <w:p w14:paraId="1A953C12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A2E4831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9B011B3" w14:textId="77777777" w:rsidTr="005F634F">
        <w:tc>
          <w:tcPr>
            <w:tcW w:w="5103" w:type="dxa"/>
            <w:gridSpan w:val="2"/>
          </w:tcPr>
          <w:p w14:paraId="0C946ED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56D35A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F0B585C" w14:textId="77777777" w:rsidTr="005F634F">
        <w:tc>
          <w:tcPr>
            <w:tcW w:w="5103" w:type="dxa"/>
            <w:gridSpan w:val="2"/>
          </w:tcPr>
          <w:p w14:paraId="32A3C530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FD08F0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1B61FE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14974F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194D1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7AF8D5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CE844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2F338B6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7D37CC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765BB6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4D3163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109087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2958834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D9712B9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7B634B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117E2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E21ECC0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6AC3F8C" w14:textId="77777777" w:rsidTr="006939EF">
        <w:tc>
          <w:tcPr>
            <w:tcW w:w="5102" w:type="dxa"/>
          </w:tcPr>
          <w:p w14:paraId="46842CE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BBB21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FECD116" w14:textId="77777777" w:rsidTr="006939EF">
        <w:tc>
          <w:tcPr>
            <w:tcW w:w="5102" w:type="dxa"/>
          </w:tcPr>
          <w:p w14:paraId="290ECF3A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830B71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B1E09C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A6976B3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AFB8A6B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EF9F919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6D5FFD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AC480B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A117701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F8AF3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0B4FB1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69074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B0F06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6E767CC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A4828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1D3BE3D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DA1178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810A77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5E2D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10B2A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5E717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633D00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CBF6D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2E82FC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685B7C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7C3E0F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07CA64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904B1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423815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126C79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D6BBFD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09A60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7A58D5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9AB31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8D2F0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52BD4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7DDB8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C50F2C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F5CEA0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A8B93D1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7B2A17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AE8A18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9898F5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D4CA12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FCFE10A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4F8FE2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F39BBA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4E1186A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A72621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1ED97DD" w14:textId="77777777" w:rsidTr="000338BD">
        <w:tc>
          <w:tcPr>
            <w:tcW w:w="2233" w:type="dxa"/>
          </w:tcPr>
          <w:p w14:paraId="6128EB8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9E1AE6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DFE8F66" w14:textId="77777777" w:rsidTr="000338BD">
        <w:tc>
          <w:tcPr>
            <w:tcW w:w="2233" w:type="dxa"/>
          </w:tcPr>
          <w:p w14:paraId="72E7D45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2C942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9C2B88A" w14:textId="77777777" w:rsidTr="000338BD">
        <w:tc>
          <w:tcPr>
            <w:tcW w:w="2233" w:type="dxa"/>
          </w:tcPr>
          <w:p w14:paraId="69D01E3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023D58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4B9DA643" w14:textId="77777777" w:rsidTr="000338BD">
        <w:tc>
          <w:tcPr>
            <w:tcW w:w="4503" w:type="dxa"/>
            <w:gridSpan w:val="2"/>
          </w:tcPr>
          <w:p w14:paraId="2E2E579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2E2B39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E1168A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4CE78CC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A0F9EA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446650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D4EFDE8" w14:textId="77777777" w:rsidTr="000338BD">
        <w:tc>
          <w:tcPr>
            <w:tcW w:w="4503" w:type="dxa"/>
            <w:gridSpan w:val="2"/>
          </w:tcPr>
          <w:p w14:paraId="7A003C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61E8E8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30EAC92" w14:textId="77777777" w:rsidTr="000338BD">
        <w:tc>
          <w:tcPr>
            <w:tcW w:w="4503" w:type="dxa"/>
            <w:gridSpan w:val="2"/>
          </w:tcPr>
          <w:p w14:paraId="2A6F628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E24C10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4FF344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7DB3" w14:textId="77777777" w:rsidR="002857A9" w:rsidRDefault="002857A9">
      <w:r>
        <w:separator/>
      </w:r>
    </w:p>
  </w:endnote>
  <w:endnote w:type="continuationSeparator" w:id="0">
    <w:p w14:paraId="1CBE4CA5" w14:textId="77777777" w:rsidR="002857A9" w:rsidRDefault="0028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0F11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2A66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D52B" w14:textId="77777777" w:rsidR="002857A9" w:rsidRDefault="002857A9">
      <w:r>
        <w:separator/>
      </w:r>
    </w:p>
  </w:footnote>
  <w:footnote w:type="continuationSeparator" w:id="0">
    <w:p w14:paraId="27DF58BC" w14:textId="77777777" w:rsidR="002857A9" w:rsidRDefault="0028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28354636">
    <w:abstractNumId w:val="10"/>
  </w:num>
  <w:num w:numId="2" w16cid:durableId="874731240">
    <w:abstractNumId w:val="31"/>
  </w:num>
  <w:num w:numId="3" w16cid:durableId="1891114156">
    <w:abstractNumId w:val="45"/>
  </w:num>
  <w:num w:numId="4" w16cid:durableId="644624287">
    <w:abstractNumId w:val="33"/>
  </w:num>
  <w:num w:numId="5" w16cid:durableId="380596014">
    <w:abstractNumId w:val="14"/>
  </w:num>
  <w:num w:numId="6" w16cid:durableId="799307007">
    <w:abstractNumId w:val="30"/>
  </w:num>
  <w:num w:numId="7" w16cid:durableId="1640988226">
    <w:abstractNumId w:val="3"/>
  </w:num>
  <w:num w:numId="8" w16cid:durableId="1717192310">
    <w:abstractNumId w:val="26"/>
  </w:num>
  <w:num w:numId="9" w16cid:durableId="536626550">
    <w:abstractNumId w:val="12"/>
  </w:num>
  <w:num w:numId="10" w16cid:durableId="844590383">
    <w:abstractNumId w:val="9"/>
  </w:num>
  <w:num w:numId="11" w16cid:durableId="1662005144">
    <w:abstractNumId w:val="18"/>
  </w:num>
  <w:num w:numId="12" w16cid:durableId="951084539">
    <w:abstractNumId w:val="16"/>
  </w:num>
  <w:num w:numId="13" w16cid:durableId="764502226">
    <w:abstractNumId w:val="25"/>
  </w:num>
  <w:num w:numId="14" w16cid:durableId="1590500976">
    <w:abstractNumId w:val="35"/>
  </w:num>
  <w:num w:numId="15" w16cid:durableId="649872293">
    <w:abstractNumId w:val="44"/>
  </w:num>
  <w:num w:numId="16" w16cid:durableId="1643735071">
    <w:abstractNumId w:val="15"/>
  </w:num>
  <w:num w:numId="17" w16cid:durableId="916599835">
    <w:abstractNumId w:val="6"/>
  </w:num>
  <w:num w:numId="18" w16cid:durableId="893077639">
    <w:abstractNumId w:val="36"/>
  </w:num>
  <w:num w:numId="19" w16cid:durableId="890649680">
    <w:abstractNumId w:val="46"/>
  </w:num>
  <w:num w:numId="20" w16cid:durableId="1360203399">
    <w:abstractNumId w:val="38"/>
  </w:num>
  <w:num w:numId="21" w16cid:durableId="1034234182">
    <w:abstractNumId w:val="19"/>
  </w:num>
  <w:num w:numId="22" w16cid:durableId="1515072970">
    <w:abstractNumId w:val="43"/>
  </w:num>
  <w:num w:numId="23" w16cid:durableId="1813133240">
    <w:abstractNumId w:val="28"/>
  </w:num>
  <w:num w:numId="24" w16cid:durableId="1899392358">
    <w:abstractNumId w:val="47"/>
  </w:num>
  <w:num w:numId="25" w16cid:durableId="2074886172">
    <w:abstractNumId w:val="34"/>
  </w:num>
  <w:num w:numId="26" w16cid:durableId="2116361393">
    <w:abstractNumId w:val="42"/>
  </w:num>
  <w:num w:numId="27" w16cid:durableId="303316621">
    <w:abstractNumId w:val="32"/>
  </w:num>
  <w:num w:numId="28" w16cid:durableId="1136677212">
    <w:abstractNumId w:val="7"/>
  </w:num>
  <w:num w:numId="29" w16cid:durableId="850608250">
    <w:abstractNumId w:val="21"/>
  </w:num>
  <w:num w:numId="30" w16cid:durableId="2081754492">
    <w:abstractNumId w:val="5"/>
  </w:num>
  <w:num w:numId="31" w16cid:durableId="452751443">
    <w:abstractNumId w:val="2"/>
  </w:num>
  <w:num w:numId="32" w16cid:durableId="1141119992">
    <w:abstractNumId w:val="8"/>
  </w:num>
  <w:num w:numId="33" w16cid:durableId="663776100">
    <w:abstractNumId w:val="22"/>
  </w:num>
  <w:num w:numId="34" w16cid:durableId="1915314841">
    <w:abstractNumId w:val="20"/>
  </w:num>
  <w:num w:numId="35" w16cid:durableId="32048505">
    <w:abstractNumId w:val="27"/>
  </w:num>
  <w:num w:numId="36" w16cid:durableId="1962371723">
    <w:abstractNumId w:val="1"/>
  </w:num>
  <w:num w:numId="37" w16cid:durableId="161968460">
    <w:abstractNumId w:val="37"/>
  </w:num>
  <w:num w:numId="38" w16cid:durableId="1858695358">
    <w:abstractNumId w:val="24"/>
  </w:num>
  <w:num w:numId="39" w16cid:durableId="555972721">
    <w:abstractNumId w:val="4"/>
  </w:num>
  <w:num w:numId="40" w16cid:durableId="1576547665">
    <w:abstractNumId w:val="40"/>
  </w:num>
  <w:num w:numId="41" w16cid:durableId="2088452842">
    <w:abstractNumId w:val="41"/>
  </w:num>
  <w:num w:numId="42" w16cid:durableId="1434401497">
    <w:abstractNumId w:val="0"/>
  </w:num>
  <w:num w:numId="43" w16cid:durableId="1028484791">
    <w:abstractNumId w:val="39"/>
  </w:num>
  <w:num w:numId="44" w16cid:durableId="1158575072">
    <w:abstractNumId w:val="23"/>
  </w:num>
  <w:num w:numId="45" w16cid:durableId="2145003668">
    <w:abstractNumId w:val="17"/>
  </w:num>
  <w:num w:numId="46" w16cid:durableId="1806005962">
    <w:abstractNumId w:val="29"/>
  </w:num>
  <w:num w:numId="47" w16cid:durableId="1445266668">
    <w:abstractNumId w:val="11"/>
  </w:num>
  <w:num w:numId="48" w16cid:durableId="932587006">
    <w:abstractNumId w:val="13"/>
  </w:num>
  <w:num w:numId="49" w16cid:durableId="19907425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6285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57A9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97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61E6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6A34"/>
    <w:rsid w:val="00992AC7"/>
    <w:rsid w:val="009942F3"/>
    <w:rsid w:val="009A52D4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74C1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55F3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172C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35EF"/>
    <w:rsid w:val="00EF4F9E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90607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D2233F"/>
  <w15:docId w15:val="{0F5DEC62-0F4B-4BC9-8BDD-D3E1EF2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FBC88-2701-4B5C-AECA-ABC063F0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266</TotalTime>
  <Pages>10</Pages>
  <Words>5605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40</cp:revision>
  <cp:lastPrinted>2020-01-23T00:59:00Z</cp:lastPrinted>
  <dcterms:created xsi:type="dcterms:W3CDTF">2017-10-18T05:37:00Z</dcterms:created>
  <dcterms:modified xsi:type="dcterms:W3CDTF">2026-02-26T02:33:00Z</dcterms:modified>
</cp:coreProperties>
</file>