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D20C2" w14:textId="77777777" w:rsidR="000A02BA" w:rsidRPr="006C7ED0" w:rsidRDefault="000A02BA" w:rsidP="00481E40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481E40">
        <w:rPr>
          <w:szCs w:val="28"/>
        </w:rPr>
        <w:t>____________</w:t>
      </w:r>
    </w:p>
    <w:p w14:paraId="604EA18E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4398BC79" w14:textId="77777777" w:rsidR="000D26B8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</w:t>
      </w:r>
      <w:r w:rsidR="00CF0A82">
        <w:rPr>
          <w:b/>
          <w:sz w:val="22"/>
          <w:szCs w:val="22"/>
        </w:rPr>
        <w:t>ул</w:t>
      </w:r>
      <w:r w:rsidRPr="006C7ED0">
        <w:rPr>
          <w:b/>
          <w:sz w:val="22"/>
          <w:szCs w:val="22"/>
        </w:rPr>
        <w:t xml:space="preserve">. </w:t>
      </w:r>
      <w:r w:rsidR="00763E15">
        <w:rPr>
          <w:b/>
          <w:sz w:val="22"/>
          <w:szCs w:val="22"/>
        </w:rPr>
        <w:t>Гоголя</w:t>
      </w:r>
      <w:r w:rsidRPr="006C7ED0">
        <w:rPr>
          <w:b/>
          <w:sz w:val="22"/>
          <w:szCs w:val="22"/>
        </w:rPr>
        <w:t>, д.</w:t>
      </w:r>
      <w:r>
        <w:rPr>
          <w:b/>
          <w:sz w:val="22"/>
          <w:szCs w:val="22"/>
        </w:rPr>
        <w:t xml:space="preserve"> </w:t>
      </w:r>
      <w:r w:rsidR="00763E15">
        <w:rPr>
          <w:b/>
          <w:sz w:val="22"/>
          <w:szCs w:val="22"/>
        </w:rPr>
        <w:t>1</w:t>
      </w:r>
      <w:r w:rsidR="00ED5155">
        <w:rPr>
          <w:b/>
          <w:sz w:val="22"/>
          <w:szCs w:val="22"/>
        </w:rPr>
        <w:t>7</w:t>
      </w:r>
    </w:p>
    <w:p w14:paraId="55833969" w14:textId="77777777" w:rsidR="00481E40" w:rsidRPr="00454255" w:rsidRDefault="00481E40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55BCDBA7" w14:textId="77777777" w:rsidTr="005F634F">
        <w:tc>
          <w:tcPr>
            <w:tcW w:w="5102" w:type="dxa"/>
          </w:tcPr>
          <w:p w14:paraId="263E479D" w14:textId="77777777"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14:paraId="3E4E1D0A" w14:textId="77777777"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14:paraId="49437966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3D66AD83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3C950ED4" w14:textId="77777777"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271B53E8" w14:textId="77777777" w:rsidR="009D4480" w:rsidRPr="00454255" w:rsidRDefault="0087660D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87660D"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87660D">
        <w:rPr>
          <w:sz w:val="22"/>
          <w:szCs w:val="22"/>
        </w:rPr>
        <w:t>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0A02BA">
        <w:rPr>
          <w:sz w:val="22"/>
          <w:szCs w:val="22"/>
        </w:rPr>
        <w:t xml:space="preserve">г. Иркутск, </w:t>
      </w:r>
      <w:r w:rsidR="00CF0A82">
        <w:rPr>
          <w:sz w:val="22"/>
          <w:szCs w:val="22"/>
        </w:rPr>
        <w:t>ул</w:t>
      </w:r>
      <w:r w:rsidR="000A02BA">
        <w:rPr>
          <w:sz w:val="22"/>
          <w:szCs w:val="22"/>
        </w:rPr>
        <w:t xml:space="preserve">. </w:t>
      </w:r>
      <w:r w:rsidR="00763E15">
        <w:rPr>
          <w:sz w:val="22"/>
          <w:szCs w:val="22"/>
        </w:rPr>
        <w:t>Гоголя</w:t>
      </w:r>
      <w:r w:rsidR="000A02BA">
        <w:rPr>
          <w:sz w:val="22"/>
          <w:szCs w:val="22"/>
        </w:rPr>
        <w:t xml:space="preserve">, д. </w:t>
      </w:r>
      <w:r w:rsidR="00763E15">
        <w:rPr>
          <w:sz w:val="22"/>
          <w:szCs w:val="22"/>
        </w:rPr>
        <w:t>1</w:t>
      </w:r>
      <w:r w:rsidR="00ED5155">
        <w:rPr>
          <w:sz w:val="22"/>
          <w:szCs w:val="22"/>
        </w:rPr>
        <w:t>7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5E6EB289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57C42801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1B3FA055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72F69AEB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79A2127E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59AC65FB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45D131EA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0574AEC9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68620126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12D30E7C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45DF724E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2830EA36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763E15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от «</w:t>
      </w:r>
      <w:r w:rsidR="00CF0A82">
        <w:rPr>
          <w:sz w:val="22"/>
          <w:szCs w:val="22"/>
        </w:rPr>
        <w:t>28</w:t>
      </w:r>
      <w:r w:rsidR="004F79AE">
        <w:rPr>
          <w:sz w:val="22"/>
          <w:szCs w:val="22"/>
        </w:rPr>
        <w:t xml:space="preserve">» </w:t>
      </w:r>
      <w:r w:rsidR="00CF0A82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7795E537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4C8779BF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04567D84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0519DE5D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14:paraId="4C744C1C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24989C19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14:paraId="02E987FC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0DA94154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313BE99D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627E0B6B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1888EA7B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579825A8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58113D63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54127BE1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64273C75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50473D8D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36318AA2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286CDFC6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73D17C7A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46A15473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78B908E3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25A02DF0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0D0F15CD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16C40323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3AC3DCE1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6D96EEFD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25B49EF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13303091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78501043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06FD720B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440CBC5B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37A2B6EA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328CD1B4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5F55A780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7407D3C8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6B548A47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2549B1EB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173B3C0C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567B4A43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52DCC521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7A836631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1DF45286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410EA7BC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6A45B4F4" w14:textId="77777777"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0F3BF6CB" w14:textId="77777777"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14:paraId="0A7790C8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27FA03A0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3D69E917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231FFAA3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1CDF0C8B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33F0F55B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3E017B20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59DD5703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1B5FE682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491AC997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23B480D2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5EBEBF65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56C16DFE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55A57D1E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48BDCB8E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3436D064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35E562F2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3C11B6DB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0EA0BA57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471959B9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3293D7F0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6CCFE1D5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7E17ABCD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6D26C863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03E273FB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14:paraId="21881AF5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7D7EFA5F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0B5818C2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4DBA82E6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073C82C8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3771E23D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2700FEC0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6C39D541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01B6FFB9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647D1F44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2F25635A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</w:p>
    <w:p w14:paraId="48613089" w14:textId="77777777"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538FE47D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523D7EC1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1C3488CF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267126BF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5DE8340B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30216EDA" w14:textId="1306DF9F" w:rsidR="00090553" w:rsidRDefault="001F507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>
        <w:rPr>
          <w:sz w:val="22"/>
          <w:szCs w:val="22"/>
        </w:rPr>
        <w:t xml:space="preserve"> и техническое обслуживание</w:t>
      </w:r>
      <w:r w:rsidR="00E10DE2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>
        <w:rPr>
          <w:sz w:val="22"/>
          <w:szCs w:val="22"/>
        </w:rPr>
        <w:t>18,80</w:t>
      </w:r>
      <w:r w:rsidR="00EC325F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0DA66768" w14:textId="4852D24F" w:rsidR="00EC325F" w:rsidRPr="006C7ED0" w:rsidRDefault="00EC325F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 w:rsidR="001F5072">
        <w:rPr>
          <w:sz w:val="22"/>
          <w:szCs w:val="22"/>
        </w:rPr>
        <w:t>5,11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43D9BBD3" w14:textId="4FC048A5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EC325F">
        <w:rPr>
          <w:sz w:val="22"/>
          <w:szCs w:val="22"/>
        </w:rPr>
        <w:t>5,</w:t>
      </w:r>
      <w:r w:rsidR="001F5072">
        <w:rPr>
          <w:sz w:val="22"/>
          <w:szCs w:val="22"/>
        </w:rPr>
        <w:t>23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14:paraId="13076C97" w14:textId="77777777" w:rsidR="000A02BA" w:rsidRDefault="000A02BA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вывоз снега – 0,50</w:t>
      </w:r>
      <w:r w:rsidRPr="006C7ED0">
        <w:rPr>
          <w:sz w:val="22"/>
          <w:szCs w:val="22"/>
        </w:rPr>
        <w:t xml:space="preserve"> руб./кв.м..</w:t>
      </w:r>
    </w:p>
    <w:p w14:paraId="1EDD95A7" w14:textId="77777777"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</w:t>
      </w:r>
      <w:proofErr w:type="gramStart"/>
      <w:r w:rsidRPr="00CD7141">
        <w:rPr>
          <w:sz w:val="22"/>
          <w:szCs w:val="22"/>
        </w:rPr>
        <w:t>содержание»  дополнительного</w:t>
      </w:r>
      <w:proofErr w:type="gramEnd"/>
      <w:r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Pr="00CD7141">
        <w:rPr>
          <w:sz w:val="22"/>
          <w:szCs w:val="22"/>
        </w:rPr>
        <w:t>используемые  в</w:t>
      </w:r>
      <w:proofErr w:type="gramEnd"/>
      <w:r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35C2F55F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134BFEDA" w14:textId="77777777"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14:paraId="657CB3A8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7C05124A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699B8E0D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0FA57B97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5A8314CA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71C1676A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23A94C24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30DAB3A8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512AFECF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797E2FAD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78F7EFF0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5ABCC033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162641AB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54B1E821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48231DDE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063DAC5D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070A0FAE" w14:textId="77777777"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280839EA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5EA28638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1C0405BC" w14:textId="77777777"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615CCCA5" w14:textId="77777777" w:rsidR="00481E40" w:rsidRDefault="00481E40" w:rsidP="00481E4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4023BD7E" w14:textId="77777777" w:rsidR="00481E40" w:rsidRPr="00454255" w:rsidRDefault="00481E40" w:rsidP="00481E4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362965AA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lastRenderedPageBreak/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6D2DEAE5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15993F9E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332A3D95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768944E8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0B2578F0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379D3E05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26610D73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744DC120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65F6EC59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4CD5F8C2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47B50FEE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14:paraId="020D289D" w14:textId="77777777" w:rsidTr="000169C4">
        <w:tc>
          <w:tcPr>
            <w:tcW w:w="4812" w:type="dxa"/>
            <w:gridSpan w:val="2"/>
          </w:tcPr>
          <w:p w14:paraId="0830F50E" w14:textId="77777777"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</w:t>
            </w:r>
            <w:proofErr w:type="gramStart"/>
            <w:r w:rsidRPr="00454255">
              <w:rPr>
                <w:b/>
                <w:sz w:val="22"/>
                <w:szCs w:val="22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5935DA86" w14:textId="77777777"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0FA7B31A" w14:textId="77777777" w:rsidTr="000169C4">
        <w:tc>
          <w:tcPr>
            <w:tcW w:w="4812" w:type="dxa"/>
            <w:gridSpan w:val="2"/>
          </w:tcPr>
          <w:p w14:paraId="4DDBD205" w14:textId="77777777"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0514F27F" w14:textId="77777777"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14:paraId="0EEA77BD" w14:textId="77777777" w:rsidTr="000169C4">
        <w:tc>
          <w:tcPr>
            <w:tcW w:w="4812" w:type="dxa"/>
            <w:gridSpan w:val="2"/>
          </w:tcPr>
          <w:p w14:paraId="2F8EB26E" w14:textId="77777777"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14:paraId="105FF277" w14:textId="77777777"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</w:t>
            </w:r>
            <w:proofErr w:type="gramStart"/>
            <w:r>
              <w:rPr>
                <w:sz w:val="22"/>
                <w:szCs w:val="22"/>
              </w:rPr>
              <w:t>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</w:t>
            </w:r>
            <w:proofErr w:type="gramEnd"/>
            <w:r>
              <w:rPr>
                <w:sz w:val="22"/>
                <w:szCs w:val="22"/>
              </w:rPr>
              <w:t xml:space="preserve"> 161/15</w:t>
            </w:r>
          </w:p>
          <w:p w14:paraId="4BE5842A" w14:textId="77777777"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14:paraId="3F0C1D4B" w14:textId="77777777"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14:paraId="4ECC9E83" w14:textId="77777777"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14:paraId="1AE9E062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14:paraId="1951CC72" w14:textId="77777777"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14:paraId="721CF7C5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14:paraId="5C5A2FE9" w14:textId="77777777"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14:paraId="0AECD47D" w14:textId="77777777"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14:paraId="3AA086E4" w14:textId="77777777"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3B63BD9B" w14:textId="77777777"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14:paraId="7C6DC8E8" w14:textId="77777777"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14:paraId="1AC1782D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0B2C0E9F" w14:textId="77777777"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14:paraId="3439AD0C" w14:textId="77777777"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23B0838C" w14:textId="77777777"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14:paraId="45B351B3" w14:textId="77777777"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0B521094" w14:textId="77777777"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14:paraId="6652BB5B" w14:textId="77777777"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proofErr w:type="gramStart"/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</w:t>
            </w:r>
            <w:proofErr w:type="gramEnd"/>
            <w:r w:rsidR="00453740">
              <w:rPr>
                <w:sz w:val="22"/>
                <w:szCs w:val="22"/>
              </w:rPr>
              <w:t>______________________________________</w:t>
            </w:r>
          </w:p>
        </w:tc>
      </w:tr>
      <w:tr w:rsidR="000169C4" w:rsidRPr="00454255" w14:paraId="04B88722" w14:textId="77777777" w:rsidTr="000169C4">
        <w:tc>
          <w:tcPr>
            <w:tcW w:w="4812" w:type="dxa"/>
            <w:gridSpan w:val="2"/>
          </w:tcPr>
          <w:p w14:paraId="540053CB" w14:textId="77777777"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2B9B6D30" w14:textId="77777777"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65AF0A1C" w14:textId="77777777" w:rsidTr="00BC050A">
        <w:trPr>
          <w:trHeight w:val="595"/>
        </w:trPr>
        <w:tc>
          <w:tcPr>
            <w:tcW w:w="4812" w:type="dxa"/>
            <w:gridSpan w:val="2"/>
          </w:tcPr>
          <w:p w14:paraId="3624DBC6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14:paraId="3F100C27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14:paraId="614BD939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0723BB21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00CE8422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0DAFC719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2B75CD25" w14:textId="77777777"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14:paraId="35D93A8F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3C04F0AE" w14:textId="77777777" w:rsidTr="00306032">
        <w:tc>
          <w:tcPr>
            <w:tcW w:w="5102" w:type="dxa"/>
          </w:tcPr>
          <w:p w14:paraId="69A84FD2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790B1D40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3A6E2B05" w14:textId="77777777"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F752194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B95FE89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452AA76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262186D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8500A34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1A4496D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6A1C0F3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67408E9" w14:textId="77777777" w:rsidR="00481E40" w:rsidRDefault="00481E4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C86BC4B" w14:textId="77777777" w:rsidR="00481E40" w:rsidRDefault="00481E4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7F2676F" w14:textId="77777777" w:rsidR="00481E40" w:rsidRDefault="00481E4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976CD3C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DAC74AD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10886143" w14:textId="77777777" w:rsidTr="00306032">
        <w:tc>
          <w:tcPr>
            <w:tcW w:w="5102" w:type="dxa"/>
          </w:tcPr>
          <w:p w14:paraId="24922944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645D851" w14:textId="77777777"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5B0805E7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5DD76275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2AE8FFC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47A9C7B1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575EACF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61D52A5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0DF86D8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0E8E382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010DB3F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05BD1B1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42C5027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1AFC950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66ED5F64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3B716E3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099E53F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1A0789E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2E429A6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4C2ACE7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2140868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437598D9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1175925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667B5DA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25C4D84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0BA9613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7C02B9B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0F9B99AB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5F62F61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72876FF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50DF965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2C96B32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2C6410E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15E91BB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2AD87B3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4DFAE67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2D68FB2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2F78451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34002E9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06094F6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E36BF8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055EC45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1F9DE6DD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07AE6FCD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4A03B1D6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0ACA3896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0AE97DCE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3A8BFADD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2723BE83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21507358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2665C2F3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28F49ECC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4B7CCCA1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0DC31222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14:paraId="0F9B6D6F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58C1EEF3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22F8BFE3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3BE6389D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0A16AE0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231E6DCD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61671A9A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4B746A93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4C296111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6A7DB6F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0B93E0B1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73E03FB9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7CF985ED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5CC196D0" w14:textId="77777777" w:rsidTr="00C17B62">
        <w:tc>
          <w:tcPr>
            <w:tcW w:w="6052" w:type="dxa"/>
            <w:shd w:val="clear" w:color="auto" w:fill="FFFFFF"/>
          </w:tcPr>
          <w:p w14:paraId="431FA91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30A59E9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744AC725" w14:textId="77777777" w:rsidTr="00C17B62">
        <w:tc>
          <w:tcPr>
            <w:tcW w:w="6052" w:type="dxa"/>
            <w:shd w:val="clear" w:color="auto" w:fill="FFFFFF"/>
          </w:tcPr>
          <w:p w14:paraId="09C39DD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308B8A7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47E36147" w14:textId="77777777" w:rsidTr="00C17B62">
        <w:tc>
          <w:tcPr>
            <w:tcW w:w="6052" w:type="dxa"/>
            <w:shd w:val="clear" w:color="auto" w:fill="FFFFFF"/>
          </w:tcPr>
          <w:p w14:paraId="73C6DC3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14:paraId="2EFA001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52B4567B" w14:textId="77777777" w:rsidTr="00C17B62">
        <w:tc>
          <w:tcPr>
            <w:tcW w:w="6052" w:type="dxa"/>
            <w:shd w:val="clear" w:color="auto" w:fill="FFFFFF"/>
          </w:tcPr>
          <w:p w14:paraId="7917CD9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2136E9C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71DB2496" w14:textId="77777777" w:rsidTr="00C17B62">
        <w:tc>
          <w:tcPr>
            <w:tcW w:w="6052" w:type="dxa"/>
            <w:shd w:val="clear" w:color="auto" w:fill="FFFFFF"/>
          </w:tcPr>
          <w:p w14:paraId="6B6693E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59461D3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2DF1FF97" w14:textId="77777777" w:rsidTr="00C17B62">
        <w:tc>
          <w:tcPr>
            <w:tcW w:w="6052" w:type="dxa"/>
            <w:shd w:val="clear" w:color="auto" w:fill="FFFFFF"/>
          </w:tcPr>
          <w:p w14:paraId="7F17806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43A50D0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37E71E38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87F266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00F22CD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33E90A9B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65B0117E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2E9C0E9B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12928EBE" w14:textId="77777777" w:rsidTr="00C17B62">
        <w:tc>
          <w:tcPr>
            <w:tcW w:w="10206" w:type="dxa"/>
            <w:gridSpan w:val="2"/>
            <w:shd w:val="clear" w:color="auto" w:fill="FFFFFF"/>
          </w:tcPr>
          <w:p w14:paraId="0E489BE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62D3DA92" w14:textId="77777777" w:rsidTr="00C17B62">
        <w:tc>
          <w:tcPr>
            <w:tcW w:w="6120" w:type="dxa"/>
            <w:shd w:val="clear" w:color="auto" w:fill="FFFFFF"/>
          </w:tcPr>
          <w:p w14:paraId="1B7AD8F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52E2D36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14:paraId="7FAE6D82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747504E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484AFBE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14:paraId="790A7237" w14:textId="77777777" w:rsidTr="00C17B62">
        <w:tc>
          <w:tcPr>
            <w:tcW w:w="6120" w:type="dxa"/>
            <w:shd w:val="clear" w:color="auto" w:fill="FFFFFF"/>
          </w:tcPr>
          <w:p w14:paraId="61AC14F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21ACB0E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14:paraId="018009CC" w14:textId="77777777" w:rsidTr="00C17B62">
        <w:tc>
          <w:tcPr>
            <w:tcW w:w="6120" w:type="dxa"/>
            <w:shd w:val="clear" w:color="auto" w:fill="FFFFFF"/>
          </w:tcPr>
          <w:p w14:paraId="20CC96F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63C7C29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14:paraId="4008F2E8" w14:textId="77777777" w:rsidTr="00C17B62">
        <w:tc>
          <w:tcPr>
            <w:tcW w:w="6120" w:type="dxa"/>
            <w:shd w:val="clear" w:color="auto" w:fill="FFFFFF"/>
          </w:tcPr>
          <w:p w14:paraId="280497C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533F5767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3EFDB57A" w14:textId="77777777" w:rsidTr="00C17B62">
        <w:tc>
          <w:tcPr>
            <w:tcW w:w="6120" w:type="dxa"/>
            <w:shd w:val="clear" w:color="auto" w:fill="FFFFFF"/>
          </w:tcPr>
          <w:p w14:paraId="325B806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7B59CC4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14:paraId="618201BD" w14:textId="77777777" w:rsidTr="00C17B62">
        <w:tc>
          <w:tcPr>
            <w:tcW w:w="10206" w:type="dxa"/>
            <w:gridSpan w:val="2"/>
            <w:shd w:val="clear" w:color="auto" w:fill="FFFFFF"/>
          </w:tcPr>
          <w:p w14:paraId="2627D77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1AE7049C" w14:textId="77777777" w:rsidTr="00C17B62">
        <w:tc>
          <w:tcPr>
            <w:tcW w:w="6120" w:type="dxa"/>
            <w:shd w:val="clear" w:color="auto" w:fill="FFFFFF"/>
          </w:tcPr>
          <w:p w14:paraId="5389A61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62B6D3C4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324216C4" w14:textId="77777777" w:rsidTr="00C17B62">
        <w:tc>
          <w:tcPr>
            <w:tcW w:w="6120" w:type="dxa"/>
            <w:shd w:val="clear" w:color="auto" w:fill="FFFFFF"/>
          </w:tcPr>
          <w:p w14:paraId="2BA8988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7DF16F27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2BAD24B2" w14:textId="77777777" w:rsidTr="00C17B62">
        <w:tc>
          <w:tcPr>
            <w:tcW w:w="6120" w:type="dxa"/>
            <w:shd w:val="clear" w:color="auto" w:fill="FFFFFF"/>
          </w:tcPr>
          <w:p w14:paraId="2C7030C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670AFD8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5C970A0C" w14:textId="77777777" w:rsidTr="00C17B62">
        <w:tc>
          <w:tcPr>
            <w:tcW w:w="6120" w:type="dxa"/>
            <w:shd w:val="clear" w:color="auto" w:fill="FFFFFF"/>
          </w:tcPr>
          <w:p w14:paraId="2C6595C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503000AF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08664354" w14:textId="77777777" w:rsidTr="00C17B62">
        <w:tc>
          <w:tcPr>
            <w:tcW w:w="6120" w:type="dxa"/>
            <w:shd w:val="clear" w:color="auto" w:fill="FFFFFF"/>
          </w:tcPr>
          <w:p w14:paraId="29694B5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477C58C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5631A51D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49981AD5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6B4A3A4A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1427C7E2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9AB0BB7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ED356F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7FFB8A6A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52BD36F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D5B3B3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6CD5B740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FF9F1C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2BC4CA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107F98DA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E3F38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D01936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062DF8C7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A17A7E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91386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28A0DEB9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AD9B9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B3703F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47441C19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8D229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773F9D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76502D2E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F6BC0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69752CD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7CE22C14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0BC1EA8A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063C8103" w14:textId="77777777" w:rsidTr="005F634F">
        <w:tc>
          <w:tcPr>
            <w:tcW w:w="5103" w:type="dxa"/>
            <w:gridSpan w:val="2"/>
          </w:tcPr>
          <w:p w14:paraId="294F5992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642BFAAC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5382B6F6" w14:textId="77777777" w:rsidTr="005F634F">
        <w:tc>
          <w:tcPr>
            <w:tcW w:w="5103" w:type="dxa"/>
            <w:gridSpan w:val="2"/>
          </w:tcPr>
          <w:p w14:paraId="5A2E127A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3487A99D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4D7FA2FF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58B1EDC8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3CFBF982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299FC0A0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0AD9024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349CFC76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058DFCF5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332DFE6C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14:paraId="079D5980" w14:textId="77777777" w:rsidTr="00B84902">
        <w:tc>
          <w:tcPr>
            <w:tcW w:w="5102" w:type="dxa"/>
          </w:tcPr>
          <w:p w14:paraId="068650A7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69D0BADB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0C129AA2" w14:textId="77777777" w:rsidTr="00B84902">
        <w:tc>
          <w:tcPr>
            <w:tcW w:w="5102" w:type="dxa"/>
          </w:tcPr>
          <w:p w14:paraId="3A7F333B" w14:textId="77777777"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CDD2CF5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40C2F458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224B65A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25746121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7CBEFEEF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46470FC2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14:paraId="2AF596DA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2F3465E9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25DB9E9" w14:textId="77777777"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70D5819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21CC0B3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ECE4E2F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325DB9E9" w14:textId="77777777"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570D5819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421CC0B3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3ECE4E2F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08366CB8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43DD26D" w14:textId="77777777"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E852389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7943B28" w14:textId="77777777"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4AFDC49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343DD26D" w14:textId="77777777"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1E852389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47943B28" w14:textId="77777777"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64AFDC49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AA8F207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2E59BF4D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440CAEC3" w14:textId="77777777" w:rsidR="00AA3A92" w:rsidRDefault="00AA3A92" w:rsidP="009D4480">
      <w:pPr>
        <w:rPr>
          <w:b/>
          <w:sz w:val="18"/>
          <w:szCs w:val="18"/>
        </w:rPr>
      </w:pPr>
    </w:p>
    <w:p w14:paraId="359934C0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14:paraId="207F0C94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51896F48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031DA195" wp14:editId="22CC7FD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57C5398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0D9F9B67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13E2CD1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C2F4407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A7565A8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6443E59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31DA195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057C5398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0D9F9B67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513E2CD1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0C2F4407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2A7565A8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76443E59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5124110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6856DE99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67A680FA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79AED826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14:paraId="43A72822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7EBB83C7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7ABB6AEA" w14:textId="77777777" w:rsidR="00E47560" w:rsidRDefault="00E47560" w:rsidP="009D4480">
      <w:pPr>
        <w:pStyle w:val="ConsNormal"/>
        <w:widowControl/>
        <w:ind w:firstLine="0"/>
        <w:jc w:val="both"/>
      </w:pPr>
    </w:p>
    <w:p w14:paraId="03019C81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6FDDC053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054231EA" w14:textId="77777777" w:rsidTr="005F634F">
        <w:tc>
          <w:tcPr>
            <w:tcW w:w="5103" w:type="dxa"/>
            <w:gridSpan w:val="2"/>
          </w:tcPr>
          <w:p w14:paraId="29282A97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04F6A5C5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26AE8B1B" w14:textId="77777777" w:rsidTr="005F634F">
        <w:tc>
          <w:tcPr>
            <w:tcW w:w="5103" w:type="dxa"/>
            <w:gridSpan w:val="2"/>
          </w:tcPr>
          <w:p w14:paraId="57818C16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1FE81D08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010DBE1E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111B646D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62E8665D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08ABE38B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544F23C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074341F8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3A467BFF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3D0FADC1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1D89AB9E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45899275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49C465F9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0E88E8A3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5516D43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FD97816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24E0A82E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14:paraId="5C47CE29" w14:textId="77777777" w:rsidTr="006939EF">
        <w:tc>
          <w:tcPr>
            <w:tcW w:w="5102" w:type="dxa"/>
          </w:tcPr>
          <w:p w14:paraId="59A0AB6D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03DD4FB7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493EB568" w14:textId="77777777" w:rsidTr="006939EF">
        <w:tc>
          <w:tcPr>
            <w:tcW w:w="5102" w:type="dxa"/>
          </w:tcPr>
          <w:p w14:paraId="49BCDAF4" w14:textId="77777777"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6D28973B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14:paraId="05C2441B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8BB73D0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A56A84A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0982DB6E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7C28B571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40C5AFE1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295EB7CA" w14:textId="77777777" w:rsidTr="006939EF">
        <w:trPr>
          <w:gridAfter w:val="1"/>
          <w:wAfter w:w="189" w:type="dxa"/>
        </w:trPr>
        <w:tc>
          <w:tcPr>
            <w:tcW w:w="426" w:type="dxa"/>
          </w:tcPr>
          <w:p w14:paraId="7AF9201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42509B3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ECD112B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31BD861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581163E" w14:textId="77777777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2C18740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4128802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49C9D7F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5F6F49F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747E4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4F1CB6C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B9C62A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9819E9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5CAF209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76920B1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043F31E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E01534C" w14:textId="77777777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14:paraId="6717D04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179D696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0CE0ED0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2BF12AB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730A910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73E5851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CE961FF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30D2AAA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C6AFB15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4061364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1BFF034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5F2F398E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2B6EB8C8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51B3ABD8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74D4597A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11799FA0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01ED6BCF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9512B8">
        <w:rPr>
          <w:b/>
          <w:sz w:val="20"/>
          <w:szCs w:val="20"/>
        </w:rPr>
        <w:t>«</w:t>
      </w:r>
      <w:proofErr w:type="gramEnd"/>
      <w:r w:rsidR="00453740">
        <w:rPr>
          <w:b/>
          <w:sz w:val="20"/>
          <w:szCs w:val="20"/>
        </w:rPr>
        <w:t>___</w:t>
      </w:r>
      <w:proofErr w:type="gramStart"/>
      <w:r w:rsidR="00453740">
        <w:rPr>
          <w:b/>
          <w:sz w:val="20"/>
          <w:szCs w:val="20"/>
        </w:rPr>
        <w:t>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</w:t>
      </w:r>
      <w:proofErr w:type="gramEnd"/>
      <w:r w:rsidR="00453740">
        <w:rPr>
          <w:b/>
          <w:sz w:val="20"/>
          <w:szCs w:val="20"/>
        </w:rPr>
        <w:t>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0C4D9DE6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18AF2ECA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13A2C8A1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66F77721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3EA21CBF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6C358ED2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14:paraId="68FDF8F9" w14:textId="77777777" w:rsidTr="000338BD">
        <w:tc>
          <w:tcPr>
            <w:tcW w:w="2233" w:type="dxa"/>
          </w:tcPr>
          <w:p w14:paraId="5DB4FA69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02F76C2F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2B482C78" w14:textId="77777777" w:rsidTr="000338BD">
        <w:tc>
          <w:tcPr>
            <w:tcW w:w="2233" w:type="dxa"/>
          </w:tcPr>
          <w:p w14:paraId="7245679C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6BA4C5E1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1B354D26" w14:textId="77777777" w:rsidTr="000338BD">
        <w:tc>
          <w:tcPr>
            <w:tcW w:w="2233" w:type="dxa"/>
          </w:tcPr>
          <w:p w14:paraId="0ADEC872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1FBC7084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4441A6D3" w14:textId="77777777" w:rsidTr="000338BD">
        <w:tc>
          <w:tcPr>
            <w:tcW w:w="4503" w:type="dxa"/>
            <w:gridSpan w:val="2"/>
          </w:tcPr>
          <w:p w14:paraId="66DD726F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587BFF0A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27F3FFFF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56B0998D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4FFF8DBD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19ED6B7F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14:paraId="513DF9B7" w14:textId="77777777" w:rsidTr="000338BD">
        <w:tc>
          <w:tcPr>
            <w:tcW w:w="4503" w:type="dxa"/>
            <w:gridSpan w:val="2"/>
          </w:tcPr>
          <w:p w14:paraId="25A9D5A1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7F754751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5FE874A5" w14:textId="77777777" w:rsidTr="000338BD">
        <w:tc>
          <w:tcPr>
            <w:tcW w:w="4503" w:type="dxa"/>
            <w:gridSpan w:val="2"/>
          </w:tcPr>
          <w:p w14:paraId="51A1D518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4878DDF9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73CFB9F3" w14:textId="77777777"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6F630" w14:textId="77777777" w:rsidR="00135560" w:rsidRDefault="00135560">
      <w:r>
        <w:separator/>
      </w:r>
    </w:p>
  </w:endnote>
  <w:endnote w:type="continuationSeparator" w:id="0">
    <w:p w14:paraId="7697951F" w14:textId="77777777" w:rsidR="00135560" w:rsidRDefault="00135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2E6A" w14:textId="77777777"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4604A" w14:textId="77777777"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2441A" w14:textId="77777777" w:rsidR="00135560" w:rsidRDefault="00135560">
      <w:r>
        <w:separator/>
      </w:r>
    </w:p>
  </w:footnote>
  <w:footnote w:type="continuationSeparator" w:id="0">
    <w:p w14:paraId="1B15D0A3" w14:textId="77777777" w:rsidR="00135560" w:rsidRDefault="00135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1974945229">
    <w:abstractNumId w:val="10"/>
  </w:num>
  <w:num w:numId="2" w16cid:durableId="230315353">
    <w:abstractNumId w:val="31"/>
  </w:num>
  <w:num w:numId="3" w16cid:durableId="2055809338">
    <w:abstractNumId w:val="45"/>
  </w:num>
  <w:num w:numId="4" w16cid:durableId="1265307382">
    <w:abstractNumId w:val="33"/>
  </w:num>
  <w:num w:numId="5" w16cid:durableId="2005011750">
    <w:abstractNumId w:val="14"/>
  </w:num>
  <w:num w:numId="6" w16cid:durableId="838279005">
    <w:abstractNumId w:val="30"/>
  </w:num>
  <w:num w:numId="7" w16cid:durableId="1690639574">
    <w:abstractNumId w:val="3"/>
  </w:num>
  <w:num w:numId="8" w16cid:durableId="812714877">
    <w:abstractNumId w:val="26"/>
  </w:num>
  <w:num w:numId="9" w16cid:durableId="1487285881">
    <w:abstractNumId w:val="12"/>
  </w:num>
  <w:num w:numId="10" w16cid:durableId="1028214547">
    <w:abstractNumId w:val="9"/>
  </w:num>
  <w:num w:numId="11" w16cid:durableId="416369643">
    <w:abstractNumId w:val="18"/>
  </w:num>
  <w:num w:numId="12" w16cid:durableId="1248341779">
    <w:abstractNumId w:val="16"/>
  </w:num>
  <w:num w:numId="13" w16cid:durableId="1192651127">
    <w:abstractNumId w:val="25"/>
  </w:num>
  <w:num w:numId="14" w16cid:durableId="1640188040">
    <w:abstractNumId w:val="35"/>
  </w:num>
  <w:num w:numId="15" w16cid:durableId="1889295363">
    <w:abstractNumId w:val="44"/>
  </w:num>
  <w:num w:numId="16" w16cid:durableId="1285963192">
    <w:abstractNumId w:val="15"/>
  </w:num>
  <w:num w:numId="17" w16cid:durableId="1108230681">
    <w:abstractNumId w:val="6"/>
  </w:num>
  <w:num w:numId="18" w16cid:durableId="989287016">
    <w:abstractNumId w:val="36"/>
  </w:num>
  <w:num w:numId="19" w16cid:durableId="2095278355">
    <w:abstractNumId w:val="46"/>
  </w:num>
  <w:num w:numId="20" w16cid:durableId="1826318526">
    <w:abstractNumId w:val="38"/>
  </w:num>
  <w:num w:numId="21" w16cid:durableId="747582621">
    <w:abstractNumId w:val="19"/>
  </w:num>
  <w:num w:numId="22" w16cid:durableId="845678901">
    <w:abstractNumId w:val="43"/>
  </w:num>
  <w:num w:numId="23" w16cid:durableId="590285995">
    <w:abstractNumId w:val="28"/>
  </w:num>
  <w:num w:numId="24" w16cid:durableId="470707019">
    <w:abstractNumId w:val="47"/>
  </w:num>
  <w:num w:numId="25" w16cid:durableId="1768694898">
    <w:abstractNumId w:val="34"/>
  </w:num>
  <w:num w:numId="26" w16cid:durableId="961114447">
    <w:abstractNumId w:val="42"/>
  </w:num>
  <w:num w:numId="27" w16cid:durableId="1715274459">
    <w:abstractNumId w:val="32"/>
  </w:num>
  <w:num w:numId="28" w16cid:durableId="135532282">
    <w:abstractNumId w:val="7"/>
  </w:num>
  <w:num w:numId="29" w16cid:durableId="163788060">
    <w:abstractNumId w:val="21"/>
  </w:num>
  <w:num w:numId="30" w16cid:durableId="612177981">
    <w:abstractNumId w:val="5"/>
  </w:num>
  <w:num w:numId="31" w16cid:durableId="2045595731">
    <w:abstractNumId w:val="2"/>
  </w:num>
  <w:num w:numId="32" w16cid:durableId="905722872">
    <w:abstractNumId w:val="8"/>
  </w:num>
  <w:num w:numId="33" w16cid:durableId="1621181001">
    <w:abstractNumId w:val="22"/>
  </w:num>
  <w:num w:numId="34" w16cid:durableId="1660427885">
    <w:abstractNumId w:val="20"/>
  </w:num>
  <w:num w:numId="35" w16cid:durableId="345180122">
    <w:abstractNumId w:val="27"/>
  </w:num>
  <w:num w:numId="36" w16cid:durableId="499855754">
    <w:abstractNumId w:val="1"/>
  </w:num>
  <w:num w:numId="37" w16cid:durableId="935136237">
    <w:abstractNumId w:val="37"/>
  </w:num>
  <w:num w:numId="38" w16cid:durableId="651565485">
    <w:abstractNumId w:val="24"/>
  </w:num>
  <w:num w:numId="39" w16cid:durableId="1670909020">
    <w:abstractNumId w:val="4"/>
  </w:num>
  <w:num w:numId="40" w16cid:durableId="662703416">
    <w:abstractNumId w:val="40"/>
  </w:num>
  <w:num w:numId="41" w16cid:durableId="1195312822">
    <w:abstractNumId w:val="41"/>
  </w:num>
  <w:num w:numId="42" w16cid:durableId="1641156417">
    <w:abstractNumId w:val="0"/>
  </w:num>
  <w:num w:numId="43" w16cid:durableId="1450054054">
    <w:abstractNumId w:val="39"/>
  </w:num>
  <w:num w:numId="44" w16cid:durableId="1611007465">
    <w:abstractNumId w:val="23"/>
  </w:num>
  <w:num w:numId="45" w16cid:durableId="1135877446">
    <w:abstractNumId w:val="17"/>
  </w:num>
  <w:num w:numId="46" w16cid:durableId="1508711737">
    <w:abstractNumId w:val="29"/>
  </w:num>
  <w:num w:numId="47" w16cid:durableId="15928804">
    <w:abstractNumId w:val="11"/>
  </w:num>
  <w:num w:numId="48" w16cid:durableId="998264081">
    <w:abstractNumId w:val="13"/>
  </w:num>
  <w:num w:numId="49" w16cid:durableId="68598288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5560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F1C23"/>
    <w:rsid w:val="001F5072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E40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8CA"/>
    <w:rsid w:val="005A2E07"/>
    <w:rsid w:val="005A30BD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3E15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7660D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A4DC1"/>
    <w:rsid w:val="009B0059"/>
    <w:rsid w:val="009B18BD"/>
    <w:rsid w:val="009B21FB"/>
    <w:rsid w:val="009B418E"/>
    <w:rsid w:val="009C0F4B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5730A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C7B90"/>
    <w:rsid w:val="00BD367E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0A82"/>
    <w:rsid w:val="00CF121D"/>
    <w:rsid w:val="00CF502D"/>
    <w:rsid w:val="00CF523F"/>
    <w:rsid w:val="00D1239B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325F"/>
    <w:rsid w:val="00EC48E6"/>
    <w:rsid w:val="00ED5155"/>
    <w:rsid w:val="00ED5692"/>
    <w:rsid w:val="00EE1B28"/>
    <w:rsid w:val="00EE6C2A"/>
    <w:rsid w:val="00EE71C0"/>
    <w:rsid w:val="00EF1283"/>
    <w:rsid w:val="00EF2E38"/>
    <w:rsid w:val="00EF5347"/>
    <w:rsid w:val="00F07C11"/>
    <w:rsid w:val="00F14C60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D78786"/>
  <w15:docId w15:val="{0DA4F353-F1A5-4120-B864-B957CE74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586B96-05DE-46F4-A4AF-6A5E93659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274</TotalTime>
  <Pages>10</Pages>
  <Words>5615</Words>
  <Characters>32007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46</cp:revision>
  <cp:lastPrinted>2020-01-23T00:59:00Z</cp:lastPrinted>
  <dcterms:created xsi:type="dcterms:W3CDTF">2017-10-18T05:37:00Z</dcterms:created>
  <dcterms:modified xsi:type="dcterms:W3CDTF">2026-02-26T02:34:00Z</dcterms:modified>
</cp:coreProperties>
</file>