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BA99" w14:textId="77777777" w:rsidR="000A02BA" w:rsidRPr="006C7ED0" w:rsidRDefault="000A02BA" w:rsidP="00DD689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6895">
        <w:rPr>
          <w:szCs w:val="28"/>
        </w:rPr>
        <w:t>____________</w:t>
      </w:r>
    </w:p>
    <w:p w14:paraId="37CA44D1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5BED978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3C4E46">
        <w:rPr>
          <w:b/>
          <w:sz w:val="22"/>
          <w:szCs w:val="22"/>
        </w:rPr>
        <w:t>2</w:t>
      </w:r>
      <w:r w:rsidR="00FC6697">
        <w:rPr>
          <w:b/>
          <w:sz w:val="22"/>
          <w:szCs w:val="22"/>
        </w:rPr>
        <w:t>/1</w:t>
      </w:r>
    </w:p>
    <w:p w14:paraId="65A9BEBD" w14:textId="77777777" w:rsidR="00DD6895" w:rsidRDefault="00DD6895" w:rsidP="000A02BA">
      <w:pPr>
        <w:jc w:val="center"/>
        <w:rPr>
          <w:b/>
          <w:sz w:val="22"/>
          <w:szCs w:val="22"/>
        </w:rPr>
      </w:pPr>
    </w:p>
    <w:p w14:paraId="3C0732F3" w14:textId="77777777" w:rsidR="00DD6895" w:rsidRPr="00454255" w:rsidRDefault="00DD689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50F1964" w14:textId="77777777" w:rsidTr="005F634F">
        <w:tc>
          <w:tcPr>
            <w:tcW w:w="5102" w:type="dxa"/>
          </w:tcPr>
          <w:p w14:paraId="7B3A6965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AEA2EB9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3F4DF548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3D7C7E1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CC7B0D6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81BB6D1" w14:textId="77777777" w:rsidR="009D4480" w:rsidRPr="00454255" w:rsidRDefault="0023735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3C4E46">
        <w:rPr>
          <w:sz w:val="22"/>
          <w:szCs w:val="22"/>
        </w:rPr>
        <w:t>2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A412C9F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159882F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2CA444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4AAED8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4C68212D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1CD9BD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7E0F89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CADEFD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7D68795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C1C4ACD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46E74F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C8AD192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6496A8B3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2D2D2FE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6CF5065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F00BD3B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2A683C74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BE3F492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38E97F5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32A7B5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FCAFE5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98C36E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32434CF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F0AB5B3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54517A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0C6712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7F116B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700D05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13D9D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6A96C8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CB4A75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983C47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7689BE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798450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79CDB3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7926CE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A9696E4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332D44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00660F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FC2ADE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4E09C68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E277B1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BAA58D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11F9D4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7DD1ACB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859D5DA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96E12FE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EDB6B6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2B4DD35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F97257A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485906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301025B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8C40F1C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4848BE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BF7D19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2D30824C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39035B6D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0D738D1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BAB8A0E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EDC3D03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21D74BB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F13FF34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D323C7D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1B477602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F86E21A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49CBBD7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BDEEA0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1C47D2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A026257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8837249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5C4035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BC193AC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0C4B109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6C93CCA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12DDE7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7BD115D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B500036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725193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54642A7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377E67F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9D26A35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841457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5B123095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3DE9BD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E0E886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3E9317A8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BFF4BD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C0D5FB4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81D6C1C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BC9416C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2DF7824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210E7DB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D9B69D1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E3745AD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978D40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B6A72F2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DC8916C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27F981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63FAFC4D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EAE1487" w14:textId="116A48A8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A36B02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8E1B13">
        <w:rPr>
          <w:sz w:val="22"/>
          <w:szCs w:val="22"/>
        </w:rPr>
        <w:t>2</w:t>
      </w:r>
      <w:r w:rsidR="00A36B02">
        <w:rPr>
          <w:sz w:val="22"/>
          <w:szCs w:val="22"/>
        </w:rPr>
        <w:t>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75650DD" w14:textId="70464741" w:rsidR="008E1B13" w:rsidRPr="008E1B13" w:rsidRDefault="008E1B13" w:rsidP="008E1B13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A36B02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7569159C" w14:textId="7338E04E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C3F42">
        <w:rPr>
          <w:sz w:val="22"/>
          <w:szCs w:val="22"/>
        </w:rPr>
        <w:t>5,</w:t>
      </w:r>
      <w:r w:rsidR="00A36B02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5B6EEE04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49AE0278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33A18877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56FD1306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5CFA63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A279DE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CE1D40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E8EF47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D456BCC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B454089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AC98FEE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1A34DDD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30EEFE2A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5B9953C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43077FA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2777481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BBD6C07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5CE6296C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4D00F32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3CE3A76A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49A5478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FA73398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C732A4E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92AD53E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B437C5E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70721FB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07AF492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6A96A5D3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0647A20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9ADFBBD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29F3A88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1954813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6FAE47C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621C2BF5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DCF37B5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1F1AFFB" w14:textId="77777777" w:rsidTr="000169C4">
        <w:tc>
          <w:tcPr>
            <w:tcW w:w="4812" w:type="dxa"/>
            <w:gridSpan w:val="2"/>
          </w:tcPr>
          <w:p w14:paraId="41991590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8DD0410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949DBED" w14:textId="77777777" w:rsidTr="000169C4">
        <w:tc>
          <w:tcPr>
            <w:tcW w:w="4812" w:type="dxa"/>
            <w:gridSpan w:val="2"/>
          </w:tcPr>
          <w:p w14:paraId="6FF905AD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3F5BA15A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1F33143F" w14:textId="77777777" w:rsidTr="000169C4">
        <w:tc>
          <w:tcPr>
            <w:tcW w:w="4812" w:type="dxa"/>
            <w:gridSpan w:val="2"/>
          </w:tcPr>
          <w:p w14:paraId="6186F1F5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0FD1C33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592F7BFC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0DB459E0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5AE8AC5B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2B2911ED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61A17608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0A39EEF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6B906BD0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1E8509B8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70D294C2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9A1CA2A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ED5987B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53477DC0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78B00B22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4A81622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F65D6B8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50EB0571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33CAD85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29D9AF9E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531A5692" w14:textId="77777777" w:rsidTr="000169C4">
        <w:tc>
          <w:tcPr>
            <w:tcW w:w="4812" w:type="dxa"/>
            <w:gridSpan w:val="2"/>
          </w:tcPr>
          <w:p w14:paraId="059C722F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5DD51884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4571BDA" w14:textId="77777777" w:rsidTr="00BC050A">
        <w:trPr>
          <w:trHeight w:val="595"/>
        </w:trPr>
        <w:tc>
          <w:tcPr>
            <w:tcW w:w="4812" w:type="dxa"/>
            <w:gridSpan w:val="2"/>
          </w:tcPr>
          <w:p w14:paraId="3477F7FB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797122F5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28F9C328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CD41DA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081CCD6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E9BE05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CF97492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0C09F44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1456E34" w14:textId="77777777" w:rsidTr="00306032">
        <w:tc>
          <w:tcPr>
            <w:tcW w:w="5102" w:type="dxa"/>
          </w:tcPr>
          <w:p w14:paraId="48AA9CFD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45572F8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D2884DC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7DD3E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37E31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0EF75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32A6B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3338A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10A3D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F6AA57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5B3DD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6153DA" w14:textId="77777777"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DAA2BD" w14:textId="77777777"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A236FA" w14:textId="77777777"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23FAA5" w14:textId="77777777"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538660" w14:textId="77777777"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56E33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57CD16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63947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4474E6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1E05B1C" w14:textId="77777777" w:rsidTr="00306032">
        <w:tc>
          <w:tcPr>
            <w:tcW w:w="5102" w:type="dxa"/>
          </w:tcPr>
          <w:p w14:paraId="2FA181C8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1FC94AB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71405BC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62CB87E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CAE804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D7C211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E0DA45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C66F16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448CF8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84EE5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5C86A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44B121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A565D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E52FC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0B05C6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8D4F2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C6007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AFF503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FB426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D30B1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00F9A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1AA59B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F417B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E1AA8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FB727C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07DD1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55E12E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AC61E4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D84F4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09AD5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F0DB2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B74651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2B5782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727936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44F0D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7B905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600C93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D74B8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61CFF4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1D5AE1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D849E3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3B6997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F2A7A5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BA35A9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4D6C1F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DDD327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9E70A5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F840A56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78D6C9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78AE31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637098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8764D6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D84207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0DE49F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6AC8C01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27DAB5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A21FE99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530E19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F4B258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0ECD8A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93F9817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7BA910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B59CDD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F3BBD2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03922B0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61D5472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4E1895D6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0DE4E54" w14:textId="77777777" w:rsidTr="00C17B62">
        <w:tc>
          <w:tcPr>
            <w:tcW w:w="6052" w:type="dxa"/>
            <w:shd w:val="clear" w:color="auto" w:fill="FFFFFF"/>
          </w:tcPr>
          <w:p w14:paraId="4AF47BA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038749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5F0C05C" w14:textId="77777777" w:rsidTr="00C17B62">
        <w:tc>
          <w:tcPr>
            <w:tcW w:w="6052" w:type="dxa"/>
            <w:shd w:val="clear" w:color="auto" w:fill="FFFFFF"/>
          </w:tcPr>
          <w:p w14:paraId="5B6FB5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78720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2E191AD" w14:textId="77777777" w:rsidTr="00C17B62">
        <w:tc>
          <w:tcPr>
            <w:tcW w:w="6052" w:type="dxa"/>
            <w:shd w:val="clear" w:color="auto" w:fill="FFFFFF"/>
          </w:tcPr>
          <w:p w14:paraId="401074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526334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E3CBBF3" w14:textId="77777777" w:rsidTr="00C17B62">
        <w:tc>
          <w:tcPr>
            <w:tcW w:w="6052" w:type="dxa"/>
            <w:shd w:val="clear" w:color="auto" w:fill="FFFFFF"/>
          </w:tcPr>
          <w:p w14:paraId="629E73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3CBD8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D98457F" w14:textId="77777777" w:rsidTr="00C17B62">
        <w:tc>
          <w:tcPr>
            <w:tcW w:w="6052" w:type="dxa"/>
            <w:shd w:val="clear" w:color="auto" w:fill="FFFFFF"/>
          </w:tcPr>
          <w:p w14:paraId="2B034E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8E328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D4B28F6" w14:textId="77777777" w:rsidTr="00C17B62">
        <w:tc>
          <w:tcPr>
            <w:tcW w:w="6052" w:type="dxa"/>
            <w:shd w:val="clear" w:color="auto" w:fill="FFFFFF"/>
          </w:tcPr>
          <w:p w14:paraId="55AF1EE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A40A6C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76F4B3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3A4913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B647CF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AFA9FFE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91C002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23EB6E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27EA2D1" w14:textId="77777777" w:rsidTr="00C17B62">
        <w:tc>
          <w:tcPr>
            <w:tcW w:w="10206" w:type="dxa"/>
            <w:gridSpan w:val="2"/>
            <w:shd w:val="clear" w:color="auto" w:fill="FFFFFF"/>
          </w:tcPr>
          <w:p w14:paraId="6BD8AD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62C1E51" w14:textId="77777777" w:rsidTr="00C17B62">
        <w:tc>
          <w:tcPr>
            <w:tcW w:w="6120" w:type="dxa"/>
            <w:shd w:val="clear" w:color="auto" w:fill="FFFFFF"/>
          </w:tcPr>
          <w:p w14:paraId="7F391F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D7615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724C50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2593E7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62652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1D2B107F" w14:textId="77777777" w:rsidTr="00C17B62">
        <w:tc>
          <w:tcPr>
            <w:tcW w:w="6120" w:type="dxa"/>
            <w:shd w:val="clear" w:color="auto" w:fill="FFFFFF"/>
          </w:tcPr>
          <w:p w14:paraId="58A7A77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2D1295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9C2140A" w14:textId="77777777" w:rsidTr="00C17B62">
        <w:tc>
          <w:tcPr>
            <w:tcW w:w="6120" w:type="dxa"/>
            <w:shd w:val="clear" w:color="auto" w:fill="FFFFFF"/>
          </w:tcPr>
          <w:p w14:paraId="1824AC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1FD9E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3F318043" w14:textId="77777777" w:rsidTr="00C17B62">
        <w:tc>
          <w:tcPr>
            <w:tcW w:w="6120" w:type="dxa"/>
            <w:shd w:val="clear" w:color="auto" w:fill="FFFFFF"/>
          </w:tcPr>
          <w:p w14:paraId="758776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8E89F3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25F5168" w14:textId="77777777" w:rsidTr="00C17B62">
        <w:tc>
          <w:tcPr>
            <w:tcW w:w="6120" w:type="dxa"/>
            <w:shd w:val="clear" w:color="auto" w:fill="FFFFFF"/>
          </w:tcPr>
          <w:p w14:paraId="69125E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0BCB4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3D05DE4E" w14:textId="77777777" w:rsidTr="00C17B62">
        <w:tc>
          <w:tcPr>
            <w:tcW w:w="10206" w:type="dxa"/>
            <w:gridSpan w:val="2"/>
            <w:shd w:val="clear" w:color="auto" w:fill="FFFFFF"/>
          </w:tcPr>
          <w:p w14:paraId="7DC300E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D87ED03" w14:textId="77777777" w:rsidTr="00C17B62">
        <w:tc>
          <w:tcPr>
            <w:tcW w:w="6120" w:type="dxa"/>
            <w:shd w:val="clear" w:color="auto" w:fill="FFFFFF"/>
          </w:tcPr>
          <w:p w14:paraId="252E281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6C48DF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33AAA88" w14:textId="77777777" w:rsidTr="00C17B62">
        <w:tc>
          <w:tcPr>
            <w:tcW w:w="6120" w:type="dxa"/>
            <w:shd w:val="clear" w:color="auto" w:fill="FFFFFF"/>
          </w:tcPr>
          <w:p w14:paraId="129C7EA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8B3C288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33830D7" w14:textId="77777777" w:rsidTr="00C17B62">
        <w:tc>
          <w:tcPr>
            <w:tcW w:w="6120" w:type="dxa"/>
            <w:shd w:val="clear" w:color="auto" w:fill="FFFFFF"/>
          </w:tcPr>
          <w:p w14:paraId="3CACF6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26837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CF5AC51" w14:textId="77777777" w:rsidTr="00C17B62">
        <w:tc>
          <w:tcPr>
            <w:tcW w:w="6120" w:type="dxa"/>
            <w:shd w:val="clear" w:color="auto" w:fill="FFFFFF"/>
          </w:tcPr>
          <w:p w14:paraId="1DB652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682A4B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85E9C97" w14:textId="77777777" w:rsidTr="00C17B62">
        <w:tc>
          <w:tcPr>
            <w:tcW w:w="6120" w:type="dxa"/>
            <w:shd w:val="clear" w:color="auto" w:fill="FFFFFF"/>
          </w:tcPr>
          <w:p w14:paraId="47E05CF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55A68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0AA4D4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0063A9E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A791E1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36A5283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83394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3975D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B27BBF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C0EC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00DCE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EA47D0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6222E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E2F38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1EADBF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5DFF6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1B647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DFA55F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0644C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8AB97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E2EF43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C093A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ECA2D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66428F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5C602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E0FD5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0F6343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85035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DF135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03F127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EB4B7FF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1192070" w14:textId="77777777" w:rsidTr="005F634F">
        <w:tc>
          <w:tcPr>
            <w:tcW w:w="5103" w:type="dxa"/>
            <w:gridSpan w:val="2"/>
          </w:tcPr>
          <w:p w14:paraId="06039E23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3D658C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B74C0A7" w14:textId="77777777" w:rsidTr="005F634F">
        <w:tc>
          <w:tcPr>
            <w:tcW w:w="5103" w:type="dxa"/>
            <w:gridSpan w:val="2"/>
          </w:tcPr>
          <w:p w14:paraId="1BFE477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508BE2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8DDE067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90FADA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9847644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9B9EFD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31C19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2F6C1FC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F7CAFF8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D77AB9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0B15E3B" w14:textId="77777777" w:rsidTr="00B84902">
        <w:tc>
          <w:tcPr>
            <w:tcW w:w="5102" w:type="dxa"/>
          </w:tcPr>
          <w:p w14:paraId="02FF7CC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E63AB5A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623DC64" w14:textId="77777777" w:rsidTr="00B84902">
        <w:tc>
          <w:tcPr>
            <w:tcW w:w="5102" w:type="dxa"/>
          </w:tcPr>
          <w:p w14:paraId="5F78F9AA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F0ECEE4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8CAC0D2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553FF9F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2824D9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BE7FAC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D8CFC4F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C7BD7B9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4B8563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C9144E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7FCA9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19D57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B548D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1C9144E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07FCA9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6019D57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5B548D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ED13F72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682DDF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94775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7655A3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49BB3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6682DDF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6B94775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137655A3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C49BB3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0FAFD9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2D9D0E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930FDAC" w14:textId="77777777" w:rsidR="00AA3A92" w:rsidRDefault="00AA3A92" w:rsidP="009D4480">
      <w:pPr>
        <w:rPr>
          <w:b/>
          <w:sz w:val="18"/>
          <w:szCs w:val="18"/>
        </w:rPr>
      </w:pPr>
    </w:p>
    <w:p w14:paraId="278086B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3F6F2BDE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BC6B5B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A544D1C" wp14:editId="1F1EFB1F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74E46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86B51A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09614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F8CE8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012FA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B14FB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A544D1C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4D74E46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86B51A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F09614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AF8CE8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3012FA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9B14FB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F2CB2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B675E8B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7A2E51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F3C9BF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733769E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FE6BEB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422EB590" w14:textId="77777777" w:rsidR="00E47560" w:rsidRDefault="00E47560" w:rsidP="009D4480">
      <w:pPr>
        <w:pStyle w:val="ConsNormal"/>
        <w:widowControl/>
        <w:ind w:firstLine="0"/>
        <w:jc w:val="both"/>
      </w:pPr>
    </w:p>
    <w:p w14:paraId="14F83BAB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215C73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D37FD2A" w14:textId="77777777" w:rsidTr="005F634F">
        <w:tc>
          <w:tcPr>
            <w:tcW w:w="5103" w:type="dxa"/>
            <w:gridSpan w:val="2"/>
          </w:tcPr>
          <w:p w14:paraId="6889713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BC9F13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F1FB68B" w14:textId="77777777" w:rsidTr="005F634F">
        <w:tc>
          <w:tcPr>
            <w:tcW w:w="5103" w:type="dxa"/>
            <w:gridSpan w:val="2"/>
          </w:tcPr>
          <w:p w14:paraId="37F7E5A3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C316C9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61249F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EAADC9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DD94DA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EA43CA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B8654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6ACFF5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5CBBE2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44B0EE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E88606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0E6519D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0ED5CEDA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3B6D3A5E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864F253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3B1539D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4E1725F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2BCDF8C8" w14:textId="77777777" w:rsidTr="006939EF">
        <w:tc>
          <w:tcPr>
            <w:tcW w:w="5102" w:type="dxa"/>
          </w:tcPr>
          <w:p w14:paraId="17ED732B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B67E52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F5BE0CB" w14:textId="77777777" w:rsidTr="006939EF">
        <w:tc>
          <w:tcPr>
            <w:tcW w:w="5102" w:type="dxa"/>
          </w:tcPr>
          <w:p w14:paraId="17CDE9AD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18A3D3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42CB95D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740985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420709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B8CDCF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6052CAC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F8F868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2C8D617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028737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AE232E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69AA40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DC9ED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B926B93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59311A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1618482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C949A8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BF99DF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2CD90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D8FB1E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A886C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47E31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8E02FB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4E6C12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B35AA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74C822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38DF6D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842D2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69E97C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D31B72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4D5211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D28E48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9E8DEB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F63FCD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559FFC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5B4D4F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5EA29F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8B7955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357C08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8816A1D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7D08C3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69FDDD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E0F56D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D83D4C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587434B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12D5C0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43052D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2CE68A8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35C112A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D99C32C" w14:textId="77777777" w:rsidTr="000338BD">
        <w:tc>
          <w:tcPr>
            <w:tcW w:w="2233" w:type="dxa"/>
          </w:tcPr>
          <w:p w14:paraId="1E0B48B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1F20AE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A30A6FE" w14:textId="77777777" w:rsidTr="000338BD">
        <w:tc>
          <w:tcPr>
            <w:tcW w:w="2233" w:type="dxa"/>
          </w:tcPr>
          <w:p w14:paraId="7EE134B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0B13AF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35BE9D4" w14:textId="77777777" w:rsidTr="000338BD">
        <w:tc>
          <w:tcPr>
            <w:tcW w:w="2233" w:type="dxa"/>
          </w:tcPr>
          <w:p w14:paraId="4783491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129904D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5B39308" w14:textId="77777777" w:rsidTr="000338BD">
        <w:tc>
          <w:tcPr>
            <w:tcW w:w="4503" w:type="dxa"/>
            <w:gridSpan w:val="2"/>
          </w:tcPr>
          <w:p w14:paraId="48261A3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8C7C22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226F879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BB2763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86DF03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CA4B4A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4FC176A3" w14:textId="77777777" w:rsidTr="000338BD">
        <w:tc>
          <w:tcPr>
            <w:tcW w:w="4503" w:type="dxa"/>
            <w:gridSpan w:val="2"/>
          </w:tcPr>
          <w:p w14:paraId="151C795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068CE5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0A2E1FC" w14:textId="77777777" w:rsidTr="000338BD">
        <w:tc>
          <w:tcPr>
            <w:tcW w:w="4503" w:type="dxa"/>
            <w:gridSpan w:val="2"/>
          </w:tcPr>
          <w:p w14:paraId="4BF1358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F9FCDB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3C43C90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7C65" w14:textId="77777777" w:rsidR="0012720B" w:rsidRDefault="0012720B">
      <w:r>
        <w:separator/>
      </w:r>
    </w:p>
  </w:endnote>
  <w:endnote w:type="continuationSeparator" w:id="0">
    <w:p w14:paraId="12D6616F" w14:textId="77777777" w:rsidR="0012720B" w:rsidRDefault="0012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EAED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0B8B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3DA4" w14:textId="77777777" w:rsidR="0012720B" w:rsidRDefault="0012720B">
      <w:r>
        <w:separator/>
      </w:r>
    </w:p>
  </w:footnote>
  <w:footnote w:type="continuationSeparator" w:id="0">
    <w:p w14:paraId="544FDD33" w14:textId="77777777" w:rsidR="0012720B" w:rsidRDefault="0012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7190647">
    <w:abstractNumId w:val="10"/>
  </w:num>
  <w:num w:numId="2" w16cid:durableId="1876386215">
    <w:abstractNumId w:val="31"/>
  </w:num>
  <w:num w:numId="3" w16cid:durableId="1880700139">
    <w:abstractNumId w:val="45"/>
  </w:num>
  <w:num w:numId="4" w16cid:durableId="698699797">
    <w:abstractNumId w:val="33"/>
  </w:num>
  <w:num w:numId="5" w16cid:durableId="1932230059">
    <w:abstractNumId w:val="14"/>
  </w:num>
  <w:num w:numId="6" w16cid:durableId="2061897585">
    <w:abstractNumId w:val="30"/>
  </w:num>
  <w:num w:numId="7" w16cid:durableId="1793010293">
    <w:abstractNumId w:val="3"/>
  </w:num>
  <w:num w:numId="8" w16cid:durableId="1913155839">
    <w:abstractNumId w:val="26"/>
  </w:num>
  <w:num w:numId="9" w16cid:durableId="2131168762">
    <w:abstractNumId w:val="12"/>
  </w:num>
  <w:num w:numId="10" w16cid:durableId="326324763">
    <w:abstractNumId w:val="9"/>
  </w:num>
  <w:num w:numId="11" w16cid:durableId="892809677">
    <w:abstractNumId w:val="18"/>
  </w:num>
  <w:num w:numId="12" w16cid:durableId="1614895449">
    <w:abstractNumId w:val="16"/>
  </w:num>
  <w:num w:numId="13" w16cid:durableId="1689256841">
    <w:abstractNumId w:val="25"/>
  </w:num>
  <w:num w:numId="14" w16cid:durableId="624655695">
    <w:abstractNumId w:val="35"/>
  </w:num>
  <w:num w:numId="15" w16cid:durableId="538276058">
    <w:abstractNumId w:val="44"/>
  </w:num>
  <w:num w:numId="16" w16cid:durableId="1158231581">
    <w:abstractNumId w:val="15"/>
  </w:num>
  <w:num w:numId="17" w16cid:durableId="1079211649">
    <w:abstractNumId w:val="6"/>
  </w:num>
  <w:num w:numId="18" w16cid:durableId="2076780661">
    <w:abstractNumId w:val="36"/>
  </w:num>
  <w:num w:numId="19" w16cid:durableId="1448356957">
    <w:abstractNumId w:val="46"/>
  </w:num>
  <w:num w:numId="20" w16cid:durableId="455100962">
    <w:abstractNumId w:val="38"/>
  </w:num>
  <w:num w:numId="21" w16cid:durableId="1995908004">
    <w:abstractNumId w:val="19"/>
  </w:num>
  <w:num w:numId="22" w16cid:durableId="1333679083">
    <w:abstractNumId w:val="43"/>
  </w:num>
  <w:num w:numId="23" w16cid:durableId="756168986">
    <w:abstractNumId w:val="28"/>
  </w:num>
  <w:num w:numId="24" w16cid:durableId="1809087608">
    <w:abstractNumId w:val="47"/>
  </w:num>
  <w:num w:numId="25" w16cid:durableId="1220751219">
    <w:abstractNumId w:val="34"/>
  </w:num>
  <w:num w:numId="26" w16cid:durableId="880435289">
    <w:abstractNumId w:val="42"/>
  </w:num>
  <w:num w:numId="27" w16cid:durableId="1471828314">
    <w:abstractNumId w:val="32"/>
  </w:num>
  <w:num w:numId="28" w16cid:durableId="162474171">
    <w:abstractNumId w:val="7"/>
  </w:num>
  <w:num w:numId="29" w16cid:durableId="1682707901">
    <w:abstractNumId w:val="21"/>
  </w:num>
  <w:num w:numId="30" w16cid:durableId="1575504625">
    <w:abstractNumId w:val="5"/>
  </w:num>
  <w:num w:numId="31" w16cid:durableId="136534782">
    <w:abstractNumId w:val="2"/>
  </w:num>
  <w:num w:numId="32" w16cid:durableId="1980301660">
    <w:abstractNumId w:val="8"/>
  </w:num>
  <w:num w:numId="33" w16cid:durableId="28379601">
    <w:abstractNumId w:val="22"/>
  </w:num>
  <w:num w:numId="34" w16cid:durableId="944995909">
    <w:abstractNumId w:val="20"/>
  </w:num>
  <w:num w:numId="35" w16cid:durableId="225997057">
    <w:abstractNumId w:val="27"/>
  </w:num>
  <w:num w:numId="36" w16cid:durableId="1470636441">
    <w:abstractNumId w:val="1"/>
  </w:num>
  <w:num w:numId="37" w16cid:durableId="22249339">
    <w:abstractNumId w:val="37"/>
  </w:num>
  <w:num w:numId="38" w16cid:durableId="1378622124">
    <w:abstractNumId w:val="24"/>
  </w:num>
  <w:num w:numId="39" w16cid:durableId="1352682454">
    <w:abstractNumId w:val="4"/>
  </w:num>
  <w:num w:numId="40" w16cid:durableId="544145754">
    <w:abstractNumId w:val="40"/>
  </w:num>
  <w:num w:numId="41" w16cid:durableId="1324552073">
    <w:abstractNumId w:val="41"/>
  </w:num>
  <w:num w:numId="42" w16cid:durableId="1570534049">
    <w:abstractNumId w:val="0"/>
  </w:num>
  <w:num w:numId="43" w16cid:durableId="1759523703">
    <w:abstractNumId w:val="39"/>
  </w:num>
  <w:num w:numId="44" w16cid:durableId="1255476502">
    <w:abstractNumId w:val="23"/>
  </w:num>
  <w:num w:numId="45" w16cid:durableId="317344924">
    <w:abstractNumId w:val="17"/>
  </w:num>
  <w:num w:numId="46" w16cid:durableId="134303548">
    <w:abstractNumId w:val="29"/>
  </w:num>
  <w:num w:numId="47" w16cid:durableId="370769840">
    <w:abstractNumId w:val="11"/>
  </w:num>
  <w:num w:numId="48" w16cid:durableId="1227062902">
    <w:abstractNumId w:val="13"/>
  </w:num>
  <w:num w:numId="49" w16cid:durableId="5092212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720B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3735A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7A12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192E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4F0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C3F42"/>
    <w:rsid w:val="008D171A"/>
    <w:rsid w:val="008D6B5F"/>
    <w:rsid w:val="008D6F1C"/>
    <w:rsid w:val="008D6FD2"/>
    <w:rsid w:val="008E1A67"/>
    <w:rsid w:val="008E1B13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1B57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36B02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3443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255E9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D6895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80C954"/>
  <w15:docId w15:val="{779780E1-54D2-4396-80C8-F14E1D2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ED109-39BE-4142-AF2D-E8EBEE40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278</TotalTime>
  <Pages>10</Pages>
  <Words>5600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61</cp:revision>
  <cp:lastPrinted>2021-12-28T06:11:00Z</cp:lastPrinted>
  <dcterms:created xsi:type="dcterms:W3CDTF">2017-10-18T05:37:00Z</dcterms:created>
  <dcterms:modified xsi:type="dcterms:W3CDTF">2026-02-26T02:48:00Z</dcterms:modified>
</cp:coreProperties>
</file>