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AC98" w14:textId="77777777" w:rsidR="000A02BA" w:rsidRPr="006C7ED0" w:rsidRDefault="000A02BA" w:rsidP="0079396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9396E">
        <w:rPr>
          <w:szCs w:val="28"/>
        </w:rPr>
        <w:t>_________________</w:t>
      </w:r>
    </w:p>
    <w:p w14:paraId="20111DCF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BB158D4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6B5EB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/2</w:t>
      </w:r>
    </w:p>
    <w:p w14:paraId="6DA9938E" w14:textId="77777777" w:rsidR="0079396E" w:rsidRDefault="0079396E" w:rsidP="000A02BA">
      <w:pPr>
        <w:jc w:val="center"/>
        <w:rPr>
          <w:b/>
          <w:sz w:val="22"/>
          <w:szCs w:val="22"/>
        </w:rPr>
      </w:pPr>
    </w:p>
    <w:p w14:paraId="1D8EA6EC" w14:textId="77777777" w:rsidR="0079396E" w:rsidRPr="00454255" w:rsidRDefault="0079396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D426409" w14:textId="77777777" w:rsidTr="005F634F">
        <w:tc>
          <w:tcPr>
            <w:tcW w:w="5102" w:type="dxa"/>
          </w:tcPr>
          <w:p w14:paraId="04A67ACA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1C13CB4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27049247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C7747BC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56C72A6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707D3D5" w14:textId="77777777" w:rsidR="009D4480" w:rsidRPr="00454255" w:rsidRDefault="005A2F4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5A2F4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5A2F45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6B5EB8">
        <w:rPr>
          <w:sz w:val="22"/>
          <w:szCs w:val="22"/>
        </w:rPr>
        <w:t>р.п. Маркова, ул. Видная, д. 6/2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5A2F45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25678BB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A627C6B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F4BF09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F596A8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459AF1D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F9FCA1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6018DD6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4F2747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5469B31F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6097C35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4EEF63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E676FDF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B5EB8">
        <w:rPr>
          <w:sz w:val="22"/>
          <w:szCs w:val="22"/>
        </w:rPr>
        <w:t>09</w:t>
      </w:r>
      <w:r w:rsidR="004F79AE">
        <w:rPr>
          <w:sz w:val="22"/>
          <w:szCs w:val="22"/>
        </w:rPr>
        <w:t xml:space="preserve">» </w:t>
      </w:r>
      <w:r w:rsidR="006B5EB8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13B8F16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4ED070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43253D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9C6DB22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CD18F81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E7B0DC5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1E925D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1CC2A7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085E04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AFA2E2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ACA767F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430DF0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B1AA8E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85DDDE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416F29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F65452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43E8CE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CFA26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096317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CF5941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9D596E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EB1026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7B67DB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F00B96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B61B8FB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20B311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2677EB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775559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22C2F6B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F024C5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636EF8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48F228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423F351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23A1CED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A749A45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64F31AA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731367A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603B992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7F2C1F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7074BB0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DEF728E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60AA6B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1A9F73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07D0EA9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8A8268A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5DB380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60036DC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1456E1C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F9E205B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04C2A6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502DDF2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A097FC8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977E0AB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6F2BEC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98D12F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41E26C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3C2D3AB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43F417B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9BFD6E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FA49092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74B0868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48E4FAE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2938E2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1C0E34D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FDCF438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A91BA7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3AB7B4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4A59CB9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07A530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FD0FE8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FC05A2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1505CD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306A4E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30F13B57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17E3C87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2E4CFE9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F08FD11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6E1480D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B95CA2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C791330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BE1C3D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F222FA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D8ABD69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E91314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31C12E2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70D5AD0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661E149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040C93F3" w14:textId="76827D89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982739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982739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194905D" w14:textId="0F3E116A" w:rsidR="00EC0436" w:rsidRPr="00EC0436" w:rsidRDefault="00EC0436" w:rsidP="00EC043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5A489E">
        <w:rPr>
          <w:sz w:val="22"/>
          <w:szCs w:val="22"/>
        </w:rPr>
        <w:t xml:space="preserve">ние многоквартирным домом – </w:t>
      </w:r>
      <w:r w:rsidR="00982739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B733DBD" w14:textId="488E4C88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C0436">
        <w:rPr>
          <w:sz w:val="22"/>
          <w:szCs w:val="22"/>
        </w:rPr>
        <w:t>5,</w:t>
      </w:r>
      <w:r w:rsidR="00982739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3F146289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0C150AB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E4A0739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1903D446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2F34E9B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B1B6D9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6483F8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0CB9F9A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5AC67AB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211F4B2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5E527E2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337CD11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EC2AEFC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DBFE105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5287719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C6DE4B5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EEBB984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438B48E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E735686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9CB0939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D2DD8E6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2E6DFD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E2752A4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59A353E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7F9794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8AF100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F07D2CF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A2F345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FF842C6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2269D4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E6D075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47C0286B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1DB5C1A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769130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50B0B18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FAA70BE" w14:textId="77777777" w:rsidTr="000169C4">
        <w:tc>
          <w:tcPr>
            <w:tcW w:w="4812" w:type="dxa"/>
            <w:gridSpan w:val="2"/>
          </w:tcPr>
          <w:p w14:paraId="33B5699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1A19A54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F95664E" w14:textId="77777777" w:rsidTr="000169C4">
        <w:tc>
          <w:tcPr>
            <w:tcW w:w="4812" w:type="dxa"/>
            <w:gridSpan w:val="2"/>
          </w:tcPr>
          <w:p w14:paraId="08B3F5E7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AED6054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6478E534" w14:textId="77777777" w:rsidTr="000169C4">
        <w:tc>
          <w:tcPr>
            <w:tcW w:w="4812" w:type="dxa"/>
            <w:gridSpan w:val="2"/>
          </w:tcPr>
          <w:p w14:paraId="2182BED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FE0055D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03A90A9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21CC6F0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ACB110B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B5995C3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6D3073F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8C9D89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2864D53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255165C3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EB9A003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23C7970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150BC28A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7F32DD8E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D6A7DFB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596FE784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35118AEC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D0B3CA6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33229FFF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260BE7F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2CB7BFB" w14:textId="77777777" w:rsidTr="000169C4">
        <w:tc>
          <w:tcPr>
            <w:tcW w:w="4812" w:type="dxa"/>
            <w:gridSpan w:val="2"/>
          </w:tcPr>
          <w:p w14:paraId="0CFDD848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15EF436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CB84622" w14:textId="77777777" w:rsidTr="00BC050A">
        <w:trPr>
          <w:trHeight w:val="595"/>
        </w:trPr>
        <w:tc>
          <w:tcPr>
            <w:tcW w:w="4812" w:type="dxa"/>
            <w:gridSpan w:val="2"/>
          </w:tcPr>
          <w:p w14:paraId="4360272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5ACAAF6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CA180C7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4674AE9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9B1AE33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074C76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B126B0D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AD62ED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BBF3B9C" w14:textId="77777777" w:rsidTr="00306032">
        <w:tc>
          <w:tcPr>
            <w:tcW w:w="5102" w:type="dxa"/>
          </w:tcPr>
          <w:p w14:paraId="45CF615E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FD731A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D97EF90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CE4DB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89311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2DFD2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549B8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DE666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0B3C4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147F3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60E10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A6B6E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C33CBE" w14:textId="77777777"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FE1EC9" w14:textId="77777777"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EFF617" w14:textId="77777777"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C08780" w14:textId="77777777"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1B2DB6" w14:textId="77777777"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B594C2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1890B2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73DBAD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02E617B" w14:textId="77777777" w:rsidTr="00306032">
        <w:tc>
          <w:tcPr>
            <w:tcW w:w="5102" w:type="dxa"/>
          </w:tcPr>
          <w:p w14:paraId="525EBF9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7E9D21D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E5E4EFA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3089580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0B5C3F0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CEBA2D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26D24EF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2C638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AF2E6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3928E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8788E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41166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AA2CF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306C3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55774AF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C8462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5DB6BD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68057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49FE17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49909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E12AA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D162CA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6BCBD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1BF54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4208E5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001BE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E02A4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669F80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A5C30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6DBCAA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9EBF6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C53D6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75470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D7284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D5871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6500A23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45C1E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CFBAA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DC9EA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6282C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E416C3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EE1822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C49E10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94B073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E5F8C0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28B253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7F1E4A9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820B735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A214E3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AC14A6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450F9E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1902FF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38D0C2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517B33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942512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02FB2F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0F15BE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65EE91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221A24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F5A4B3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60542C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2DF50B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C284B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0E66C1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0C4AC03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2CD4D0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90FDE0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F769746" w14:textId="77777777" w:rsidTr="00C17B62">
        <w:tc>
          <w:tcPr>
            <w:tcW w:w="6052" w:type="dxa"/>
            <w:shd w:val="clear" w:color="auto" w:fill="FFFFFF"/>
          </w:tcPr>
          <w:p w14:paraId="0407B0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60DEE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610D0BF" w14:textId="77777777" w:rsidTr="00C17B62">
        <w:tc>
          <w:tcPr>
            <w:tcW w:w="6052" w:type="dxa"/>
            <w:shd w:val="clear" w:color="auto" w:fill="FFFFFF"/>
          </w:tcPr>
          <w:p w14:paraId="139646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715B0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74735CF" w14:textId="77777777" w:rsidTr="00C17B62">
        <w:tc>
          <w:tcPr>
            <w:tcW w:w="6052" w:type="dxa"/>
            <w:shd w:val="clear" w:color="auto" w:fill="FFFFFF"/>
          </w:tcPr>
          <w:p w14:paraId="2E25154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5FAE92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0282BA3" w14:textId="77777777" w:rsidTr="00C17B62">
        <w:tc>
          <w:tcPr>
            <w:tcW w:w="6052" w:type="dxa"/>
            <w:shd w:val="clear" w:color="auto" w:fill="FFFFFF"/>
          </w:tcPr>
          <w:p w14:paraId="11E82A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2AE9F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0B5075A" w14:textId="77777777" w:rsidTr="00C17B62">
        <w:tc>
          <w:tcPr>
            <w:tcW w:w="6052" w:type="dxa"/>
            <w:shd w:val="clear" w:color="auto" w:fill="FFFFFF"/>
          </w:tcPr>
          <w:p w14:paraId="301EE7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CAE95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79D3AF8" w14:textId="77777777" w:rsidTr="00C17B62">
        <w:tc>
          <w:tcPr>
            <w:tcW w:w="6052" w:type="dxa"/>
            <w:shd w:val="clear" w:color="auto" w:fill="FFFFFF"/>
          </w:tcPr>
          <w:p w14:paraId="7BE7DE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9511B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5EBE2E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56CBB9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76488F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871CBF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6E8072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E68758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2DFBA61" w14:textId="77777777" w:rsidTr="00C17B62">
        <w:tc>
          <w:tcPr>
            <w:tcW w:w="10206" w:type="dxa"/>
            <w:gridSpan w:val="2"/>
            <w:shd w:val="clear" w:color="auto" w:fill="FFFFFF"/>
          </w:tcPr>
          <w:p w14:paraId="30AB33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A9A61AF" w14:textId="77777777" w:rsidTr="00C17B62">
        <w:tc>
          <w:tcPr>
            <w:tcW w:w="6120" w:type="dxa"/>
            <w:shd w:val="clear" w:color="auto" w:fill="FFFFFF"/>
          </w:tcPr>
          <w:p w14:paraId="4BFDEB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73D02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6382D1BD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FA23A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DB7E96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F479A7D" w14:textId="77777777" w:rsidTr="00C17B62">
        <w:tc>
          <w:tcPr>
            <w:tcW w:w="6120" w:type="dxa"/>
            <w:shd w:val="clear" w:color="auto" w:fill="FFFFFF"/>
          </w:tcPr>
          <w:p w14:paraId="2CB523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C0D24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7F79C19E" w14:textId="77777777" w:rsidTr="00C17B62">
        <w:tc>
          <w:tcPr>
            <w:tcW w:w="6120" w:type="dxa"/>
            <w:shd w:val="clear" w:color="auto" w:fill="FFFFFF"/>
          </w:tcPr>
          <w:p w14:paraId="58FE84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73B78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D09CE53" w14:textId="77777777" w:rsidTr="00C17B62">
        <w:tc>
          <w:tcPr>
            <w:tcW w:w="6120" w:type="dxa"/>
            <w:shd w:val="clear" w:color="auto" w:fill="FFFFFF"/>
          </w:tcPr>
          <w:p w14:paraId="7D05D9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4708E2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52B6A58" w14:textId="77777777" w:rsidTr="00C17B62">
        <w:tc>
          <w:tcPr>
            <w:tcW w:w="6120" w:type="dxa"/>
            <w:shd w:val="clear" w:color="auto" w:fill="FFFFFF"/>
          </w:tcPr>
          <w:p w14:paraId="0C3D18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EDED2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765A6CB" w14:textId="77777777" w:rsidTr="00C17B62">
        <w:tc>
          <w:tcPr>
            <w:tcW w:w="10206" w:type="dxa"/>
            <w:gridSpan w:val="2"/>
            <w:shd w:val="clear" w:color="auto" w:fill="FFFFFF"/>
          </w:tcPr>
          <w:p w14:paraId="4D9BA7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7A3F602" w14:textId="77777777" w:rsidTr="00C17B62">
        <w:tc>
          <w:tcPr>
            <w:tcW w:w="6120" w:type="dxa"/>
            <w:shd w:val="clear" w:color="auto" w:fill="FFFFFF"/>
          </w:tcPr>
          <w:p w14:paraId="41BCB5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F8FB87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EE7D06F" w14:textId="77777777" w:rsidTr="00C17B62">
        <w:tc>
          <w:tcPr>
            <w:tcW w:w="6120" w:type="dxa"/>
            <w:shd w:val="clear" w:color="auto" w:fill="FFFFFF"/>
          </w:tcPr>
          <w:p w14:paraId="782189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9AAF78E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F145107" w14:textId="77777777" w:rsidTr="00C17B62">
        <w:tc>
          <w:tcPr>
            <w:tcW w:w="6120" w:type="dxa"/>
            <w:shd w:val="clear" w:color="auto" w:fill="FFFFFF"/>
          </w:tcPr>
          <w:p w14:paraId="4E3427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1EDE9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47AB4EA" w14:textId="77777777" w:rsidTr="00C17B62">
        <w:tc>
          <w:tcPr>
            <w:tcW w:w="6120" w:type="dxa"/>
            <w:shd w:val="clear" w:color="auto" w:fill="FFFFFF"/>
          </w:tcPr>
          <w:p w14:paraId="2975576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5A7E14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C643BAE" w14:textId="77777777" w:rsidTr="00C17B62">
        <w:tc>
          <w:tcPr>
            <w:tcW w:w="6120" w:type="dxa"/>
            <w:shd w:val="clear" w:color="auto" w:fill="FFFFFF"/>
          </w:tcPr>
          <w:p w14:paraId="527B57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0D73D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C52552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D99BC4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DD95E4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0E90DCC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031CF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7A1E4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D9C198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C309F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627E8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DE8D3B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8C3F8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6E4F6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AEE3B3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0F279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6F8FD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E4280E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61AC0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1171A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086ADF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57878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F6A0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23749C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CD52A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E8635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742984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1572D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E27F8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0D8FE3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F9E3C3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CAA6468" w14:textId="77777777" w:rsidTr="005F634F">
        <w:tc>
          <w:tcPr>
            <w:tcW w:w="5103" w:type="dxa"/>
            <w:gridSpan w:val="2"/>
          </w:tcPr>
          <w:p w14:paraId="0478933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0B3CC1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57FDF17" w14:textId="77777777" w:rsidTr="005F634F">
        <w:tc>
          <w:tcPr>
            <w:tcW w:w="5103" w:type="dxa"/>
            <w:gridSpan w:val="2"/>
          </w:tcPr>
          <w:p w14:paraId="1FDAA48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1E6921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156F78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59E418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345DA60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9D75D0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18D2A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0622D10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1679BC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ED0CAE8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B167588" w14:textId="77777777" w:rsidTr="00B84902">
        <w:tc>
          <w:tcPr>
            <w:tcW w:w="5102" w:type="dxa"/>
          </w:tcPr>
          <w:p w14:paraId="0B05126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C9FD760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29D9AE0" w14:textId="77777777" w:rsidTr="00B84902">
        <w:tc>
          <w:tcPr>
            <w:tcW w:w="5102" w:type="dxa"/>
          </w:tcPr>
          <w:p w14:paraId="27A7E5AF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F23270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34B611C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D951ED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528DA5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B4E503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66848CA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A91EBE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9BD3C0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0954FB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B7C5A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8F427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A78DD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20954FB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FB7C5A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68F427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52A78DD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BB5DAA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F9DB33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6768E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B55CFA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DFE00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62F9DB33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E6768E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2B55CFA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1DFE00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B14797F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B86094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01DCFDD" w14:textId="77777777" w:rsidR="00AA3A92" w:rsidRDefault="00AA3A92" w:rsidP="009D4480">
      <w:pPr>
        <w:rPr>
          <w:b/>
          <w:sz w:val="18"/>
          <w:szCs w:val="18"/>
        </w:rPr>
      </w:pPr>
    </w:p>
    <w:p w14:paraId="52BC358A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48487CD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95ECA5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369B51C" wp14:editId="3955E4EA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86AFC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3E11438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B86E7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0C30B0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D1CECE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63D6F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69B51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486AFC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3E11438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1B86E7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50C30B0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0AD1CECE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763D6F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B5A9F6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EA2541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481B59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F2193E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26345B3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19C135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B9EB997" w14:textId="77777777" w:rsidR="00E47560" w:rsidRDefault="00E47560" w:rsidP="009D4480">
      <w:pPr>
        <w:pStyle w:val="ConsNormal"/>
        <w:widowControl/>
        <w:ind w:firstLine="0"/>
        <w:jc w:val="both"/>
      </w:pPr>
    </w:p>
    <w:p w14:paraId="3342862F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A2298FC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5A44A97" w14:textId="77777777" w:rsidTr="005F634F">
        <w:tc>
          <w:tcPr>
            <w:tcW w:w="5103" w:type="dxa"/>
            <w:gridSpan w:val="2"/>
          </w:tcPr>
          <w:p w14:paraId="3C53C23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44E29B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BFD975E" w14:textId="77777777" w:rsidTr="005F634F">
        <w:tc>
          <w:tcPr>
            <w:tcW w:w="5103" w:type="dxa"/>
            <w:gridSpan w:val="2"/>
          </w:tcPr>
          <w:p w14:paraId="3ACE8AB3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0ABDB0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C72852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AA4E17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6A76DC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95EAD9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36414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06AEC8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7100EA9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B34336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CA548E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BEA356F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310BEA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46F4357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B775AA9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CDE018D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BEE5750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3AD651E3" w14:textId="77777777" w:rsidTr="006939EF">
        <w:tc>
          <w:tcPr>
            <w:tcW w:w="5102" w:type="dxa"/>
          </w:tcPr>
          <w:p w14:paraId="119870C8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02B5E88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F272043" w14:textId="77777777" w:rsidTr="006939EF">
        <w:tc>
          <w:tcPr>
            <w:tcW w:w="5102" w:type="dxa"/>
          </w:tcPr>
          <w:p w14:paraId="4B103A12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8909EC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B0D957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32CACA8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E8977A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D07F31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4506B0E5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2CBD29B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1026A93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FF63A3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424C0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497EF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4BF5C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BE2CF96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A989A9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B6EF94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B5F017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6C94F0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E8F2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AB815C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27D1D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9AB57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D52C88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B9CB89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742755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88EE493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66249D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3B817A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870F57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0863AE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08E43A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CE38C6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0DB774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CC7322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371635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E7CC3D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D6199D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FFD242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573EF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216971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7AF2AA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603B4E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73F441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12478F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F41FF5E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1EE65E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1C7536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6D8BC57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33BE287A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E3215F9" w14:textId="77777777" w:rsidTr="000338BD">
        <w:tc>
          <w:tcPr>
            <w:tcW w:w="2233" w:type="dxa"/>
          </w:tcPr>
          <w:p w14:paraId="2123A61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FA87F8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5E8E5E7" w14:textId="77777777" w:rsidTr="000338BD">
        <w:tc>
          <w:tcPr>
            <w:tcW w:w="2233" w:type="dxa"/>
          </w:tcPr>
          <w:p w14:paraId="5281AB8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39E2B1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11A2A0A" w14:textId="77777777" w:rsidTr="000338BD">
        <w:tc>
          <w:tcPr>
            <w:tcW w:w="2233" w:type="dxa"/>
          </w:tcPr>
          <w:p w14:paraId="02C8BE1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A32274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7B6FE63" w14:textId="77777777" w:rsidTr="000338BD">
        <w:tc>
          <w:tcPr>
            <w:tcW w:w="4503" w:type="dxa"/>
            <w:gridSpan w:val="2"/>
          </w:tcPr>
          <w:p w14:paraId="03CB782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FCE5F8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B34216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9F13D7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6CFACA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820A71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30B3330C" w14:textId="77777777" w:rsidTr="000338BD">
        <w:tc>
          <w:tcPr>
            <w:tcW w:w="4503" w:type="dxa"/>
            <w:gridSpan w:val="2"/>
          </w:tcPr>
          <w:p w14:paraId="0249FE6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BB242A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F034147" w14:textId="77777777" w:rsidTr="000338BD">
        <w:tc>
          <w:tcPr>
            <w:tcW w:w="4503" w:type="dxa"/>
            <w:gridSpan w:val="2"/>
          </w:tcPr>
          <w:p w14:paraId="65BA170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F11F57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AEC3994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752F" w14:textId="77777777" w:rsidR="00E13A2E" w:rsidRDefault="00E13A2E">
      <w:r>
        <w:separator/>
      </w:r>
    </w:p>
  </w:endnote>
  <w:endnote w:type="continuationSeparator" w:id="0">
    <w:p w14:paraId="5997F73A" w14:textId="77777777" w:rsidR="00E13A2E" w:rsidRDefault="00E1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BC0D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2A75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49F4" w14:textId="77777777" w:rsidR="00E13A2E" w:rsidRDefault="00E13A2E">
      <w:r>
        <w:separator/>
      </w:r>
    </w:p>
  </w:footnote>
  <w:footnote w:type="continuationSeparator" w:id="0">
    <w:p w14:paraId="3FC8EAF3" w14:textId="77777777" w:rsidR="00E13A2E" w:rsidRDefault="00E1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87659047">
    <w:abstractNumId w:val="10"/>
  </w:num>
  <w:num w:numId="2" w16cid:durableId="168981312">
    <w:abstractNumId w:val="31"/>
  </w:num>
  <w:num w:numId="3" w16cid:durableId="1231773058">
    <w:abstractNumId w:val="45"/>
  </w:num>
  <w:num w:numId="4" w16cid:durableId="1562206307">
    <w:abstractNumId w:val="33"/>
  </w:num>
  <w:num w:numId="5" w16cid:durableId="1988169581">
    <w:abstractNumId w:val="14"/>
  </w:num>
  <w:num w:numId="6" w16cid:durableId="1945963758">
    <w:abstractNumId w:val="30"/>
  </w:num>
  <w:num w:numId="7" w16cid:durableId="1669940399">
    <w:abstractNumId w:val="3"/>
  </w:num>
  <w:num w:numId="8" w16cid:durableId="896861260">
    <w:abstractNumId w:val="26"/>
  </w:num>
  <w:num w:numId="9" w16cid:durableId="813330153">
    <w:abstractNumId w:val="12"/>
  </w:num>
  <w:num w:numId="10" w16cid:durableId="206840645">
    <w:abstractNumId w:val="9"/>
  </w:num>
  <w:num w:numId="11" w16cid:durableId="1293057410">
    <w:abstractNumId w:val="18"/>
  </w:num>
  <w:num w:numId="12" w16cid:durableId="342560446">
    <w:abstractNumId w:val="16"/>
  </w:num>
  <w:num w:numId="13" w16cid:durableId="1520119">
    <w:abstractNumId w:val="25"/>
  </w:num>
  <w:num w:numId="14" w16cid:durableId="279996619">
    <w:abstractNumId w:val="35"/>
  </w:num>
  <w:num w:numId="15" w16cid:durableId="775370103">
    <w:abstractNumId w:val="44"/>
  </w:num>
  <w:num w:numId="16" w16cid:durableId="1782065070">
    <w:abstractNumId w:val="15"/>
  </w:num>
  <w:num w:numId="17" w16cid:durableId="1926719261">
    <w:abstractNumId w:val="6"/>
  </w:num>
  <w:num w:numId="18" w16cid:durableId="991367853">
    <w:abstractNumId w:val="36"/>
  </w:num>
  <w:num w:numId="19" w16cid:durableId="121778549">
    <w:abstractNumId w:val="46"/>
  </w:num>
  <w:num w:numId="20" w16cid:durableId="63141210">
    <w:abstractNumId w:val="38"/>
  </w:num>
  <w:num w:numId="21" w16cid:durableId="1286546524">
    <w:abstractNumId w:val="19"/>
  </w:num>
  <w:num w:numId="22" w16cid:durableId="1283264238">
    <w:abstractNumId w:val="43"/>
  </w:num>
  <w:num w:numId="23" w16cid:durableId="1427729984">
    <w:abstractNumId w:val="28"/>
  </w:num>
  <w:num w:numId="24" w16cid:durableId="1640525716">
    <w:abstractNumId w:val="47"/>
  </w:num>
  <w:num w:numId="25" w16cid:durableId="1089035755">
    <w:abstractNumId w:val="34"/>
  </w:num>
  <w:num w:numId="26" w16cid:durableId="1168599347">
    <w:abstractNumId w:val="42"/>
  </w:num>
  <w:num w:numId="27" w16cid:durableId="2016106140">
    <w:abstractNumId w:val="32"/>
  </w:num>
  <w:num w:numId="28" w16cid:durableId="1563247265">
    <w:abstractNumId w:val="7"/>
  </w:num>
  <w:num w:numId="29" w16cid:durableId="875584075">
    <w:abstractNumId w:val="21"/>
  </w:num>
  <w:num w:numId="30" w16cid:durableId="1255672148">
    <w:abstractNumId w:val="5"/>
  </w:num>
  <w:num w:numId="31" w16cid:durableId="1229880710">
    <w:abstractNumId w:val="2"/>
  </w:num>
  <w:num w:numId="32" w16cid:durableId="1201161329">
    <w:abstractNumId w:val="8"/>
  </w:num>
  <w:num w:numId="33" w16cid:durableId="489906276">
    <w:abstractNumId w:val="22"/>
  </w:num>
  <w:num w:numId="34" w16cid:durableId="1645499240">
    <w:abstractNumId w:val="20"/>
  </w:num>
  <w:num w:numId="35" w16cid:durableId="249656457">
    <w:abstractNumId w:val="27"/>
  </w:num>
  <w:num w:numId="36" w16cid:durableId="1117331780">
    <w:abstractNumId w:val="1"/>
  </w:num>
  <w:num w:numId="37" w16cid:durableId="2112316674">
    <w:abstractNumId w:val="37"/>
  </w:num>
  <w:num w:numId="38" w16cid:durableId="209994867">
    <w:abstractNumId w:val="24"/>
  </w:num>
  <w:num w:numId="39" w16cid:durableId="87888816">
    <w:abstractNumId w:val="4"/>
  </w:num>
  <w:num w:numId="40" w16cid:durableId="109859216">
    <w:abstractNumId w:val="40"/>
  </w:num>
  <w:num w:numId="41" w16cid:durableId="795373328">
    <w:abstractNumId w:val="41"/>
  </w:num>
  <w:num w:numId="42" w16cid:durableId="1659191314">
    <w:abstractNumId w:val="0"/>
  </w:num>
  <w:num w:numId="43" w16cid:durableId="1402867608">
    <w:abstractNumId w:val="39"/>
  </w:num>
  <w:num w:numId="44" w16cid:durableId="1859733069">
    <w:abstractNumId w:val="23"/>
  </w:num>
  <w:num w:numId="45" w16cid:durableId="827088292">
    <w:abstractNumId w:val="17"/>
  </w:num>
  <w:num w:numId="46" w16cid:durableId="1338456647">
    <w:abstractNumId w:val="29"/>
  </w:num>
  <w:num w:numId="47" w16cid:durableId="362706245">
    <w:abstractNumId w:val="11"/>
  </w:num>
  <w:num w:numId="48" w16cid:durableId="615714522">
    <w:abstractNumId w:val="13"/>
  </w:num>
  <w:num w:numId="49" w16cid:durableId="18653648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0FDF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547F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00E"/>
    <w:rsid w:val="004F1723"/>
    <w:rsid w:val="004F79AE"/>
    <w:rsid w:val="00505F6D"/>
    <w:rsid w:val="0051010B"/>
    <w:rsid w:val="0051497E"/>
    <w:rsid w:val="0052519A"/>
    <w:rsid w:val="0052749A"/>
    <w:rsid w:val="00535F29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2F45"/>
    <w:rsid w:val="005A32A3"/>
    <w:rsid w:val="005A489E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B5EB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396E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110A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2739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78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3A2E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036D"/>
    <w:rsid w:val="00E653AD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0436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5C141"/>
  <w15:docId w15:val="{A62F06CC-B59E-4262-B615-A88AAB80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08AD-9405-449E-A525-DC12AC26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266</TotalTime>
  <Pages>10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42</cp:revision>
  <cp:lastPrinted>2020-01-23T00:59:00Z</cp:lastPrinted>
  <dcterms:created xsi:type="dcterms:W3CDTF">2017-10-18T05:37:00Z</dcterms:created>
  <dcterms:modified xsi:type="dcterms:W3CDTF">2026-03-03T07:33:00Z</dcterms:modified>
</cp:coreProperties>
</file>