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3506" w14:textId="77777777"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14:paraId="0B58D0B2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694AE1E7" w14:textId="77777777"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14:paraId="1B4885DB" w14:textId="77777777" w:rsidTr="005F634F">
        <w:tc>
          <w:tcPr>
            <w:tcW w:w="5102" w:type="dxa"/>
          </w:tcPr>
          <w:p w14:paraId="78C93F52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5B8F15E9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843DFDA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14:paraId="73DB6E9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EEF77FF" w14:textId="77777777"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42F7C57" w14:textId="77777777" w:rsidR="009D4480" w:rsidRPr="0077203B" w:rsidRDefault="00FA1579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73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CC1E07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4CCD3F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0EBFD6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865100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8243ABF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0EEB4A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0959A3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64A6CF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04283DD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2C9959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A7D072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987D3E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AD85CD8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96E98D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2EA702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6DD98A1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E353A1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B0384BD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14:paraId="097CC41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10819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EC56C5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6D9AFA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8346B1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DFE2276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0A821A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27A605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BCE00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8FDEE3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B00C45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D1EBDB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F60A6A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9E5ABE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FB6F16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778138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491A2B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21C38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B2205F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858E5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71D6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2F92D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0DCDCF0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34AF0D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D06B03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4A3F4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414BFC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B0EE26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511705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90EFC6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EF552C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47697CE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4AA940D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EFE84D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53C4A2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4F5D72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64B6E8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6DBDA7A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B596551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F90BCF3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EAD9F0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5BAA6D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49F2AA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934D48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ACA73B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3C54B0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2DC43CE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721FDC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E11306D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47BB8EA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971B17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9B1EE82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A17C79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D51E2CD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976834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296119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22E3B9A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2B16A0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B3E3CC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DAF7AA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00083EC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ED1E43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52D69B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A3CCFB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9F8A71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32E3B5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FA7AF0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EF3913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117B33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5442272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1EA4FDA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50608E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390744A" w14:textId="77777777"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7CA03B7" w14:textId="77777777"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теплоэнергии и горячей воды.  </w:t>
      </w:r>
    </w:p>
    <w:p w14:paraId="2BFD4C3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F6281F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1200D2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5A6AFF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6B9AC84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C1BFB53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88581E9" w14:textId="7EDF8057" w:rsidR="00090553" w:rsidRDefault="00A508A9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21,03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4D58AB6" w14:textId="43F433CE" w:rsidR="00035395" w:rsidRPr="006C7ED0" w:rsidRDefault="0003539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6B6874">
        <w:rPr>
          <w:sz w:val="22"/>
          <w:szCs w:val="22"/>
        </w:rPr>
        <w:t>ние многоквартирным домом – 4,</w:t>
      </w:r>
      <w:r w:rsidR="00A508A9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F370B09" w14:textId="2721FCBF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B6874">
        <w:rPr>
          <w:sz w:val="22"/>
          <w:szCs w:val="22"/>
        </w:rPr>
        <w:t>5,</w:t>
      </w:r>
      <w:r w:rsidR="00A508A9">
        <w:rPr>
          <w:sz w:val="22"/>
          <w:szCs w:val="22"/>
        </w:rPr>
        <w:t>28</w:t>
      </w:r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DAF2479" w14:textId="54B4F385" w:rsidR="006B6874" w:rsidRDefault="006B687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1,0</w:t>
      </w:r>
      <w:r w:rsidR="00A508A9">
        <w:rPr>
          <w:sz w:val="22"/>
          <w:szCs w:val="22"/>
        </w:rPr>
        <w:t>6</w:t>
      </w:r>
      <w:r w:rsidRPr="006B6874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3170561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53648C2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E92113D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44AC5E6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3AE580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273F0B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4E7679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C7DD91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2FEC511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2DAD20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FB7260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03A1D06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0786A8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69AFCD5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2E237A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B7E7A9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E32D94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FC63ABB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2C7EBC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AAD14F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D09781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F50943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1540DD5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0A348D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32F5818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A538832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19C9E8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079D1D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C742588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ED0B8FC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85568A5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F9C7EA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1B27D3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7799C1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F64F4C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C438699" w14:textId="77777777" w:rsidTr="000169C4">
        <w:tc>
          <w:tcPr>
            <w:tcW w:w="4812" w:type="dxa"/>
            <w:gridSpan w:val="2"/>
          </w:tcPr>
          <w:p w14:paraId="0F0FE791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03354A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25C020E" w14:textId="77777777" w:rsidTr="000169C4">
        <w:tc>
          <w:tcPr>
            <w:tcW w:w="4812" w:type="dxa"/>
            <w:gridSpan w:val="2"/>
          </w:tcPr>
          <w:p w14:paraId="458F8634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E1C6503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1960F10" w14:textId="77777777" w:rsidTr="000169C4">
        <w:tc>
          <w:tcPr>
            <w:tcW w:w="4812" w:type="dxa"/>
            <w:gridSpan w:val="2"/>
          </w:tcPr>
          <w:p w14:paraId="6EC77E04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63A62B9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8EA5C67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1E7A56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EC01210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981E6E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7782EAF9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47D5D39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86E3CD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8208B3A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389ED5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D63D29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3992C179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4E1517E5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A429D56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89AAA5D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0865527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C7D88D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6F696FC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D0B325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08BEE70" w14:textId="77777777" w:rsidTr="000169C4">
        <w:tc>
          <w:tcPr>
            <w:tcW w:w="4812" w:type="dxa"/>
            <w:gridSpan w:val="2"/>
          </w:tcPr>
          <w:p w14:paraId="04CCB727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C9AFA95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E89ABFE" w14:textId="77777777" w:rsidTr="00BC050A">
        <w:trPr>
          <w:trHeight w:val="595"/>
        </w:trPr>
        <w:tc>
          <w:tcPr>
            <w:tcW w:w="4812" w:type="dxa"/>
            <w:gridSpan w:val="2"/>
          </w:tcPr>
          <w:p w14:paraId="3346FD0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565D42D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9AA42E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29833D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408E59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45BC33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3F5C0EA2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3D580E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14:paraId="30FD2CF9" w14:textId="77777777" w:rsidTr="00306032">
        <w:tc>
          <w:tcPr>
            <w:tcW w:w="5102" w:type="dxa"/>
          </w:tcPr>
          <w:p w14:paraId="50BE970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AB4A61C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F554D59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6852C9E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E0D88B4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8426364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5EBD2DC" w14:textId="77777777"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305327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96DD254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2AA4D9" w14:textId="77777777"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030BD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EA56B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0D0D30" w14:textId="77777777"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BF9D2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044F733" w14:textId="77777777" w:rsidTr="00306032">
        <w:tc>
          <w:tcPr>
            <w:tcW w:w="5102" w:type="dxa"/>
          </w:tcPr>
          <w:p w14:paraId="7BB328B1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32CFF25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CC2151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226E65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95F36C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4C5395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D35E8F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838340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F3210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EBD0F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61403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8D4C2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54871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73401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11ACCC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C2F17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5A1C9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AB069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CDB2A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F0574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F60B7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C6C56F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351BED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21307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F234C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8317F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DECB7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D59304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19EEA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8865DD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5CA44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BBDCA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B1B11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88925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07ECD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B8B75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03717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C86C7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99BDA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B1D7A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4E2B1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7C55A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2E121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77875D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34D742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D6DB4B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4BB95D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B6F7DFF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F4157E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8D648E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FB8B0C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B634FE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BFC7FC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электрической энергии, расположенных в местах </w:t>
      </w:r>
      <w:r w:rsidRPr="002F66EB">
        <w:rPr>
          <w:color w:val="000000"/>
          <w:sz w:val="18"/>
          <w:szCs w:val="18"/>
        </w:rPr>
        <w:lastRenderedPageBreak/>
        <w:t>общего пользования).</w:t>
      </w:r>
    </w:p>
    <w:p w14:paraId="50BE8D4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93E6E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B29B2A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9B8750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46E9A1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21AF4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F2B1AC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23AFE9C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EA8B08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88892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A64E96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662BD6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C5A336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B722E3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324EF2F" w14:textId="77777777" w:rsidTr="00C17B62">
        <w:tc>
          <w:tcPr>
            <w:tcW w:w="6052" w:type="dxa"/>
            <w:shd w:val="clear" w:color="auto" w:fill="FFFFFF"/>
          </w:tcPr>
          <w:p w14:paraId="450819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2BB36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36F3EE4" w14:textId="77777777" w:rsidTr="00C17B62">
        <w:tc>
          <w:tcPr>
            <w:tcW w:w="6052" w:type="dxa"/>
            <w:shd w:val="clear" w:color="auto" w:fill="FFFFFF"/>
          </w:tcPr>
          <w:p w14:paraId="7AF8BF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3CE11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EDFAD77" w14:textId="77777777" w:rsidTr="00C17B62">
        <w:tc>
          <w:tcPr>
            <w:tcW w:w="6052" w:type="dxa"/>
            <w:shd w:val="clear" w:color="auto" w:fill="FFFFFF"/>
          </w:tcPr>
          <w:p w14:paraId="5DCC57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3340C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D004F13" w14:textId="77777777" w:rsidTr="00C17B62">
        <w:tc>
          <w:tcPr>
            <w:tcW w:w="6052" w:type="dxa"/>
            <w:shd w:val="clear" w:color="auto" w:fill="FFFFFF"/>
          </w:tcPr>
          <w:p w14:paraId="660EAD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C18C3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BFD0D8B" w14:textId="77777777" w:rsidTr="00C17B62">
        <w:tc>
          <w:tcPr>
            <w:tcW w:w="6052" w:type="dxa"/>
            <w:shd w:val="clear" w:color="auto" w:fill="FFFFFF"/>
          </w:tcPr>
          <w:p w14:paraId="4FE654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25618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40922DD" w14:textId="77777777" w:rsidTr="00C17B62">
        <w:tc>
          <w:tcPr>
            <w:tcW w:w="6052" w:type="dxa"/>
            <w:shd w:val="clear" w:color="auto" w:fill="FFFFFF"/>
          </w:tcPr>
          <w:p w14:paraId="45FD7A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8605E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D8B35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84D9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38DFE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F359ABE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95DE7F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2987E6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7130DC9" w14:textId="77777777" w:rsidTr="00C17B62">
        <w:tc>
          <w:tcPr>
            <w:tcW w:w="10206" w:type="dxa"/>
            <w:gridSpan w:val="2"/>
            <w:shd w:val="clear" w:color="auto" w:fill="FFFFFF"/>
          </w:tcPr>
          <w:p w14:paraId="767E51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2E2DFAF" w14:textId="77777777" w:rsidTr="00C17B62">
        <w:tc>
          <w:tcPr>
            <w:tcW w:w="6120" w:type="dxa"/>
            <w:shd w:val="clear" w:color="auto" w:fill="FFFFFF"/>
          </w:tcPr>
          <w:p w14:paraId="6104CC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0276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F0F385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4AC1D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9E486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2BBCFD0" w14:textId="77777777" w:rsidTr="00C17B62">
        <w:tc>
          <w:tcPr>
            <w:tcW w:w="6120" w:type="dxa"/>
            <w:shd w:val="clear" w:color="auto" w:fill="FFFFFF"/>
          </w:tcPr>
          <w:p w14:paraId="55F25DB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E0221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A543119" w14:textId="77777777" w:rsidTr="00C17B62">
        <w:tc>
          <w:tcPr>
            <w:tcW w:w="6120" w:type="dxa"/>
            <w:shd w:val="clear" w:color="auto" w:fill="FFFFFF"/>
          </w:tcPr>
          <w:p w14:paraId="3A2026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E6BD8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B58D3E9" w14:textId="77777777" w:rsidTr="00C17B62">
        <w:tc>
          <w:tcPr>
            <w:tcW w:w="6120" w:type="dxa"/>
            <w:shd w:val="clear" w:color="auto" w:fill="FFFFFF"/>
          </w:tcPr>
          <w:p w14:paraId="5AEC4C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6490BD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13FCFED" w14:textId="77777777" w:rsidTr="00C17B62">
        <w:tc>
          <w:tcPr>
            <w:tcW w:w="6120" w:type="dxa"/>
            <w:shd w:val="clear" w:color="auto" w:fill="FFFFFF"/>
          </w:tcPr>
          <w:p w14:paraId="09C655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8BACC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035679B" w14:textId="77777777" w:rsidTr="00C17B62">
        <w:tc>
          <w:tcPr>
            <w:tcW w:w="10206" w:type="dxa"/>
            <w:gridSpan w:val="2"/>
            <w:shd w:val="clear" w:color="auto" w:fill="FFFFFF"/>
          </w:tcPr>
          <w:p w14:paraId="181888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11358F5" w14:textId="77777777" w:rsidTr="00C17B62">
        <w:tc>
          <w:tcPr>
            <w:tcW w:w="6120" w:type="dxa"/>
            <w:shd w:val="clear" w:color="auto" w:fill="FFFFFF"/>
          </w:tcPr>
          <w:p w14:paraId="1BD461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DB7D92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CEF46DD" w14:textId="77777777" w:rsidTr="00C17B62">
        <w:tc>
          <w:tcPr>
            <w:tcW w:w="6120" w:type="dxa"/>
            <w:shd w:val="clear" w:color="auto" w:fill="FFFFFF"/>
          </w:tcPr>
          <w:p w14:paraId="6E487F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E3E0914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B0FC252" w14:textId="77777777" w:rsidTr="00C17B62">
        <w:tc>
          <w:tcPr>
            <w:tcW w:w="6120" w:type="dxa"/>
            <w:shd w:val="clear" w:color="auto" w:fill="FFFFFF"/>
          </w:tcPr>
          <w:p w14:paraId="627E7D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99603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4287FD1" w14:textId="77777777" w:rsidTr="00C17B62">
        <w:tc>
          <w:tcPr>
            <w:tcW w:w="6120" w:type="dxa"/>
            <w:shd w:val="clear" w:color="auto" w:fill="FFFFFF"/>
          </w:tcPr>
          <w:p w14:paraId="269EB8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21FAC7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6987848" w14:textId="77777777" w:rsidTr="00C17B62">
        <w:tc>
          <w:tcPr>
            <w:tcW w:w="6120" w:type="dxa"/>
            <w:shd w:val="clear" w:color="auto" w:fill="FFFFFF"/>
          </w:tcPr>
          <w:p w14:paraId="20BC30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EAE7A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24B34C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A3583B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20B359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D0AAD0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138C1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F31F7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3CE5B1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9E05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3EF1C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AE6D51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8C47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E4E3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A0AAC6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8ABB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4F15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809808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85A9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C6DC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525630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953FB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A4C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99FA4E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5502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6EA8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40BB99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86927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AE3A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0DC52F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F67978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1A8860F" w14:textId="77777777" w:rsidTr="005F634F">
        <w:tc>
          <w:tcPr>
            <w:tcW w:w="5103" w:type="dxa"/>
            <w:gridSpan w:val="2"/>
          </w:tcPr>
          <w:p w14:paraId="142D396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5FF63E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9A6473" w14:textId="77777777" w:rsidTr="005F634F">
        <w:tc>
          <w:tcPr>
            <w:tcW w:w="5103" w:type="dxa"/>
            <w:gridSpan w:val="2"/>
          </w:tcPr>
          <w:p w14:paraId="492BD1E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121613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EB9478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60C6CD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B83E83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842E93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FA346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4FB0142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C6BFF6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63184E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14:paraId="640C6146" w14:textId="77777777" w:rsidTr="00B84902">
        <w:tc>
          <w:tcPr>
            <w:tcW w:w="5102" w:type="dxa"/>
          </w:tcPr>
          <w:p w14:paraId="14C583F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8655F7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A720F95" w14:textId="77777777" w:rsidTr="00B84902">
        <w:tc>
          <w:tcPr>
            <w:tcW w:w="5102" w:type="dxa"/>
          </w:tcPr>
          <w:p w14:paraId="49FC9CC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189DF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4CCC024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F3E60B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0CCF9F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29EDEA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3D1CAE0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CF3A9E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260AB0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0BE838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91E0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BF5AC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2DAE0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40BE838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F491E0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6BF5AC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B2DAE0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18EC39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EB3FD0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7A3B5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861105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ECE68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DEB3FD0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D7A3B5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5C861105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5ECE68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CA594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FD0393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22F917A" w14:textId="77777777" w:rsidR="00AA3A92" w:rsidRDefault="00AA3A92" w:rsidP="009D4480">
      <w:pPr>
        <w:rPr>
          <w:b/>
          <w:sz w:val="18"/>
          <w:szCs w:val="18"/>
        </w:rPr>
      </w:pPr>
    </w:p>
    <w:p w14:paraId="65ECCC63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1E1E2B1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869CE5A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039F2C2" wp14:editId="5A22DCC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2FC8B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63343B5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6F5C3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41427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0CE8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02E45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39F2C2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A2FC8B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63343B5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C6F5C3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441427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190CE8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C02E45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68B7E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A63CD8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1D02E6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A91CD9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14:paraId="1689B47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BDDD89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8CA964F" w14:textId="77777777" w:rsidR="00E47560" w:rsidRDefault="00E47560" w:rsidP="009D4480">
      <w:pPr>
        <w:pStyle w:val="ConsNormal"/>
        <w:widowControl/>
        <w:ind w:firstLine="0"/>
        <w:jc w:val="both"/>
      </w:pPr>
    </w:p>
    <w:p w14:paraId="1EF527C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E04817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DED1C27" w14:textId="77777777" w:rsidTr="005F634F">
        <w:tc>
          <w:tcPr>
            <w:tcW w:w="5103" w:type="dxa"/>
            <w:gridSpan w:val="2"/>
          </w:tcPr>
          <w:p w14:paraId="4DE6BF1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83CC20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8E6C9A7" w14:textId="77777777" w:rsidTr="005F634F">
        <w:tc>
          <w:tcPr>
            <w:tcW w:w="5103" w:type="dxa"/>
            <w:gridSpan w:val="2"/>
          </w:tcPr>
          <w:p w14:paraId="4C5DDD2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7FB25D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E79936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8D2AF6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5A01B45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A4314E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8514B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91933E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6E9226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8DA6C9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E84B12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38CE5E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F5CCCB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626AE13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14F0D2B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14:paraId="67AC1BC5" w14:textId="77777777" w:rsidTr="006939EF">
        <w:tc>
          <w:tcPr>
            <w:tcW w:w="5102" w:type="dxa"/>
          </w:tcPr>
          <w:p w14:paraId="75D078B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9B3F433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0A1C597" w14:textId="77777777" w:rsidTr="006939EF">
        <w:tc>
          <w:tcPr>
            <w:tcW w:w="5102" w:type="dxa"/>
          </w:tcPr>
          <w:p w14:paraId="50B24D33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348884C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92626F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7B1CE5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B4595B5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78CF9C6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657038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32F7A1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6DEBAB4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2F6C47C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809B1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AE6678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9AD5D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F60D42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41F92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A46B8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627327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8C8D2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3ACA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98870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49BB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A822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A50F8A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D8C23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B689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8220425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79FBC3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604ED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62232D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906777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6A90F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C05D93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1669C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E47E48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E0B9C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1E5D3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568A26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043002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A2ABD3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4A95CDD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05C767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63A319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18E213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49CF1E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3F90A3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40A3A2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766816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2800B76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544980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14:paraId="7FB49656" w14:textId="77777777" w:rsidTr="000338BD">
        <w:tc>
          <w:tcPr>
            <w:tcW w:w="2233" w:type="dxa"/>
          </w:tcPr>
          <w:p w14:paraId="1389A03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1D4E72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A7EDA77" w14:textId="77777777" w:rsidTr="000338BD">
        <w:tc>
          <w:tcPr>
            <w:tcW w:w="2233" w:type="dxa"/>
          </w:tcPr>
          <w:p w14:paraId="4DF852E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A917D4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7C0736" w14:textId="77777777" w:rsidTr="000338BD">
        <w:tc>
          <w:tcPr>
            <w:tcW w:w="2233" w:type="dxa"/>
          </w:tcPr>
          <w:p w14:paraId="7F8FD56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BF9D56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C76AA39" w14:textId="77777777" w:rsidTr="000338BD">
        <w:tc>
          <w:tcPr>
            <w:tcW w:w="4503" w:type="dxa"/>
            <w:gridSpan w:val="2"/>
          </w:tcPr>
          <w:p w14:paraId="132D911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622E29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35C65A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AB539A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57157B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83DF89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36988BF" w14:textId="77777777" w:rsidTr="000338BD">
        <w:tc>
          <w:tcPr>
            <w:tcW w:w="4503" w:type="dxa"/>
            <w:gridSpan w:val="2"/>
          </w:tcPr>
          <w:p w14:paraId="0F6D1FB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867064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085AC21" w14:textId="77777777" w:rsidTr="000338BD">
        <w:tc>
          <w:tcPr>
            <w:tcW w:w="4503" w:type="dxa"/>
            <w:gridSpan w:val="2"/>
          </w:tcPr>
          <w:p w14:paraId="12AFD9E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F468C6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3293DF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B672" w14:textId="77777777" w:rsidR="00DE27C3" w:rsidRDefault="00DE27C3">
      <w:r>
        <w:separator/>
      </w:r>
    </w:p>
  </w:endnote>
  <w:endnote w:type="continuationSeparator" w:id="0">
    <w:p w14:paraId="5CADD01A" w14:textId="77777777" w:rsidR="00DE27C3" w:rsidRDefault="00DE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4BCB" w14:textId="77777777"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6B6874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14:paraId="72687FB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81D5" w14:textId="77777777"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6B6874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14:paraId="33118539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0534" w14:textId="77777777" w:rsidR="00DE27C3" w:rsidRDefault="00DE27C3">
      <w:r>
        <w:separator/>
      </w:r>
    </w:p>
  </w:footnote>
  <w:footnote w:type="continuationSeparator" w:id="0">
    <w:p w14:paraId="72624907" w14:textId="77777777" w:rsidR="00DE27C3" w:rsidRDefault="00DE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867180890">
    <w:abstractNumId w:val="10"/>
  </w:num>
  <w:num w:numId="2" w16cid:durableId="1267617175">
    <w:abstractNumId w:val="31"/>
  </w:num>
  <w:num w:numId="3" w16cid:durableId="1016879814">
    <w:abstractNumId w:val="45"/>
  </w:num>
  <w:num w:numId="4" w16cid:durableId="302347862">
    <w:abstractNumId w:val="33"/>
  </w:num>
  <w:num w:numId="5" w16cid:durableId="659426092">
    <w:abstractNumId w:val="14"/>
  </w:num>
  <w:num w:numId="6" w16cid:durableId="156893462">
    <w:abstractNumId w:val="30"/>
  </w:num>
  <w:num w:numId="7" w16cid:durableId="2006741369">
    <w:abstractNumId w:val="3"/>
  </w:num>
  <w:num w:numId="8" w16cid:durableId="685637894">
    <w:abstractNumId w:val="26"/>
  </w:num>
  <w:num w:numId="9" w16cid:durableId="362831628">
    <w:abstractNumId w:val="12"/>
  </w:num>
  <w:num w:numId="10" w16cid:durableId="112985159">
    <w:abstractNumId w:val="9"/>
  </w:num>
  <w:num w:numId="11" w16cid:durableId="254215110">
    <w:abstractNumId w:val="18"/>
  </w:num>
  <w:num w:numId="12" w16cid:durableId="591091672">
    <w:abstractNumId w:val="16"/>
  </w:num>
  <w:num w:numId="13" w16cid:durableId="735469673">
    <w:abstractNumId w:val="25"/>
  </w:num>
  <w:num w:numId="14" w16cid:durableId="1191185493">
    <w:abstractNumId w:val="35"/>
  </w:num>
  <w:num w:numId="15" w16cid:durableId="910849853">
    <w:abstractNumId w:val="44"/>
  </w:num>
  <w:num w:numId="16" w16cid:durableId="1589339940">
    <w:abstractNumId w:val="15"/>
  </w:num>
  <w:num w:numId="17" w16cid:durableId="2114981512">
    <w:abstractNumId w:val="6"/>
  </w:num>
  <w:num w:numId="18" w16cid:durableId="1604025036">
    <w:abstractNumId w:val="36"/>
  </w:num>
  <w:num w:numId="19" w16cid:durableId="599262805">
    <w:abstractNumId w:val="46"/>
  </w:num>
  <w:num w:numId="20" w16cid:durableId="264266913">
    <w:abstractNumId w:val="38"/>
  </w:num>
  <w:num w:numId="21" w16cid:durableId="113639674">
    <w:abstractNumId w:val="19"/>
  </w:num>
  <w:num w:numId="22" w16cid:durableId="1886602980">
    <w:abstractNumId w:val="43"/>
  </w:num>
  <w:num w:numId="23" w16cid:durableId="304747018">
    <w:abstractNumId w:val="28"/>
  </w:num>
  <w:num w:numId="24" w16cid:durableId="1176382792">
    <w:abstractNumId w:val="47"/>
  </w:num>
  <w:num w:numId="25" w16cid:durableId="1257209615">
    <w:abstractNumId w:val="34"/>
  </w:num>
  <w:num w:numId="26" w16cid:durableId="1714842023">
    <w:abstractNumId w:val="42"/>
  </w:num>
  <w:num w:numId="27" w16cid:durableId="1215890392">
    <w:abstractNumId w:val="32"/>
  </w:num>
  <w:num w:numId="28" w16cid:durableId="209615193">
    <w:abstractNumId w:val="7"/>
  </w:num>
  <w:num w:numId="29" w16cid:durableId="569190636">
    <w:abstractNumId w:val="21"/>
  </w:num>
  <w:num w:numId="30" w16cid:durableId="241525350">
    <w:abstractNumId w:val="5"/>
  </w:num>
  <w:num w:numId="31" w16cid:durableId="1947883974">
    <w:abstractNumId w:val="2"/>
  </w:num>
  <w:num w:numId="32" w16cid:durableId="189342945">
    <w:abstractNumId w:val="8"/>
  </w:num>
  <w:num w:numId="33" w16cid:durableId="1069302421">
    <w:abstractNumId w:val="22"/>
  </w:num>
  <w:num w:numId="34" w16cid:durableId="793865003">
    <w:abstractNumId w:val="20"/>
  </w:num>
  <w:num w:numId="35" w16cid:durableId="1631669778">
    <w:abstractNumId w:val="27"/>
  </w:num>
  <w:num w:numId="36" w16cid:durableId="1666663445">
    <w:abstractNumId w:val="1"/>
  </w:num>
  <w:num w:numId="37" w16cid:durableId="1434593751">
    <w:abstractNumId w:val="37"/>
  </w:num>
  <w:num w:numId="38" w16cid:durableId="690763096">
    <w:abstractNumId w:val="24"/>
  </w:num>
  <w:num w:numId="39" w16cid:durableId="894852259">
    <w:abstractNumId w:val="4"/>
  </w:num>
  <w:num w:numId="40" w16cid:durableId="1654944344">
    <w:abstractNumId w:val="40"/>
  </w:num>
  <w:num w:numId="41" w16cid:durableId="1375732404">
    <w:abstractNumId w:val="41"/>
  </w:num>
  <w:num w:numId="42" w16cid:durableId="1576815300">
    <w:abstractNumId w:val="0"/>
  </w:num>
  <w:num w:numId="43" w16cid:durableId="999849342">
    <w:abstractNumId w:val="39"/>
  </w:num>
  <w:num w:numId="44" w16cid:durableId="751899164">
    <w:abstractNumId w:val="23"/>
  </w:num>
  <w:num w:numId="45" w16cid:durableId="714499262">
    <w:abstractNumId w:val="17"/>
  </w:num>
  <w:num w:numId="46" w16cid:durableId="765225648">
    <w:abstractNumId w:val="29"/>
  </w:num>
  <w:num w:numId="47" w16cid:durableId="1638292273">
    <w:abstractNumId w:val="11"/>
  </w:num>
  <w:num w:numId="48" w16cid:durableId="1593080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2127"/>
    <w:rsid w:val="000151DC"/>
    <w:rsid w:val="000169C4"/>
    <w:rsid w:val="0002291B"/>
    <w:rsid w:val="00024389"/>
    <w:rsid w:val="00035395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27D48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97E39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C1A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12F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B6874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1965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08A9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8C1"/>
    <w:rsid w:val="00D96CBA"/>
    <w:rsid w:val="00DA751C"/>
    <w:rsid w:val="00DB10AD"/>
    <w:rsid w:val="00DB5807"/>
    <w:rsid w:val="00DB5C5E"/>
    <w:rsid w:val="00DC0A8F"/>
    <w:rsid w:val="00DC536B"/>
    <w:rsid w:val="00DD3417"/>
    <w:rsid w:val="00DE27C3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A1579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FD4C4D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4249-7A5A-43D1-BB6D-793E39BE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7</cp:revision>
  <cp:lastPrinted>2020-01-23T00:59:00Z</cp:lastPrinted>
  <dcterms:created xsi:type="dcterms:W3CDTF">2024-04-23T07:09:00Z</dcterms:created>
  <dcterms:modified xsi:type="dcterms:W3CDTF">2026-05-12T01:15:00Z</dcterms:modified>
</cp:coreProperties>
</file>