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69" w:rsidRDefault="008D7969" w:rsidP="00AD6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2012 году, ООО "ДомСервис"</w:t>
      </w:r>
    </w:p>
    <w:p w:rsidR="008D7969" w:rsidRDefault="008D7969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969" w:rsidRDefault="008D7969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969" w:rsidRPr="001D1A54" w:rsidRDefault="008D7969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2012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969" w:rsidRPr="001D1A54" w:rsidRDefault="008D7969">
      <w:pPr>
        <w:rPr>
          <w:rFonts w:ascii="Times New Roman" w:hAnsi="Times New Roman" w:cs="Times New Roman"/>
          <w:sz w:val="28"/>
          <w:szCs w:val="28"/>
        </w:rPr>
      </w:pPr>
    </w:p>
    <w:sectPr w:rsidR="008D7969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D1A54"/>
    <w:rsid w:val="001F02E0"/>
    <w:rsid w:val="00232793"/>
    <w:rsid w:val="002565CB"/>
    <w:rsid w:val="002F723F"/>
    <w:rsid w:val="0039494F"/>
    <w:rsid w:val="004065D1"/>
    <w:rsid w:val="006631BC"/>
    <w:rsid w:val="006B01CF"/>
    <w:rsid w:val="008D7969"/>
    <w:rsid w:val="008F2B4A"/>
    <w:rsid w:val="00955A7E"/>
    <w:rsid w:val="009D1200"/>
    <w:rsid w:val="00AD66C0"/>
    <w:rsid w:val="00D654E8"/>
    <w:rsid w:val="00E45FD8"/>
    <w:rsid w:val="00E51B6C"/>
    <w:rsid w:val="00E60515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5</cp:revision>
  <dcterms:created xsi:type="dcterms:W3CDTF">2013-01-16T06:31:00Z</dcterms:created>
  <dcterms:modified xsi:type="dcterms:W3CDTF">2015-04-09T19:54:00Z</dcterms:modified>
</cp:coreProperties>
</file>