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0279" w14:textId="77777777" w:rsidR="005F2361" w:rsidRPr="006C7ED0" w:rsidRDefault="00AC01D0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="008444A2">
        <w:rPr>
          <w:b/>
          <w:sz w:val="22"/>
          <w:szCs w:val="22"/>
        </w:rPr>
        <w:t>________________</w:t>
      </w:r>
    </w:p>
    <w:p w14:paraId="36ACA7A3" w14:textId="77777777"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  <w:r w:rsidR="0023310A">
        <w:rPr>
          <w:b/>
          <w:sz w:val="22"/>
          <w:szCs w:val="22"/>
        </w:rPr>
        <w:t>, расположенным по адресу:</w:t>
      </w:r>
    </w:p>
    <w:p w14:paraId="18A7DD3A" w14:textId="77777777"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 </w:t>
      </w:r>
      <w:r w:rsidR="003662C2">
        <w:rPr>
          <w:b/>
          <w:sz w:val="22"/>
          <w:szCs w:val="22"/>
        </w:rPr>
        <w:t>4-ая. Железнодорожная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EB3E05">
        <w:rPr>
          <w:b/>
          <w:sz w:val="22"/>
          <w:szCs w:val="22"/>
        </w:rPr>
        <w:t>25</w:t>
      </w:r>
    </w:p>
    <w:p w14:paraId="7ADEB8B5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2"/>
        <w:gridCol w:w="4948"/>
      </w:tblGrid>
      <w:tr w:rsidR="002E78ED" w:rsidRPr="005F634F" w14:paraId="39ED8D6B" w14:textId="77777777" w:rsidTr="005F634F">
        <w:tc>
          <w:tcPr>
            <w:tcW w:w="5102" w:type="dxa"/>
          </w:tcPr>
          <w:p w14:paraId="4D60F243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1B3ACD95" w14:textId="77777777" w:rsidR="002E78ED" w:rsidRPr="005F634F" w:rsidRDefault="0023310A" w:rsidP="006715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E78ED" w:rsidRPr="005F634F">
              <w:rPr>
                <w:sz w:val="22"/>
                <w:szCs w:val="22"/>
              </w:rPr>
              <w:t>«</w:t>
            </w:r>
            <w:r w:rsidR="00671569">
              <w:rPr>
                <w:sz w:val="22"/>
                <w:szCs w:val="22"/>
              </w:rPr>
              <w:t>____</w:t>
            </w:r>
            <w:r w:rsidR="002E78ED" w:rsidRPr="005F634F">
              <w:rPr>
                <w:sz w:val="22"/>
                <w:szCs w:val="22"/>
              </w:rPr>
              <w:t>»</w:t>
            </w:r>
            <w:r w:rsidR="006A0966">
              <w:rPr>
                <w:sz w:val="22"/>
                <w:szCs w:val="22"/>
              </w:rPr>
              <w:t xml:space="preserve"> </w:t>
            </w:r>
            <w:r w:rsidR="00671569">
              <w:rPr>
                <w:sz w:val="22"/>
                <w:szCs w:val="22"/>
              </w:rPr>
              <w:t>____________</w:t>
            </w:r>
            <w:r w:rsidR="00DD6B3D">
              <w:rPr>
                <w:sz w:val="22"/>
                <w:szCs w:val="22"/>
              </w:rPr>
              <w:t xml:space="preserve"> </w:t>
            </w:r>
            <w:r w:rsidR="00AF72E3">
              <w:rPr>
                <w:sz w:val="22"/>
                <w:szCs w:val="22"/>
              </w:rPr>
              <w:t>_____</w:t>
            </w:r>
            <w:r w:rsidR="006A0966"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695715DD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70"/>
      </w:tblGrid>
      <w:tr w:rsidR="00AF72E3" w:rsidRPr="005F634F" w14:paraId="7C04694C" w14:textId="77777777" w:rsidTr="00D64440">
        <w:tc>
          <w:tcPr>
            <w:tcW w:w="10206" w:type="dxa"/>
            <w:tcBorders>
              <w:bottom w:val="single" w:sz="4" w:space="0" w:color="000000"/>
            </w:tcBorders>
          </w:tcPr>
          <w:p w14:paraId="4CEEB0E0" w14:textId="77777777" w:rsidR="00AF72E3" w:rsidRPr="005F634F" w:rsidRDefault="00AF72E3" w:rsidP="00AF72E3">
            <w:pPr>
              <w:pStyle w:val="af3"/>
              <w:ind w:left="360"/>
              <w:jc w:val="both"/>
              <w:rPr>
                <w:sz w:val="22"/>
                <w:szCs w:val="22"/>
              </w:rPr>
            </w:pPr>
          </w:p>
        </w:tc>
      </w:tr>
    </w:tbl>
    <w:p w14:paraId="50488657" w14:textId="77777777" w:rsidR="00AF72E3" w:rsidRDefault="00AF72E3" w:rsidP="00AF72E3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 xml:space="preserve">именуем___ далее «Собственник», </w:t>
      </w:r>
      <w:proofErr w:type="spellStart"/>
      <w:r w:rsidRPr="00D33410">
        <w:rPr>
          <w:sz w:val="22"/>
          <w:szCs w:val="22"/>
        </w:rPr>
        <w:t>принявш</w:t>
      </w:r>
      <w:proofErr w:type="spellEnd"/>
      <w:r w:rsidRPr="00D33410">
        <w:rPr>
          <w:sz w:val="22"/>
          <w:szCs w:val="22"/>
        </w:rPr>
        <w:t xml:space="preserve">___ 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>
        <w:rPr>
          <w:sz w:val="22"/>
          <w:szCs w:val="22"/>
        </w:rPr>
        <w:t xml:space="preserve">г. Иркутск, ул. </w:t>
      </w:r>
      <w:r w:rsidRPr="00AF72E3">
        <w:rPr>
          <w:sz w:val="22"/>
          <w:szCs w:val="22"/>
        </w:rPr>
        <w:t>4</w:t>
      </w:r>
      <w:r>
        <w:rPr>
          <w:sz w:val="22"/>
          <w:szCs w:val="22"/>
        </w:rPr>
        <w:t>-я Железнодорожная, д. 2</w:t>
      </w:r>
      <w:r w:rsidRPr="00AF72E3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proofErr w:type="spellStart"/>
      <w:r w:rsidRPr="00894FE4">
        <w:rPr>
          <w:sz w:val="22"/>
          <w:szCs w:val="22"/>
        </w:rPr>
        <w:t>являющ</w:t>
      </w:r>
      <w:proofErr w:type="spellEnd"/>
      <w:r w:rsidRPr="00894FE4">
        <w:rPr>
          <w:sz w:val="22"/>
          <w:szCs w:val="22"/>
        </w:rPr>
        <w:t>_____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от ____________</w:t>
      </w:r>
      <w:r w:rsidRPr="006C7ED0">
        <w:rPr>
          <w:sz w:val="22"/>
          <w:szCs w:val="22"/>
        </w:rPr>
        <w:t>, запи</w:t>
      </w:r>
      <w:r>
        <w:rPr>
          <w:sz w:val="22"/>
          <w:szCs w:val="22"/>
        </w:rPr>
        <w:t xml:space="preserve">сь регистрации № __________________________ </w:t>
      </w:r>
      <w:r w:rsidRPr="006C7ED0">
        <w:rPr>
          <w:sz w:val="22"/>
          <w:szCs w:val="22"/>
        </w:rPr>
        <w:t xml:space="preserve">, с одной стороны, и </w:t>
      </w:r>
      <w:r w:rsidRPr="006C7ED0">
        <w:rPr>
          <w:b/>
          <w:noProof/>
          <w:sz w:val="22"/>
          <w:szCs w:val="22"/>
        </w:rPr>
        <w:t>Общество с ограниченной ответственностью  «ДомСервис»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(ООО  «ДомСервис»)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>
        <w:rPr>
          <w:noProof/>
          <w:sz w:val="22"/>
          <w:szCs w:val="22"/>
        </w:rPr>
        <w:t>директора Воловика Владимира Олеговича,  действующего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14:paraId="095689A8" w14:textId="77777777" w:rsidR="00C65692" w:rsidRPr="00454255" w:rsidRDefault="00C65692" w:rsidP="00E839A4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7EBA189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5A0E4C2" w14:textId="77777777" w:rsidR="00C65692" w:rsidRPr="005A4D15" w:rsidRDefault="00C65692" w:rsidP="00E839A4">
      <w:pPr>
        <w:pStyle w:val="af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="006B6C55">
        <w:rPr>
          <w:b/>
          <w:sz w:val="22"/>
          <w:szCs w:val="22"/>
        </w:rPr>
        <w:t>и</w:t>
      </w:r>
      <w:r w:rsidRPr="005A4D15">
        <w:rPr>
          <w:sz w:val="22"/>
          <w:szCs w:val="22"/>
        </w:rPr>
        <w:t xml:space="preserve"> – </w:t>
      </w:r>
      <w:r w:rsidR="006B6C55">
        <w:rPr>
          <w:sz w:val="22"/>
          <w:szCs w:val="22"/>
        </w:rPr>
        <w:t>физические или юридические лица</w:t>
      </w:r>
      <w:r w:rsidR="00437DE1" w:rsidRPr="005A4D15">
        <w:rPr>
          <w:sz w:val="22"/>
          <w:szCs w:val="22"/>
        </w:rPr>
        <w:t>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08748DBE" w14:textId="77777777" w:rsidR="00C65692" w:rsidRPr="005A4D15" w:rsidRDefault="00C65692" w:rsidP="00E839A4">
      <w:pPr>
        <w:pStyle w:val="af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A6E6C64" w14:textId="77777777" w:rsidR="00C65692" w:rsidRPr="006C7ED0" w:rsidRDefault="00C65692" w:rsidP="00E839A4">
      <w:pPr>
        <w:pStyle w:val="af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9412545" w14:textId="77777777" w:rsidR="00C65692" w:rsidRPr="005A4D15" w:rsidRDefault="00C65692" w:rsidP="00E839A4">
      <w:pPr>
        <w:pStyle w:val="af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33FCC77" w14:textId="77777777" w:rsidR="00C65692" w:rsidRPr="005A4D15" w:rsidRDefault="00C65692" w:rsidP="00E839A4">
      <w:pPr>
        <w:pStyle w:val="af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5193C992" w14:textId="77777777" w:rsidR="00C65692" w:rsidRPr="005A4D15" w:rsidRDefault="00C65692" w:rsidP="00E839A4">
      <w:pPr>
        <w:pStyle w:val="af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DA8C5CD" w14:textId="77777777" w:rsidR="006C7ED0" w:rsidRPr="00CD7141" w:rsidRDefault="00C65692" w:rsidP="00E839A4">
      <w:pPr>
        <w:pStyle w:val="af7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</w:t>
      </w:r>
      <w:r w:rsidR="009E3054">
        <w:rPr>
          <w:sz w:val="22"/>
          <w:szCs w:val="22"/>
        </w:rPr>
        <w:t>ация, относящаяся к Собственникам</w:t>
      </w:r>
      <w:r w:rsidRPr="00CD7141">
        <w:rPr>
          <w:sz w:val="22"/>
          <w:szCs w:val="22"/>
        </w:rPr>
        <w:t xml:space="preserve">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EB90232" w14:textId="77777777" w:rsidR="006514E7" w:rsidRPr="00454255" w:rsidRDefault="00CD65C2" w:rsidP="00E839A4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A95FEE5" w14:textId="77777777" w:rsidR="00C65692" w:rsidRPr="00454255" w:rsidRDefault="00C65692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6B6C55">
        <w:rPr>
          <w:sz w:val="22"/>
          <w:szCs w:val="22"/>
        </w:rPr>
        <w:t>ам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47608303" w14:textId="77777777" w:rsidR="00316109" w:rsidRDefault="0084050D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D45464">
        <w:rPr>
          <w:sz w:val="22"/>
          <w:szCs w:val="22"/>
        </w:rPr>
        <w:t xml:space="preserve"> протоколом № </w:t>
      </w:r>
      <w:r w:rsidR="00EB1981">
        <w:rPr>
          <w:sz w:val="22"/>
          <w:szCs w:val="22"/>
        </w:rPr>
        <w:t>1</w:t>
      </w:r>
      <w:r w:rsidR="00D45464">
        <w:rPr>
          <w:sz w:val="22"/>
          <w:szCs w:val="22"/>
        </w:rPr>
        <w:t xml:space="preserve"> от «</w:t>
      </w:r>
      <w:r w:rsidR="00AC01D0">
        <w:rPr>
          <w:sz w:val="22"/>
          <w:szCs w:val="22"/>
        </w:rPr>
        <w:t>1</w:t>
      </w:r>
      <w:r w:rsidR="004D6E9D">
        <w:rPr>
          <w:sz w:val="22"/>
          <w:szCs w:val="22"/>
        </w:rPr>
        <w:t>7</w:t>
      </w:r>
      <w:r w:rsidR="00D45464">
        <w:rPr>
          <w:sz w:val="22"/>
          <w:szCs w:val="22"/>
        </w:rPr>
        <w:t xml:space="preserve">» </w:t>
      </w:r>
      <w:r w:rsidR="00AC01D0">
        <w:rPr>
          <w:sz w:val="22"/>
          <w:szCs w:val="22"/>
        </w:rPr>
        <w:t xml:space="preserve">мая </w:t>
      </w:r>
      <w:r w:rsidR="00D45464">
        <w:rPr>
          <w:sz w:val="22"/>
          <w:szCs w:val="22"/>
        </w:rPr>
        <w:t>20</w:t>
      </w:r>
      <w:r w:rsidR="000667F5">
        <w:rPr>
          <w:sz w:val="22"/>
          <w:szCs w:val="22"/>
        </w:rPr>
        <w:t>2</w:t>
      </w:r>
      <w:r w:rsidR="00671569">
        <w:rPr>
          <w:sz w:val="22"/>
          <w:szCs w:val="22"/>
        </w:rPr>
        <w:t>2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</w:t>
      </w:r>
      <w:proofErr w:type="gramStart"/>
      <w:r w:rsidR="00851181" w:rsidRPr="00454255">
        <w:rPr>
          <w:sz w:val="22"/>
          <w:szCs w:val="22"/>
        </w:rPr>
        <w:t>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proofErr w:type="gramEnd"/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5C8EF28A" w14:textId="77777777" w:rsidR="0084050D" w:rsidRPr="00454255" w:rsidRDefault="0084050D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72FB79E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14:paraId="3480E16C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4F54B6CA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proofErr w:type="spellEnd"/>
        <w:r w:rsidR="003B0D77" w:rsidRPr="00436321">
          <w:rPr>
            <w:rStyle w:val="af2"/>
            <w:sz w:val="22"/>
            <w:szCs w:val="22"/>
          </w:rPr>
          <w:t>38.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ru</w:t>
        </w:r>
        <w:proofErr w:type="spellEnd"/>
      </w:hyperlink>
      <w:r w:rsidRPr="006C7ED0">
        <w:rPr>
          <w:sz w:val="22"/>
          <w:szCs w:val="22"/>
        </w:rPr>
        <w:t>.</w:t>
      </w:r>
    </w:p>
    <w:p w14:paraId="7FF532F4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14:paraId="7CB0B718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50"/>
        <w:gridCol w:w="3146"/>
        <w:gridCol w:w="3974"/>
      </w:tblGrid>
      <w:tr w:rsidR="003C7797" w:rsidRPr="005F634F" w14:paraId="681659E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26D08A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4BF2E9E1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41034171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4F26AB0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2F3A539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EEC456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C83660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7EE117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320731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2FCC1B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92F203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FF2ABE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BB8936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FCB2D8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5A18DA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1C54F9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98A0AC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48AA20C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009DC92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03BC90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09D106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4B2FF82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4577786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135303A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72BFD74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200FEF6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B41E9F4" w14:textId="77777777" w:rsidR="00E3507F" w:rsidRPr="00454255" w:rsidRDefault="00E3507F" w:rsidP="00E839A4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AB8ED2A" w14:textId="77777777" w:rsidR="002B0AD3" w:rsidRPr="003C4EEE" w:rsidRDefault="002B0AD3" w:rsidP="00E839A4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336F2E96" w14:textId="77777777" w:rsidR="00EF2E38" w:rsidRPr="00454255" w:rsidRDefault="00C73DDA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B5B1186" w14:textId="77777777" w:rsidR="00DC0A8F" w:rsidRPr="00582C83" w:rsidRDefault="00582C83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</w:t>
      </w:r>
      <w:r w:rsidR="006B6C55">
        <w:rPr>
          <w:sz w:val="22"/>
          <w:szCs w:val="22"/>
        </w:rPr>
        <w:t>етственности между Собственниками</w:t>
      </w:r>
      <w:r w:rsidR="00DD3417" w:rsidRPr="00582C83">
        <w:rPr>
          <w:sz w:val="22"/>
          <w:szCs w:val="22"/>
        </w:rPr>
        <w:t xml:space="preserve">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7FBC2422" w14:textId="77777777" w:rsidR="00EF2E38" w:rsidRPr="009B18BD" w:rsidRDefault="00E91DC6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6FC3201D" w14:textId="77777777" w:rsidR="00FF3187" w:rsidRPr="009B18BD" w:rsidRDefault="009F3728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BB3EACD" w14:textId="77777777" w:rsidR="00F5688D" w:rsidRPr="00454255" w:rsidRDefault="002B0AD3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30439476" w14:textId="77777777" w:rsidR="00F55560" w:rsidRPr="00C810C5" w:rsidRDefault="0089791B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9E3054">
        <w:rPr>
          <w:sz w:val="22"/>
          <w:szCs w:val="22"/>
        </w:rPr>
        <w:t>Собственников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2BA3527A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39FE378" w14:textId="77777777" w:rsidR="00F5688D" w:rsidRPr="00454255" w:rsidRDefault="003E5C3E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913D86"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17E64192" w14:textId="77777777" w:rsidR="00F5688D" w:rsidRPr="00454255" w:rsidRDefault="003E5C3E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76E42BF" w14:textId="77777777" w:rsidR="00602699" w:rsidRPr="00B519C1" w:rsidRDefault="00E36A7F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</w:t>
      </w:r>
      <w:r w:rsidR="00913D86">
        <w:rPr>
          <w:sz w:val="22"/>
          <w:szCs w:val="22"/>
        </w:rPr>
        <w:t>бственников</w:t>
      </w:r>
      <w:r w:rsidRPr="00B519C1">
        <w:rPr>
          <w:sz w:val="22"/>
          <w:szCs w:val="22"/>
        </w:rPr>
        <w:t xml:space="preserve">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5C0388E1" w14:textId="77777777" w:rsidR="00943A07" w:rsidRPr="00B519C1" w:rsidRDefault="00943A07" w:rsidP="00E839A4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EA7045F" w14:textId="77777777" w:rsidR="00E36A7F" w:rsidRPr="003C4EEE" w:rsidRDefault="00E36A7F" w:rsidP="00E839A4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85F61D1" w14:textId="77777777" w:rsidR="00F5688D" w:rsidRPr="00454255" w:rsidRDefault="00943A07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</w:t>
      </w:r>
      <w:r>
        <w:rPr>
          <w:sz w:val="22"/>
          <w:szCs w:val="22"/>
        </w:rPr>
        <w:lastRenderedPageBreak/>
        <w:t xml:space="preserve">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E385655" w14:textId="77777777" w:rsidR="00203BA5" w:rsidRPr="00454255" w:rsidRDefault="00F5688D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13D86">
        <w:rPr>
          <w:sz w:val="22"/>
          <w:szCs w:val="22"/>
        </w:rPr>
        <w:t>Собственников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254D8B1" w14:textId="77777777" w:rsidR="00F5688D" w:rsidRPr="00454255" w:rsidRDefault="00F37E92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913D86">
        <w:rPr>
          <w:sz w:val="22"/>
          <w:szCs w:val="22"/>
        </w:rPr>
        <w:t xml:space="preserve">е непредоставления </w:t>
      </w:r>
      <w:proofErr w:type="gramStart"/>
      <w:r w:rsidR="00913D86">
        <w:rPr>
          <w:sz w:val="22"/>
          <w:szCs w:val="22"/>
        </w:rPr>
        <w:t xml:space="preserve">Собственниками </w:t>
      </w:r>
      <w:r w:rsidRPr="00454255">
        <w:rPr>
          <w:sz w:val="22"/>
          <w:szCs w:val="22"/>
        </w:rPr>
        <w:t xml:space="preserve"> до</w:t>
      </w:r>
      <w:proofErr w:type="gramEnd"/>
      <w:r w:rsidRPr="00454255">
        <w:rPr>
          <w:sz w:val="22"/>
          <w:szCs w:val="22"/>
        </w:rPr>
        <w:t xml:space="preserve">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</w:t>
      </w:r>
      <w:r w:rsidR="009E3054">
        <w:rPr>
          <w:sz w:val="22"/>
          <w:szCs w:val="22"/>
        </w:rPr>
        <w:t>сле предоставления Собственниками</w:t>
      </w:r>
      <w:r w:rsidRPr="00454255">
        <w:rPr>
          <w:sz w:val="22"/>
          <w:szCs w:val="22"/>
        </w:rPr>
        <w:t xml:space="preserve">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5C09C1A9" w14:textId="77777777" w:rsidR="00F37E92" w:rsidRPr="00454255" w:rsidRDefault="00F37E92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</w:t>
      </w:r>
      <w:r w:rsidR="00913D86">
        <w:rPr>
          <w:sz w:val="22"/>
          <w:szCs w:val="22"/>
        </w:rPr>
        <w:t>х, предоставленных Собственниками</w:t>
      </w:r>
      <w:r w:rsidRPr="00454255">
        <w:rPr>
          <w:sz w:val="22"/>
          <w:szCs w:val="22"/>
        </w:rPr>
        <w:t>, проводить перерасчет размера оплаты предоставленных услуг на основании фактических показаний приборов учета.</w:t>
      </w:r>
    </w:p>
    <w:p w14:paraId="7D57558B" w14:textId="77777777" w:rsidR="00F37E92" w:rsidRPr="00454255" w:rsidRDefault="00C21574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1A79BDF1" w14:textId="77777777" w:rsidR="00203BA5" w:rsidRPr="00454255" w:rsidRDefault="00955F9D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</w:t>
      </w:r>
      <w:r w:rsidR="00913D86">
        <w:rPr>
          <w:sz w:val="22"/>
          <w:szCs w:val="22"/>
        </w:rPr>
        <w:t xml:space="preserve"> случае просрочки Собственниками </w:t>
      </w:r>
      <w:r w:rsidRPr="00943A07">
        <w:rPr>
          <w:sz w:val="22"/>
          <w:szCs w:val="22"/>
        </w:rPr>
        <w:t>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B78978C" w14:textId="77777777" w:rsidR="00342A3D" w:rsidRPr="00454255" w:rsidRDefault="00342A3D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="00913D86">
        <w:rPr>
          <w:sz w:val="22"/>
          <w:szCs w:val="22"/>
        </w:rPr>
        <w:t>ть с Собственников</w:t>
      </w:r>
      <w:r w:rsidRPr="00454255">
        <w:rPr>
          <w:sz w:val="22"/>
          <w:szCs w:val="22"/>
        </w:rPr>
        <w:t xml:space="preserve">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6C5ABD42" w14:textId="77777777" w:rsidR="00B519C1" w:rsidRDefault="0060169F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913D86">
        <w:rPr>
          <w:sz w:val="22"/>
          <w:szCs w:val="22"/>
        </w:rPr>
        <w:t>ам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01B804A" w14:textId="77777777" w:rsidR="00281D28" w:rsidRDefault="00B519C1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</w:t>
      </w:r>
      <w:r w:rsidR="00913D86">
        <w:rPr>
          <w:sz w:val="22"/>
          <w:szCs w:val="22"/>
        </w:rPr>
        <w:t>без согласования с Собственниками</w:t>
      </w:r>
      <w:r w:rsidRPr="00943A07">
        <w:rPr>
          <w:sz w:val="22"/>
          <w:szCs w:val="22"/>
        </w:rPr>
        <w:t xml:space="preserve">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6A1585B3" w14:textId="77777777" w:rsidR="00B519C1" w:rsidRPr="00943A07" w:rsidRDefault="00913D86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собственникам (представителям</w:t>
      </w:r>
      <w:r w:rsidR="00281D28">
        <w:rPr>
          <w:sz w:val="22"/>
          <w:szCs w:val="22"/>
        </w:rPr>
        <w:t xml:space="preserve">) </w:t>
      </w:r>
      <w:r w:rsidR="009942F3">
        <w:rPr>
          <w:sz w:val="22"/>
          <w:szCs w:val="22"/>
        </w:rPr>
        <w:t>о наличи</w:t>
      </w:r>
      <w:r w:rsidR="00281D28"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56B716BE" w14:textId="77777777" w:rsidR="00943A07" w:rsidRPr="00454255" w:rsidRDefault="006F3BB5" w:rsidP="00E839A4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48F05462" w14:textId="77777777" w:rsidR="006050E7" w:rsidRPr="003C4EEE" w:rsidRDefault="006050E7" w:rsidP="00E839A4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</w:t>
      </w:r>
      <w:r w:rsidR="00913D86">
        <w:rPr>
          <w:sz w:val="22"/>
          <w:szCs w:val="22"/>
          <w:u w:val="single"/>
        </w:rPr>
        <w:t>и</w:t>
      </w:r>
      <w:r w:rsidRPr="003C4EEE">
        <w:rPr>
          <w:sz w:val="22"/>
          <w:szCs w:val="22"/>
          <w:u w:val="single"/>
        </w:rPr>
        <w:t xml:space="preserve"> обязуется</w:t>
      </w:r>
      <w:r w:rsidRPr="003C4EEE">
        <w:rPr>
          <w:sz w:val="22"/>
          <w:szCs w:val="22"/>
        </w:rPr>
        <w:t>:</w:t>
      </w:r>
    </w:p>
    <w:p w14:paraId="46E219E1" w14:textId="77777777" w:rsidR="006050E7" w:rsidRPr="009B18BD" w:rsidRDefault="00C810C5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3E4891">
        <w:rPr>
          <w:sz w:val="22"/>
          <w:szCs w:val="22"/>
        </w:rPr>
        <w:t xml:space="preserve"> установленные сроки и порядок</w:t>
      </w:r>
      <w:r w:rsidR="006050E7" w:rsidRPr="009B18BD">
        <w:rPr>
          <w:sz w:val="22"/>
          <w:szCs w:val="22"/>
        </w:rPr>
        <w:t xml:space="preserve">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6B07A441" w14:textId="77777777" w:rsidR="006050E7" w:rsidRPr="00943A07" w:rsidRDefault="006050E7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1F353173" w14:textId="77777777" w:rsidR="006050E7" w:rsidRPr="00454255" w:rsidRDefault="006050E7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56B6C88A" w14:textId="77777777" w:rsidR="006050E7" w:rsidRPr="00454255" w:rsidRDefault="002F776B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>ом</w:t>
      </w:r>
      <w:r w:rsidR="00913D86">
        <w:rPr>
          <w:sz w:val="22"/>
          <w:szCs w:val="22"/>
        </w:rPr>
        <w:t>ещении совместно с Собственниками</w:t>
      </w:r>
      <w:r w:rsidRPr="00454255">
        <w:rPr>
          <w:sz w:val="22"/>
          <w:szCs w:val="22"/>
        </w:rPr>
        <w:t xml:space="preserve">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D384614" w14:textId="77777777" w:rsidR="002F776B" w:rsidRPr="003E4891" w:rsidRDefault="00203BA5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3E4891">
        <w:rPr>
          <w:sz w:val="22"/>
          <w:szCs w:val="22"/>
        </w:rPr>
        <w:t>В течение 5</w:t>
      </w:r>
      <w:r w:rsidR="00943A07" w:rsidRPr="003E4891">
        <w:rPr>
          <w:sz w:val="22"/>
          <w:szCs w:val="22"/>
        </w:rPr>
        <w:t xml:space="preserve"> (пят</w:t>
      </w:r>
      <w:r w:rsidRPr="003E4891">
        <w:rPr>
          <w:sz w:val="22"/>
          <w:szCs w:val="22"/>
        </w:rPr>
        <w:t>и</w:t>
      </w:r>
      <w:r w:rsidR="00943A07" w:rsidRPr="003E4891">
        <w:rPr>
          <w:sz w:val="22"/>
          <w:szCs w:val="22"/>
        </w:rPr>
        <w:t>) рабочих</w:t>
      </w:r>
      <w:r w:rsidRPr="003E4891">
        <w:rPr>
          <w:sz w:val="22"/>
          <w:szCs w:val="22"/>
        </w:rPr>
        <w:t xml:space="preserve"> дней</w:t>
      </w:r>
      <w:r w:rsidR="005A2E07" w:rsidRPr="003E4891">
        <w:rPr>
          <w:sz w:val="22"/>
          <w:szCs w:val="22"/>
        </w:rPr>
        <w:t xml:space="preserve"> с момента </w:t>
      </w:r>
      <w:r w:rsidR="00943A07" w:rsidRPr="003E4891">
        <w:rPr>
          <w:sz w:val="22"/>
          <w:szCs w:val="22"/>
        </w:rPr>
        <w:t xml:space="preserve">прекращения прав на Помещение </w:t>
      </w:r>
      <w:r w:rsidRPr="003E4891">
        <w:rPr>
          <w:sz w:val="22"/>
          <w:szCs w:val="22"/>
        </w:rPr>
        <w:t xml:space="preserve">предоставить </w:t>
      </w:r>
      <w:r w:rsidR="002F776B" w:rsidRPr="003E4891">
        <w:rPr>
          <w:sz w:val="22"/>
          <w:szCs w:val="22"/>
        </w:rPr>
        <w:t xml:space="preserve">Управляющей </w:t>
      </w:r>
      <w:r w:rsidR="00454255" w:rsidRPr="003E4891">
        <w:rPr>
          <w:sz w:val="22"/>
          <w:szCs w:val="22"/>
        </w:rPr>
        <w:t>организации</w:t>
      </w:r>
      <w:r w:rsidRPr="003E4891">
        <w:rPr>
          <w:sz w:val="22"/>
          <w:szCs w:val="22"/>
        </w:rPr>
        <w:t xml:space="preserve"> </w:t>
      </w:r>
      <w:r w:rsidR="003F2610" w:rsidRPr="003E4891">
        <w:rPr>
          <w:sz w:val="22"/>
          <w:szCs w:val="22"/>
        </w:rPr>
        <w:t>информацию о</w:t>
      </w:r>
      <w:r w:rsidR="00913D86" w:rsidRPr="003E4891">
        <w:rPr>
          <w:sz w:val="22"/>
          <w:szCs w:val="22"/>
        </w:rPr>
        <w:t xml:space="preserve"> смене Собственников</w:t>
      </w:r>
      <w:r w:rsidR="003E4891" w:rsidRPr="003E4891">
        <w:rPr>
          <w:sz w:val="22"/>
          <w:szCs w:val="22"/>
        </w:rPr>
        <w:t>, Ф.И.О. новых Собственников</w:t>
      </w:r>
      <w:r w:rsidR="002F776B" w:rsidRPr="003E4891">
        <w:rPr>
          <w:sz w:val="22"/>
          <w:szCs w:val="22"/>
        </w:rPr>
        <w:t xml:space="preserve"> и дат</w:t>
      </w:r>
      <w:r w:rsidR="003E4891" w:rsidRPr="003E4891">
        <w:rPr>
          <w:sz w:val="22"/>
          <w:szCs w:val="22"/>
        </w:rPr>
        <w:t>у</w:t>
      </w:r>
      <w:r w:rsidR="002F776B" w:rsidRPr="003E4891">
        <w:rPr>
          <w:sz w:val="22"/>
          <w:szCs w:val="22"/>
        </w:rPr>
        <w:t xml:space="preserve"> </w:t>
      </w:r>
      <w:r w:rsidR="00943A07" w:rsidRPr="003E4891">
        <w:rPr>
          <w:sz w:val="22"/>
          <w:szCs w:val="22"/>
        </w:rPr>
        <w:t>приобретения</w:t>
      </w:r>
      <w:r w:rsidR="002F776B" w:rsidRPr="003E4891">
        <w:rPr>
          <w:sz w:val="22"/>
          <w:szCs w:val="22"/>
        </w:rPr>
        <w:t xml:space="preserve"> </w:t>
      </w:r>
      <w:proofErr w:type="gramStart"/>
      <w:r w:rsidR="002F776B" w:rsidRPr="003E4891">
        <w:rPr>
          <w:sz w:val="22"/>
          <w:szCs w:val="22"/>
        </w:rPr>
        <w:t>нов</w:t>
      </w:r>
      <w:r w:rsidR="00943A07" w:rsidRPr="003E4891">
        <w:rPr>
          <w:sz w:val="22"/>
          <w:szCs w:val="22"/>
        </w:rPr>
        <w:t>ым</w:t>
      </w:r>
      <w:r w:rsidR="003E4891" w:rsidRPr="003E4891">
        <w:rPr>
          <w:sz w:val="22"/>
          <w:szCs w:val="22"/>
        </w:rPr>
        <w:t xml:space="preserve">и </w:t>
      </w:r>
      <w:r w:rsidR="002F776B" w:rsidRPr="003E4891">
        <w:rPr>
          <w:sz w:val="22"/>
          <w:szCs w:val="22"/>
        </w:rPr>
        <w:t xml:space="preserve"> Собственник</w:t>
      </w:r>
      <w:r w:rsidR="003E4891" w:rsidRPr="003E4891">
        <w:rPr>
          <w:sz w:val="22"/>
          <w:szCs w:val="22"/>
        </w:rPr>
        <w:t>ами</w:t>
      </w:r>
      <w:proofErr w:type="gramEnd"/>
      <w:r w:rsidR="003E4891" w:rsidRPr="003E4891">
        <w:rPr>
          <w:sz w:val="22"/>
          <w:szCs w:val="22"/>
        </w:rPr>
        <w:t xml:space="preserve"> </w:t>
      </w:r>
      <w:r w:rsidR="00943A07" w:rsidRPr="003E4891">
        <w:rPr>
          <w:sz w:val="22"/>
          <w:szCs w:val="22"/>
        </w:rPr>
        <w:t xml:space="preserve"> прав на Помещение, а также предоставить </w:t>
      </w:r>
      <w:r w:rsidR="00E82FD8" w:rsidRPr="003E4891">
        <w:rPr>
          <w:sz w:val="22"/>
          <w:szCs w:val="22"/>
        </w:rPr>
        <w:t>копии документов</w:t>
      </w:r>
      <w:r w:rsidR="00090DE4" w:rsidRPr="003E4891">
        <w:rPr>
          <w:sz w:val="22"/>
          <w:szCs w:val="22"/>
        </w:rPr>
        <w:t>, подтверждающи</w:t>
      </w:r>
      <w:r w:rsidR="00943A07" w:rsidRPr="003E4891">
        <w:rPr>
          <w:sz w:val="22"/>
          <w:szCs w:val="22"/>
        </w:rPr>
        <w:t>х</w:t>
      </w:r>
      <w:r w:rsidR="003E4891" w:rsidRPr="003E4891">
        <w:rPr>
          <w:sz w:val="22"/>
          <w:szCs w:val="22"/>
        </w:rPr>
        <w:t xml:space="preserve"> смену Собственников. </w:t>
      </w:r>
    </w:p>
    <w:p w14:paraId="32E52EFB" w14:textId="77777777" w:rsidR="00090DE4" w:rsidRPr="00454255" w:rsidRDefault="00090DE4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1D481220" w14:textId="77777777" w:rsidR="00F20E88" w:rsidRPr="00454255" w:rsidRDefault="00F20E88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70EC1F47" w14:textId="77777777" w:rsidR="00722C42" w:rsidRPr="00454255" w:rsidRDefault="00722C42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</w:t>
      </w:r>
      <w:r w:rsidR="00913D86">
        <w:rPr>
          <w:sz w:val="22"/>
          <w:szCs w:val="22"/>
        </w:rPr>
        <w:t>анию Собственникам</w:t>
      </w:r>
      <w:r w:rsidRPr="00454255">
        <w:rPr>
          <w:sz w:val="22"/>
          <w:szCs w:val="22"/>
        </w:rPr>
        <w:t xml:space="preserve">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2D78D5D7" w14:textId="77777777" w:rsidR="0013731C" w:rsidRPr="003E4891" w:rsidRDefault="00722C42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3E4891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3E4891">
        <w:rPr>
          <w:sz w:val="22"/>
          <w:szCs w:val="22"/>
        </w:rPr>
        <w:t xml:space="preserve">, а также перепланировку </w:t>
      </w:r>
      <w:r w:rsidR="00913D86" w:rsidRPr="003E4891">
        <w:rPr>
          <w:sz w:val="22"/>
          <w:szCs w:val="22"/>
        </w:rPr>
        <w:t>принадлежащего Собственникам помещений</w:t>
      </w:r>
      <w:r w:rsidR="0013731C" w:rsidRPr="003E4891">
        <w:rPr>
          <w:sz w:val="22"/>
          <w:szCs w:val="22"/>
        </w:rPr>
        <w:t xml:space="preserve"> без получения предусмотренных </w:t>
      </w:r>
      <w:r w:rsidR="00943A07" w:rsidRPr="003E4891">
        <w:rPr>
          <w:sz w:val="22"/>
          <w:szCs w:val="22"/>
        </w:rPr>
        <w:t>действующим законодательством РФ</w:t>
      </w:r>
      <w:r w:rsidR="0013731C" w:rsidRPr="003E4891">
        <w:rPr>
          <w:sz w:val="22"/>
          <w:szCs w:val="22"/>
        </w:rPr>
        <w:t xml:space="preserve"> согласований, </w:t>
      </w:r>
      <w:r w:rsidR="00943A07" w:rsidRPr="003E4891">
        <w:rPr>
          <w:sz w:val="22"/>
          <w:szCs w:val="22"/>
        </w:rPr>
        <w:t>заблаговременно</w:t>
      </w:r>
      <w:r w:rsidR="0013731C" w:rsidRPr="003E4891">
        <w:rPr>
          <w:sz w:val="22"/>
          <w:szCs w:val="22"/>
        </w:rPr>
        <w:t xml:space="preserve"> уведомлять Управляющую </w:t>
      </w:r>
      <w:r w:rsidR="00454255" w:rsidRPr="003E4891">
        <w:rPr>
          <w:sz w:val="22"/>
          <w:szCs w:val="22"/>
        </w:rPr>
        <w:t>организацию</w:t>
      </w:r>
      <w:r w:rsidR="0013731C" w:rsidRPr="003E4891">
        <w:rPr>
          <w:sz w:val="22"/>
          <w:szCs w:val="22"/>
        </w:rPr>
        <w:t xml:space="preserve"> о планируемом переоборудовании и перепланировке.</w:t>
      </w:r>
    </w:p>
    <w:p w14:paraId="0FB05414" w14:textId="77777777" w:rsidR="00FD73F1" w:rsidRPr="00454255" w:rsidRDefault="00FD73F1" w:rsidP="00E839A4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7A9634DD" w14:textId="77777777" w:rsidR="00FD73F1" w:rsidRPr="00454255" w:rsidRDefault="00FD73F1" w:rsidP="00E839A4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6F770BED" w14:textId="77777777" w:rsidR="006050E7" w:rsidRPr="00454255" w:rsidRDefault="00FD73F1" w:rsidP="00E839A4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51176DD" w14:textId="77777777" w:rsidR="00FD73F1" w:rsidRPr="00454255" w:rsidRDefault="00FD73F1" w:rsidP="00E839A4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4A09C830" w14:textId="77777777" w:rsidR="00FD73F1" w:rsidRPr="00454255" w:rsidRDefault="007828E2" w:rsidP="00E839A4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451B359" w14:textId="77777777" w:rsidR="00D96CBA" w:rsidRPr="00454255" w:rsidRDefault="004D4FC5" w:rsidP="00E839A4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7D5A5C55" w14:textId="77777777" w:rsidR="004D4FC5" w:rsidRDefault="00FD73F1" w:rsidP="00E839A4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0E952497" w14:textId="77777777" w:rsidR="00AC1F65" w:rsidRPr="003C4EEE" w:rsidRDefault="00AC1F65" w:rsidP="00E839A4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</w:t>
      </w:r>
      <w:r w:rsidR="00913D86">
        <w:rPr>
          <w:sz w:val="22"/>
          <w:szCs w:val="22"/>
          <w:u w:val="single"/>
        </w:rPr>
        <w:t>и имею</w:t>
      </w:r>
      <w:r w:rsidRPr="003C4EEE">
        <w:rPr>
          <w:sz w:val="22"/>
          <w:szCs w:val="22"/>
          <w:u w:val="single"/>
        </w:rPr>
        <w:t>т право</w:t>
      </w:r>
      <w:r w:rsidRPr="003C4EEE">
        <w:rPr>
          <w:sz w:val="22"/>
          <w:szCs w:val="22"/>
        </w:rPr>
        <w:t>:</w:t>
      </w:r>
    </w:p>
    <w:p w14:paraId="0AA96424" w14:textId="77777777" w:rsidR="005A32A3" w:rsidRPr="00454255" w:rsidRDefault="005A32A3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F735DCC" w14:textId="77777777" w:rsidR="00EF2E38" w:rsidRPr="00454255" w:rsidRDefault="00EF2E38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27E20EBD" w14:textId="77777777" w:rsidR="00AC1F65" w:rsidRPr="00454255" w:rsidRDefault="005A32A3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265C21E8" w14:textId="77777777" w:rsidR="00CD7141" w:rsidRDefault="00913D86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заключа</w:t>
      </w:r>
      <w:r w:rsidR="00CD7141" w:rsidRPr="002A37BD">
        <w:rPr>
          <w:sz w:val="22"/>
          <w:szCs w:val="22"/>
        </w:rPr>
        <w:t>ть с ООО «Иркутская</w:t>
      </w:r>
      <w:r>
        <w:rPr>
          <w:sz w:val="22"/>
          <w:szCs w:val="22"/>
        </w:rPr>
        <w:t xml:space="preserve"> энергосбытовая компания» прямые</w:t>
      </w:r>
      <w:r w:rsidR="00CD7141" w:rsidRPr="002A37BD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а</w:t>
      </w:r>
      <w:r w:rsidR="00CD7141" w:rsidRPr="002A37BD">
        <w:rPr>
          <w:sz w:val="22"/>
          <w:szCs w:val="22"/>
        </w:rPr>
        <w:t xml:space="preserve"> энергоснабж</w:t>
      </w:r>
      <w:r>
        <w:rPr>
          <w:sz w:val="22"/>
          <w:szCs w:val="22"/>
        </w:rPr>
        <w:t>ения принадлежащего Собственникам</w:t>
      </w:r>
      <w:r w:rsidR="00CD7141" w:rsidRPr="002A37BD">
        <w:rPr>
          <w:sz w:val="22"/>
          <w:szCs w:val="22"/>
        </w:rPr>
        <w:t xml:space="preserve">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78D926E" w14:textId="77777777" w:rsidR="00CD7141" w:rsidRPr="00746C88" w:rsidRDefault="00CD7141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 w:rsidR="003E4891">
        <w:rPr>
          <w:sz w:val="22"/>
          <w:szCs w:val="22"/>
        </w:rPr>
        <w:t>Самостоятельно заключа</w:t>
      </w:r>
      <w:r>
        <w:rPr>
          <w:sz w:val="22"/>
          <w:szCs w:val="22"/>
        </w:rPr>
        <w:t xml:space="preserve">ть </w:t>
      </w:r>
      <w:r w:rsidRPr="00746C88">
        <w:rPr>
          <w:sz w:val="22"/>
          <w:szCs w:val="22"/>
        </w:rPr>
        <w:t>с Иркутским отделением ООО «</w:t>
      </w:r>
      <w:r w:rsidR="00671569">
        <w:rPr>
          <w:sz w:val="22"/>
          <w:szCs w:val="22"/>
        </w:rPr>
        <w:t>Байкальская Энергетическая Компания» (ООО «БЭК»</w:t>
      </w:r>
      <w:r w:rsidR="00913D86">
        <w:rPr>
          <w:sz w:val="22"/>
          <w:szCs w:val="22"/>
        </w:rPr>
        <w:t xml:space="preserve">) </w:t>
      </w:r>
      <w:proofErr w:type="gramStart"/>
      <w:r w:rsidR="00913D86">
        <w:rPr>
          <w:sz w:val="22"/>
          <w:szCs w:val="22"/>
        </w:rPr>
        <w:t>прямые</w:t>
      </w:r>
      <w:r w:rsidRPr="00746C88">
        <w:rPr>
          <w:sz w:val="22"/>
          <w:szCs w:val="22"/>
        </w:rPr>
        <w:t xml:space="preserve"> договор</w:t>
      </w:r>
      <w:r w:rsidR="00913D86">
        <w:rPr>
          <w:sz w:val="22"/>
          <w:szCs w:val="22"/>
        </w:rPr>
        <w:t>а</w:t>
      </w:r>
      <w:r w:rsidRPr="00746C88">
        <w:rPr>
          <w:sz w:val="22"/>
          <w:szCs w:val="22"/>
        </w:rPr>
        <w:t xml:space="preserve"> теплоснабжения и горячего водоснабж</w:t>
      </w:r>
      <w:r w:rsidR="00913D86">
        <w:rPr>
          <w:sz w:val="22"/>
          <w:szCs w:val="22"/>
        </w:rPr>
        <w:t>ения</w:t>
      </w:r>
      <w:proofErr w:type="gramEnd"/>
      <w:r w:rsidR="00913D86">
        <w:rPr>
          <w:sz w:val="22"/>
          <w:szCs w:val="22"/>
        </w:rPr>
        <w:t xml:space="preserve"> принадлежащего Собственникам помещений</w:t>
      </w:r>
      <w:r w:rsidRPr="00746C88">
        <w:rPr>
          <w:sz w:val="22"/>
          <w:szCs w:val="22"/>
        </w:rPr>
        <w:t xml:space="preserve">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proofErr w:type="spellStart"/>
      <w:r w:rsidR="00E80077" w:rsidRPr="00746C88">
        <w:rPr>
          <w:sz w:val="22"/>
          <w:szCs w:val="22"/>
        </w:rPr>
        <w:t>ИркутскЭнергоСбыт</w:t>
      </w:r>
      <w:proofErr w:type="spellEnd"/>
      <w:r w:rsidRPr="00746C88">
        <w:rPr>
          <w:sz w:val="22"/>
          <w:szCs w:val="22"/>
        </w:rPr>
        <w:t>» ПАО «</w:t>
      </w:r>
      <w:r w:rsidR="00671569">
        <w:rPr>
          <w:sz w:val="22"/>
          <w:szCs w:val="22"/>
        </w:rPr>
        <w:t>БЭК</w:t>
      </w:r>
      <w:proofErr w:type="gramStart"/>
      <w:r w:rsidRPr="00746C88">
        <w:rPr>
          <w:sz w:val="22"/>
          <w:szCs w:val="22"/>
        </w:rPr>
        <w:t>»)  стоимость</w:t>
      </w:r>
      <w:proofErr w:type="gramEnd"/>
      <w:r w:rsidRPr="00746C88">
        <w:rPr>
          <w:sz w:val="22"/>
          <w:szCs w:val="22"/>
        </w:rPr>
        <w:t xml:space="preserve"> потребленных теплоэнергии и горячей воды.  </w:t>
      </w:r>
    </w:p>
    <w:p w14:paraId="4D3754EF" w14:textId="77777777" w:rsidR="00E9472B" w:rsidRPr="00454255" w:rsidRDefault="00E9472B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EC23FE5" w14:textId="77777777" w:rsidR="00E9472B" w:rsidRPr="009B18BD" w:rsidRDefault="00E9472B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D1A23AF" w14:textId="77777777" w:rsidR="00E9472B" w:rsidRPr="00454255" w:rsidRDefault="00E9472B" w:rsidP="00E839A4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4ED7D534" w14:textId="77777777" w:rsidR="009D4480" w:rsidRPr="00BC050A" w:rsidRDefault="00E9472B" w:rsidP="00E839A4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491B038E" w14:textId="77777777" w:rsidR="00297C2B" w:rsidRPr="006C7ED0" w:rsidRDefault="006727BC" w:rsidP="00E839A4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2C644C5B" w14:textId="77777777" w:rsidR="00297C2B" w:rsidRPr="006C7ED0" w:rsidRDefault="00297C2B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</w:t>
      </w:r>
      <w:r w:rsidR="003E4891">
        <w:rPr>
          <w:sz w:val="22"/>
          <w:szCs w:val="22"/>
        </w:rPr>
        <w:t>и</w:t>
      </w:r>
      <w:r w:rsidRPr="006C7ED0">
        <w:rPr>
          <w:sz w:val="22"/>
          <w:szCs w:val="22"/>
        </w:rPr>
        <w:t xml:space="preserve">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ED21CDF" w14:textId="456FE2F5" w:rsidR="00090553" w:rsidRDefault="00E10DE2" w:rsidP="0074547D">
      <w:pPr>
        <w:numPr>
          <w:ilvl w:val="2"/>
          <w:numId w:val="2"/>
        </w:numPr>
        <w:tabs>
          <w:tab w:val="left" w:pos="993"/>
        </w:tabs>
        <w:ind w:left="-142" w:firstLine="709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74547D"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>–</w:t>
      </w:r>
      <w:r w:rsidR="0074547D">
        <w:rPr>
          <w:sz w:val="22"/>
          <w:szCs w:val="22"/>
        </w:rPr>
        <w:t>25,08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DAA5A5E" w14:textId="36FDAB6C" w:rsidR="0096153A" w:rsidRPr="006C7ED0" w:rsidRDefault="0096153A" w:rsidP="0074547D">
      <w:pPr>
        <w:numPr>
          <w:ilvl w:val="2"/>
          <w:numId w:val="2"/>
        </w:numPr>
        <w:tabs>
          <w:tab w:val="left" w:pos="993"/>
        </w:tabs>
        <w:ind w:left="-142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74547D">
        <w:rPr>
          <w:sz w:val="22"/>
          <w:szCs w:val="22"/>
        </w:rPr>
        <w:t>4,06</w:t>
      </w:r>
      <w:r>
        <w:rPr>
          <w:sz w:val="22"/>
          <w:szCs w:val="22"/>
        </w:rPr>
        <w:t xml:space="preserve"> </w:t>
      </w:r>
      <w:r w:rsidRPr="0057657E">
        <w:rPr>
          <w:sz w:val="22"/>
          <w:szCs w:val="22"/>
        </w:rPr>
        <w:t>руб./кв.м.</w:t>
      </w:r>
    </w:p>
    <w:p w14:paraId="0B59D3AB" w14:textId="18FB5234" w:rsidR="00CD7141" w:rsidRDefault="000169C4" w:rsidP="0074547D">
      <w:pPr>
        <w:numPr>
          <w:ilvl w:val="2"/>
          <w:numId w:val="2"/>
        </w:numPr>
        <w:tabs>
          <w:tab w:val="left" w:pos="993"/>
        </w:tabs>
        <w:ind w:left="-142" w:firstLine="709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613901">
        <w:rPr>
          <w:sz w:val="22"/>
          <w:szCs w:val="22"/>
        </w:rPr>
        <w:t xml:space="preserve">екущий ремонт – </w:t>
      </w:r>
      <w:r w:rsidR="00671569">
        <w:rPr>
          <w:sz w:val="22"/>
          <w:szCs w:val="22"/>
        </w:rPr>
        <w:t>5,</w:t>
      </w:r>
      <w:r w:rsidR="0074547D">
        <w:rPr>
          <w:sz w:val="22"/>
          <w:szCs w:val="22"/>
        </w:rPr>
        <w:t>56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101A02FE" w14:textId="47D22DCE" w:rsidR="00671569" w:rsidRDefault="00671569" w:rsidP="0074547D">
      <w:pPr>
        <w:numPr>
          <w:ilvl w:val="2"/>
          <w:numId w:val="2"/>
        </w:numPr>
        <w:tabs>
          <w:tab w:val="left" w:pos="993"/>
        </w:tabs>
        <w:ind w:left="-142"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снега– 1,</w:t>
      </w:r>
      <w:r w:rsidR="0074547D">
        <w:rPr>
          <w:sz w:val="22"/>
          <w:szCs w:val="22"/>
        </w:rPr>
        <w:t>10</w:t>
      </w:r>
      <w:r w:rsidRPr="00671569">
        <w:rPr>
          <w:sz w:val="22"/>
          <w:szCs w:val="22"/>
        </w:rPr>
        <w:t xml:space="preserve"> руб./кв.м.</w:t>
      </w:r>
    </w:p>
    <w:p w14:paraId="1A3DA405" w14:textId="77B2F2F2" w:rsidR="0074547D" w:rsidRDefault="0074547D" w:rsidP="0074547D">
      <w:pPr>
        <w:numPr>
          <w:ilvl w:val="2"/>
          <w:numId w:val="2"/>
        </w:numPr>
        <w:tabs>
          <w:tab w:val="left" w:pos="993"/>
        </w:tabs>
        <w:ind w:left="-142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 – 45,00 руб./квартира.</w:t>
      </w:r>
    </w:p>
    <w:p w14:paraId="50F182C5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5C3297C1" w14:textId="77777777" w:rsidR="007951D9" w:rsidRPr="00A4234A" w:rsidRDefault="004D4FC5" w:rsidP="00E839A4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BF4BF4D" w14:textId="77777777" w:rsidR="00671569" w:rsidRPr="00671569" w:rsidRDefault="00671569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71569">
        <w:rPr>
          <w:sz w:val="22"/>
          <w:szCs w:val="22"/>
        </w:rPr>
        <w:t xml:space="preserve">По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</w:t>
      </w:r>
      <w:r w:rsidRPr="00671569">
        <w:rPr>
          <w:sz w:val="22"/>
          <w:szCs w:val="22"/>
        </w:rPr>
        <w:lastRenderedPageBreak/>
        <w:t>потребительских цен". При этом ежегодное оформление решениями общих собраний собственниками изменений данных цен (тарифов) не осуществляется</w:t>
      </w:r>
    </w:p>
    <w:p w14:paraId="175BADF0" w14:textId="77777777" w:rsidR="00BA6394" w:rsidRPr="00454255" w:rsidRDefault="00092F2B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332C962C" w14:textId="77777777" w:rsidR="00537E07" w:rsidRPr="001535FF" w:rsidRDefault="009310AE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Оплата Собственниками</w:t>
      </w:r>
      <w:r w:rsidR="00010F22" w:rsidRPr="00454255">
        <w:rPr>
          <w:sz w:val="22"/>
          <w:szCs w:val="22"/>
        </w:rPr>
        <w:t xml:space="preserve"> оказанных </w:t>
      </w:r>
      <w:r w:rsidR="00152CF3">
        <w:rPr>
          <w:sz w:val="22"/>
          <w:szCs w:val="22"/>
        </w:rPr>
        <w:t>по настоящему договору у</w:t>
      </w:r>
      <w:r w:rsidR="00010F22"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="00010F22"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="00010F22"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="00010F22"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="00010F22"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="00010F22"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="00010F22" w:rsidRPr="00454255">
        <w:rPr>
          <w:sz w:val="22"/>
          <w:szCs w:val="22"/>
        </w:rPr>
        <w:t xml:space="preserve"> оказанных</w:t>
      </w:r>
      <w:proofErr w:type="gramEnd"/>
      <w:r w:rsidR="00010F22" w:rsidRPr="00454255">
        <w:rPr>
          <w:sz w:val="22"/>
          <w:szCs w:val="22"/>
        </w:rPr>
        <w:t xml:space="preserve"> услуг, </w:t>
      </w:r>
      <w:r>
        <w:rPr>
          <w:sz w:val="22"/>
          <w:szCs w:val="22"/>
        </w:rPr>
        <w:t>сумма задолженности Собственников</w:t>
      </w:r>
      <w:r w:rsidR="00010F22" w:rsidRPr="00454255">
        <w:rPr>
          <w:sz w:val="22"/>
          <w:szCs w:val="22"/>
        </w:rPr>
        <w:t xml:space="preserve">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="00010F22"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="00010F22"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>
        <w:rPr>
          <w:sz w:val="22"/>
          <w:szCs w:val="22"/>
        </w:rPr>
        <w:t>Собственников</w:t>
      </w:r>
      <w:r w:rsidR="00152CF3">
        <w:rPr>
          <w:sz w:val="22"/>
          <w:szCs w:val="22"/>
        </w:rPr>
        <w:t xml:space="preserve">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>
        <w:rPr>
          <w:sz w:val="22"/>
          <w:szCs w:val="22"/>
        </w:rPr>
        <w:t>предоставленных Собственникам</w:t>
      </w:r>
      <w:r w:rsidR="0017098E" w:rsidRPr="001535FF">
        <w:rPr>
          <w:sz w:val="22"/>
          <w:szCs w:val="22"/>
        </w:rPr>
        <w:t xml:space="preserve">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5089E27C" w14:textId="77777777" w:rsidR="00010F22" w:rsidRPr="00454255" w:rsidRDefault="00010F22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4C29A58" w14:textId="77777777" w:rsidR="00010F22" w:rsidRPr="00454255" w:rsidRDefault="00010F22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48A80001" w14:textId="77777777" w:rsidR="00010F22" w:rsidRPr="00454255" w:rsidRDefault="00010F22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7014FEA0" w14:textId="77777777" w:rsidR="000F1554" w:rsidRPr="00454255" w:rsidRDefault="00602699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>дополнительно.</w:t>
      </w:r>
      <w:r w:rsidR="009310AE">
        <w:rPr>
          <w:sz w:val="22"/>
          <w:szCs w:val="22"/>
        </w:rPr>
        <w:t xml:space="preserve"> Размер платежа для Собственников</w:t>
      </w:r>
      <w:r w:rsidRPr="00454255">
        <w:rPr>
          <w:sz w:val="22"/>
          <w:szCs w:val="22"/>
        </w:rPr>
        <w:t xml:space="preserve">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70793F47" w14:textId="77777777" w:rsidR="000F1554" w:rsidRPr="00454255" w:rsidRDefault="000F1554" w:rsidP="00E839A4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67D6A12" w14:textId="77777777" w:rsidR="000F1554" w:rsidRPr="00454255" w:rsidRDefault="000F1554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45B284E" w14:textId="77777777" w:rsidR="000F1554" w:rsidRPr="001535FF" w:rsidRDefault="000F1554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7826043C" w14:textId="77777777" w:rsidR="001535FF" w:rsidRDefault="009310AE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нарушения Собственниками</w:t>
      </w:r>
      <w:r w:rsidR="00A74657" w:rsidRPr="00454255">
        <w:rPr>
          <w:sz w:val="22"/>
          <w:szCs w:val="22"/>
        </w:rPr>
        <w:t xml:space="preserve">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="00A74657"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="00A74657"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>
        <w:rPr>
          <w:sz w:val="22"/>
          <w:szCs w:val="22"/>
        </w:rPr>
        <w:t xml:space="preserve"> вправе взыскать с них</w:t>
      </w:r>
      <w:r w:rsidR="00A74657" w:rsidRPr="00454255">
        <w:rPr>
          <w:sz w:val="22"/>
          <w:szCs w:val="22"/>
        </w:rPr>
        <w:t xml:space="preserve"> пени в </w:t>
      </w:r>
      <w:r w:rsidR="001535FF">
        <w:rPr>
          <w:sz w:val="22"/>
          <w:szCs w:val="22"/>
        </w:rPr>
        <w:t xml:space="preserve">порядке и </w:t>
      </w:r>
      <w:r w:rsidR="00A74657"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57D7212" w14:textId="77777777" w:rsidR="00A74657" w:rsidRPr="001535FF" w:rsidRDefault="009310AE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нарушении Собственниками</w:t>
      </w:r>
      <w:r w:rsidR="00A74657" w:rsidRPr="00454255">
        <w:rPr>
          <w:sz w:val="22"/>
          <w:szCs w:val="22"/>
        </w:rPr>
        <w:t xml:space="preserve"> обязательств, предусмотренных </w:t>
      </w:r>
      <w:r w:rsidR="00606F41">
        <w:rPr>
          <w:sz w:val="22"/>
          <w:szCs w:val="22"/>
        </w:rPr>
        <w:t>настоящим д</w:t>
      </w:r>
      <w:r>
        <w:rPr>
          <w:sz w:val="22"/>
          <w:szCs w:val="22"/>
        </w:rPr>
        <w:t>оговором, последние несу</w:t>
      </w:r>
      <w:r w:rsidR="00A74657" w:rsidRPr="00454255">
        <w:rPr>
          <w:sz w:val="22"/>
          <w:szCs w:val="22"/>
        </w:rPr>
        <w:t xml:space="preserve">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="00A74657"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="00A74657"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="00A74657" w:rsidRPr="001535FF">
        <w:rPr>
          <w:sz w:val="22"/>
          <w:szCs w:val="22"/>
        </w:rPr>
        <w:t>.</w:t>
      </w:r>
    </w:p>
    <w:p w14:paraId="188E1B8C" w14:textId="77777777" w:rsidR="001535FF" w:rsidRPr="001535FF" w:rsidRDefault="001535FF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</w:t>
      </w:r>
      <w:r w:rsidR="009310AE">
        <w:rPr>
          <w:sz w:val="22"/>
          <w:szCs w:val="22"/>
        </w:rPr>
        <w:t>ственников</w:t>
      </w:r>
      <w:r w:rsidRPr="001535FF">
        <w:rPr>
          <w:sz w:val="22"/>
          <w:szCs w:val="22"/>
        </w:rPr>
        <w:t xml:space="preserve"> по внесению платежей, предусмотренных настоящим договором, возникших до момента такого прекращения.</w:t>
      </w:r>
    </w:p>
    <w:p w14:paraId="1EC378C4" w14:textId="77777777" w:rsidR="008154D4" w:rsidRPr="00454255" w:rsidRDefault="008154D4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BFCC5CD" w14:textId="77777777" w:rsidR="000169C4" w:rsidRPr="00BC050A" w:rsidRDefault="008154D4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3B3D3811" w14:textId="77777777" w:rsidR="007D1319" w:rsidRPr="00454255" w:rsidRDefault="001B3585" w:rsidP="00E839A4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369CC1E9" w14:textId="77777777" w:rsidR="007D1319" w:rsidRPr="00454255" w:rsidRDefault="007D1319" w:rsidP="00E839A4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9310AE">
        <w:rPr>
          <w:sz w:val="22"/>
          <w:szCs w:val="22"/>
        </w:rPr>
        <w:t>ами путем переговоров. В случае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36C7EA67" w14:textId="77777777" w:rsidR="007D1319" w:rsidRPr="00606F41" w:rsidRDefault="007D1319" w:rsidP="00E839A4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9310AE">
        <w:rPr>
          <w:sz w:val="22"/>
          <w:szCs w:val="22"/>
        </w:rPr>
        <w:t>Собственников</w:t>
      </w:r>
      <w:r w:rsidR="00606F41" w:rsidRPr="00606F41">
        <w:rPr>
          <w:sz w:val="22"/>
          <w:szCs w:val="22"/>
        </w:rPr>
        <w:t xml:space="preserve">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9310AE">
        <w:rPr>
          <w:sz w:val="22"/>
          <w:szCs w:val="22"/>
        </w:rPr>
        <w:t>яются Собственниками</w:t>
      </w:r>
      <w:r w:rsidR="00606F41" w:rsidRPr="00606F41">
        <w:rPr>
          <w:sz w:val="22"/>
          <w:szCs w:val="22"/>
        </w:rPr>
        <w:t xml:space="preserve">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</w:t>
      </w:r>
      <w:r w:rsidR="009310AE">
        <w:rPr>
          <w:sz w:val="22"/>
          <w:szCs w:val="22"/>
        </w:rPr>
        <w:t>зация предоставляет Собственникам</w:t>
      </w:r>
      <w:r w:rsidR="00606F41" w:rsidRPr="00606F41">
        <w:rPr>
          <w:sz w:val="22"/>
          <w:szCs w:val="22"/>
        </w:rPr>
        <w:t xml:space="preserve">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</w:t>
      </w:r>
      <w:r w:rsidR="009310AE">
        <w:rPr>
          <w:sz w:val="22"/>
          <w:szCs w:val="22"/>
        </w:rPr>
        <w:t>в форме, указанной Собственниками</w:t>
      </w:r>
      <w:r w:rsidR="00606F41" w:rsidRPr="00606F41">
        <w:rPr>
          <w:sz w:val="22"/>
          <w:szCs w:val="22"/>
        </w:rPr>
        <w:t xml:space="preserve"> в претензии.</w:t>
      </w:r>
    </w:p>
    <w:p w14:paraId="2E783455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47C5C39" w14:textId="77777777" w:rsidR="007D1319" w:rsidRPr="00454255" w:rsidRDefault="00E10DE2" w:rsidP="00E839A4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41EACB27" w14:textId="77777777" w:rsidR="007D1319" w:rsidRPr="00454255" w:rsidRDefault="00606F41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678065D7" w14:textId="77777777" w:rsidR="000169C4" w:rsidRPr="007F164E" w:rsidRDefault="007D1319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43CFDEAB" w14:textId="77777777" w:rsidR="00691080" w:rsidRPr="00454255" w:rsidRDefault="00691080" w:rsidP="00E839A4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189E1FBD" w14:textId="77777777" w:rsidR="00992AC7" w:rsidRPr="00454255" w:rsidRDefault="00992AC7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0534526E" w14:textId="77777777" w:rsidR="00691080" w:rsidRPr="00F3425F" w:rsidRDefault="00992AC7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434B055A" w14:textId="77777777" w:rsidR="00691080" w:rsidRPr="00F3425F" w:rsidRDefault="00691080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30191ACC" w14:textId="77777777" w:rsidR="00004650" w:rsidRDefault="00601DF5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</w:t>
      </w:r>
      <w:r w:rsidR="009310AE">
        <w:rPr>
          <w:sz w:val="22"/>
          <w:szCs w:val="22"/>
        </w:rPr>
        <w:t>ется расторгнутым с Собственниками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</w:t>
      </w:r>
      <w:r w:rsidR="009310AE">
        <w:rPr>
          <w:sz w:val="22"/>
          <w:szCs w:val="22"/>
        </w:rPr>
        <w:t>чением обязательств Собственников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4E25DA6D" w14:textId="77777777" w:rsidR="00C5668A" w:rsidRDefault="00C5668A" w:rsidP="00E839A4">
      <w:pPr>
        <w:pStyle w:val="af7"/>
        <w:numPr>
          <w:ilvl w:val="0"/>
          <w:numId w:val="1"/>
        </w:numPr>
        <w:tabs>
          <w:tab w:val="left" w:pos="993"/>
        </w:tabs>
        <w:jc w:val="center"/>
        <w:rPr>
          <w:b/>
          <w:sz w:val="22"/>
          <w:szCs w:val="22"/>
        </w:rPr>
      </w:pPr>
      <w:r w:rsidRPr="00C5668A">
        <w:rPr>
          <w:b/>
          <w:sz w:val="22"/>
          <w:szCs w:val="22"/>
        </w:rPr>
        <w:t>Соглашение об обработке персональных данных</w:t>
      </w:r>
    </w:p>
    <w:p w14:paraId="1D396B08" w14:textId="77777777" w:rsidR="00C5668A" w:rsidRDefault="00C5668A" w:rsidP="00E839A4">
      <w:pPr>
        <w:pStyle w:val="af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C5668A">
        <w:rPr>
          <w:sz w:val="22"/>
          <w:szCs w:val="22"/>
        </w:rPr>
        <w:t>В целях исполнения Управляющей компанией обязательств в рамках настоящего договора Собственники, на срок действия Договора, дают согласие на обработку Управляющей компанией своих персональных данных, включая: фамилию, имя, отчество, год, месяц, дату и место рождения, адрес, семейное положение, статус члена семьи, наличие льгот и преимуществ для начисления и внесения платы за помещение и коммунальные услуги, сведения о праве собственности на помещение, в том числе о его площади, количестве проживающих (зарегистрированных) в нем граждан, размере платы, в том числе задолженности, за помещение и коммунальные услуги, сведений о выборе места жительства и места пребывания, в целях производства перерасчета за период временного отсутствия.</w:t>
      </w:r>
    </w:p>
    <w:p w14:paraId="3ECBC6CE" w14:textId="77777777" w:rsidR="004153AC" w:rsidRDefault="00C5668A" w:rsidP="00E839A4">
      <w:pPr>
        <w:pStyle w:val="af7"/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Собственники дают согласие Управляющей компании на обработку своих персональных данных, включая: сбор, запись, систематизацию, накопление, хранение, уточнение (обновление, изменение), извлечение, использование </w:t>
      </w:r>
      <w:r w:rsidR="004153AC">
        <w:rPr>
          <w:sz w:val="22"/>
          <w:szCs w:val="22"/>
        </w:rPr>
        <w:t>(в том числе рассылку сообщений собственнику : посредством СМС – сообщений и телефонного оповещения на телефон указанный Собственниками, а также на адрес электронной почты, указанный собственниками), передачу (предоставление), обезличивание, блокирование, удаление, уничтожение персональных данных.</w:t>
      </w:r>
    </w:p>
    <w:p w14:paraId="2A96AFD1" w14:textId="77777777" w:rsidR="004153AC" w:rsidRDefault="004153AC" w:rsidP="00E839A4">
      <w:pPr>
        <w:pStyle w:val="af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на обработку персональных данных дается до исполнения Сторонами обязательств по настоящему Договору. </w:t>
      </w:r>
      <w:proofErr w:type="gramStart"/>
      <w:r>
        <w:rPr>
          <w:sz w:val="22"/>
          <w:szCs w:val="22"/>
        </w:rPr>
        <w:t>При  этом</w:t>
      </w:r>
      <w:proofErr w:type="gramEnd"/>
      <w:r>
        <w:rPr>
          <w:sz w:val="22"/>
          <w:szCs w:val="22"/>
        </w:rPr>
        <w:t xml:space="preserve"> прекращение действия настоящего Договора, при наличии неисполненных обязательств Собственниками перед Управляющей компанией, до момента их полного исполнения, не является основанием для прекращения прав Управляющей компании на обработку персональных данных.</w:t>
      </w:r>
    </w:p>
    <w:p w14:paraId="71E3BCBD" w14:textId="77777777" w:rsidR="00AC01D0" w:rsidRPr="00AF72E3" w:rsidRDefault="004153AC" w:rsidP="00AC01D0">
      <w:pPr>
        <w:pStyle w:val="af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обработке персональных данных Собственников, Управляющая компания применяет смешанную обработку персональных данных, которая включает автоматизированную и неавтоматизированную </w:t>
      </w:r>
      <w:r w:rsidR="005E6DAC">
        <w:rPr>
          <w:sz w:val="22"/>
          <w:szCs w:val="22"/>
        </w:rPr>
        <w:t>передачу и получение в ходе обработки персональных данных информацию в т.ч. и по внутренней сети Управляющей компании, а также с использованием сети общего пользования Интернет, что необходимо для правильного и корректного начисления и сбора оплаты за предоставленные Управляющей компанией услуги, а так же для реализации иных функций управления.</w:t>
      </w:r>
      <w:r w:rsidR="00C5668A" w:rsidRPr="00C5668A">
        <w:rPr>
          <w:sz w:val="22"/>
          <w:szCs w:val="22"/>
        </w:rPr>
        <w:t xml:space="preserve"> </w:t>
      </w:r>
    </w:p>
    <w:p w14:paraId="48CC9A5E" w14:textId="77777777" w:rsidR="00AC01D0" w:rsidRPr="00AC01D0" w:rsidRDefault="00AC01D0" w:rsidP="00AC01D0">
      <w:pPr>
        <w:tabs>
          <w:tab w:val="left" w:pos="1134"/>
        </w:tabs>
        <w:jc w:val="both"/>
        <w:rPr>
          <w:sz w:val="22"/>
          <w:szCs w:val="22"/>
        </w:rPr>
      </w:pPr>
    </w:p>
    <w:p w14:paraId="6C4ADDCA" w14:textId="77777777" w:rsidR="009310AE" w:rsidRPr="009310AE" w:rsidRDefault="004413FE" w:rsidP="00E839A4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F2B7FD4" w14:textId="77777777" w:rsidR="00A00718" w:rsidRPr="00AF72E3" w:rsidRDefault="004413FE" w:rsidP="00AF72E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  <w:r w:rsidR="009310AE">
        <w:rPr>
          <w:sz w:val="22"/>
          <w:szCs w:val="22"/>
        </w:rPr>
        <w:t xml:space="preserve"> Один экземпляр</w:t>
      </w:r>
      <w:r w:rsidR="00A00718">
        <w:rPr>
          <w:sz w:val="22"/>
          <w:szCs w:val="22"/>
        </w:rPr>
        <w:t xml:space="preserve"> хранится в Управляющей организации</w:t>
      </w:r>
      <w:r w:rsidR="009310AE">
        <w:rPr>
          <w:sz w:val="22"/>
          <w:szCs w:val="22"/>
        </w:rPr>
        <w:t xml:space="preserve">, а второй экземпляр, составленный для собственников помещений, подлежит передачи для хранения Председателю совета многоквартирного дома. Экземпляр договора, составленный как для </w:t>
      </w:r>
      <w:r w:rsidR="009E3054">
        <w:rPr>
          <w:sz w:val="22"/>
          <w:szCs w:val="22"/>
        </w:rPr>
        <w:t>Собственников</w:t>
      </w:r>
      <w:r w:rsidR="009310AE">
        <w:rPr>
          <w:sz w:val="22"/>
          <w:szCs w:val="22"/>
        </w:rPr>
        <w:t xml:space="preserve"> помещений, </w:t>
      </w:r>
      <w:r w:rsidR="009310AE">
        <w:rPr>
          <w:sz w:val="22"/>
          <w:szCs w:val="22"/>
        </w:rPr>
        <w:lastRenderedPageBreak/>
        <w:t xml:space="preserve">так и для Управляющей </w:t>
      </w:r>
      <w:r w:rsidR="00A00718">
        <w:rPr>
          <w:sz w:val="22"/>
          <w:szCs w:val="22"/>
        </w:rPr>
        <w:t>организации</w:t>
      </w:r>
      <w:r w:rsidR="009310AE">
        <w:rPr>
          <w:sz w:val="22"/>
          <w:szCs w:val="22"/>
        </w:rPr>
        <w:t xml:space="preserve">, включает в себя текст самого договора и всех </w:t>
      </w:r>
      <w:r w:rsidR="009E3054">
        <w:rPr>
          <w:sz w:val="22"/>
          <w:szCs w:val="22"/>
        </w:rPr>
        <w:t>приложений</w:t>
      </w:r>
      <w:r w:rsidR="009310AE">
        <w:rPr>
          <w:sz w:val="22"/>
          <w:szCs w:val="22"/>
        </w:rPr>
        <w:t xml:space="preserve"> к н</w:t>
      </w:r>
      <w:r w:rsidR="00A00718">
        <w:rPr>
          <w:sz w:val="22"/>
          <w:szCs w:val="22"/>
        </w:rPr>
        <w:t>ему, указанных в п. 10</w:t>
      </w:r>
      <w:r w:rsidR="00AF72E3">
        <w:rPr>
          <w:sz w:val="22"/>
          <w:szCs w:val="22"/>
        </w:rPr>
        <w:t>.</w:t>
      </w:r>
      <w:r w:rsidR="00AF72E3" w:rsidRPr="00AF72E3">
        <w:rPr>
          <w:sz w:val="22"/>
          <w:szCs w:val="22"/>
        </w:rPr>
        <w:t>2</w:t>
      </w:r>
      <w:r w:rsidR="009310AE">
        <w:rPr>
          <w:sz w:val="22"/>
          <w:szCs w:val="22"/>
        </w:rPr>
        <w:t xml:space="preserve"> Договора</w:t>
      </w:r>
      <w:r w:rsidR="009E3054">
        <w:rPr>
          <w:sz w:val="22"/>
          <w:szCs w:val="22"/>
        </w:rPr>
        <w:t xml:space="preserve">. </w:t>
      </w:r>
    </w:p>
    <w:p w14:paraId="12D39BCB" w14:textId="77777777" w:rsidR="004413FE" w:rsidRPr="009B18BD" w:rsidRDefault="00775646" w:rsidP="00E839A4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AF72E3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B0C81ED" w14:textId="77777777" w:rsidR="004413FE" w:rsidRPr="009B18BD" w:rsidRDefault="00775646" w:rsidP="00E839A4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09E1505F" w14:textId="77777777" w:rsidR="00AF72E3" w:rsidRDefault="00F71915" w:rsidP="00AF72E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23D4F5E0" w14:textId="77777777" w:rsidR="00AF72E3" w:rsidRPr="00AF72E3" w:rsidRDefault="00AF72E3" w:rsidP="00AF72E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AF72E3">
        <w:rPr>
          <w:sz w:val="22"/>
          <w:szCs w:val="22"/>
        </w:rPr>
        <w:t xml:space="preserve">приложение № 3 – согласие на обработку персональных данных, и об уведомлении о наличии </w:t>
      </w:r>
      <w:r w:rsidRPr="00AF72E3">
        <w:rPr>
          <w:sz w:val="21"/>
          <w:szCs w:val="21"/>
        </w:rPr>
        <w:t>задолженности.</w:t>
      </w:r>
    </w:p>
    <w:p w14:paraId="3BE9500B" w14:textId="77777777" w:rsidR="00AF72E3" w:rsidRPr="00CD2E71" w:rsidRDefault="00AF72E3" w:rsidP="00AF72E3">
      <w:pPr>
        <w:tabs>
          <w:tab w:val="left" w:pos="993"/>
        </w:tabs>
        <w:jc w:val="both"/>
        <w:rPr>
          <w:sz w:val="21"/>
          <w:szCs w:val="21"/>
        </w:rPr>
      </w:pPr>
    </w:p>
    <w:p w14:paraId="00B07C48" w14:textId="77777777" w:rsidR="00AF72E3" w:rsidRPr="00F71915" w:rsidRDefault="00AF72E3" w:rsidP="00AF72E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AF72E3" w:rsidRPr="00454255" w14:paraId="0293815D" w14:textId="77777777" w:rsidTr="00D64440">
        <w:tc>
          <w:tcPr>
            <w:tcW w:w="4812" w:type="dxa"/>
            <w:gridSpan w:val="2"/>
          </w:tcPr>
          <w:p w14:paraId="0D9C982C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4B86846F" w14:textId="77777777" w:rsidR="00AF72E3" w:rsidRPr="00454255" w:rsidRDefault="00AF72E3" w:rsidP="00D6444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AF72E3" w:rsidRPr="00454255" w14:paraId="695A6EE7" w14:textId="77777777" w:rsidTr="00D64440">
        <w:tc>
          <w:tcPr>
            <w:tcW w:w="4812" w:type="dxa"/>
            <w:gridSpan w:val="2"/>
          </w:tcPr>
          <w:p w14:paraId="6FD67F49" w14:textId="77777777" w:rsidR="00AF72E3" w:rsidRPr="00454255" w:rsidRDefault="00AF72E3" w:rsidP="00D64440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proofErr w:type="gramStart"/>
            <w:r w:rsidRPr="00454255">
              <w:rPr>
                <w:sz w:val="22"/>
                <w:szCs w:val="22"/>
                <w:u w:val="single"/>
              </w:rPr>
              <w:t>ООО  «</w:t>
            </w:r>
            <w:proofErr w:type="spellStart"/>
            <w:proofErr w:type="gramEnd"/>
            <w:r w:rsidRPr="00454255">
              <w:rPr>
                <w:sz w:val="22"/>
                <w:szCs w:val="22"/>
                <w:u w:val="single"/>
              </w:rPr>
              <w:t>ДомСервис</w:t>
            </w:r>
            <w:proofErr w:type="spellEnd"/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12DDFDB3" w14:textId="77777777" w:rsidR="00AF72E3" w:rsidRPr="00454255" w:rsidRDefault="00AF72E3" w:rsidP="00D6444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AF72E3" w:rsidRPr="00454255" w14:paraId="78D8F2A0" w14:textId="77777777" w:rsidTr="00D64440">
        <w:tc>
          <w:tcPr>
            <w:tcW w:w="4812" w:type="dxa"/>
            <w:gridSpan w:val="2"/>
          </w:tcPr>
          <w:p w14:paraId="4D5D7A92" w14:textId="77777777" w:rsidR="00AF72E3" w:rsidRDefault="00AF72E3" w:rsidP="00D644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161/15.</w:t>
            </w:r>
          </w:p>
          <w:p w14:paraId="16340709" w14:textId="77777777" w:rsidR="00AF72E3" w:rsidRPr="000C7482" w:rsidRDefault="00AF72E3" w:rsidP="00D644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Байкальская, д. 202. </w:t>
            </w:r>
            <w:r w:rsidRPr="000C7482">
              <w:rPr>
                <w:sz w:val="22"/>
                <w:szCs w:val="22"/>
              </w:rPr>
              <w:t xml:space="preserve"> </w:t>
            </w:r>
          </w:p>
          <w:p w14:paraId="64FEAF7F" w14:textId="77777777" w:rsidR="00AF72E3" w:rsidRPr="000C7482" w:rsidRDefault="00AF72E3" w:rsidP="00D64440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3811113635</w:t>
            </w:r>
            <w:r w:rsidRPr="000C74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381101001</w:t>
            </w:r>
          </w:p>
          <w:p w14:paraId="199F8311" w14:textId="77777777" w:rsidR="00AF72E3" w:rsidRDefault="00AF72E3" w:rsidP="00D64440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1073811006400</w:t>
            </w:r>
          </w:p>
          <w:p w14:paraId="1773D42F" w14:textId="77777777" w:rsidR="00AF72E3" w:rsidRPr="000C7482" w:rsidRDefault="00AF72E3" w:rsidP="00D64440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40702810718350108017</w:t>
            </w:r>
          </w:p>
          <w:p w14:paraId="519FBA9B" w14:textId="77777777" w:rsidR="00AF72E3" w:rsidRPr="000C7482" w:rsidRDefault="00AF72E3" w:rsidP="00D6444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14:paraId="77C6BA9A" w14:textId="77777777" w:rsidR="00AF72E3" w:rsidRPr="000C7482" w:rsidRDefault="00AF72E3" w:rsidP="00D6444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30101810900000000607</w:t>
            </w:r>
            <w:r>
              <w:rPr>
                <w:sz w:val="22"/>
                <w:szCs w:val="22"/>
              </w:rPr>
              <w:t xml:space="preserve">; </w:t>
            </w:r>
            <w:r w:rsidRPr="000C7482">
              <w:rPr>
                <w:sz w:val="22"/>
                <w:szCs w:val="22"/>
              </w:rPr>
              <w:t>БИК: 042520607</w:t>
            </w:r>
          </w:p>
          <w:p w14:paraId="1DF18E2C" w14:textId="77777777" w:rsidR="00AF72E3" w:rsidRPr="000C7482" w:rsidRDefault="00AF72E3" w:rsidP="00D6444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14:paraId="56E7FAEF" w14:textId="77777777" w:rsidR="00AF72E3" w:rsidRDefault="00AF72E3" w:rsidP="00D6444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2"/>
                  <w:sz w:val="22"/>
                  <w:szCs w:val="22"/>
                </w:rPr>
                <w:t>2010@</w:t>
              </w:r>
              <w:r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2"/>
                  <w:sz w:val="22"/>
                  <w:szCs w:val="22"/>
                </w:rPr>
                <w:t>.</w:t>
              </w:r>
              <w:r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1C929192" w14:textId="77777777" w:rsidR="00AF72E3" w:rsidRPr="007F164E" w:rsidRDefault="00AF72E3" w:rsidP="00D6444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</w:rPr>
              <w:t>сайт: ds.dom38.ru</w:t>
            </w:r>
          </w:p>
          <w:p w14:paraId="3DE75359" w14:textId="77777777" w:rsidR="00AF72E3" w:rsidRPr="00480568" w:rsidRDefault="00AF72E3" w:rsidP="00D64440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6E7557D8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26B7E37F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</w:t>
            </w:r>
            <w:r w:rsidRPr="00F7191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_____________________</w:t>
            </w:r>
          </w:p>
          <w:p w14:paraId="779F3382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Pr="00F7191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Pr="009B1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31880128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кем </w:t>
            </w:r>
            <w:proofErr w:type="gramStart"/>
            <w:r w:rsidRPr="00454255">
              <w:rPr>
                <w:sz w:val="22"/>
                <w:szCs w:val="22"/>
              </w:rPr>
              <w:t>выдан:_</w:t>
            </w:r>
            <w:proofErr w:type="gramEnd"/>
            <w:r w:rsidRPr="00454255">
              <w:rPr>
                <w:sz w:val="22"/>
                <w:szCs w:val="22"/>
              </w:rPr>
              <w:t>_________________________________</w:t>
            </w:r>
          </w:p>
          <w:p w14:paraId="49A129FB" w14:textId="77777777" w:rsidR="00AF72E3" w:rsidRPr="009B18BD" w:rsidRDefault="00AF72E3" w:rsidP="00D6444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14:paraId="46D462D7" w14:textId="77777777" w:rsidR="00AF72E3" w:rsidRPr="003946A4" w:rsidRDefault="00AF72E3" w:rsidP="00D6444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14:paraId="5CE0B815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14:paraId="3402DFA3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14:paraId="6D4A3A2B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14:paraId="53A6682D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31F75732" w14:textId="77777777" w:rsidR="00AF72E3" w:rsidRPr="00454255" w:rsidRDefault="00AF72E3" w:rsidP="00D64440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: </w:t>
            </w:r>
            <w:r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AF72E3" w:rsidRPr="00454255" w14:paraId="759B1179" w14:textId="77777777" w:rsidTr="00D64440">
        <w:tc>
          <w:tcPr>
            <w:tcW w:w="4812" w:type="dxa"/>
            <w:gridSpan w:val="2"/>
          </w:tcPr>
          <w:p w14:paraId="35E0DFAF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14:paraId="0EF20449" w14:textId="77777777" w:rsidR="00AF72E3" w:rsidRPr="006054D7" w:rsidRDefault="00AF72E3" w:rsidP="00D6444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AF72E3" w:rsidRPr="00454255" w14:paraId="693489CF" w14:textId="77777777" w:rsidTr="00D64440">
        <w:trPr>
          <w:trHeight w:val="595"/>
        </w:trPr>
        <w:tc>
          <w:tcPr>
            <w:tcW w:w="4812" w:type="dxa"/>
            <w:gridSpan w:val="2"/>
          </w:tcPr>
          <w:p w14:paraId="58FA4E8F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5A4AAAE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</w:p>
        </w:tc>
      </w:tr>
      <w:tr w:rsidR="00AF72E3" w:rsidRPr="00454255" w14:paraId="2CFDAB8A" w14:textId="77777777" w:rsidTr="00D64440">
        <w:tc>
          <w:tcPr>
            <w:tcW w:w="2406" w:type="dxa"/>
            <w:tcBorders>
              <w:bottom w:val="single" w:sz="4" w:space="0" w:color="000000"/>
            </w:tcBorders>
          </w:tcPr>
          <w:p w14:paraId="1F97B7AC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A6E036D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9861A15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8A354EB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1AAAA3D4" w14:textId="77777777" w:rsidR="00AF72E3" w:rsidRPr="00AF72E3" w:rsidRDefault="00AF72E3" w:rsidP="00AF72E3">
      <w:pPr>
        <w:tabs>
          <w:tab w:val="left" w:pos="993"/>
        </w:tabs>
        <w:ind w:left="792"/>
        <w:jc w:val="both"/>
        <w:rPr>
          <w:sz w:val="22"/>
          <w:szCs w:val="22"/>
        </w:rPr>
      </w:pPr>
    </w:p>
    <w:p w14:paraId="1F5BB590" w14:textId="77777777" w:rsidR="00A00718" w:rsidRDefault="00A00718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C511BF9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EAADDF2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2C11797D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04"/>
      </w:tblGrid>
      <w:tr w:rsidR="00834566" w:rsidRPr="00B84902" w14:paraId="6A38FE72" w14:textId="77777777" w:rsidTr="0078342E">
        <w:trPr>
          <w:jc w:val="right"/>
        </w:trPr>
        <w:tc>
          <w:tcPr>
            <w:tcW w:w="5104" w:type="dxa"/>
          </w:tcPr>
          <w:p w14:paraId="356E6B88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81FFFF1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EAAC1F4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DF7BB7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399FFAA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5F1CA9D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F6C92B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905230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8ADAD91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9E85B02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1F83E12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720EB4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1AB0B40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DB5377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E1DE56F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BF787B2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1DB697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8F2B3AC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E387C8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DCC346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3C1014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B4189DD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C529869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ADD40D" w14:textId="77777777" w:rsidR="00B024DE" w:rsidRDefault="00B024DE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2ACE3BE" w14:textId="77777777" w:rsidR="00B024DE" w:rsidRDefault="00B024DE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A9D4E0" w14:textId="77777777" w:rsidR="00B024DE" w:rsidRDefault="00B024DE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588219" w14:textId="77777777" w:rsidR="00B024DE" w:rsidRDefault="00B024DE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83C224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EBB9661" w14:textId="77777777" w:rsidR="00834566" w:rsidRDefault="00834566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D84BCAA" w14:textId="77777777" w:rsidR="00834566" w:rsidRDefault="00834566" w:rsidP="00AF72E3">
            <w:pP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8468CCB" w14:textId="77777777" w:rsidR="00A4587B" w:rsidRDefault="00A4587B" w:rsidP="0078342E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59402B8" w14:textId="77777777" w:rsidR="00834566" w:rsidRPr="00B84902" w:rsidRDefault="00834566" w:rsidP="0078342E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834566" w:rsidRPr="00B84902" w14:paraId="3AAC7822" w14:textId="77777777" w:rsidTr="0078342E">
        <w:trPr>
          <w:jc w:val="right"/>
        </w:trPr>
        <w:tc>
          <w:tcPr>
            <w:tcW w:w="5104" w:type="dxa"/>
          </w:tcPr>
          <w:p w14:paraId="27863EB2" w14:textId="77777777" w:rsidR="00671569" w:rsidRDefault="00A4587B" w:rsidP="00671569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     </w:t>
            </w:r>
            <w:r w:rsidR="00AF72E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№ _________________от ______________</w:t>
            </w:r>
            <w:r w:rsidR="003662C2" w:rsidRPr="003662C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</w:t>
            </w:r>
          </w:p>
          <w:p w14:paraId="641FFFFD" w14:textId="77777777" w:rsidR="00834566" w:rsidRPr="003662C2" w:rsidRDefault="00834566" w:rsidP="00671569">
            <w:pPr>
              <w:jc w:val="right"/>
              <w:rPr>
                <w:rStyle w:val="af"/>
                <w:b/>
                <w:bCs/>
                <w:i w:val="0"/>
                <w:color w:val="000000"/>
                <w:sz w:val="18"/>
                <w:szCs w:val="18"/>
              </w:rPr>
            </w:pPr>
          </w:p>
        </w:tc>
      </w:tr>
    </w:tbl>
    <w:p w14:paraId="0589876C" w14:textId="77777777" w:rsidR="00834566" w:rsidRDefault="00834566" w:rsidP="00834566">
      <w:pPr>
        <w:shd w:val="clear" w:color="auto" w:fill="FFFFFF"/>
        <w:jc w:val="center"/>
        <w:rPr>
          <w:rStyle w:val="ae"/>
          <w:i/>
          <w:color w:val="000000"/>
          <w:sz w:val="22"/>
          <w:szCs w:val="22"/>
        </w:rPr>
      </w:pPr>
    </w:p>
    <w:p w14:paraId="081CF043" w14:textId="77777777" w:rsidR="00834566" w:rsidRDefault="00834566" w:rsidP="00834566">
      <w:pPr>
        <w:shd w:val="clear" w:color="auto" w:fill="FFFFFF"/>
        <w:jc w:val="center"/>
        <w:rPr>
          <w:rStyle w:val="ae"/>
          <w:i/>
          <w:color w:val="000000"/>
          <w:sz w:val="22"/>
          <w:szCs w:val="22"/>
        </w:rPr>
      </w:pPr>
    </w:p>
    <w:p w14:paraId="5939EC64" w14:textId="77777777" w:rsidR="00834566" w:rsidRPr="00454255" w:rsidRDefault="00834566" w:rsidP="00834566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1E2E9F0F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D98B70C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66B334D4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3FE9165" w14:textId="77777777" w:rsidR="00834566" w:rsidRPr="00DF68CD" w:rsidRDefault="00834566" w:rsidP="00E839A4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581C8424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906389C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EB6A936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20867614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616CA199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F805D99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1A938975" w14:textId="77777777" w:rsidR="00834566" w:rsidRPr="00DF68CD" w:rsidRDefault="00834566" w:rsidP="00E839A4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290CFCEF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25035D6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0A2E4ADB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CFA6DA1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E4C8A90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96C7E51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236D89E" w14:textId="77777777" w:rsidR="00834566" w:rsidRPr="00DF68CD" w:rsidRDefault="00834566" w:rsidP="00E839A4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D211485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91CF41B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6CD75B8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1329D961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4785274B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A4145E8" w14:textId="77777777" w:rsidR="00834566" w:rsidRPr="00DF68CD" w:rsidRDefault="00834566" w:rsidP="00E839A4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1523B112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154CC693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3D6AB05F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40FD047A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5A19F9A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6474A445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69CED649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3EFFABF3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717465A9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196D032D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061F95B7" w14:textId="77777777" w:rsidR="00834566" w:rsidRPr="002F66EB" w:rsidRDefault="00834566" w:rsidP="00E839A4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4BF4216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856E6BD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8DEA298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0109B6E" w14:textId="77777777" w:rsidR="00834566" w:rsidRPr="002F66EB" w:rsidRDefault="00834566" w:rsidP="00E839A4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8278853" w14:textId="77777777" w:rsidR="00834566" w:rsidRPr="002F66EB" w:rsidRDefault="00834566" w:rsidP="00E839A4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FA5CF4A" w14:textId="77777777" w:rsidR="00834566" w:rsidRPr="002F66EB" w:rsidRDefault="00834566" w:rsidP="00E839A4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270E1C61" w14:textId="77777777" w:rsidR="00834566" w:rsidRPr="002F66EB" w:rsidRDefault="00834566" w:rsidP="00E839A4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антисептирование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63638E8D" w14:textId="77777777" w:rsidR="00834566" w:rsidRPr="002F66EB" w:rsidRDefault="00834566" w:rsidP="00E839A4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7D60A4D7" w14:textId="77777777" w:rsidR="00834566" w:rsidRDefault="00834566" w:rsidP="00E839A4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7FA0C257" w14:textId="77777777" w:rsidR="00834566" w:rsidRPr="002F66EB" w:rsidRDefault="00834566" w:rsidP="00E839A4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554C75B8" w14:textId="77777777" w:rsidR="00834566" w:rsidRPr="002F66EB" w:rsidRDefault="00834566" w:rsidP="00E839A4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714D0642" w14:textId="77777777" w:rsidR="00834566" w:rsidRPr="002F66EB" w:rsidRDefault="00834566" w:rsidP="00E839A4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2F5F9D4" w14:textId="77777777" w:rsidR="00834566" w:rsidRPr="002F66EB" w:rsidRDefault="00834566" w:rsidP="00E839A4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217E0A91" w14:textId="77777777" w:rsidR="00834566" w:rsidRPr="002F66EB" w:rsidRDefault="00834566" w:rsidP="00E839A4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7B681A43" w14:textId="77777777" w:rsidR="00834566" w:rsidRPr="002F66EB" w:rsidRDefault="00834566" w:rsidP="00E839A4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63C48861" w14:textId="77777777" w:rsidR="00834566" w:rsidRPr="002F66EB" w:rsidRDefault="00834566" w:rsidP="00E839A4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5B0DDD0" w14:textId="77777777" w:rsidR="00834566" w:rsidRPr="002F66EB" w:rsidRDefault="00834566" w:rsidP="00E839A4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6D3A2F9B" w14:textId="77777777" w:rsidR="00834566" w:rsidRDefault="00834566" w:rsidP="0083456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C412C3E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B4B25C3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CF45839" w14:textId="77777777" w:rsidR="00834566" w:rsidRPr="002F66EB" w:rsidRDefault="00834566" w:rsidP="00E839A4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34E946E5" w14:textId="77777777" w:rsidR="00834566" w:rsidRPr="002F66EB" w:rsidRDefault="00834566" w:rsidP="00E839A4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74517DE7" w14:textId="77777777" w:rsidR="00834566" w:rsidRDefault="00834566" w:rsidP="00834566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75580864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4D46DFBC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834566" w:rsidRPr="00193D26" w14:paraId="12644F2C" w14:textId="77777777" w:rsidTr="0078342E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33020F6E" w14:textId="77777777" w:rsidR="00834566" w:rsidRPr="00193D2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116CA85" w14:textId="77777777" w:rsidR="00834566" w:rsidRPr="00193D2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834566" w:rsidRPr="002F66EB" w14:paraId="5D927C70" w14:textId="77777777" w:rsidTr="0078342E">
        <w:tc>
          <w:tcPr>
            <w:tcW w:w="6052" w:type="dxa"/>
            <w:shd w:val="clear" w:color="auto" w:fill="FFFFFF"/>
          </w:tcPr>
          <w:p w14:paraId="2D3E1264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41546423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834566" w:rsidRPr="002F66EB" w14:paraId="6B14B55C" w14:textId="77777777" w:rsidTr="0078342E">
        <w:tc>
          <w:tcPr>
            <w:tcW w:w="6052" w:type="dxa"/>
            <w:shd w:val="clear" w:color="auto" w:fill="FFFFFF"/>
          </w:tcPr>
          <w:p w14:paraId="57BCB9D7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7E324F2F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834566" w:rsidRPr="002F66EB" w14:paraId="424B02BA" w14:textId="77777777" w:rsidTr="0078342E">
        <w:tc>
          <w:tcPr>
            <w:tcW w:w="6052" w:type="dxa"/>
            <w:shd w:val="clear" w:color="auto" w:fill="FFFFFF"/>
          </w:tcPr>
          <w:p w14:paraId="147E6ADC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50D624B5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834566" w:rsidRPr="002F66EB" w14:paraId="3A51D22B" w14:textId="77777777" w:rsidTr="0078342E">
        <w:tc>
          <w:tcPr>
            <w:tcW w:w="6052" w:type="dxa"/>
            <w:shd w:val="clear" w:color="auto" w:fill="FFFFFF"/>
          </w:tcPr>
          <w:p w14:paraId="52B484A4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2517712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834566" w:rsidRPr="002F66EB" w14:paraId="07B06FBD" w14:textId="77777777" w:rsidTr="0078342E">
        <w:tc>
          <w:tcPr>
            <w:tcW w:w="6052" w:type="dxa"/>
            <w:shd w:val="clear" w:color="auto" w:fill="FFFFFF"/>
          </w:tcPr>
          <w:p w14:paraId="6FF8935C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2E3A2529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834566" w:rsidRPr="002F66EB" w14:paraId="3BDE4A46" w14:textId="77777777" w:rsidTr="0078342E">
        <w:tc>
          <w:tcPr>
            <w:tcW w:w="6052" w:type="dxa"/>
            <w:shd w:val="clear" w:color="auto" w:fill="FFFFFF"/>
          </w:tcPr>
          <w:p w14:paraId="16BB50F9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2B1E137C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59D42B2E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B89760D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382B19B" w14:textId="77777777" w:rsidR="00834566" w:rsidRPr="002F66EB" w:rsidRDefault="00834566" w:rsidP="00834566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834566" w:rsidRPr="00193D26" w14:paraId="27B08379" w14:textId="77777777" w:rsidTr="0078342E">
        <w:trPr>
          <w:trHeight w:val="193"/>
        </w:trPr>
        <w:tc>
          <w:tcPr>
            <w:tcW w:w="6120" w:type="dxa"/>
            <w:shd w:val="clear" w:color="auto" w:fill="FFFFFF"/>
          </w:tcPr>
          <w:p w14:paraId="67E45BD3" w14:textId="77777777" w:rsidR="00834566" w:rsidRPr="00193D2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EA3A9A9" w14:textId="77777777" w:rsidR="00834566" w:rsidRPr="00193D2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834566" w:rsidRPr="002F66EB" w14:paraId="46022D86" w14:textId="77777777" w:rsidTr="0078342E">
        <w:tc>
          <w:tcPr>
            <w:tcW w:w="10206" w:type="dxa"/>
            <w:gridSpan w:val="2"/>
            <w:shd w:val="clear" w:color="auto" w:fill="FFFFFF"/>
          </w:tcPr>
          <w:p w14:paraId="39B092F2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834566" w:rsidRPr="002F66EB" w14:paraId="314DE9FC" w14:textId="77777777" w:rsidTr="0078342E">
        <w:tc>
          <w:tcPr>
            <w:tcW w:w="6120" w:type="dxa"/>
            <w:shd w:val="clear" w:color="auto" w:fill="FFFFFF"/>
          </w:tcPr>
          <w:p w14:paraId="5C993ED3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свежевыпавшего снега толщиной до 2 см.</w:t>
            </w:r>
          </w:p>
        </w:tc>
        <w:tc>
          <w:tcPr>
            <w:tcW w:w="4086" w:type="dxa"/>
            <w:shd w:val="clear" w:color="auto" w:fill="FFFFFF"/>
          </w:tcPr>
          <w:p w14:paraId="7E0C19FD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834566" w:rsidRPr="002F66EB" w14:paraId="291EEFE1" w14:textId="77777777" w:rsidTr="0078342E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51631C1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0F7F7E5A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834566" w:rsidRPr="002F66EB" w14:paraId="3554196E" w14:textId="77777777" w:rsidTr="0078342E">
        <w:tc>
          <w:tcPr>
            <w:tcW w:w="6120" w:type="dxa"/>
            <w:shd w:val="clear" w:color="auto" w:fill="FFFFFF"/>
          </w:tcPr>
          <w:p w14:paraId="22E55286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529B929B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834566" w:rsidRPr="002F66EB" w14:paraId="69E9C5B7" w14:textId="77777777" w:rsidTr="0078342E">
        <w:tc>
          <w:tcPr>
            <w:tcW w:w="6120" w:type="dxa"/>
            <w:shd w:val="clear" w:color="auto" w:fill="FFFFFF"/>
          </w:tcPr>
          <w:p w14:paraId="7660519F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68283799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834566" w:rsidRPr="002F66EB" w14:paraId="67C430A1" w14:textId="77777777" w:rsidTr="0078342E">
        <w:tc>
          <w:tcPr>
            <w:tcW w:w="6120" w:type="dxa"/>
            <w:shd w:val="clear" w:color="auto" w:fill="FFFFFF"/>
          </w:tcPr>
          <w:p w14:paraId="4852F537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19622DC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834566" w:rsidRPr="002F66EB" w14:paraId="2B4BCBBD" w14:textId="77777777" w:rsidTr="0078342E">
        <w:tc>
          <w:tcPr>
            <w:tcW w:w="6120" w:type="dxa"/>
            <w:shd w:val="clear" w:color="auto" w:fill="FFFFFF"/>
          </w:tcPr>
          <w:p w14:paraId="6C8A811A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887C2E0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834566" w:rsidRPr="002F66EB" w14:paraId="7E297D3A" w14:textId="77777777" w:rsidTr="0078342E">
        <w:tc>
          <w:tcPr>
            <w:tcW w:w="10206" w:type="dxa"/>
            <w:gridSpan w:val="2"/>
            <w:shd w:val="clear" w:color="auto" w:fill="FFFFFF"/>
          </w:tcPr>
          <w:p w14:paraId="15D3ECA0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834566" w:rsidRPr="002F66EB" w14:paraId="4984B0BC" w14:textId="77777777" w:rsidTr="0078342E">
        <w:tc>
          <w:tcPr>
            <w:tcW w:w="6120" w:type="dxa"/>
            <w:shd w:val="clear" w:color="auto" w:fill="FFFFFF"/>
          </w:tcPr>
          <w:p w14:paraId="18B628BD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осадков и в дни с осадками до 2 см.</w:t>
            </w:r>
          </w:p>
        </w:tc>
        <w:tc>
          <w:tcPr>
            <w:tcW w:w="4086" w:type="dxa"/>
            <w:shd w:val="clear" w:color="auto" w:fill="FFFFFF"/>
          </w:tcPr>
          <w:p w14:paraId="1F458825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834566" w:rsidRPr="002F66EB" w14:paraId="2FEA20C2" w14:textId="77777777" w:rsidTr="0078342E">
        <w:tc>
          <w:tcPr>
            <w:tcW w:w="6120" w:type="dxa"/>
            <w:shd w:val="clear" w:color="auto" w:fill="FFFFFF"/>
          </w:tcPr>
          <w:p w14:paraId="027CE61B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C944A11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834566" w:rsidRPr="002F66EB" w14:paraId="49C424A6" w14:textId="77777777" w:rsidTr="0078342E">
        <w:tc>
          <w:tcPr>
            <w:tcW w:w="6120" w:type="dxa"/>
            <w:shd w:val="clear" w:color="auto" w:fill="FFFFFF"/>
          </w:tcPr>
          <w:p w14:paraId="43F76DE3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63F69A2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834566" w:rsidRPr="002F66EB" w14:paraId="2BE1B6A4" w14:textId="77777777" w:rsidTr="0078342E">
        <w:tc>
          <w:tcPr>
            <w:tcW w:w="6120" w:type="dxa"/>
            <w:shd w:val="clear" w:color="auto" w:fill="FFFFFF"/>
          </w:tcPr>
          <w:p w14:paraId="04BEC202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5258811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834566" w:rsidRPr="002F66EB" w14:paraId="12D3A26B" w14:textId="77777777" w:rsidTr="0078342E">
        <w:tc>
          <w:tcPr>
            <w:tcW w:w="6120" w:type="dxa"/>
            <w:shd w:val="clear" w:color="auto" w:fill="FFFFFF"/>
          </w:tcPr>
          <w:p w14:paraId="0D28697A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62633420" w14:textId="77777777" w:rsidR="00834566" w:rsidRPr="002F66EB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C0AA0D6" w14:textId="77777777" w:rsidR="00834566" w:rsidRDefault="00834566" w:rsidP="00834566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1EC913E7" w14:textId="77777777" w:rsidR="00834566" w:rsidRDefault="00834566" w:rsidP="00834566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230D3673" w14:textId="77777777" w:rsidR="00834566" w:rsidRDefault="00834566" w:rsidP="00834566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834566" w:rsidRPr="00193D26" w14:paraId="3AFD184D" w14:textId="77777777" w:rsidTr="0078342E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EE8FBA" w14:textId="77777777" w:rsidR="00834566" w:rsidRPr="00193D2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0CA404" w14:textId="77777777" w:rsidR="00834566" w:rsidRPr="00193D2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834566" w14:paraId="7AD9E9DF" w14:textId="77777777" w:rsidTr="0078342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9A1CB7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4C4AAF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834566" w14:paraId="469F9772" w14:textId="77777777" w:rsidTr="0078342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EE0919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DFCBF1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834566" w14:paraId="301887D0" w14:textId="77777777" w:rsidTr="0078342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81C169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E5C08B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834566" w14:paraId="37171839" w14:textId="77777777" w:rsidTr="0078342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1EFEF2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274F3A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834566" w14:paraId="0A18E32A" w14:textId="77777777" w:rsidTr="0078342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09065F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461ED0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834566" w14:paraId="6FACD661" w14:textId="77777777" w:rsidTr="0078342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CF6E50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C7EBC5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834566" w14:paraId="56B3BE47" w14:textId="77777777" w:rsidTr="0078342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A94425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A8117C" w14:textId="77777777" w:rsidR="00834566" w:rsidRDefault="00834566" w:rsidP="007834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89789ED" w14:textId="77777777" w:rsidR="00834566" w:rsidRDefault="00834566" w:rsidP="00834566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89324A8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FF23FE3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B89AEDF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AF72E3" w:rsidRPr="00454255" w14:paraId="3ED7E052" w14:textId="77777777" w:rsidTr="00D64440">
        <w:tc>
          <w:tcPr>
            <w:tcW w:w="5103" w:type="dxa"/>
            <w:gridSpan w:val="2"/>
          </w:tcPr>
          <w:p w14:paraId="7C067ED2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203C2804" w14:textId="77777777" w:rsidR="00AF72E3" w:rsidRPr="00454255" w:rsidRDefault="00AF72E3" w:rsidP="00D6444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AF72E3" w:rsidRPr="00454255" w14:paraId="4C37F325" w14:textId="77777777" w:rsidTr="00D64440">
        <w:tc>
          <w:tcPr>
            <w:tcW w:w="5103" w:type="dxa"/>
            <w:gridSpan w:val="2"/>
          </w:tcPr>
          <w:p w14:paraId="7AC56C79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DF5120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</w:p>
        </w:tc>
      </w:tr>
      <w:tr w:rsidR="00AF72E3" w:rsidRPr="00454255" w14:paraId="1C416088" w14:textId="77777777" w:rsidTr="00D64440">
        <w:tc>
          <w:tcPr>
            <w:tcW w:w="2551" w:type="dxa"/>
            <w:tcBorders>
              <w:bottom w:val="single" w:sz="4" w:space="0" w:color="000000"/>
            </w:tcBorders>
          </w:tcPr>
          <w:p w14:paraId="1977A6F7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E4D1804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E9F1378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BA970C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3210B97" w14:textId="77777777" w:rsidR="00AF72E3" w:rsidRDefault="00AF72E3" w:rsidP="00AF72E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5C64C96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3750130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ABB8174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6621204" w14:textId="77777777" w:rsidR="00AC01D0" w:rsidRDefault="00AC01D0" w:rsidP="00834566">
      <w:pPr>
        <w:rPr>
          <w:rStyle w:val="af"/>
          <w:b/>
          <w:bCs/>
          <w:color w:val="000000"/>
          <w:sz w:val="22"/>
          <w:szCs w:val="22"/>
        </w:rPr>
      </w:pPr>
    </w:p>
    <w:p w14:paraId="4B59D2E2" w14:textId="77777777" w:rsidR="00834566" w:rsidRDefault="00834566" w:rsidP="00834566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4FFC011E" w14:textId="77777777" w:rsidR="003662C2" w:rsidRDefault="003662C2" w:rsidP="00834566">
      <w:pPr>
        <w:jc w:val="right"/>
        <w:rPr>
          <w:rStyle w:val="af"/>
          <w:b/>
          <w:bCs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9"/>
        <w:gridCol w:w="4991"/>
      </w:tblGrid>
      <w:tr w:rsidR="00834566" w:rsidRPr="00B84902" w14:paraId="08F91B15" w14:textId="77777777" w:rsidTr="0078342E">
        <w:tc>
          <w:tcPr>
            <w:tcW w:w="5102" w:type="dxa"/>
          </w:tcPr>
          <w:p w14:paraId="11C3ADA6" w14:textId="77777777" w:rsidR="00834566" w:rsidRPr="00B84902" w:rsidRDefault="00834566" w:rsidP="0078342E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AE9734D" w14:textId="77777777" w:rsidR="00834566" w:rsidRPr="00B84902" w:rsidRDefault="00834566" w:rsidP="0078342E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834566" w:rsidRPr="00B84902" w14:paraId="06094706" w14:textId="77777777" w:rsidTr="0078342E">
        <w:tc>
          <w:tcPr>
            <w:tcW w:w="5102" w:type="dxa"/>
          </w:tcPr>
          <w:p w14:paraId="57909A64" w14:textId="77777777" w:rsidR="00834566" w:rsidRPr="00B84902" w:rsidRDefault="00834566" w:rsidP="0078342E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17FDD25" w14:textId="77777777" w:rsidR="00671569" w:rsidRDefault="00A4587B" w:rsidP="00671569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</w:t>
            </w:r>
            <w:r w:rsidR="00AF72E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№ ________________________ от ______________</w:t>
            </w:r>
            <w:r w:rsidR="003662C2" w:rsidRPr="003662C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</w:t>
            </w:r>
          </w:p>
          <w:p w14:paraId="0153C716" w14:textId="77777777" w:rsidR="00834566" w:rsidRPr="00B84902" w:rsidRDefault="003662C2" w:rsidP="00AF72E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3662C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CF67538" w14:textId="77777777" w:rsidR="00834566" w:rsidRDefault="00834566" w:rsidP="00834566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5FBA19F" w14:textId="77777777" w:rsidR="00834566" w:rsidRDefault="00834566" w:rsidP="00834566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17414C3" w14:textId="77777777" w:rsidR="00834566" w:rsidRDefault="00834566" w:rsidP="00834566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7D4D3D50" w14:textId="77777777" w:rsidR="00834566" w:rsidRDefault="00834566" w:rsidP="00834566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17361EAA" w14:textId="77777777" w:rsidR="00834566" w:rsidRDefault="00834566" w:rsidP="00834566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082"/>
      </w:tblGrid>
      <w:tr w:rsidR="00834566" w14:paraId="7A8E834A" w14:textId="77777777" w:rsidTr="0078342E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2430D8B" w14:textId="77777777" w:rsidR="00834566" w:rsidRDefault="00834566" w:rsidP="0078342E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FFEADDA" wp14:editId="186078DD">
                      <wp:extent cx="2971800" cy="1714500"/>
                      <wp:effectExtent l="0" t="9525" r="0" b="0"/>
                      <wp:docPr id="176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0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BE8A33" w14:textId="77777777" w:rsidR="00EB3E05" w:rsidRDefault="00EB3E05" w:rsidP="00834566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AE7CF5" w14:textId="77777777" w:rsidR="00EB3E05" w:rsidRDefault="00EB3E05" w:rsidP="0083456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E61E78" w14:textId="77777777" w:rsidR="00EB3E05" w:rsidRDefault="00EB3E05" w:rsidP="0083456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4F682B" w14:textId="77777777" w:rsidR="00EB3E05" w:rsidRDefault="00EB3E05" w:rsidP="0083456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FEADDA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c0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dfHL/EHyNUdAAD//wMAUEsBAi0AFAAGAAgAAAAhANvh9svuAAAAhQEAABMAAAAAAAAAAAAAAAAA&#10;AAAAAFtDb250ZW50X1R5cGVzXS54bWxQSwECLQAUAAYACAAAACEAWvQsW78AAAAVAQAACwAAAAAA&#10;AAAAAAAAAAAfAQAAX3JlbHMvLnJlbHNQSwECLQAUAAYACAAAACEAY/YXNMAAAADbAAAADwAAAAAA&#10;AAAAAAAAAAAHAgAAZHJzL2Rvd25yZXYueG1sUEsFBgAAAAADAAMAtwAAAPQ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E3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pu/w/yX+ALn4AwAA//8DAFBLAQItABQABgAIAAAAIQDb4fbL7gAAAIUBAAATAAAAAAAAAAAA&#10;AAAAAAAAAABbQ29udGVudF9UeXBlc10ueG1sUEsBAi0AFAAGAAgAAAAhAFr0LFu/AAAAFQEAAAsA&#10;AAAAAAAAAAAAAAAAHwEAAF9yZWxzLy5yZWxzUEsBAi0AFAAGAAgAAAAhABzNETfEAAAA2wAAAA8A&#10;AAAAAAAAAAAAAAAABwIAAGRycy9kb3ducmV2LnhtbFBLBQYAAAAAAwADALcAAAD4AgAAAAA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rb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XMpvD7Jf4AufwBAAD//wMAUEsBAi0AFAAGAAgAAAAhANvh9svuAAAAhQEAABMAAAAAAAAAAAAA&#10;AAAAAAAAAFtDb250ZW50X1R5cGVzXS54bWxQSwECLQAUAAYACAAAACEAWvQsW78AAAAVAQAACwAA&#10;AAAAAAAAAAAAAAAfAQAAX3JlbHMvLnJlbHNQSwECLQAUAAYACAAAACEAg1Mq28MAAADbAAAADwAA&#10;AAAAAAAAAAAAAAAHAgAAZHJzL2Rvd25yZXYueG1sUEsFBgAAAAADAAMAtwAAAPcCAAAAAA=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">
                        <v:textbox>
                          <w:txbxContent>
                            <w:p w14:paraId="45BE8A33" w14:textId="77777777" w:rsidR="00EB3E05" w:rsidRDefault="00EB3E05" w:rsidP="00834566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zolwgAAANw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">
                        <v:textbox>
                          <w:txbxContent>
                            <w:p w14:paraId="61AE7CF5" w14:textId="77777777" w:rsidR="00EB3E05" w:rsidRDefault="00EB3E05" w:rsidP="008345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">
                        <v:textbox>
                          <w:txbxContent>
                            <w:p w14:paraId="5EE61E78" w14:textId="77777777" w:rsidR="00EB3E05" w:rsidRDefault="00EB3E05" w:rsidP="008345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9xMxQAAANw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XQivPyAR6+wcAAP//AwBQSwECLQAUAAYACAAAACEA2+H2y+4AAACFAQAAEwAAAAAAAAAA&#10;AAAAAAAAAAAAW0NvbnRlbnRfVHlwZXNdLnhtbFBLAQItABQABgAIAAAAIQBa9CxbvwAAABUBAAAL&#10;AAAAAAAAAAAAAAAAAB8BAABfcmVscy8ucmVsc1BLAQItABQABgAIAAAAIQB0t9xMxQAAANwAAAAP&#10;AAAAAAAAAAAAAAAAAAcCAABkcnMvZG93bnJldi54bWxQSwUGAAAAAAMAAwC3AAAA+QI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">
                        <v:textbox>
                          <w:txbxContent>
                            <w:p w14:paraId="514F682B" w14:textId="77777777" w:rsidR="00EB3E05" w:rsidRDefault="00EB3E05" w:rsidP="008345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316B404C" w14:textId="77777777" w:rsidR="00834566" w:rsidRDefault="00834566" w:rsidP="0078342E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80962B8" wp14:editId="2B1CFBAB">
                      <wp:extent cx="2743200" cy="1714500"/>
                      <wp:effectExtent l="0" t="9525" r="0" b="9525"/>
                      <wp:docPr id="177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0714A8" w14:textId="77777777" w:rsidR="00EB3E05" w:rsidRDefault="00EB3E05" w:rsidP="00834566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F58A82" w14:textId="77777777" w:rsidR="00EB3E05" w:rsidRDefault="00EB3E05" w:rsidP="0083456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6AC997" w14:textId="77777777" w:rsidR="00EB3E05" w:rsidRDefault="00EB3E05" w:rsidP="00834566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6FCEDC" w14:textId="77777777" w:rsidR="00EB3E05" w:rsidRDefault="00EB3E05" w:rsidP="0083456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80962B8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2p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cQr3Z+IFcnEDAAD//wMAUEsBAi0AFAAGAAgAAAAhANvh9svuAAAAhQEAABMAAAAAAAAAAAAA&#10;AAAAAAAAAFtDb250ZW50X1R5cGVzXS54bWxQSwECLQAUAAYACAAAACEAWvQsW78AAAAVAQAACwAA&#10;AAAAAAAAAAAAAAAfAQAAX3JlbHMvLnJlbHNQSwECLQAUAAYACAAAACEAAsBdqcMAAADcAAAADwAA&#10;AAAAAAAAAAAAAAAHAgAAZHJzL2Rvd25yZXYueG1sUEsFBgAAAAADAAMAtwAAAPcCAAAAAA==&#10;">
                        <v:textbox>
                          <w:txbxContent>
                            <w:p w14:paraId="5F0714A8" w14:textId="77777777" w:rsidR="00EB3E05" w:rsidRDefault="00EB3E05" w:rsidP="00834566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gy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4fz+H/mXiBXP4BAAD//wMAUEsBAi0AFAAGAAgAAAAhANvh9svuAAAAhQEAABMAAAAAAAAAAAAA&#10;AAAAAAAAAFtDb250ZW50X1R5cGVzXS54bWxQSwECLQAUAAYACAAAACEAWvQsW78AAAAVAQAACwAA&#10;AAAAAAAAAAAAAAAfAQAAX3JlbHMvLnJlbHNQSwECLQAUAAYACAAAACEAbYz4MsMAAADcAAAADwAA&#10;AAAAAAAAAAAAAAAHAgAAZHJzL2Rvd25yZXYueG1sUEsFBgAAAAADAAMAtwAAAPcCAAAAAA==&#10;">
                        <v:textbox>
                          <w:txbxContent>
                            <w:p w14:paraId="60F58A82" w14:textId="77777777" w:rsidR="00EB3E05" w:rsidRDefault="00EB3E05" w:rsidP="008345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2xA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dDKMzKBXt4AAAD//wMAUEsBAi0AFAAGAAgAAAAhANvh9svuAAAAhQEAABMAAAAAAAAA&#10;AAAAAAAAAAAAAFtDb250ZW50X1R5cGVzXS54bWxQSwECLQAUAAYACAAAACEAWvQsW78AAAAVAQAA&#10;CwAAAAAAAAAAAAAAAAAfAQAAX3JlbHMvLnJlbHNQSwECLQAUAAYACAAAACEAHBNsQMYAAADcAAAA&#10;DwAAAAAAAAAAAAAAAAAHAgAAZHJzL2Rvd25yZXYueG1sUEsFBgAAAAADAAMAtwAAAPoCAAAAAA==&#10;">
                        <v:textbox>
                          <w:txbxContent>
                            <w:p w14:paraId="216AC997" w14:textId="77777777" w:rsidR="00EB3E05" w:rsidRDefault="00EB3E05" w:rsidP="00834566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MTxQAAANw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sg+szcQK9/AcAAP//AwBQSwECLQAUAAYACAAAACEA2+H2y+4AAACFAQAAEwAAAAAAAAAA&#10;AAAAAAAAAAAAW0NvbnRlbnRfVHlwZXNdLnhtbFBLAQItABQABgAIAAAAIQBa9CxbvwAAABUBAAAL&#10;AAAAAAAAAAAAAAAAAB8BAABfcmVscy8ucmVsc1BLAQItABQABgAIAAAAIQCPAMMTxQAAANwAAAAP&#10;AAAAAAAAAAAAAAAAAAcCAABkcnMvZG93bnJldi54bWxQSwUGAAAAAAMAAwC3AAAA+QI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">
                        <v:textbox>
                          <w:txbxContent>
                            <w:p w14:paraId="416FCEDC" w14:textId="77777777" w:rsidR="00EB3E05" w:rsidRDefault="00EB3E05" w:rsidP="008345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84FAC5D" w14:textId="77777777" w:rsidR="00834566" w:rsidRDefault="00834566" w:rsidP="00834566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339436A4" w14:textId="77777777" w:rsidR="00834566" w:rsidRDefault="00834566" w:rsidP="0083456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5800F6A9" w14:textId="77777777" w:rsidR="00834566" w:rsidRDefault="00834566" w:rsidP="00834566">
      <w:pPr>
        <w:rPr>
          <w:b/>
          <w:sz w:val="18"/>
          <w:szCs w:val="18"/>
        </w:rPr>
      </w:pPr>
    </w:p>
    <w:p w14:paraId="38039D5E" w14:textId="77777777" w:rsidR="00834566" w:rsidRDefault="00834566" w:rsidP="00834566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834566" w14:paraId="3ABC4486" w14:textId="77777777" w:rsidTr="0078342E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DB8EF2B" w14:textId="77777777" w:rsidR="00834566" w:rsidRDefault="00834566" w:rsidP="0078342E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1EFAC43" wp14:editId="32B0315A">
                      <wp:extent cx="3771900" cy="1943100"/>
                      <wp:effectExtent l="0" t="9525" r="0" b="9525"/>
                      <wp:docPr id="178" name="Полотно 1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38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8E82B3" w14:textId="77777777" w:rsidR="00EB3E05" w:rsidRDefault="00EB3E05" w:rsidP="0083456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4A390B22" w14:textId="77777777" w:rsidR="00EB3E05" w:rsidRDefault="00EB3E05" w:rsidP="0083456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B5EA43" w14:textId="77777777" w:rsidR="00EB3E05" w:rsidRDefault="00EB3E05" w:rsidP="0083456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834A89" w14:textId="77777777" w:rsidR="00EB3E05" w:rsidRDefault="00EB3E05" w:rsidP="00834566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873EAF" w14:textId="77777777" w:rsidR="00EB3E05" w:rsidRDefault="00EB3E05" w:rsidP="00834566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6FBC31" w14:textId="77777777" w:rsidR="00EB3E05" w:rsidRDefault="00EB3E05" w:rsidP="0083456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1EFAC43" id="Полотно 178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ke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ACTuR7HAAAA3AAA&#10;AA8AAAAAAAAAAAAAAAAABwIAAGRycy9kb3ducmV2LnhtbFBLBQYAAAAAAwADALcAAAD7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G0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HWYsbTEAAAA3AAAAA8A&#10;AAAAAAAAAAAAAAAABwIAAGRycy9kb3ducmV2LnhtbFBLBQYAAAAAAwADALcAAAD4AgAAAAA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" strokeweight="1.5pt">
                        <v:textbox>
                          <w:txbxContent>
                            <w:p w14:paraId="648E82B3" w14:textId="77777777" w:rsidR="00EB3E05" w:rsidRDefault="00EB3E05" w:rsidP="0083456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4A390B22" w14:textId="77777777" w:rsidR="00EB3E05" w:rsidRDefault="00EB3E05" w:rsidP="0083456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dWA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GjlGZlAr/4AAAD//wMAUEsBAi0AFAAGAAgAAAAhANvh9svuAAAAhQEAABMAAAAAAAAA&#10;AAAAAAAAAAAAAFtDb250ZW50X1R5cGVzXS54bWxQSwECLQAUAAYACAAAACEAWvQsW78AAAAVAQAA&#10;CwAAAAAAAAAAAAAAAAAfAQAAX3JlbHMvLnJlbHNQSwECLQAUAAYACAAAACEAinnVgMYAAADcAAAA&#10;DwAAAAAAAAAAAAAAAAAHAgAAZHJzL2Rvd25yZXYueG1sUEsFBgAAAAADAAMAtwAAAPoCAAAAAA==&#10;">
                        <v:textbox>
                          <w:txbxContent>
                            <w:p w14:paraId="31B5EA43" w14:textId="77777777" w:rsidR="00EB3E05" w:rsidRDefault="00EB3E05" w:rsidP="008345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">
                        <v:textbox>
                          <w:txbxContent>
                            <w:p w14:paraId="40834A89" w14:textId="77777777" w:rsidR="00EB3E05" w:rsidRDefault="00EB3E05" w:rsidP="00834566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">
                        <v:textbox>
                          <w:txbxContent>
                            <w:p w14:paraId="33873EAF" w14:textId="77777777" w:rsidR="00EB3E05" w:rsidRDefault="00EB3E05" w:rsidP="00834566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zD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dPRvB4Jl4gF78AAAD//wMAUEsBAi0AFAAGAAgAAAAhANvh9svuAAAAhQEAABMAAAAAAAAAAAAA&#10;AAAAAAAAAFtDb250ZW50X1R5cGVzXS54bWxQSwECLQAUAAYACAAAACEAWvQsW78AAAAVAQAACwAA&#10;AAAAAAAAAAAAAAAfAQAAX3JlbHMvLnJlbHNQSwECLQAUAAYACAAAACEA4aHsw8MAAADcAAAADwAA&#10;AAAAAAAAAAAAAAAHAgAAZHJzL2Rvd25yZXYueG1sUEsFBgAAAAADAAMAtwAAAPcCAAAAAA==&#10;">
                        <v:textbox>
                          <w:txbxContent>
                            <w:p w14:paraId="536FBC31" w14:textId="77777777" w:rsidR="00EB3E05" w:rsidRDefault="00EB3E05" w:rsidP="008345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39DA4EA" w14:textId="77777777" w:rsidR="00834566" w:rsidRDefault="00834566" w:rsidP="00834566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1CC95DA" w14:textId="77777777" w:rsidR="00834566" w:rsidRDefault="00834566" w:rsidP="00834566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109D94CE" w14:textId="77777777" w:rsidR="00834566" w:rsidRDefault="00834566" w:rsidP="00E839A4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14:paraId="086256B1" w14:textId="77777777" w:rsidR="00834566" w:rsidRDefault="00834566" w:rsidP="00E839A4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Многоквартирного дома, относятся к общему имуществу. </w:t>
      </w:r>
    </w:p>
    <w:p w14:paraId="3FA46C17" w14:textId="77777777" w:rsidR="00834566" w:rsidRDefault="00834566" w:rsidP="00E839A4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14:paraId="21D37324" w14:textId="77777777" w:rsidR="00834566" w:rsidRPr="00623BB8" w:rsidRDefault="00834566" w:rsidP="00E839A4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567" w:right="-2" w:firstLine="0"/>
        <w:rPr>
          <w:color w:val="auto"/>
          <w:sz w:val="22"/>
          <w:szCs w:val="22"/>
        </w:rPr>
      </w:pPr>
      <w:r w:rsidRPr="00623BB8"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14:paraId="47F4FC2D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C7B2ADC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C27EB9A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28636D4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1F25295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AF72E3" w:rsidRPr="00454255" w14:paraId="58675EAE" w14:textId="77777777" w:rsidTr="00D64440">
        <w:tc>
          <w:tcPr>
            <w:tcW w:w="5103" w:type="dxa"/>
            <w:gridSpan w:val="2"/>
          </w:tcPr>
          <w:p w14:paraId="585709BA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1E1CF81E" w14:textId="77777777" w:rsidR="00AF72E3" w:rsidRPr="00454255" w:rsidRDefault="00AF72E3" w:rsidP="00D6444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AF72E3" w:rsidRPr="00454255" w14:paraId="0D35966E" w14:textId="77777777" w:rsidTr="00D64440">
        <w:tc>
          <w:tcPr>
            <w:tcW w:w="5103" w:type="dxa"/>
            <w:gridSpan w:val="2"/>
          </w:tcPr>
          <w:p w14:paraId="10A81381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B00EA9F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</w:p>
        </w:tc>
      </w:tr>
      <w:tr w:rsidR="00AF72E3" w:rsidRPr="00454255" w14:paraId="7378CE02" w14:textId="77777777" w:rsidTr="00D64440">
        <w:tc>
          <w:tcPr>
            <w:tcW w:w="2551" w:type="dxa"/>
            <w:tcBorders>
              <w:bottom w:val="single" w:sz="4" w:space="0" w:color="000000"/>
            </w:tcBorders>
          </w:tcPr>
          <w:p w14:paraId="5BD8A412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11B2387" w14:textId="77777777" w:rsidR="00AF72E3" w:rsidRPr="00454255" w:rsidRDefault="00AF72E3" w:rsidP="00D6444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92EB57B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F4F570" w14:textId="77777777" w:rsidR="00AF72E3" w:rsidRPr="00454255" w:rsidRDefault="00AF72E3" w:rsidP="00D644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C841A89" w14:textId="77777777" w:rsidR="00AF72E3" w:rsidRDefault="00AF72E3" w:rsidP="00AF72E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2FAE4B0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E243BEF" w14:textId="77777777" w:rsidR="00834566" w:rsidRDefault="00834566" w:rsidP="00A0071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F1C0D5F" w14:textId="77777777" w:rsidR="00AF72E3" w:rsidRDefault="00AF72E3" w:rsidP="00DF2513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88"/>
        <w:gridCol w:w="4982"/>
      </w:tblGrid>
      <w:tr w:rsidR="00AF72E3" w:rsidRPr="00B84902" w14:paraId="7806EA68" w14:textId="77777777" w:rsidTr="00D64440">
        <w:tc>
          <w:tcPr>
            <w:tcW w:w="5102" w:type="dxa"/>
          </w:tcPr>
          <w:p w14:paraId="2239F5A4" w14:textId="77777777" w:rsidR="00AF72E3" w:rsidRPr="00B84902" w:rsidRDefault="00AF72E3" w:rsidP="00D64440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4915F6F" w14:textId="77777777" w:rsidR="00AF72E3" w:rsidRPr="00B84902" w:rsidRDefault="00AF72E3" w:rsidP="00D64440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AF72E3" w:rsidRPr="00B84902" w14:paraId="5BB71F20" w14:textId="77777777" w:rsidTr="00D64440">
        <w:tc>
          <w:tcPr>
            <w:tcW w:w="5102" w:type="dxa"/>
          </w:tcPr>
          <w:p w14:paraId="3C5B83C1" w14:textId="77777777" w:rsidR="00AF72E3" w:rsidRPr="00B84902" w:rsidRDefault="00AF72E3" w:rsidP="00D64440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DDA5337" w14:textId="77777777" w:rsidR="00AF72E3" w:rsidRPr="00B84902" w:rsidRDefault="00AF72E3" w:rsidP="00D64440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14:paraId="1B31E6AB" w14:textId="77777777" w:rsidR="00AF72E3" w:rsidRDefault="00AF72E3" w:rsidP="00AF72E3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46AF201" w14:textId="77777777" w:rsidR="00AF72E3" w:rsidRDefault="00AF72E3" w:rsidP="00AF72E3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5D2FFEE" w14:textId="77777777" w:rsidR="00AF72E3" w:rsidRDefault="00AF72E3" w:rsidP="00AF72E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3AB1390F" w14:textId="77777777" w:rsidR="00AF72E3" w:rsidRDefault="00AF72E3" w:rsidP="00AF72E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уведомлении,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BE6C7FF" w14:textId="77777777" w:rsidR="00AF72E3" w:rsidRPr="00FC36A6" w:rsidRDefault="00AF72E3" w:rsidP="00AF72E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1F93496C" w14:textId="77777777" w:rsidR="00AF72E3" w:rsidRDefault="00AF72E3" w:rsidP="00AF72E3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AF72E3" w:rsidRPr="00B84902" w14:paraId="163BD41E" w14:textId="77777777" w:rsidTr="00D64440">
        <w:trPr>
          <w:gridAfter w:val="1"/>
          <w:wAfter w:w="189" w:type="dxa"/>
        </w:trPr>
        <w:tc>
          <w:tcPr>
            <w:tcW w:w="426" w:type="dxa"/>
          </w:tcPr>
          <w:p w14:paraId="70746828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CCCC203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AF72E3" w:rsidRPr="00B84902" w14:paraId="4E9C407F" w14:textId="77777777" w:rsidTr="00D64440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0455360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AF72E3" w:rsidRPr="00B84902" w14:paraId="1AD45CF5" w14:textId="77777777" w:rsidTr="00D64440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B6331EF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14:paraId="077F89F3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2DBE6E0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934F0AD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01D365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417AC86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425A8F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98FD88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74345A9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AF72E3" w:rsidRPr="00B84902" w14:paraId="4FF54D28" w14:textId="77777777" w:rsidTr="00D64440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FFEE072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AF72E3" w:rsidRPr="00B84902" w14:paraId="7DA8BECC" w14:textId="77777777" w:rsidTr="00D64440">
        <w:trPr>
          <w:gridAfter w:val="1"/>
          <w:wAfter w:w="189" w:type="dxa"/>
        </w:trPr>
        <w:tc>
          <w:tcPr>
            <w:tcW w:w="993" w:type="dxa"/>
            <w:gridSpan w:val="2"/>
          </w:tcPr>
          <w:p w14:paraId="109DC5E9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0FBE2EF9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0E1CCA32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01859B70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AF72E3" w:rsidRPr="00B84902" w14:paraId="704DDE81" w14:textId="77777777" w:rsidTr="00D64440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DAC9145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AF72E3" w:rsidRPr="00B84902" w14:paraId="0A175F4F" w14:textId="77777777" w:rsidTr="00D64440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65DDDEA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AF72E3" w:rsidRPr="00B84902" w14:paraId="26C53FB6" w14:textId="77777777" w:rsidTr="00D64440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3DB01292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AF72E3" w:rsidRPr="00B84902" w14:paraId="7A763413" w14:textId="77777777" w:rsidTr="00D64440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829E655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3B8BE01" w14:textId="77777777" w:rsidR="00AF72E3" w:rsidRDefault="00AF72E3" w:rsidP="00AF72E3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15E0502" w14:textId="77777777" w:rsidR="00AF72E3" w:rsidRPr="00C75460" w:rsidRDefault="00AF72E3" w:rsidP="00AF72E3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</w:t>
      </w:r>
      <w:proofErr w:type="spellStart"/>
      <w:r>
        <w:rPr>
          <w:b/>
          <w:sz w:val="20"/>
          <w:szCs w:val="20"/>
        </w:rPr>
        <w:t>Дом</w:t>
      </w:r>
      <w:r w:rsidRPr="00C75460">
        <w:rPr>
          <w:b/>
          <w:sz w:val="20"/>
          <w:szCs w:val="20"/>
        </w:rPr>
        <w:t>Сервис</w:t>
      </w:r>
      <w:proofErr w:type="spellEnd"/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</w:t>
      </w:r>
      <w:proofErr w:type="gramStart"/>
      <w:r>
        <w:rPr>
          <w:b/>
          <w:sz w:val="20"/>
          <w:szCs w:val="20"/>
        </w:rPr>
        <w:t>15,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0EF2CCA3" w14:textId="77777777" w:rsidR="00AF72E3" w:rsidRDefault="00AF72E3" w:rsidP="00AF72E3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3A13175" w14:textId="77777777" w:rsidR="00AF72E3" w:rsidRDefault="00AF72E3" w:rsidP="00AF72E3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29F302E0" w14:textId="77777777" w:rsidR="00AF72E3" w:rsidRDefault="00AF72E3" w:rsidP="00AF72E3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>
        <w:rPr>
          <w:b/>
          <w:sz w:val="20"/>
          <w:szCs w:val="20"/>
        </w:rPr>
        <w:t>«</w:t>
      </w:r>
      <w:proofErr w:type="gramEnd"/>
      <w:r>
        <w:rPr>
          <w:b/>
          <w:sz w:val="20"/>
          <w:szCs w:val="20"/>
        </w:rPr>
        <w:t>______</w:t>
      </w:r>
      <w:proofErr w:type="gramStart"/>
      <w:r>
        <w:rPr>
          <w:b/>
          <w:sz w:val="20"/>
          <w:szCs w:val="20"/>
        </w:rPr>
        <w:t>_»_</w:t>
      </w:r>
      <w:proofErr w:type="gramEnd"/>
      <w:r>
        <w:rPr>
          <w:b/>
          <w:sz w:val="20"/>
          <w:szCs w:val="20"/>
        </w:rPr>
        <w:t>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6AC21165" w14:textId="77777777" w:rsidR="00AF72E3" w:rsidRDefault="00AF72E3" w:rsidP="00AF72E3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322232DC" w14:textId="77777777" w:rsidR="00AF72E3" w:rsidRDefault="00AF72E3" w:rsidP="00AF72E3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6505F7F0" w14:textId="77777777" w:rsidR="00AF72E3" w:rsidRDefault="00AF72E3" w:rsidP="00AF72E3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3105A01C" w14:textId="77777777" w:rsidR="00AF72E3" w:rsidRDefault="00AF72E3" w:rsidP="00AF72E3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14:paraId="3FDC178E" w14:textId="77777777" w:rsidR="00AF72E3" w:rsidRPr="00C75460" w:rsidRDefault="00AF72E3" w:rsidP="00AF72E3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79808411" w14:textId="77777777" w:rsidR="00AF72E3" w:rsidRDefault="00AF72E3" w:rsidP="00AF72E3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24"/>
        <w:gridCol w:w="2237"/>
        <w:gridCol w:w="5917"/>
      </w:tblGrid>
      <w:tr w:rsidR="00AF72E3" w:rsidRPr="00B84902" w14:paraId="1123C66A" w14:textId="77777777" w:rsidTr="00D64440">
        <w:tc>
          <w:tcPr>
            <w:tcW w:w="2233" w:type="dxa"/>
          </w:tcPr>
          <w:p w14:paraId="52576614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DF3E84D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AF72E3" w:rsidRPr="00B84902" w14:paraId="55EA226D" w14:textId="77777777" w:rsidTr="00D64440">
        <w:tc>
          <w:tcPr>
            <w:tcW w:w="2233" w:type="dxa"/>
          </w:tcPr>
          <w:p w14:paraId="247F8E7A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C899A1D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AF72E3" w:rsidRPr="00B84902" w14:paraId="158ACC35" w14:textId="77777777" w:rsidTr="00D64440">
        <w:tc>
          <w:tcPr>
            <w:tcW w:w="2233" w:type="dxa"/>
          </w:tcPr>
          <w:p w14:paraId="12378BEA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7FF3B17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AF72E3" w:rsidRPr="00B84902" w14:paraId="0E25CC5D" w14:textId="77777777" w:rsidTr="00D64440">
        <w:tc>
          <w:tcPr>
            <w:tcW w:w="4503" w:type="dxa"/>
            <w:gridSpan w:val="2"/>
          </w:tcPr>
          <w:p w14:paraId="08C8C1A2" w14:textId="77777777" w:rsidR="00AF72E3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8B9160E" w14:textId="77777777" w:rsidR="00AF72E3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F8FE564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1E5FD9B0" w14:textId="77777777" w:rsidR="00AF72E3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E2EFCCB" w14:textId="77777777" w:rsidR="00AF72E3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BA4D901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AF72E3" w:rsidRPr="00B84902" w14:paraId="502A0DB0" w14:textId="77777777" w:rsidTr="00D64440">
        <w:tc>
          <w:tcPr>
            <w:tcW w:w="4503" w:type="dxa"/>
            <w:gridSpan w:val="2"/>
          </w:tcPr>
          <w:p w14:paraId="5B1DCCD2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2147879B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AF72E3" w:rsidRPr="00B84902" w14:paraId="43328819" w14:textId="77777777" w:rsidTr="00D64440">
        <w:tc>
          <w:tcPr>
            <w:tcW w:w="4503" w:type="dxa"/>
            <w:gridSpan w:val="2"/>
          </w:tcPr>
          <w:p w14:paraId="785C049B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7D29AF2F" w14:textId="77777777" w:rsidR="00AF72E3" w:rsidRPr="00B84902" w:rsidRDefault="00AF72E3" w:rsidP="00D64440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49C01D3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</w:t>
      </w:r>
    </w:p>
    <w:sectPr w:rsidR="00E47560" w:rsidSect="0078342E">
      <w:footerReference w:type="even" r:id="rId10"/>
      <w:pgSz w:w="11906" w:h="16838"/>
      <w:pgMar w:top="567" w:right="85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D90C" w14:textId="77777777" w:rsidR="000A484F" w:rsidRDefault="000A484F">
      <w:r>
        <w:separator/>
      </w:r>
    </w:p>
  </w:endnote>
  <w:endnote w:type="continuationSeparator" w:id="0">
    <w:p w14:paraId="259FC2BE" w14:textId="77777777" w:rsidR="000A484F" w:rsidRDefault="000A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AF10" w14:textId="77777777" w:rsidR="00EB3E05" w:rsidRPr="006D6B64" w:rsidRDefault="00EB3E05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>
      <w:rPr>
        <w:rStyle w:val="a6"/>
        <w:noProof/>
        <w:sz w:val="20"/>
        <w:szCs w:val="20"/>
      </w:rPr>
      <w:t>24</w:t>
    </w:r>
    <w:r w:rsidRPr="006D6B64">
      <w:rPr>
        <w:rStyle w:val="a6"/>
        <w:sz w:val="20"/>
        <w:szCs w:val="20"/>
      </w:rPr>
      <w:fldChar w:fldCharType="end"/>
    </w:r>
  </w:p>
  <w:p w14:paraId="5776E42F" w14:textId="77777777" w:rsidR="00EB3E05" w:rsidRPr="006D6A61" w:rsidRDefault="00EB3E05" w:rsidP="006D6A61">
    <w:pPr>
      <w:pStyle w:val="a4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EBBD" w14:textId="77777777" w:rsidR="000A484F" w:rsidRDefault="000A484F">
      <w:r>
        <w:separator/>
      </w:r>
    </w:p>
  </w:footnote>
  <w:footnote w:type="continuationSeparator" w:id="0">
    <w:p w14:paraId="0237125F" w14:textId="77777777" w:rsidR="000A484F" w:rsidRDefault="000A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11598692">
    <w:abstractNumId w:val="4"/>
  </w:num>
  <w:num w:numId="2" w16cid:durableId="1982880434">
    <w:abstractNumId w:val="3"/>
  </w:num>
  <w:num w:numId="3" w16cid:durableId="312829362">
    <w:abstractNumId w:val="6"/>
  </w:num>
  <w:num w:numId="4" w16cid:durableId="1464081819">
    <w:abstractNumId w:val="5"/>
  </w:num>
  <w:num w:numId="5" w16cid:durableId="886837292">
    <w:abstractNumId w:val="2"/>
  </w:num>
  <w:num w:numId="6" w16cid:durableId="1371107830">
    <w:abstractNumId w:val="0"/>
  </w:num>
  <w:num w:numId="7" w16cid:durableId="169588318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667F5"/>
    <w:rsid w:val="000708FC"/>
    <w:rsid w:val="00073A5A"/>
    <w:rsid w:val="00081CC8"/>
    <w:rsid w:val="00090553"/>
    <w:rsid w:val="00090DE4"/>
    <w:rsid w:val="00091CBB"/>
    <w:rsid w:val="00092F2B"/>
    <w:rsid w:val="000951AB"/>
    <w:rsid w:val="000A358E"/>
    <w:rsid w:val="000A484F"/>
    <w:rsid w:val="000B1F8D"/>
    <w:rsid w:val="000C478D"/>
    <w:rsid w:val="000C660B"/>
    <w:rsid w:val="000C684C"/>
    <w:rsid w:val="000C7482"/>
    <w:rsid w:val="000D09F3"/>
    <w:rsid w:val="000D171D"/>
    <w:rsid w:val="000D26B8"/>
    <w:rsid w:val="000D6294"/>
    <w:rsid w:val="000E064B"/>
    <w:rsid w:val="000E34E4"/>
    <w:rsid w:val="000E6E1D"/>
    <w:rsid w:val="000F09D8"/>
    <w:rsid w:val="000F1554"/>
    <w:rsid w:val="000F23F3"/>
    <w:rsid w:val="00100B44"/>
    <w:rsid w:val="00111FB4"/>
    <w:rsid w:val="00136D73"/>
    <w:rsid w:val="0013731C"/>
    <w:rsid w:val="00137FB5"/>
    <w:rsid w:val="00147732"/>
    <w:rsid w:val="00151536"/>
    <w:rsid w:val="00152CF3"/>
    <w:rsid w:val="001535FF"/>
    <w:rsid w:val="00153CC6"/>
    <w:rsid w:val="0017098E"/>
    <w:rsid w:val="001834CB"/>
    <w:rsid w:val="0019152C"/>
    <w:rsid w:val="00193D26"/>
    <w:rsid w:val="00193D68"/>
    <w:rsid w:val="0019487F"/>
    <w:rsid w:val="001B1B50"/>
    <w:rsid w:val="001B3585"/>
    <w:rsid w:val="001B5804"/>
    <w:rsid w:val="001D198F"/>
    <w:rsid w:val="001D3738"/>
    <w:rsid w:val="001D4A7B"/>
    <w:rsid w:val="001D7656"/>
    <w:rsid w:val="001D7CE9"/>
    <w:rsid w:val="001F1C23"/>
    <w:rsid w:val="00201281"/>
    <w:rsid w:val="00203BA5"/>
    <w:rsid w:val="002040F6"/>
    <w:rsid w:val="002103C1"/>
    <w:rsid w:val="00211709"/>
    <w:rsid w:val="00220590"/>
    <w:rsid w:val="00224EB3"/>
    <w:rsid w:val="002300A5"/>
    <w:rsid w:val="0023220C"/>
    <w:rsid w:val="0023310A"/>
    <w:rsid w:val="00234835"/>
    <w:rsid w:val="00241191"/>
    <w:rsid w:val="002458E5"/>
    <w:rsid w:val="00245B84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B66FB"/>
    <w:rsid w:val="002D048C"/>
    <w:rsid w:val="002D2EC3"/>
    <w:rsid w:val="002E2257"/>
    <w:rsid w:val="002E78ED"/>
    <w:rsid w:val="002F1805"/>
    <w:rsid w:val="002F2427"/>
    <w:rsid w:val="002F2E13"/>
    <w:rsid w:val="002F776B"/>
    <w:rsid w:val="00301A41"/>
    <w:rsid w:val="0030399F"/>
    <w:rsid w:val="00304117"/>
    <w:rsid w:val="00306032"/>
    <w:rsid w:val="00313E89"/>
    <w:rsid w:val="00314984"/>
    <w:rsid w:val="00315F49"/>
    <w:rsid w:val="00316109"/>
    <w:rsid w:val="00340A46"/>
    <w:rsid w:val="00342A3D"/>
    <w:rsid w:val="00343186"/>
    <w:rsid w:val="003515BA"/>
    <w:rsid w:val="00360F4F"/>
    <w:rsid w:val="00361288"/>
    <w:rsid w:val="003662C2"/>
    <w:rsid w:val="00374B1C"/>
    <w:rsid w:val="00377AC0"/>
    <w:rsid w:val="00383510"/>
    <w:rsid w:val="0038398C"/>
    <w:rsid w:val="0038543E"/>
    <w:rsid w:val="003946A4"/>
    <w:rsid w:val="003A2C21"/>
    <w:rsid w:val="003A7937"/>
    <w:rsid w:val="003B0D77"/>
    <w:rsid w:val="003B7D10"/>
    <w:rsid w:val="003C4EEE"/>
    <w:rsid w:val="003C7797"/>
    <w:rsid w:val="003D29DB"/>
    <w:rsid w:val="003E02D0"/>
    <w:rsid w:val="003E4891"/>
    <w:rsid w:val="003E5C3E"/>
    <w:rsid w:val="003F2610"/>
    <w:rsid w:val="003F7D82"/>
    <w:rsid w:val="00402462"/>
    <w:rsid w:val="004026B2"/>
    <w:rsid w:val="00410D25"/>
    <w:rsid w:val="00415092"/>
    <w:rsid w:val="004153AC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62CCE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6AB1"/>
    <w:rsid w:val="004D6E9D"/>
    <w:rsid w:val="004E3BBD"/>
    <w:rsid w:val="004E44B3"/>
    <w:rsid w:val="004E4F2B"/>
    <w:rsid w:val="004F0269"/>
    <w:rsid w:val="004F1723"/>
    <w:rsid w:val="00502B4B"/>
    <w:rsid w:val="00505F6D"/>
    <w:rsid w:val="0051010B"/>
    <w:rsid w:val="0051497E"/>
    <w:rsid w:val="00515E1A"/>
    <w:rsid w:val="00523D72"/>
    <w:rsid w:val="0052519A"/>
    <w:rsid w:val="0052749A"/>
    <w:rsid w:val="00534CA2"/>
    <w:rsid w:val="0053750B"/>
    <w:rsid w:val="00537E07"/>
    <w:rsid w:val="00540FF2"/>
    <w:rsid w:val="00542622"/>
    <w:rsid w:val="0054713D"/>
    <w:rsid w:val="00563AC6"/>
    <w:rsid w:val="00564FF1"/>
    <w:rsid w:val="00574529"/>
    <w:rsid w:val="00576561"/>
    <w:rsid w:val="0057728B"/>
    <w:rsid w:val="00581676"/>
    <w:rsid w:val="00582190"/>
    <w:rsid w:val="00582C83"/>
    <w:rsid w:val="00591DF6"/>
    <w:rsid w:val="0059329C"/>
    <w:rsid w:val="005A1EBA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3485"/>
    <w:rsid w:val="005E6DAC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23BB8"/>
    <w:rsid w:val="00624733"/>
    <w:rsid w:val="006464D9"/>
    <w:rsid w:val="00646E6D"/>
    <w:rsid w:val="006514E7"/>
    <w:rsid w:val="00666A7D"/>
    <w:rsid w:val="00671569"/>
    <w:rsid w:val="006727BC"/>
    <w:rsid w:val="006855ED"/>
    <w:rsid w:val="00686263"/>
    <w:rsid w:val="00686543"/>
    <w:rsid w:val="00691080"/>
    <w:rsid w:val="006A0966"/>
    <w:rsid w:val="006B6C55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6685"/>
    <w:rsid w:val="007073BD"/>
    <w:rsid w:val="00707873"/>
    <w:rsid w:val="00711B0E"/>
    <w:rsid w:val="007144CA"/>
    <w:rsid w:val="00722C42"/>
    <w:rsid w:val="00726EB1"/>
    <w:rsid w:val="007312AD"/>
    <w:rsid w:val="0074547D"/>
    <w:rsid w:val="007668F1"/>
    <w:rsid w:val="00775646"/>
    <w:rsid w:val="007828E2"/>
    <w:rsid w:val="0078342E"/>
    <w:rsid w:val="00783934"/>
    <w:rsid w:val="00793804"/>
    <w:rsid w:val="007951D9"/>
    <w:rsid w:val="00795499"/>
    <w:rsid w:val="0079631F"/>
    <w:rsid w:val="007A1DA2"/>
    <w:rsid w:val="007A5E1C"/>
    <w:rsid w:val="007B2135"/>
    <w:rsid w:val="007B2760"/>
    <w:rsid w:val="007D1319"/>
    <w:rsid w:val="007D2969"/>
    <w:rsid w:val="007E330C"/>
    <w:rsid w:val="007F164E"/>
    <w:rsid w:val="007F6B6E"/>
    <w:rsid w:val="00801B1F"/>
    <w:rsid w:val="00804063"/>
    <w:rsid w:val="008044D9"/>
    <w:rsid w:val="00807336"/>
    <w:rsid w:val="008154D4"/>
    <w:rsid w:val="00834566"/>
    <w:rsid w:val="008401BA"/>
    <w:rsid w:val="0084050D"/>
    <w:rsid w:val="008444A2"/>
    <w:rsid w:val="00851181"/>
    <w:rsid w:val="008558EA"/>
    <w:rsid w:val="00864678"/>
    <w:rsid w:val="008729A6"/>
    <w:rsid w:val="00873EDE"/>
    <w:rsid w:val="0089298F"/>
    <w:rsid w:val="008936B4"/>
    <w:rsid w:val="00894FE4"/>
    <w:rsid w:val="0089791B"/>
    <w:rsid w:val="008A358E"/>
    <w:rsid w:val="008C1B29"/>
    <w:rsid w:val="008D171A"/>
    <w:rsid w:val="008D1804"/>
    <w:rsid w:val="008D6B5F"/>
    <w:rsid w:val="008D6F1C"/>
    <w:rsid w:val="008E1A67"/>
    <w:rsid w:val="008E4CFE"/>
    <w:rsid w:val="008F2280"/>
    <w:rsid w:val="008F5FB5"/>
    <w:rsid w:val="00905A99"/>
    <w:rsid w:val="00906BC8"/>
    <w:rsid w:val="00907959"/>
    <w:rsid w:val="00913D86"/>
    <w:rsid w:val="00915CBE"/>
    <w:rsid w:val="0091659B"/>
    <w:rsid w:val="009226CC"/>
    <w:rsid w:val="0092474C"/>
    <w:rsid w:val="0092662C"/>
    <w:rsid w:val="009310AE"/>
    <w:rsid w:val="00934C65"/>
    <w:rsid w:val="0093700A"/>
    <w:rsid w:val="00937D78"/>
    <w:rsid w:val="00943A07"/>
    <w:rsid w:val="00943B3B"/>
    <w:rsid w:val="00947516"/>
    <w:rsid w:val="009525D6"/>
    <w:rsid w:val="0095330A"/>
    <w:rsid w:val="009553AE"/>
    <w:rsid w:val="00955F9D"/>
    <w:rsid w:val="0096153A"/>
    <w:rsid w:val="00966F66"/>
    <w:rsid w:val="00975524"/>
    <w:rsid w:val="009778AA"/>
    <w:rsid w:val="00984A81"/>
    <w:rsid w:val="00992AC7"/>
    <w:rsid w:val="009942F3"/>
    <w:rsid w:val="009A1623"/>
    <w:rsid w:val="009A78F7"/>
    <w:rsid w:val="009B0059"/>
    <w:rsid w:val="009B18BD"/>
    <w:rsid w:val="009B21FB"/>
    <w:rsid w:val="009B418E"/>
    <w:rsid w:val="009D4480"/>
    <w:rsid w:val="009D5738"/>
    <w:rsid w:val="009D5A8F"/>
    <w:rsid w:val="009E3054"/>
    <w:rsid w:val="009E76AD"/>
    <w:rsid w:val="009F0302"/>
    <w:rsid w:val="009F3728"/>
    <w:rsid w:val="00A00718"/>
    <w:rsid w:val="00A03A75"/>
    <w:rsid w:val="00A05B5A"/>
    <w:rsid w:val="00A07AFF"/>
    <w:rsid w:val="00A07C67"/>
    <w:rsid w:val="00A10CFE"/>
    <w:rsid w:val="00A2120D"/>
    <w:rsid w:val="00A25BDA"/>
    <w:rsid w:val="00A4234A"/>
    <w:rsid w:val="00A44231"/>
    <w:rsid w:val="00A4551D"/>
    <w:rsid w:val="00A4587B"/>
    <w:rsid w:val="00A67FE6"/>
    <w:rsid w:val="00A70C35"/>
    <w:rsid w:val="00A724F2"/>
    <w:rsid w:val="00A74657"/>
    <w:rsid w:val="00A76B3D"/>
    <w:rsid w:val="00A80600"/>
    <w:rsid w:val="00A84BC3"/>
    <w:rsid w:val="00A8796E"/>
    <w:rsid w:val="00A96A5B"/>
    <w:rsid w:val="00AA3A92"/>
    <w:rsid w:val="00AB5E7B"/>
    <w:rsid w:val="00AB7372"/>
    <w:rsid w:val="00AC01D0"/>
    <w:rsid w:val="00AC1F65"/>
    <w:rsid w:val="00AC580E"/>
    <w:rsid w:val="00AD2763"/>
    <w:rsid w:val="00AD7884"/>
    <w:rsid w:val="00AE4EA9"/>
    <w:rsid w:val="00AF4981"/>
    <w:rsid w:val="00AF72E3"/>
    <w:rsid w:val="00B0043E"/>
    <w:rsid w:val="00B024DE"/>
    <w:rsid w:val="00B1179E"/>
    <w:rsid w:val="00B14911"/>
    <w:rsid w:val="00B1532C"/>
    <w:rsid w:val="00B232DF"/>
    <w:rsid w:val="00B241F5"/>
    <w:rsid w:val="00B252A2"/>
    <w:rsid w:val="00B26D32"/>
    <w:rsid w:val="00B30849"/>
    <w:rsid w:val="00B30E68"/>
    <w:rsid w:val="00B35862"/>
    <w:rsid w:val="00B364CD"/>
    <w:rsid w:val="00B4337B"/>
    <w:rsid w:val="00B519C1"/>
    <w:rsid w:val="00B52570"/>
    <w:rsid w:val="00B540EA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1BB7"/>
    <w:rsid w:val="00BA3E8C"/>
    <w:rsid w:val="00BA6394"/>
    <w:rsid w:val="00BC050A"/>
    <w:rsid w:val="00BC3CB0"/>
    <w:rsid w:val="00BC4C91"/>
    <w:rsid w:val="00BC70AB"/>
    <w:rsid w:val="00BE2B69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4DD2"/>
    <w:rsid w:val="00C46887"/>
    <w:rsid w:val="00C5161B"/>
    <w:rsid w:val="00C54069"/>
    <w:rsid w:val="00C5668A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D04447"/>
    <w:rsid w:val="00D12F4A"/>
    <w:rsid w:val="00D141FA"/>
    <w:rsid w:val="00D16138"/>
    <w:rsid w:val="00D16567"/>
    <w:rsid w:val="00D215DD"/>
    <w:rsid w:val="00D33410"/>
    <w:rsid w:val="00D343A3"/>
    <w:rsid w:val="00D450D6"/>
    <w:rsid w:val="00D45464"/>
    <w:rsid w:val="00D47648"/>
    <w:rsid w:val="00D5728C"/>
    <w:rsid w:val="00D6124A"/>
    <w:rsid w:val="00D6207E"/>
    <w:rsid w:val="00D62965"/>
    <w:rsid w:val="00D6363E"/>
    <w:rsid w:val="00D6511E"/>
    <w:rsid w:val="00D84A24"/>
    <w:rsid w:val="00D86775"/>
    <w:rsid w:val="00D86ED4"/>
    <w:rsid w:val="00D94FE4"/>
    <w:rsid w:val="00D96CBA"/>
    <w:rsid w:val="00DA751C"/>
    <w:rsid w:val="00DB5807"/>
    <w:rsid w:val="00DC0A8F"/>
    <w:rsid w:val="00DC2222"/>
    <w:rsid w:val="00DC536B"/>
    <w:rsid w:val="00DC5D9F"/>
    <w:rsid w:val="00DD3417"/>
    <w:rsid w:val="00DD6B3D"/>
    <w:rsid w:val="00DE010F"/>
    <w:rsid w:val="00DE2F9B"/>
    <w:rsid w:val="00DE4573"/>
    <w:rsid w:val="00DF0301"/>
    <w:rsid w:val="00DF0B8C"/>
    <w:rsid w:val="00DF2513"/>
    <w:rsid w:val="00E0197E"/>
    <w:rsid w:val="00E10DE2"/>
    <w:rsid w:val="00E20353"/>
    <w:rsid w:val="00E229C5"/>
    <w:rsid w:val="00E23054"/>
    <w:rsid w:val="00E236BF"/>
    <w:rsid w:val="00E30567"/>
    <w:rsid w:val="00E3507F"/>
    <w:rsid w:val="00E36A7F"/>
    <w:rsid w:val="00E461F8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839A4"/>
    <w:rsid w:val="00E91C3E"/>
    <w:rsid w:val="00E91DC6"/>
    <w:rsid w:val="00E9351C"/>
    <w:rsid w:val="00E9472B"/>
    <w:rsid w:val="00E975AD"/>
    <w:rsid w:val="00EA26E6"/>
    <w:rsid w:val="00EB1981"/>
    <w:rsid w:val="00EB3C19"/>
    <w:rsid w:val="00EB3E05"/>
    <w:rsid w:val="00EB4A71"/>
    <w:rsid w:val="00EB5A41"/>
    <w:rsid w:val="00EB5C74"/>
    <w:rsid w:val="00EC235A"/>
    <w:rsid w:val="00EC48E6"/>
    <w:rsid w:val="00ED300A"/>
    <w:rsid w:val="00ED5692"/>
    <w:rsid w:val="00EE5958"/>
    <w:rsid w:val="00EE6C2A"/>
    <w:rsid w:val="00EE71C0"/>
    <w:rsid w:val="00EF1283"/>
    <w:rsid w:val="00EF2E38"/>
    <w:rsid w:val="00EF5347"/>
    <w:rsid w:val="00F07C11"/>
    <w:rsid w:val="00F20E88"/>
    <w:rsid w:val="00F223FA"/>
    <w:rsid w:val="00F31E25"/>
    <w:rsid w:val="00F3425F"/>
    <w:rsid w:val="00F37E92"/>
    <w:rsid w:val="00F44A02"/>
    <w:rsid w:val="00F5428B"/>
    <w:rsid w:val="00F55560"/>
    <w:rsid w:val="00F5688D"/>
    <w:rsid w:val="00F60F1E"/>
    <w:rsid w:val="00F65B34"/>
    <w:rsid w:val="00F71915"/>
    <w:rsid w:val="00F74B6A"/>
    <w:rsid w:val="00F76B24"/>
    <w:rsid w:val="00F862C6"/>
    <w:rsid w:val="00F942D9"/>
    <w:rsid w:val="00FB4D7E"/>
    <w:rsid w:val="00FB781B"/>
    <w:rsid w:val="00FC2B18"/>
    <w:rsid w:val="00FC36A6"/>
    <w:rsid w:val="00FD261D"/>
    <w:rsid w:val="00FD6442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B37464"/>
  <w15:docId w15:val="{EE441C5C-F466-4CD5-B863-600002CB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566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uiPriority w:val="99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3EA46-20C3-4237-BE5D-4BA62A88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12</TotalTime>
  <Pages>11</Pages>
  <Words>5973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</cp:revision>
  <cp:lastPrinted>2024-05-23T08:45:00Z</cp:lastPrinted>
  <dcterms:created xsi:type="dcterms:W3CDTF">2024-04-15T01:38:00Z</dcterms:created>
  <dcterms:modified xsi:type="dcterms:W3CDTF">2025-11-24T08:43:00Z</dcterms:modified>
</cp:coreProperties>
</file>