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F49D" w14:textId="77777777"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14:paraId="132E0ED8" w14:textId="77777777"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14:paraId="68FC25D8" w14:textId="77777777"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ED70E9">
        <w:rPr>
          <w:b/>
          <w:sz w:val="22"/>
          <w:szCs w:val="22"/>
        </w:rPr>
        <w:t>Сурнова, д. 30/3</w:t>
      </w:r>
    </w:p>
    <w:p w14:paraId="2C44C435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14:paraId="37EBBAF0" w14:textId="77777777" w:rsidTr="005F634F">
        <w:tc>
          <w:tcPr>
            <w:tcW w:w="5102" w:type="dxa"/>
          </w:tcPr>
          <w:p w14:paraId="6527FEF1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4A6C4DA6" w14:textId="77777777"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</w:t>
            </w:r>
            <w:proofErr w:type="gramStart"/>
            <w:r w:rsidRPr="005F634F">
              <w:rPr>
                <w:sz w:val="22"/>
                <w:szCs w:val="22"/>
              </w:rPr>
              <w:t>_»_</w:t>
            </w:r>
            <w:proofErr w:type="gramEnd"/>
            <w:r w:rsidRPr="005F634F">
              <w:rPr>
                <w:sz w:val="22"/>
                <w:szCs w:val="22"/>
              </w:rPr>
              <w:t>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696F56A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14:paraId="4C3C3869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F5C8A8D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D4CF148" w14:textId="77777777"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ED70E9">
        <w:rPr>
          <w:sz w:val="22"/>
          <w:szCs w:val="22"/>
        </w:rPr>
        <w:t>Сурнова, д. 30/3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BD12887" w14:textId="77777777"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14:paraId="320CA6EC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A6C8A72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10801A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B34D72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45300CA7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F622FB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4CC8F0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6974DA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58A6778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9B026B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5CAC05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14:paraId="1E423688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70AF3">
        <w:rPr>
          <w:sz w:val="22"/>
          <w:szCs w:val="22"/>
        </w:rPr>
        <w:t xml:space="preserve"> протоколом № 1 от «11</w:t>
      </w:r>
      <w:r w:rsidR="00851181">
        <w:rPr>
          <w:sz w:val="22"/>
          <w:szCs w:val="22"/>
        </w:rPr>
        <w:t xml:space="preserve">» </w:t>
      </w:r>
      <w:r w:rsidR="00B70AF3">
        <w:rPr>
          <w:sz w:val="22"/>
          <w:szCs w:val="22"/>
        </w:rPr>
        <w:t>апреля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D32C03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F0502C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14:paraId="0E477AD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7410E1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5C706E3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F600D93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14:paraId="65BB35D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2F5BBD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832D45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1089C7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266738B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F6B62D4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9CC2FB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A0E006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632543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3D4E7C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B64461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94FF77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BD67F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EE4678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3AC02C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0E2967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FB3E59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37CBEA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E90A2CD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8F3B03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7BCD82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2BBED6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447695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7DC2667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5E1D4D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3AE643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2A14D3B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11C985D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10E1002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389100B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C393E73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B1DB46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D9F4369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1EA0B7A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AC73CBB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871C3F9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F7812FB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7C7CF3D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0A32B9C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ECCFBFA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8EB8CC6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F84519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23AB02C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085692C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192060A7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A28ABD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554BC1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EC0BF45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376946E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7291C0C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F25DB44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A59908D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90B4AB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13D1723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FAD3AFC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3BCA1E6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69BDD6C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48A206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209AA51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7D7C74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C04F78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5992F92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0C29D9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525D5B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3783EDF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B4C466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83620C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F937A8E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7D18FC0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D847D7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ECDE10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B3D7B44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0AEB75E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9BD7EEA" w14:textId="77777777"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5BADB41" w14:textId="77777777"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ПАО «Иркутскэнерго</w:t>
      </w:r>
      <w:proofErr w:type="gramStart"/>
      <w:r w:rsidRPr="00746C88">
        <w:rPr>
          <w:sz w:val="22"/>
          <w:szCs w:val="22"/>
        </w:rPr>
        <w:t>»)  стоимость</w:t>
      </w:r>
      <w:proofErr w:type="gramEnd"/>
      <w:r w:rsidRPr="00746C88">
        <w:rPr>
          <w:sz w:val="22"/>
          <w:szCs w:val="22"/>
        </w:rPr>
        <w:t xml:space="preserve"> потребленных теплоэнергии и горячей воды.  </w:t>
      </w:r>
    </w:p>
    <w:p w14:paraId="1C7A3D62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8919A51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24D9D45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3B4E3CD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D941E84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6638F23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0476FBBF" w14:textId="1A00B9E4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2B2A8A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E1278B">
        <w:rPr>
          <w:sz w:val="22"/>
          <w:szCs w:val="22"/>
        </w:rPr>
        <w:t>18,15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3A4938B" w14:textId="22CF3E56" w:rsidR="00975556" w:rsidRPr="006C7ED0" w:rsidRDefault="0097555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2B2A8A">
        <w:rPr>
          <w:sz w:val="22"/>
          <w:szCs w:val="22"/>
        </w:rPr>
        <w:t>ние многоквартирным домом – 4,</w:t>
      </w:r>
      <w:r w:rsidR="00E1278B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BBD2E70" w14:textId="07C4E609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231C18">
        <w:rPr>
          <w:sz w:val="22"/>
          <w:szCs w:val="22"/>
        </w:rPr>
        <w:t>5</w:t>
      </w:r>
      <w:r w:rsidR="002B2A8A">
        <w:rPr>
          <w:sz w:val="22"/>
          <w:szCs w:val="22"/>
        </w:rPr>
        <w:t>,</w:t>
      </w:r>
      <w:r w:rsidR="00E1278B">
        <w:rPr>
          <w:sz w:val="22"/>
          <w:szCs w:val="22"/>
        </w:rPr>
        <w:t>79</w:t>
      </w:r>
      <w:r w:rsidR="00E908CE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3AB4A97" w14:textId="195DC170" w:rsidR="00231C18" w:rsidRDefault="00231C18" w:rsidP="00231C1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1,</w:t>
      </w:r>
      <w:r w:rsidR="002B2A8A">
        <w:rPr>
          <w:sz w:val="22"/>
          <w:szCs w:val="22"/>
        </w:rPr>
        <w:t>1</w:t>
      </w:r>
      <w:r w:rsidR="00E1278B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r w:rsidRPr="00CD7141">
        <w:rPr>
          <w:sz w:val="22"/>
          <w:szCs w:val="22"/>
        </w:rPr>
        <w:t xml:space="preserve"> </w:t>
      </w:r>
    </w:p>
    <w:p w14:paraId="3D595CC5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2848CA35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B822887" w14:textId="77777777"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</w:t>
      </w:r>
      <w:r w:rsidRPr="004D4FC5">
        <w:rPr>
          <w:sz w:val="22"/>
          <w:szCs w:val="22"/>
        </w:rPr>
        <w:lastRenderedPageBreak/>
        <w:t>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14:paraId="1B596B48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0757163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48BC0B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06C75C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BEF62E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49B3262B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78CC1410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82A9ED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261CE08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CDF1C0C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643D33F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30BFE6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E2B0862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3ED9170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5BF14D94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33A0314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394E7B6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28A1BF7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75FAD7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C8EAD29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895CC57" w14:textId="77777777"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5CD2CA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B35DC40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C4F7331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F0306E0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22BA4C0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F5C50BD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3922738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8F770E6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47B3146D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C237097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6A32646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C0027F8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14:paraId="39E62540" w14:textId="77777777" w:rsidTr="000169C4">
        <w:tc>
          <w:tcPr>
            <w:tcW w:w="4812" w:type="dxa"/>
            <w:gridSpan w:val="2"/>
          </w:tcPr>
          <w:p w14:paraId="1D0A1516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3"/>
          </w:tcPr>
          <w:p w14:paraId="26D7A51E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DE2C18B" w14:textId="77777777" w:rsidTr="000169C4">
        <w:tc>
          <w:tcPr>
            <w:tcW w:w="4812" w:type="dxa"/>
            <w:gridSpan w:val="2"/>
          </w:tcPr>
          <w:p w14:paraId="4D2FC850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gramEnd"/>
            <w:r w:rsidRPr="00454255">
              <w:rPr>
                <w:sz w:val="22"/>
                <w:szCs w:val="22"/>
                <w:u w:val="single"/>
              </w:rPr>
              <w:t>ДомСервис»</w:t>
            </w:r>
          </w:p>
        </w:tc>
        <w:tc>
          <w:tcPr>
            <w:tcW w:w="5394" w:type="dxa"/>
            <w:gridSpan w:val="3"/>
          </w:tcPr>
          <w:p w14:paraId="3D248A84" w14:textId="77777777"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14:paraId="4828F243" w14:textId="77777777" w:rsidTr="000169C4">
        <w:tc>
          <w:tcPr>
            <w:tcW w:w="4812" w:type="dxa"/>
            <w:gridSpan w:val="2"/>
          </w:tcPr>
          <w:p w14:paraId="3F27D84C" w14:textId="77777777"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14:paraId="76A1BD8A" w14:textId="77777777"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14:paraId="35F1407C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14:paraId="03439783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14:paraId="5318347C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14:paraId="62A26638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0B3855C7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14:paraId="0B3F6832" w14:textId="77777777"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14:paraId="1A8D02C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2EB08A79" w14:textId="77777777"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14:paraId="45BD194D" w14:textId="77777777"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14:paraId="0280748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503BC9C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14:paraId="4B67646C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884531B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кем </w:t>
            </w:r>
            <w:proofErr w:type="gramStart"/>
            <w:r w:rsidRPr="00454255">
              <w:rPr>
                <w:sz w:val="22"/>
                <w:szCs w:val="22"/>
              </w:rPr>
              <w:t>выдан:_</w:t>
            </w:r>
            <w:proofErr w:type="gramEnd"/>
            <w:r w:rsidRPr="00454255">
              <w:rPr>
                <w:sz w:val="22"/>
                <w:szCs w:val="22"/>
              </w:rPr>
              <w:t>_________________________________</w:t>
            </w:r>
          </w:p>
          <w:p w14:paraId="677524C6" w14:textId="77777777"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14:paraId="1410A456" w14:textId="77777777"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14:paraId="5D7D3A00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14:paraId="28270C23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7D095109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6976BA8E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ADFD632" w14:textId="77777777"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14:paraId="61CD00E6" w14:textId="77777777" w:rsidTr="000169C4">
        <w:tc>
          <w:tcPr>
            <w:tcW w:w="4812" w:type="dxa"/>
            <w:gridSpan w:val="2"/>
          </w:tcPr>
          <w:p w14:paraId="65E2D3B9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14:paraId="49E142D0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E91F4AA" w14:textId="77777777" w:rsidTr="00BC050A">
        <w:trPr>
          <w:trHeight w:val="595"/>
        </w:trPr>
        <w:tc>
          <w:tcPr>
            <w:tcW w:w="4812" w:type="dxa"/>
            <w:gridSpan w:val="2"/>
          </w:tcPr>
          <w:p w14:paraId="10A86182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14:paraId="26B1658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5D3905D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064162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5AB34590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14:paraId="2A808C44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091D636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14:paraId="00273DD4" w14:textId="77777777" w:rsidTr="00306032">
        <w:tc>
          <w:tcPr>
            <w:tcW w:w="5102" w:type="dxa"/>
            <w:gridSpan w:val="3"/>
          </w:tcPr>
          <w:p w14:paraId="705602D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EB8081D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14:paraId="651C0CE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DCB170A" w14:textId="77777777" w:rsidTr="00306032">
        <w:tc>
          <w:tcPr>
            <w:tcW w:w="5102" w:type="dxa"/>
            <w:gridSpan w:val="3"/>
          </w:tcPr>
          <w:p w14:paraId="7C7BADE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14:paraId="2FCC5AFB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033FBBE5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3F17EAD3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398880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DA8650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2039165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919C13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C15759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E4D78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D0176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C3C8D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A1FCA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09EBA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468F55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99802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17ABE0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37D9CB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96CCE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E49E2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395B5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15E65F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D7BDF7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438035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3E4DBC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DD10DF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8122D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C590CE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F508D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05EA3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9BF1E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3F6A1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79352E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9DF7F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E356F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31581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B0CF7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B7CF5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3ECA8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915C44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189E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281CCD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89CB59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EEE448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5C6F7F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D24405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2C4E92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73142B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7D8BC7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0C23F1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76FA97B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69A285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30A263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768BD9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283DE06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68D6E97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7C78BD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D4BA7F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A7897A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3F5F06C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3B9519E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210740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C4150E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0CA2FA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81C88CB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793AD54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76D532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E3F0454" w14:textId="77777777" w:rsidTr="00C17B62">
        <w:tc>
          <w:tcPr>
            <w:tcW w:w="6052" w:type="dxa"/>
            <w:shd w:val="clear" w:color="auto" w:fill="FFFFFF"/>
          </w:tcPr>
          <w:p w14:paraId="49B884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46ACCCF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912A3AB" w14:textId="77777777" w:rsidTr="00C17B62">
        <w:tc>
          <w:tcPr>
            <w:tcW w:w="6052" w:type="dxa"/>
            <w:shd w:val="clear" w:color="auto" w:fill="FFFFFF"/>
          </w:tcPr>
          <w:p w14:paraId="0295EF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CFE76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47821C5" w14:textId="77777777" w:rsidTr="00C17B62">
        <w:tc>
          <w:tcPr>
            <w:tcW w:w="6052" w:type="dxa"/>
            <w:shd w:val="clear" w:color="auto" w:fill="FFFFFF"/>
          </w:tcPr>
          <w:p w14:paraId="3B1DC71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006A98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291C643" w14:textId="77777777" w:rsidTr="00C17B62">
        <w:tc>
          <w:tcPr>
            <w:tcW w:w="6052" w:type="dxa"/>
            <w:shd w:val="clear" w:color="auto" w:fill="FFFFFF"/>
          </w:tcPr>
          <w:p w14:paraId="5FB44C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2DCFA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36468AF" w14:textId="77777777" w:rsidTr="00C17B62">
        <w:tc>
          <w:tcPr>
            <w:tcW w:w="6052" w:type="dxa"/>
            <w:shd w:val="clear" w:color="auto" w:fill="FFFFFF"/>
          </w:tcPr>
          <w:p w14:paraId="7D6FAC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02AC2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12B2D9A" w14:textId="77777777" w:rsidTr="00C17B62">
        <w:tc>
          <w:tcPr>
            <w:tcW w:w="6052" w:type="dxa"/>
            <w:shd w:val="clear" w:color="auto" w:fill="FFFFFF"/>
          </w:tcPr>
          <w:p w14:paraId="7E10DF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850DC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0812EE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6F067F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FD09E2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26B495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315140C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52FB62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C450AEC" w14:textId="77777777" w:rsidTr="00C17B62">
        <w:tc>
          <w:tcPr>
            <w:tcW w:w="10206" w:type="dxa"/>
            <w:gridSpan w:val="2"/>
            <w:shd w:val="clear" w:color="auto" w:fill="FFFFFF"/>
          </w:tcPr>
          <w:p w14:paraId="48EA36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57557FB" w14:textId="77777777" w:rsidTr="00C17B62">
        <w:tc>
          <w:tcPr>
            <w:tcW w:w="6120" w:type="dxa"/>
            <w:shd w:val="clear" w:color="auto" w:fill="FFFFFF"/>
          </w:tcPr>
          <w:p w14:paraId="5FC0DF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54224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5F332FC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1BD22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FF004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A96DA83" w14:textId="77777777" w:rsidTr="00C17B62">
        <w:tc>
          <w:tcPr>
            <w:tcW w:w="6120" w:type="dxa"/>
            <w:shd w:val="clear" w:color="auto" w:fill="FFFFFF"/>
          </w:tcPr>
          <w:p w14:paraId="6DF7C3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50DB9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4E422B7" w14:textId="77777777" w:rsidTr="00C17B62">
        <w:tc>
          <w:tcPr>
            <w:tcW w:w="6120" w:type="dxa"/>
            <w:shd w:val="clear" w:color="auto" w:fill="FFFFFF"/>
          </w:tcPr>
          <w:p w14:paraId="58498D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8C97D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1ED389A" w14:textId="77777777" w:rsidTr="00C17B62">
        <w:tc>
          <w:tcPr>
            <w:tcW w:w="6120" w:type="dxa"/>
            <w:shd w:val="clear" w:color="auto" w:fill="FFFFFF"/>
          </w:tcPr>
          <w:p w14:paraId="3F14689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CFC9BA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9BA2687" w14:textId="77777777" w:rsidTr="00C17B62">
        <w:tc>
          <w:tcPr>
            <w:tcW w:w="6120" w:type="dxa"/>
            <w:shd w:val="clear" w:color="auto" w:fill="FFFFFF"/>
          </w:tcPr>
          <w:p w14:paraId="14A156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C7A45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098C1359" w14:textId="77777777" w:rsidTr="00C17B62">
        <w:tc>
          <w:tcPr>
            <w:tcW w:w="10206" w:type="dxa"/>
            <w:gridSpan w:val="2"/>
            <w:shd w:val="clear" w:color="auto" w:fill="FFFFFF"/>
          </w:tcPr>
          <w:p w14:paraId="0564DD5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1BC35E7" w14:textId="77777777" w:rsidTr="00C17B62">
        <w:tc>
          <w:tcPr>
            <w:tcW w:w="6120" w:type="dxa"/>
            <w:shd w:val="clear" w:color="auto" w:fill="FFFFFF"/>
          </w:tcPr>
          <w:p w14:paraId="5DCEEE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69D0B0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DB28BA2" w14:textId="77777777" w:rsidTr="00C17B62">
        <w:tc>
          <w:tcPr>
            <w:tcW w:w="6120" w:type="dxa"/>
            <w:shd w:val="clear" w:color="auto" w:fill="FFFFFF"/>
          </w:tcPr>
          <w:p w14:paraId="1C6CA1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E6F44E4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5B92514" w14:textId="77777777" w:rsidTr="00C17B62">
        <w:tc>
          <w:tcPr>
            <w:tcW w:w="6120" w:type="dxa"/>
            <w:shd w:val="clear" w:color="auto" w:fill="FFFFFF"/>
          </w:tcPr>
          <w:p w14:paraId="25A3B7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4C431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971E431" w14:textId="77777777" w:rsidTr="00C17B62">
        <w:tc>
          <w:tcPr>
            <w:tcW w:w="6120" w:type="dxa"/>
            <w:shd w:val="clear" w:color="auto" w:fill="FFFFFF"/>
          </w:tcPr>
          <w:p w14:paraId="6AD042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2956C8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2EA4EA7" w14:textId="77777777" w:rsidTr="00C17B62">
        <w:tc>
          <w:tcPr>
            <w:tcW w:w="6120" w:type="dxa"/>
            <w:shd w:val="clear" w:color="auto" w:fill="FFFFFF"/>
          </w:tcPr>
          <w:p w14:paraId="314C01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BE31D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1D83CA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F9BA04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0613DF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7F1BBB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938CD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8EF8F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2F53AE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BB978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B1D2E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C412C4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E2100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8DC16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3034DF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4BE7B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06695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8D8AD2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230F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DCE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C8E3AE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771C5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6FC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C7BF8E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77C72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0056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9DBE4A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09013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7FD35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3DFED6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0A26EBE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3B583E6" w14:textId="77777777" w:rsidTr="005F634F">
        <w:tc>
          <w:tcPr>
            <w:tcW w:w="5103" w:type="dxa"/>
            <w:gridSpan w:val="2"/>
          </w:tcPr>
          <w:p w14:paraId="127F33F6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4F91C0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277CAB5" w14:textId="77777777" w:rsidTr="005F634F">
        <w:tc>
          <w:tcPr>
            <w:tcW w:w="5103" w:type="dxa"/>
            <w:gridSpan w:val="2"/>
          </w:tcPr>
          <w:p w14:paraId="7591E75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964FE2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0E4CB2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8A84AC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4AC4DC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E6F07B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87982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451D5AE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27F577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A4C4A2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14:paraId="2CB30B4E" w14:textId="77777777" w:rsidTr="00B84902">
        <w:tc>
          <w:tcPr>
            <w:tcW w:w="5102" w:type="dxa"/>
          </w:tcPr>
          <w:p w14:paraId="0BC66C2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630E44C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52A5BA4B" w14:textId="77777777" w:rsidTr="00B84902">
        <w:tc>
          <w:tcPr>
            <w:tcW w:w="5102" w:type="dxa"/>
          </w:tcPr>
          <w:p w14:paraId="6BC5850D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38E3C2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3AE8B633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CA28C09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2E2F00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71E8C8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A016D3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5BEB0BC1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3C86300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E52E47" w14:textId="77777777"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B48AE4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3F504A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D0190D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98AC66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10070D" w14:textId="77777777"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548EF3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AC9B84" w14:textId="77777777"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458B6B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2EC1F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3D39B7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800C8D4" w14:textId="77777777" w:rsidR="00AA3A92" w:rsidRDefault="00AA3A92" w:rsidP="009D4480">
      <w:pPr>
        <w:rPr>
          <w:b/>
          <w:sz w:val="18"/>
          <w:szCs w:val="18"/>
        </w:rPr>
      </w:pPr>
    </w:p>
    <w:p w14:paraId="11252C42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0A2906A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A1F9F2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28C8160" wp14:editId="534BFFA3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AC9858" w14:textId="77777777"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05D178C" w14:textId="77777777"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F2C112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F9B574" w14:textId="77777777"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869E8C" w14:textId="77777777"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EACC8A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F07DE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F1A9C7F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7AF299F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8096CC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14:paraId="2C9FC6D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89B31A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4CD3C9F" w14:textId="77777777" w:rsidR="00E47560" w:rsidRDefault="00E47560" w:rsidP="009D4480">
      <w:pPr>
        <w:pStyle w:val="ConsNormal"/>
        <w:widowControl/>
        <w:ind w:firstLine="0"/>
        <w:jc w:val="both"/>
      </w:pPr>
    </w:p>
    <w:p w14:paraId="109B6EE4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5F9CD1D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9973DA8" w14:textId="77777777" w:rsidTr="005F634F">
        <w:tc>
          <w:tcPr>
            <w:tcW w:w="5103" w:type="dxa"/>
            <w:gridSpan w:val="2"/>
          </w:tcPr>
          <w:p w14:paraId="4B3E926C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A841E9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A78F4E8" w14:textId="77777777" w:rsidTr="005F634F">
        <w:tc>
          <w:tcPr>
            <w:tcW w:w="5103" w:type="dxa"/>
            <w:gridSpan w:val="2"/>
          </w:tcPr>
          <w:p w14:paraId="3A2540F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239B24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44DAE5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D583B1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DF3D17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B37787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164B2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3255E8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BA71EC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553AC2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60137E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7CB696D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198246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4B99141" w14:textId="77777777"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14:paraId="3E0664E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14:paraId="6176D9A9" w14:textId="77777777" w:rsidTr="00996F74">
        <w:tc>
          <w:tcPr>
            <w:tcW w:w="5102" w:type="dxa"/>
          </w:tcPr>
          <w:p w14:paraId="16598FD1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4EF0A9D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006AFA75" w14:textId="77777777" w:rsidTr="00996F74">
        <w:tc>
          <w:tcPr>
            <w:tcW w:w="5102" w:type="dxa"/>
          </w:tcPr>
          <w:p w14:paraId="2789242E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33DAEE2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231712A1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7325FD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29386AB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0A24243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BD4CCCD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DC17A6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981E685" w14:textId="77777777" w:rsidTr="00996F74">
        <w:trPr>
          <w:gridAfter w:val="1"/>
          <w:wAfter w:w="189" w:type="dxa"/>
        </w:trPr>
        <w:tc>
          <w:tcPr>
            <w:tcW w:w="426" w:type="dxa"/>
          </w:tcPr>
          <w:p w14:paraId="0280FE5C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9AAD38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9F8BF67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7754C31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24FC03F" w14:textId="77777777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6D3B6D3" w14:textId="77777777"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14:paraId="73197F6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439D947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A5155A1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4EDD5B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58E93B3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C4F0DF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35999B7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F6AE13D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BE5438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88EF79E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78CD06" w14:textId="77777777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3B1D0CB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7A3DD87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4765F7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C38D60F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D2E8CF4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45E354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C7968F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DE2544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CE35950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9E7CE5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FB39FAA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8E62203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900F6A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5043459" w14:textId="77777777"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D590A9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BF7BE3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A48ED6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851181">
        <w:rPr>
          <w:b/>
          <w:sz w:val="20"/>
          <w:szCs w:val="20"/>
        </w:rPr>
        <w:t>«</w:t>
      </w:r>
      <w:proofErr w:type="gramEnd"/>
      <w:r w:rsidR="00851181">
        <w:rPr>
          <w:b/>
          <w:sz w:val="20"/>
          <w:szCs w:val="20"/>
        </w:rPr>
        <w:t>______</w:t>
      </w:r>
      <w:proofErr w:type="gramStart"/>
      <w:r w:rsidR="00851181">
        <w:rPr>
          <w:b/>
          <w:sz w:val="20"/>
          <w:szCs w:val="20"/>
        </w:rPr>
        <w:t>_»_</w:t>
      </w:r>
      <w:proofErr w:type="gramEnd"/>
      <w:r w:rsidR="00851181">
        <w:rPr>
          <w:b/>
          <w:sz w:val="20"/>
          <w:szCs w:val="20"/>
        </w:rPr>
        <w:t>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AC8E69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842AB43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0B0E79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DB1FCF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042CA3A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D54FC6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14:paraId="73E26113" w14:textId="77777777" w:rsidTr="00D3314E">
        <w:tc>
          <w:tcPr>
            <w:tcW w:w="2233" w:type="dxa"/>
          </w:tcPr>
          <w:p w14:paraId="30630D93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30C8F4D" w14:textId="77777777"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14:paraId="7EB5394F" w14:textId="77777777" w:rsidTr="00D3314E">
        <w:tc>
          <w:tcPr>
            <w:tcW w:w="2233" w:type="dxa"/>
          </w:tcPr>
          <w:p w14:paraId="4EB3098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580F148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22450EF6" w14:textId="77777777" w:rsidTr="00D3314E">
        <w:tc>
          <w:tcPr>
            <w:tcW w:w="2233" w:type="dxa"/>
          </w:tcPr>
          <w:p w14:paraId="096489F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10D3206" w14:textId="77777777"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14:paraId="4A7EEE0E" w14:textId="77777777" w:rsidTr="00D3314E">
        <w:tc>
          <w:tcPr>
            <w:tcW w:w="4503" w:type="dxa"/>
            <w:gridSpan w:val="2"/>
          </w:tcPr>
          <w:p w14:paraId="4E5BB3BB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F0AE7E6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06F29A9" w14:textId="77777777"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39E20B2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4592082" w14:textId="77777777"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A40FEE2" w14:textId="77777777"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14:paraId="5F7D0E52" w14:textId="77777777" w:rsidTr="00D3314E">
        <w:tc>
          <w:tcPr>
            <w:tcW w:w="4503" w:type="dxa"/>
            <w:gridSpan w:val="2"/>
          </w:tcPr>
          <w:p w14:paraId="027F73A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E842B46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5A4AEA5C" w14:textId="77777777" w:rsidTr="00D3314E">
        <w:tc>
          <w:tcPr>
            <w:tcW w:w="4503" w:type="dxa"/>
            <w:gridSpan w:val="2"/>
          </w:tcPr>
          <w:p w14:paraId="5B9B544D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0FDF91E" w14:textId="77777777"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70DAC02" w14:textId="77777777"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7312" w14:textId="77777777" w:rsidR="00BE3B3E" w:rsidRDefault="00BE3B3E">
      <w:r>
        <w:separator/>
      </w:r>
    </w:p>
  </w:endnote>
  <w:endnote w:type="continuationSeparator" w:id="0">
    <w:p w14:paraId="4A22DA05" w14:textId="77777777" w:rsidR="00BE3B3E" w:rsidRDefault="00BE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4CC" w14:textId="77777777"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2B2A8A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14:paraId="4B11A7C9" w14:textId="77777777"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8445" w14:textId="77777777"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2B2A8A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14:paraId="197D36BE" w14:textId="77777777"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9D32" w14:textId="77777777" w:rsidR="00BE3B3E" w:rsidRDefault="00BE3B3E">
      <w:r>
        <w:separator/>
      </w:r>
    </w:p>
  </w:footnote>
  <w:footnote w:type="continuationSeparator" w:id="0">
    <w:p w14:paraId="3B624165" w14:textId="77777777" w:rsidR="00BE3B3E" w:rsidRDefault="00BE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875386830">
    <w:abstractNumId w:val="10"/>
  </w:num>
  <w:num w:numId="2" w16cid:durableId="516846408">
    <w:abstractNumId w:val="31"/>
  </w:num>
  <w:num w:numId="3" w16cid:durableId="1187905937">
    <w:abstractNumId w:val="45"/>
  </w:num>
  <w:num w:numId="4" w16cid:durableId="202794347">
    <w:abstractNumId w:val="33"/>
  </w:num>
  <w:num w:numId="5" w16cid:durableId="592708937">
    <w:abstractNumId w:val="14"/>
  </w:num>
  <w:num w:numId="6" w16cid:durableId="1153909637">
    <w:abstractNumId w:val="30"/>
  </w:num>
  <w:num w:numId="7" w16cid:durableId="1873496210">
    <w:abstractNumId w:val="3"/>
  </w:num>
  <w:num w:numId="8" w16cid:durableId="1155147827">
    <w:abstractNumId w:val="26"/>
  </w:num>
  <w:num w:numId="9" w16cid:durableId="1021125624">
    <w:abstractNumId w:val="12"/>
  </w:num>
  <w:num w:numId="10" w16cid:durableId="2030983687">
    <w:abstractNumId w:val="9"/>
  </w:num>
  <w:num w:numId="11" w16cid:durableId="674648204">
    <w:abstractNumId w:val="18"/>
  </w:num>
  <w:num w:numId="12" w16cid:durableId="257519829">
    <w:abstractNumId w:val="16"/>
  </w:num>
  <w:num w:numId="13" w16cid:durableId="2099062375">
    <w:abstractNumId w:val="25"/>
  </w:num>
  <w:num w:numId="14" w16cid:durableId="266473247">
    <w:abstractNumId w:val="35"/>
  </w:num>
  <w:num w:numId="15" w16cid:durableId="1673025798">
    <w:abstractNumId w:val="44"/>
  </w:num>
  <w:num w:numId="16" w16cid:durableId="623194917">
    <w:abstractNumId w:val="15"/>
  </w:num>
  <w:num w:numId="17" w16cid:durableId="207306213">
    <w:abstractNumId w:val="6"/>
  </w:num>
  <w:num w:numId="18" w16cid:durableId="123961107">
    <w:abstractNumId w:val="36"/>
  </w:num>
  <w:num w:numId="19" w16cid:durableId="1040013560">
    <w:abstractNumId w:val="46"/>
  </w:num>
  <w:num w:numId="20" w16cid:durableId="1130394106">
    <w:abstractNumId w:val="38"/>
  </w:num>
  <w:num w:numId="21" w16cid:durableId="71972973">
    <w:abstractNumId w:val="19"/>
  </w:num>
  <w:num w:numId="22" w16cid:durableId="1200241115">
    <w:abstractNumId w:val="43"/>
  </w:num>
  <w:num w:numId="23" w16cid:durableId="127012576">
    <w:abstractNumId w:val="28"/>
  </w:num>
  <w:num w:numId="24" w16cid:durableId="1647976183">
    <w:abstractNumId w:val="47"/>
  </w:num>
  <w:num w:numId="25" w16cid:durableId="277611619">
    <w:abstractNumId w:val="34"/>
  </w:num>
  <w:num w:numId="26" w16cid:durableId="1697654476">
    <w:abstractNumId w:val="42"/>
  </w:num>
  <w:num w:numId="27" w16cid:durableId="1801534192">
    <w:abstractNumId w:val="32"/>
  </w:num>
  <w:num w:numId="28" w16cid:durableId="432165441">
    <w:abstractNumId w:val="7"/>
  </w:num>
  <w:num w:numId="29" w16cid:durableId="491218017">
    <w:abstractNumId w:val="21"/>
  </w:num>
  <w:num w:numId="30" w16cid:durableId="1394700134">
    <w:abstractNumId w:val="5"/>
  </w:num>
  <w:num w:numId="31" w16cid:durableId="813526328">
    <w:abstractNumId w:val="2"/>
  </w:num>
  <w:num w:numId="32" w16cid:durableId="854735083">
    <w:abstractNumId w:val="8"/>
  </w:num>
  <w:num w:numId="33" w16cid:durableId="1341204196">
    <w:abstractNumId w:val="22"/>
  </w:num>
  <w:num w:numId="34" w16cid:durableId="383407706">
    <w:abstractNumId w:val="20"/>
  </w:num>
  <w:num w:numId="35" w16cid:durableId="2100366520">
    <w:abstractNumId w:val="27"/>
  </w:num>
  <w:num w:numId="36" w16cid:durableId="267853779">
    <w:abstractNumId w:val="1"/>
  </w:num>
  <w:num w:numId="37" w16cid:durableId="1332754055">
    <w:abstractNumId w:val="37"/>
  </w:num>
  <w:num w:numId="38" w16cid:durableId="875581835">
    <w:abstractNumId w:val="24"/>
  </w:num>
  <w:num w:numId="39" w16cid:durableId="1228958558">
    <w:abstractNumId w:val="4"/>
  </w:num>
  <w:num w:numId="40" w16cid:durableId="1054742585">
    <w:abstractNumId w:val="40"/>
  </w:num>
  <w:num w:numId="41" w16cid:durableId="1714619871">
    <w:abstractNumId w:val="41"/>
  </w:num>
  <w:num w:numId="42" w16cid:durableId="1877888061">
    <w:abstractNumId w:val="0"/>
  </w:num>
  <w:num w:numId="43" w16cid:durableId="47461809">
    <w:abstractNumId w:val="39"/>
  </w:num>
  <w:num w:numId="44" w16cid:durableId="676545000">
    <w:abstractNumId w:val="23"/>
  </w:num>
  <w:num w:numId="45" w16cid:durableId="1763377838">
    <w:abstractNumId w:val="17"/>
  </w:num>
  <w:num w:numId="46" w16cid:durableId="1516456071">
    <w:abstractNumId w:val="29"/>
  </w:num>
  <w:num w:numId="47" w16cid:durableId="1998609105">
    <w:abstractNumId w:val="11"/>
  </w:num>
  <w:num w:numId="48" w16cid:durableId="330644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284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0309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1C18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B2A8A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357F3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94C81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5556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36F51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0A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E3B3E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1278B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9F439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095D-E6F0-406B-AF2E-DEE40A81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5</TotalTime>
  <Pages>10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7</cp:revision>
  <cp:lastPrinted>2023-07-26T05:48:00Z</cp:lastPrinted>
  <dcterms:created xsi:type="dcterms:W3CDTF">2024-04-12T07:53:00Z</dcterms:created>
  <dcterms:modified xsi:type="dcterms:W3CDTF">2026-05-28T00:58:00Z</dcterms:modified>
</cp:coreProperties>
</file>