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6785" w14:textId="77777777"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14:paraId="110C1EC7" w14:textId="77777777"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14:paraId="19057A62" w14:textId="77777777"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</w:t>
      </w:r>
      <w:r w:rsidR="00B55A52">
        <w:rPr>
          <w:b/>
          <w:sz w:val="22"/>
          <w:szCs w:val="22"/>
        </w:rPr>
        <w:t xml:space="preserve"> Байкальская, д. 107а/3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</w:p>
    <w:p w14:paraId="0234BD06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1BC1B17D" w14:textId="77777777" w:rsidTr="005F634F">
        <w:tc>
          <w:tcPr>
            <w:tcW w:w="5102" w:type="dxa"/>
          </w:tcPr>
          <w:p w14:paraId="3C44443B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21FA55FE" w14:textId="77777777"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70C2D56F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498B5E6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7D82F908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1186F420" w14:textId="77777777"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proofErr w:type="spellStart"/>
      <w:r w:rsidRPr="00D33410">
        <w:rPr>
          <w:sz w:val="22"/>
          <w:szCs w:val="22"/>
        </w:rPr>
        <w:t>принявш</w:t>
      </w:r>
      <w:proofErr w:type="spellEnd"/>
      <w:r w:rsidRPr="00D33410">
        <w:rPr>
          <w:sz w:val="22"/>
          <w:szCs w:val="22"/>
        </w:rPr>
        <w:t xml:space="preserve">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B55A52">
        <w:rPr>
          <w:sz w:val="22"/>
          <w:szCs w:val="22"/>
        </w:rPr>
        <w:t xml:space="preserve">г. Иркутск, ул. Байкальская, д. 107а/3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proofErr w:type="spellStart"/>
      <w:r w:rsidR="002E78ED" w:rsidRPr="00894FE4">
        <w:rPr>
          <w:sz w:val="22"/>
          <w:szCs w:val="22"/>
        </w:rPr>
        <w:t>являющ</w:t>
      </w:r>
      <w:proofErr w:type="spellEnd"/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E805D5">
        <w:rPr>
          <w:sz w:val="22"/>
          <w:szCs w:val="22"/>
        </w:rPr>
        <w:t>_______________</w:t>
      </w:r>
      <w:r w:rsidR="000C684C" w:rsidRPr="006C7ED0">
        <w:rPr>
          <w:sz w:val="22"/>
          <w:szCs w:val="22"/>
        </w:rPr>
        <w:t>, запи</w:t>
      </w:r>
      <w:r w:rsidR="00E805D5">
        <w:rPr>
          <w:sz w:val="22"/>
          <w:szCs w:val="22"/>
        </w:rPr>
        <w:t xml:space="preserve">сь регистрации № ______________________________________________ 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0150329D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7CB27358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4FFEDA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</w:t>
      </w:r>
      <w:r w:rsidR="00DD6BAE"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494D209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2EE93E64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50B58D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5F5D34F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14:paraId="15C6767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79BAD784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0FEAD692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F365D01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239AD185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B55A52">
        <w:rPr>
          <w:sz w:val="22"/>
          <w:szCs w:val="22"/>
        </w:rPr>
        <w:t xml:space="preserve"> протоколом №1/17 от «15» февраля 2017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</w:t>
      </w:r>
      <w:r w:rsidR="00B55A52" w:rsidRPr="00454255">
        <w:rPr>
          <w:sz w:val="22"/>
          <w:szCs w:val="22"/>
        </w:rPr>
        <w:t>помещений</w:t>
      </w:r>
      <w:r w:rsidR="00B55A52">
        <w:rPr>
          <w:sz w:val="22"/>
          <w:szCs w:val="22"/>
        </w:rPr>
        <w:t xml:space="preserve"> </w:t>
      </w:r>
      <w:r w:rsidR="00B55A52" w:rsidRPr="00454255">
        <w:rPr>
          <w:sz w:val="22"/>
          <w:szCs w:val="22"/>
        </w:rPr>
        <w:t>Многоквартирного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0564B336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033BD492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14:paraId="29569020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78E3E01C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proofErr w:type="spellEnd"/>
        <w:r w:rsidR="003B0D77" w:rsidRPr="00436321">
          <w:rPr>
            <w:rStyle w:val="af2"/>
            <w:sz w:val="22"/>
            <w:szCs w:val="22"/>
          </w:rPr>
          <w:t>38.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ru</w:t>
        </w:r>
        <w:proofErr w:type="spellEnd"/>
      </w:hyperlink>
      <w:r w:rsidRPr="006C7ED0">
        <w:rPr>
          <w:sz w:val="22"/>
          <w:szCs w:val="22"/>
        </w:rPr>
        <w:t>.</w:t>
      </w:r>
    </w:p>
    <w:p w14:paraId="591983C3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14:paraId="42E0B7C4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7044174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1F6B19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006FFF0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1795621F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8E2011F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7151F580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6874045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F3DC84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039ECC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93DF1D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43AD97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5D6BAF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9D0901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135B3A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A028A3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0B4F64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959ECF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9E4CFB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2D04EAC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0E7CF97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B7ACE0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13FACA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9B90B4B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6C6716E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9E7079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3F1A298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7AF32CDC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E0CF459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3206E10F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CF4D769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7F8C49D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4D9BA356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66D5EE16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381BA5A6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17AE9B1D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208157CB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1D11B953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BFF6FEE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2175E1F1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4269A448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69D02DCE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727A14E5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08085F5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6D9FF014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BCA1492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283EEB3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1A68EB59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6197027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58F06933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1A00ABFC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26D2AFF3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7BB4C91A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6193E3C1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01953FF4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55C32923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B0E1815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26BE9FF1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7A0AB0DF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730506E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638A3159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479415AC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1710485F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66B512A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4B99FFC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6DF5CD47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9D11D2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3657F420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673D47BD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34F60EE1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5EA592D2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10FE6E44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BD8D05E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17BE5954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7C75A150" w14:textId="77777777" w:rsidR="00CA1548" w:rsidRPr="00E85B54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47BA63F0" w14:textId="77777777" w:rsidR="00CD7141" w:rsidRPr="00CA1548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 </w:t>
      </w:r>
      <w:r w:rsidR="00CD7141" w:rsidRPr="00CA1548">
        <w:rPr>
          <w:sz w:val="22"/>
          <w:szCs w:val="22"/>
        </w:rPr>
        <w:t xml:space="preserve">  </w:t>
      </w:r>
    </w:p>
    <w:p w14:paraId="5498BAFD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024A5CB9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79D3CC64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4D551875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54982249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6B6825EE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5840C61" w14:textId="27A0BFD4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A86319">
        <w:rPr>
          <w:sz w:val="22"/>
          <w:szCs w:val="22"/>
        </w:rPr>
        <w:t>и техническое обслуживание</w:t>
      </w:r>
      <w:r w:rsidR="00090553" w:rsidRPr="006C7ED0">
        <w:rPr>
          <w:sz w:val="22"/>
          <w:szCs w:val="22"/>
        </w:rPr>
        <w:t xml:space="preserve">– </w:t>
      </w:r>
      <w:r w:rsidR="00A86319">
        <w:rPr>
          <w:sz w:val="22"/>
          <w:szCs w:val="22"/>
        </w:rPr>
        <w:t>14,46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5DBB4E4" w14:textId="77777777" w:rsidR="000E740C" w:rsidRPr="000E740C" w:rsidRDefault="000E740C" w:rsidP="000E740C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89543A">
        <w:rPr>
          <w:sz w:val="22"/>
          <w:szCs w:val="22"/>
        </w:rPr>
        <w:t>ние многоквартирным домом – 2,05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  <w:r>
        <w:rPr>
          <w:sz w:val="22"/>
          <w:szCs w:val="22"/>
        </w:rPr>
        <w:t>.</w:t>
      </w:r>
    </w:p>
    <w:p w14:paraId="09F31673" w14:textId="0A79B56D" w:rsidR="0089543A" w:rsidRPr="00A86319" w:rsidRDefault="000169C4" w:rsidP="00A86319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613901">
        <w:rPr>
          <w:sz w:val="22"/>
          <w:szCs w:val="22"/>
        </w:rPr>
        <w:t xml:space="preserve">екущий ремонт – </w:t>
      </w:r>
      <w:r w:rsidR="00A86319">
        <w:rPr>
          <w:sz w:val="22"/>
          <w:szCs w:val="22"/>
        </w:rPr>
        <w:t>5,83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4DB0FB6A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19A9EFD8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2762FF3F" w14:textId="77777777"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14:paraId="1BE6DC32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029A2882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F10BB7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FF5E0C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46BD744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6D22D255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6BEC0176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5800EC00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366A97A3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324827AD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1526DB10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EAEA5AB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5D165514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CCAD6CD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C9F5DF3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18E40733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EF4F3C9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16395212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00E2D52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2AED5FC8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6F804FF3" w14:textId="77777777"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2888046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051CD4AF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E17F014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3761F314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43B70881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5FCE0637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7DD16583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65304441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07B76096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1010E58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090141F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7260AE0B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14:paraId="122A3202" w14:textId="77777777" w:rsidTr="000169C4">
        <w:tc>
          <w:tcPr>
            <w:tcW w:w="4812" w:type="dxa"/>
            <w:gridSpan w:val="2"/>
          </w:tcPr>
          <w:p w14:paraId="0201D276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14:paraId="1AF3B317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5981E43" w14:textId="77777777" w:rsidTr="000169C4">
        <w:tc>
          <w:tcPr>
            <w:tcW w:w="4812" w:type="dxa"/>
            <w:gridSpan w:val="2"/>
          </w:tcPr>
          <w:p w14:paraId="77CD2721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</w:t>
            </w:r>
            <w:proofErr w:type="spellStart"/>
            <w:r w:rsidRPr="00454255">
              <w:rPr>
                <w:sz w:val="22"/>
                <w:szCs w:val="22"/>
                <w:u w:val="single"/>
              </w:rPr>
              <w:t>ДомСервис</w:t>
            </w:r>
            <w:proofErr w:type="spellEnd"/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3"/>
          </w:tcPr>
          <w:p w14:paraId="146303DE" w14:textId="77777777"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14:paraId="756D4A4F" w14:textId="77777777" w:rsidTr="000169C4">
        <w:tc>
          <w:tcPr>
            <w:tcW w:w="4812" w:type="dxa"/>
            <w:gridSpan w:val="2"/>
          </w:tcPr>
          <w:p w14:paraId="27CDB62D" w14:textId="77777777"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14:paraId="19D29AEA" w14:textId="77777777"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14:paraId="3F8DD02F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14:paraId="3E78785C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14:paraId="2EAE40BB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14:paraId="6DF62192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1672BD80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14:paraId="4ADC9ADC" w14:textId="77777777"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14:paraId="0C2DCF14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546DEDFC" w14:textId="77777777"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14:paraId="184FAD79" w14:textId="77777777"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14:paraId="43BEB507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06339E9F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14:paraId="0558DB69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3CE5ED9D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14:paraId="5BD968CA" w14:textId="77777777"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14:paraId="3E95F589" w14:textId="77777777"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14:paraId="19F94EAE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14:paraId="0C4C2EBF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14:paraId="61AA1E71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14:paraId="565EB2B6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09FACBE8" w14:textId="77777777"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14:paraId="0ACD8243" w14:textId="77777777" w:rsidTr="000169C4">
        <w:tc>
          <w:tcPr>
            <w:tcW w:w="4812" w:type="dxa"/>
            <w:gridSpan w:val="2"/>
          </w:tcPr>
          <w:p w14:paraId="7CC8C064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14:paraId="3C89BABC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0DA1113" w14:textId="77777777" w:rsidTr="00BC050A">
        <w:trPr>
          <w:trHeight w:val="595"/>
        </w:trPr>
        <w:tc>
          <w:tcPr>
            <w:tcW w:w="4812" w:type="dxa"/>
            <w:gridSpan w:val="2"/>
          </w:tcPr>
          <w:p w14:paraId="090AEE27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14:paraId="035F0F4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7A7C978F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78CDF086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0F9130CE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14:paraId="500A0682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BA8817E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14:paraId="72C7E2C6" w14:textId="77777777" w:rsidTr="00306032">
        <w:tc>
          <w:tcPr>
            <w:tcW w:w="5102" w:type="dxa"/>
            <w:gridSpan w:val="3"/>
          </w:tcPr>
          <w:p w14:paraId="18CF5285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49D7EAC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14:paraId="09117BD5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EC84AB4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4E6E1A9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86BFD6B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1E5B05D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3ABA5FE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B0BE2AD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040C26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052C6AD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29CAF84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063E89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A99D09B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9E4A50C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9C95ED" w14:textId="77777777"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9307367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0D3FD1C2" w14:textId="77777777" w:rsidTr="00306032">
        <w:tc>
          <w:tcPr>
            <w:tcW w:w="5102" w:type="dxa"/>
            <w:gridSpan w:val="3"/>
          </w:tcPr>
          <w:p w14:paraId="7953B425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14:paraId="1B32F724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14:paraId="645EC35C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2798FFE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C95C88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0939F6C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FBCD1B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9C60D6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1DFD23E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357159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0EE3C59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532081E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2125714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3476DD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4F0CE60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CE2054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5F1EB2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CD740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8CCF9A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0A92CC7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CBBE0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0EA1845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655DF92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612B61C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58539DC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1AD8F73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1090F8F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24ABB22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69DDA81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786E0E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0C6F20F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1E5060C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0C9E4D6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300B187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34B7719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7C8D833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5BEF111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7D6FB05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0CCE5A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0F930ED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7ABFE8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3C5161E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924DBD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36129E8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035939B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108586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антисептирование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083369D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7702676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6480500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298B5AF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622C71B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5E13731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2B330BA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6051E3E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40A0C22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246071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038B2041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0B610CE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2538784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026AC90F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55AFFDB2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BA466D0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D091F8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720BD32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25B6C070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4AAFD608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56B2D58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1B7D2C5" w14:textId="77777777" w:rsidTr="00C17B62">
        <w:tc>
          <w:tcPr>
            <w:tcW w:w="6052" w:type="dxa"/>
            <w:shd w:val="clear" w:color="auto" w:fill="FFFFFF"/>
          </w:tcPr>
          <w:p w14:paraId="6F01501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06A868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27D0513" w14:textId="77777777" w:rsidTr="00C17B62">
        <w:tc>
          <w:tcPr>
            <w:tcW w:w="6052" w:type="dxa"/>
            <w:shd w:val="clear" w:color="auto" w:fill="FFFFFF"/>
          </w:tcPr>
          <w:p w14:paraId="741D8E5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2CEB1B2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1D022144" w14:textId="77777777" w:rsidTr="00C17B62">
        <w:tc>
          <w:tcPr>
            <w:tcW w:w="6052" w:type="dxa"/>
            <w:shd w:val="clear" w:color="auto" w:fill="FFFFFF"/>
          </w:tcPr>
          <w:p w14:paraId="2138914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122B2A4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18DEC1F9" w14:textId="77777777" w:rsidTr="00C17B62">
        <w:tc>
          <w:tcPr>
            <w:tcW w:w="6052" w:type="dxa"/>
            <w:shd w:val="clear" w:color="auto" w:fill="FFFFFF"/>
          </w:tcPr>
          <w:p w14:paraId="75C2F3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2F1949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0A7A6854" w14:textId="77777777" w:rsidTr="00C17B62">
        <w:tc>
          <w:tcPr>
            <w:tcW w:w="6052" w:type="dxa"/>
            <w:shd w:val="clear" w:color="auto" w:fill="FFFFFF"/>
          </w:tcPr>
          <w:p w14:paraId="34C421C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634FE11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6CF4D63C" w14:textId="77777777" w:rsidTr="00C17B62">
        <w:tc>
          <w:tcPr>
            <w:tcW w:w="6052" w:type="dxa"/>
            <w:shd w:val="clear" w:color="auto" w:fill="FFFFFF"/>
          </w:tcPr>
          <w:p w14:paraId="15010A8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63FC9B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7CBB14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C5D102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0942028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9E9A163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44671A9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42747CE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EE90166" w14:textId="77777777" w:rsidTr="00C17B62">
        <w:tc>
          <w:tcPr>
            <w:tcW w:w="10206" w:type="dxa"/>
            <w:gridSpan w:val="2"/>
            <w:shd w:val="clear" w:color="auto" w:fill="FFFFFF"/>
          </w:tcPr>
          <w:p w14:paraId="62E10E2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2CF8AF09" w14:textId="77777777" w:rsidTr="00C17B62">
        <w:tc>
          <w:tcPr>
            <w:tcW w:w="6120" w:type="dxa"/>
            <w:shd w:val="clear" w:color="auto" w:fill="FFFFFF"/>
          </w:tcPr>
          <w:p w14:paraId="7BE7A35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071E8B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136B324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5B5FB2D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015D3E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1BB6992C" w14:textId="77777777" w:rsidTr="00C17B62">
        <w:tc>
          <w:tcPr>
            <w:tcW w:w="6120" w:type="dxa"/>
            <w:shd w:val="clear" w:color="auto" w:fill="FFFFFF"/>
          </w:tcPr>
          <w:p w14:paraId="5A83643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7DA7716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5BA3FF7" w14:textId="77777777" w:rsidTr="00C17B62">
        <w:tc>
          <w:tcPr>
            <w:tcW w:w="6120" w:type="dxa"/>
            <w:shd w:val="clear" w:color="auto" w:fill="FFFFFF"/>
          </w:tcPr>
          <w:p w14:paraId="471EE02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068A610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46635E9F" w14:textId="77777777" w:rsidTr="00C17B62">
        <w:tc>
          <w:tcPr>
            <w:tcW w:w="6120" w:type="dxa"/>
            <w:shd w:val="clear" w:color="auto" w:fill="FFFFFF"/>
          </w:tcPr>
          <w:p w14:paraId="55348D1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C15AB8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76BE772" w14:textId="77777777" w:rsidTr="00C17B62">
        <w:tc>
          <w:tcPr>
            <w:tcW w:w="6120" w:type="dxa"/>
            <w:shd w:val="clear" w:color="auto" w:fill="FFFFFF"/>
          </w:tcPr>
          <w:p w14:paraId="6D31D32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B7E4D6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5A9FF936" w14:textId="77777777" w:rsidTr="00C17B62">
        <w:tc>
          <w:tcPr>
            <w:tcW w:w="10206" w:type="dxa"/>
            <w:gridSpan w:val="2"/>
            <w:shd w:val="clear" w:color="auto" w:fill="FFFFFF"/>
          </w:tcPr>
          <w:p w14:paraId="719ACC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523B6B64" w14:textId="77777777" w:rsidTr="00C17B62">
        <w:tc>
          <w:tcPr>
            <w:tcW w:w="6120" w:type="dxa"/>
            <w:shd w:val="clear" w:color="auto" w:fill="FFFFFF"/>
          </w:tcPr>
          <w:p w14:paraId="4628613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626313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8906FE0" w14:textId="77777777" w:rsidTr="00C17B62">
        <w:tc>
          <w:tcPr>
            <w:tcW w:w="6120" w:type="dxa"/>
            <w:shd w:val="clear" w:color="auto" w:fill="FFFFFF"/>
          </w:tcPr>
          <w:p w14:paraId="4C93B5B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9AE2363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42C1629" w14:textId="77777777" w:rsidTr="00C17B62">
        <w:tc>
          <w:tcPr>
            <w:tcW w:w="6120" w:type="dxa"/>
            <w:shd w:val="clear" w:color="auto" w:fill="FFFFFF"/>
          </w:tcPr>
          <w:p w14:paraId="28208ED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0415676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349450E" w14:textId="77777777" w:rsidTr="00C17B62">
        <w:tc>
          <w:tcPr>
            <w:tcW w:w="6120" w:type="dxa"/>
            <w:shd w:val="clear" w:color="auto" w:fill="FFFFFF"/>
          </w:tcPr>
          <w:p w14:paraId="6A5AEA8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CE40965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FE87CC9" w14:textId="77777777" w:rsidTr="00C17B62">
        <w:tc>
          <w:tcPr>
            <w:tcW w:w="6120" w:type="dxa"/>
            <w:shd w:val="clear" w:color="auto" w:fill="FFFFFF"/>
          </w:tcPr>
          <w:p w14:paraId="7CEAE9F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B1FD98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5081112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6183C8A9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17B5F58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79404D29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9918B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568BD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09F6DD6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DD20B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3D126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1766029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9924F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2C026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65038EE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7F13E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2B811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4DE081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8E9F1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7B224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280E99F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E8D9D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F98FC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25D2CE2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367C0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41728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167E37B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3A86D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54423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032B3BC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C9FDBF0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9172BC7" w14:textId="77777777" w:rsidTr="005F634F">
        <w:tc>
          <w:tcPr>
            <w:tcW w:w="5103" w:type="dxa"/>
            <w:gridSpan w:val="2"/>
          </w:tcPr>
          <w:p w14:paraId="0BC55FF5" w14:textId="77777777"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14:paraId="2DFEF559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BD902EF" w14:textId="77777777" w:rsidTr="005F634F">
        <w:tc>
          <w:tcPr>
            <w:tcW w:w="5103" w:type="dxa"/>
            <w:gridSpan w:val="2"/>
          </w:tcPr>
          <w:p w14:paraId="78F73FF7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05DDC4B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FF5DC74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F5274EB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95C635E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85CDAB4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D3EDECA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617055D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C35959B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EB92677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DD6BAE">
          <w:footerReference w:type="even" r:id="rId10"/>
          <w:footerReference w:type="default" r:id="rId11"/>
          <w:pgSz w:w="11906" w:h="16838"/>
          <w:pgMar w:top="454" w:right="567" w:bottom="454" w:left="907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14:paraId="31358D9A" w14:textId="77777777" w:rsidTr="00B84902">
        <w:tc>
          <w:tcPr>
            <w:tcW w:w="5102" w:type="dxa"/>
          </w:tcPr>
          <w:p w14:paraId="40055DD3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8ED4324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4FF2FAD5" w14:textId="77777777" w:rsidTr="00B84902">
        <w:tc>
          <w:tcPr>
            <w:tcW w:w="5102" w:type="dxa"/>
          </w:tcPr>
          <w:p w14:paraId="6E861865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962D786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14:paraId="378D9E56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F0024BB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538DEB74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68EB2F6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2B743779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090908B3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480E7F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29BDBA" w14:textId="77777777"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2E870F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B6FC7F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E45EF7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004F9B64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C5579E" w14:textId="77777777"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06259F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E48729" w14:textId="77777777"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DB696B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A9F6570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14:paraId="10035A90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6BB60B8B" w14:textId="77777777" w:rsidR="00AA3A92" w:rsidRDefault="00AA3A92" w:rsidP="009D4480">
      <w:pPr>
        <w:rPr>
          <w:b/>
          <w:sz w:val="18"/>
          <w:szCs w:val="18"/>
        </w:rPr>
      </w:pPr>
    </w:p>
    <w:p w14:paraId="41E5CD68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03080C7A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805D6A4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042D092" wp14:editId="7E4854B1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0DB681" w14:textId="77777777"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1A1F4463" w14:textId="77777777"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CCC056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80F7B0" w14:textId="77777777"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B874C2" w14:textId="77777777"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0787D5" w14:textId="77777777"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6D34EF4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5388CE0B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2555FF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604ED2F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AFFC72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5187642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521A0F39" w14:textId="77777777" w:rsidR="00E47560" w:rsidRDefault="00E47560" w:rsidP="009D4480">
      <w:pPr>
        <w:pStyle w:val="ConsNormal"/>
        <w:widowControl/>
        <w:ind w:firstLine="0"/>
        <w:jc w:val="both"/>
      </w:pPr>
    </w:p>
    <w:p w14:paraId="4CC6DC7E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04059F00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C5B2259" w14:textId="77777777" w:rsidTr="005F634F">
        <w:tc>
          <w:tcPr>
            <w:tcW w:w="5103" w:type="dxa"/>
            <w:gridSpan w:val="2"/>
          </w:tcPr>
          <w:p w14:paraId="66B17294" w14:textId="77777777"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14:paraId="40857EB8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ECEA4D1" w14:textId="77777777" w:rsidTr="005F634F">
        <w:tc>
          <w:tcPr>
            <w:tcW w:w="5103" w:type="dxa"/>
            <w:gridSpan w:val="2"/>
          </w:tcPr>
          <w:p w14:paraId="2F419171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1755F1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126B3A5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895B221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1DF76EB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4E1C5D0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6E93BE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4C68FB2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0834F7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588C8416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1B42380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6C2A15F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43B57202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2E38EEB" w14:textId="77777777"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14:paraId="0EEE9F32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14:paraId="0C152A1D" w14:textId="77777777" w:rsidTr="00996F74">
        <w:tc>
          <w:tcPr>
            <w:tcW w:w="5102" w:type="dxa"/>
          </w:tcPr>
          <w:p w14:paraId="735E0220" w14:textId="77777777"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88471F8" w14:textId="77777777"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733DF649" w14:textId="77777777" w:rsidTr="00996F74">
        <w:tc>
          <w:tcPr>
            <w:tcW w:w="5102" w:type="dxa"/>
          </w:tcPr>
          <w:p w14:paraId="22FD471F" w14:textId="77777777"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99E26A8" w14:textId="77777777"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14:paraId="2B1E4701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396CE33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B715665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160C0855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66A85BB9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3D3C6E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1676E999" w14:textId="77777777" w:rsidTr="00996F74">
        <w:trPr>
          <w:gridAfter w:val="1"/>
          <w:wAfter w:w="189" w:type="dxa"/>
        </w:trPr>
        <w:tc>
          <w:tcPr>
            <w:tcW w:w="426" w:type="dxa"/>
          </w:tcPr>
          <w:p w14:paraId="4E82B867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07E92681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7FA6016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AEC580A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0510114" w14:textId="77777777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B44E790" w14:textId="77777777"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14:paraId="0D74424D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0204649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31352ED8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52E384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6EF30FE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1376BA6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6297DF2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40D1810F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60C1F3B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EA333EE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B0753C5" w14:textId="77777777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A16F852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E412C1E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5465BEE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67419BEA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5484B6D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3259EC2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E83ED88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1824B00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250B3E1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363C4C87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764D3F3" w14:textId="77777777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D119A9A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223C82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1C14BF8" w14:textId="77777777"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</w:t>
      </w:r>
      <w:proofErr w:type="spellStart"/>
      <w:r w:rsidR="007312AD">
        <w:rPr>
          <w:b/>
          <w:sz w:val="20"/>
          <w:szCs w:val="20"/>
        </w:rPr>
        <w:t>Дом</w:t>
      </w:r>
      <w:r w:rsidRPr="00C75460">
        <w:rPr>
          <w:b/>
          <w:sz w:val="20"/>
          <w:szCs w:val="20"/>
        </w:rPr>
        <w:t>Сервис</w:t>
      </w:r>
      <w:proofErr w:type="spellEnd"/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DE1C08">
        <w:rPr>
          <w:b/>
          <w:sz w:val="20"/>
          <w:szCs w:val="20"/>
        </w:rPr>
        <w:t xml:space="preserve"> по адресу: 664075</w:t>
      </w:r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F8C227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6E13F47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E9789E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669112D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668CB259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EA2DDE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0928553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B5903F4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50F98899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14:paraId="6A74720B" w14:textId="77777777" w:rsidTr="00D3314E">
        <w:tc>
          <w:tcPr>
            <w:tcW w:w="2233" w:type="dxa"/>
          </w:tcPr>
          <w:p w14:paraId="0FFA3139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C3F10CE" w14:textId="77777777"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14:paraId="53CB71BE" w14:textId="77777777" w:rsidTr="00D3314E">
        <w:tc>
          <w:tcPr>
            <w:tcW w:w="2233" w:type="dxa"/>
          </w:tcPr>
          <w:p w14:paraId="10480D94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373DAABA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14:paraId="6BA7427E" w14:textId="77777777" w:rsidTr="00D3314E">
        <w:tc>
          <w:tcPr>
            <w:tcW w:w="2233" w:type="dxa"/>
          </w:tcPr>
          <w:p w14:paraId="3ED76D80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69909B6B" w14:textId="77777777"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14:paraId="7B614A37" w14:textId="77777777" w:rsidTr="00D3314E">
        <w:tc>
          <w:tcPr>
            <w:tcW w:w="4503" w:type="dxa"/>
            <w:gridSpan w:val="2"/>
          </w:tcPr>
          <w:p w14:paraId="0AAEC7D3" w14:textId="77777777"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E349A6E" w14:textId="77777777"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73155150" w14:textId="77777777"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13DD64DF" w14:textId="77777777"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F738DC3" w14:textId="77777777"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F124801" w14:textId="77777777"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14:paraId="00F72A70" w14:textId="77777777" w:rsidTr="00D3314E">
        <w:tc>
          <w:tcPr>
            <w:tcW w:w="4503" w:type="dxa"/>
            <w:gridSpan w:val="2"/>
          </w:tcPr>
          <w:p w14:paraId="5E6929EC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037A2C03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14:paraId="11D2213A" w14:textId="77777777" w:rsidTr="00D3314E">
        <w:tc>
          <w:tcPr>
            <w:tcW w:w="4503" w:type="dxa"/>
            <w:gridSpan w:val="2"/>
          </w:tcPr>
          <w:p w14:paraId="2523B8C5" w14:textId="77777777"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6742C3E" w14:textId="77777777"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45517002" w14:textId="77777777"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FA63" w14:textId="77777777" w:rsidR="009A54B5" w:rsidRDefault="009A54B5">
      <w:r>
        <w:separator/>
      </w:r>
    </w:p>
  </w:endnote>
  <w:endnote w:type="continuationSeparator" w:id="0">
    <w:p w14:paraId="179C8339" w14:textId="77777777" w:rsidR="009A54B5" w:rsidRDefault="009A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BFD2" w14:textId="77777777"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89543A">
      <w:rPr>
        <w:rStyle w:val="a6"/>
        <w:noProof/>
        <w:sz w:val="20"/>
        <w:szCs w:val="20"/>
      </w:rPr>
      <w:t>4</w:t>
    </w:r>
    <w:r w:rsidRPr="006D6B64">
      <w:rPr>
        <w:rStyle w:val="a6"/>
        <w:sz w:val="20"/>
        <w:szCs w:val="20"/>
      </w:rPr>
      <w:fldChar w:fldCharType="end"/>
    </w:r>
  </w:p>
  <w:p w14:paraId="026A997C" w14:textId="77777777"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7F21" w14:textId="77777777"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89543A">
      <w:rPr>
        <w:rStyle w:val="a6"/>
        <w:noProof/>
        <w:sz w:val="20"/>
        <w:szCs w:val="20"/>
      </w:rPr>
      <w:t>3</w:t>
    </w:r>
    <w:r w:rsidRPr="00151536">
      <w:rPr>
        <w:rStyle w:val="a6"/>
        <w:sz w:val="20"/>
        <w:szCs w:val="20"/>
      </w:rPr>
      <w:fldChar w:fldCharType="end"/>
    </w:r>
  </w:p>
  <w:p w14:paraId="54F8096D" w14:textId="77777777"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BCFE" w14:textId="77777777" w:rsidR="009A54B5" w:rsidRDefault="009A54B5">
      <w:r>
        <w:separator/>
      </w:r>
    </w:p>
  </w:footnote>
  <w:footnote w:type="continuationSeparator" w:id="0">
    <w:p w14:paraId="7E0EEE99" w14:textId="77777777" w:rsidR="009A54B5" w:rsidRDefault="009A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468981246">
    <w:abstractNumId w:val="10"/>
  </w:num>
  <w:num w:numId="2" w16cid:durableId="388848104">
    <w:abstractNumId w:val="31"/>
  </w:num>
  <w:num w:numId="3" w16cid:durableId="1252739559">
    <w:abstractNumId w:val="45"/>
  </w:num>
  <w:num w:numId="4" w16cid:durableId="1802337451">
    <w:abstractNumId w:val="33"/>
  </w:num>
  <w:num w:numId="5" w16cid:durableId="2038461806">
    <w:abstractNumId w:val="14"/>
  </w:num>
  <w:num w:numId="6" w16cid:durableId="718018094">
    <w:abstractNumId w:val="30"/>
  </w:num>
  <w:num w:numId="7" w16cid:durableId="2095777804">
    <w:abstractNumId w:val="3"/>
  </w:num>
  <w:num w:numId="8" w16cid:durableId="2092046819">
    <w:abstractNumId w:val="26"/>
  </w:num>
  <w:num w:numId="9" w16cid:durableId="1581988434">
    <w:abstractNumId w:val="12"/>
  </w:num>
  <w:num w:numId="10" w16cid:durableId="1042440963">
    <w:abstractNumId w:val="9"/>
  </w:num>
  <w:num w:numId="11" w16cid:durableId="1103840945">
    <w:abstractNumId w:val="18"/>
  </w:num>
  <w:num w:numId="12" w16cid:durableId="224528669">
    <w:abstractNumId w:val="16"/>
  </w:num>
  <w:num w:numId="13" w16cid:durableId="1793016293">
    <w:abstractNumId w:val="25"/>
  </w:num>
  <w:num w:numId="14" w16cid:durableId="2094471496">
    <w:abstractNumId w:val="35"/>
  </w:num>
  <w:num w:numId="15" w16cid:durableId="400640657">
    <w:abstractNumId w:val="44"/>
  </w:num>
  <w:num w:numId="16" w16cid:durableId="1295677046">
    <w:abstractNumId w:val="15"/>
  </w:num>
  <w:num w:numId="17" w16cid:durableId="1300502274">
    <w:abstractNumId w:val="6"/>
  </w:num>
  <w:num w:numId="18" w16cid:durableId="1581714569">
    <w:abstractNumId w:val="36"/>
  </w:num>
  <w:num w:numId="19" w16cid:durableId="1365713893">
    <w:abstractNumId w:val="46"/>
  </w:num>
  <w:num w:numId="20" w16cid:durableId="301157560">
    <w:abstractNumId w:val="38"/>
  </w:num>
  <w:num w:numId="21" w16cid:durableId="1653825216">
    <w:abstractNumId w:val="19"/>
  </w:num>
  <w:num w:numId="22" w16cid:durableId="404256301">
    <w:abstractNumId w:val="43"/>
  </w:num>
  <w:num w:numId="23" w16cid:durableId="1002465143">
    <w:abstractNumId w:val="28"/>
  </w:num>
  <w:num w:numId="24" w16cid:durableId="2145541081">
    <w:abstractNumId w:val="47"/>
  </w:num>
  <w:num w:numId="25" w16cid:durableId="1433011336">
    <w:abstractNumId w:val="34"/>
  </w:num>
  <w:num w:numId="26" w16cid:durableId="782698437">
    <w:abstractNumId w:val="42"/>
  </w:num>
  <w:num w:numId="27" w16cid:durableId="1533107911">
    <w:abstractNumId w:val="32"/>
  </w:num>
  <w:num w:numId="28" w16cid:durableId="389036854">
    <w:abstractNumId w:val="7"/>
  </w:num>
  <w:num w:numId="29" w16cid:durableId="1285892070">
    <w:abstractNumId w:val="21"/>
  </w:num>
  <w:num w:numId="30" w16cid:durableId="1125464303">
    <w:abstractNumId w:val="5"/>
  </w:num>
  <w:num w:numId="31" w16cid:durableId="1504129972">
    <w:abstractNumId w:val="2"/>
  </w:num>
  <w:num w:numId="32" w16cid:durableId="897321389">
    <w:abstractNumId w:val="8"/>
  </w:num>
  <w:num w:numId="33" w16cid:durableId="1646814436">
    <w:abstractNumId w:val="22"/>
  </w:num>
  <w:num w:numId="34" w16cid:durableId="1834447176">
    <w:abstractNumId w:val="20"/>
  </w:num>
  <w:num w:numId="35" w16cid:durableId="2019112882">
    <w:abstractNumId w:val="27"/>
  </w:num>
  <w:num w:numId="36" w16cid:durableId="1124809741">
    <w:abstractNumId w:val="1"/>
  </w:num>
  <w:num w:numId="37" w16cid:durableId="1384720270">
    <w:abstractNumId w:val="37"/>
  </w:num>
  <w:num w:numId="38" w16cid:durableId="1293943638">
    <w:abstractNumId w:val="24"/>
  </w:num>
  <w:num w:numId="39" w16cid:durableId="173963946">
    <w:abstractNumId w:val="4"/>
  </w:num>
  <w:num w:numId="40" w16cid:durableId="36204295">
    <w:abstractNumId w:val="40"/>
  </w:num>
  <w:num w:numId="41" w16cid:durableId="1367951254">
    <w:abstractNumId w:val="41"/>
  </w:num>
  <w:num w:numId="42" w16cid:durableId="1118180095">
    <w:abstractNumId w:val="0"/>
  </w:num>
  <w:num w:numId="43" w16cid:durableId="256788650">
    <w:abstractNumId w:val="39"/>
  </w:num>
  <w:num w:numId="44" w16cid:durableId="1950625782">
    <w:abstractNumId w:val="23"/>
  </w:num>
  <w:num w:numId="45" w16cid:durableId="253972987">
    <w:abstractNumId w:val="17"/>
  </w:num>
  <w:num w:numId="46" w16cid:durableId="6032110">
    <w:abstractNumId w:val="29"/>
  </w:num>
  <w:num w:numId="47" w16cid:durableId="907153928">
    <w:abstractNumId w:val="11"/>
  </w:num>
  <w:num w:numId="48" w16cid:durableId="1689870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119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E740C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151BA"/>
    <w:rsid w:val="00224EB3"/>
    <w:rsid w:val="002300A5"/>
    <w:rsid w:val="0023220C"/>
    <w:rsid w:val="00234835"/>
    <w:rsid w:val="00241191"/>
    <w:rsid w:val="002458E5"/>
    <w:rsid w:val="00245F16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B0D77"/>
    <w:rsid w:val="003C11AA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84A60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14E7"/>
    <w:rsid w:val="006727BC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75C8E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543A"/>
    <w:rsid w:val="0089791B"/>
    <w:rsid w:val="008A087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946B4"/>
    <w:rsid w:val="009A1623"/>
    <w:rsid w:val="009A54B5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6319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5A52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A1548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D6BAE"/>
    <w:rsid w:val="00DE010F"/>
    <w:rsid w:val="00DE1C08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05D5"/>
    <w:rsid w:val="00E82FD8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B6CCC"/>
    <w:rsid w:val="00EC16CB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E9B046"/>
  <w15:docId w15:val="{248B6979-05B7-4600-9E5F-4A4A2FA0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2EC27-C744-47B4-BD20-777B0F40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8</TotalTime>
  <Pages>10</Pages>
  <Words>5569</Words>
  <Characters>31748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</cp:revision>
  <cp:lastPrinted>2019-10-27T04:51:00Z</cp:lastPrinted>
  <dcterms:created xsi:type="dcterms:W3CDTF">2024-04-27T02:29:00Z</dcterms:created>
  <dcterms:modified xsi:type="dcterms:W3CDTF">2026-06-25T01:37:00Z</dcterms:modified>
</cp:coreProperties>
</file>