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0835D2">
        <w:rPr>
          <w:b/>
          <w:szCs w:val="28"/>
        </w:rPr>
        <w:t>__________________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2616B7">
        <w:rPr>
          <w:b/>
          <w:sz w:val="22"/>
          <w:szCs w:val="22"/>
        </w:rPr>
        <w:t>4/2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261D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</w:t>
      </w:r>
      <w:r w:rsidRPr="006261D5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2616B7">
        <w:rPr>
          <w:sz w:val="22"/>
          <w:szCs w:val="22"/>
        </w:rPr>
        <w:t>4/2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9370A">
        <w:rPr>
          <w:sz w:val="22"/>
          <w:szCs w:val="22"/>
        </w:rPr>
        <w:t>29</w:t>
      </w:r>
      <w:r w:rsidR="003852F5">
        <w:rPr>
          <w:sz w:val="22"/>
          <w:szCs w:val="22"/>
        </w:rPr>
        <w:t xml:space="preserve">» </w:t>
      </w:r>
      <w:r w:rsidR="00B9370A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F16D4">
        <w:rPr>
          <w:sz w:val="22"/>
          <w:szCs w:val="22"/>
        </w:rPr>
        <w:t>20,35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F16D4">
        <w:rPr>
          <w:sz w:val="22"/>
          <w:szCs w:val="22"/>
        </w:rPr>
        <w:t>3,84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lastRenderedPageBreak/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35D2" w:rsidRDefault="000835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35D2" w:rsidRDefault="000835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35D2" w:rsidRDefault="000835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35D2" w:rsidRDefault="000835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35D2" w:rsidRDefault="000835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63F" w:rsidRDefault="002A663F">
      <w:r>
        <w:separator/>
      </w:r>
    </w:p>
  </w:endnote>
  <w:endnote w:type="continuationSeparator" w:id="0">
    <w:p w:rsidR="002A663F" w:rsidRDefault="002A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63F" w:rsidRDefault="002A663F">
      <w:r>
        <w:separator/>
      </w:r>
    </w:p>
  </w:footnote>
  <w:footnote w:type="continuationSeparator" w:id="0">
    <w:p w:rsidR="002A663F" w:rsidRDefault="002A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835D2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7F12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16B7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A663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6D4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266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261D5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59E0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6B48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370A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37E86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31D4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AD4EF4-0A05-4704-BA17-AC67525E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B938E-6FCA-4955-9A69-9105A3C4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5570</Words>
  <Characters>31750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2022-03-21T07:17:00Z</cp:lastPrinted>
  <dcterms:created xsi:type="dcterms:W3CDTF">2024-05-03T03:44:00Z</dcterms:created>
  <dcterms:modified xsi:type="dcterms:W3CDTF">2024-05-31T00:26:00Z</dcterms:modified>
</cp:coreProperties>
</file>