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51F69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51F69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9B27A9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A785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9B27A9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06A43">
        <w:rPr>
          <w:sz w:val="22"/>
          <w:szCs w:val="22"/>
        </w:rPr>
        <w:t>16,93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9C5DB7">
        <w:rPr>
          <w:sz w:val="22"/>
          <w:szCs w:val="22"/>
        </w:rPr>
        <w:t>58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6C4" w:rsidRDefault="00CC76C4">
      <w:r>
        <w:separator/>
      </w:r>
    </w:p>
  </w:endnote>
  <w:endnote w:type="continuationSeparator" w:id="0">
    <w:p w:rsidR="00CC76C4" w:rsidRDefault="00CC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6C4" w:rsidRDefault="00CC76C4">
      <w:r>
        <w:separator/>
      </w:r>
    </w:p>
  </w:footnote>
  <w:footnote w:type="continuationSeparator" w:id="0">
    <w:p w:rsidR="00CC76C4" w:rsidRDefault="00CC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7342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A785C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1F69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2117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27A9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C76C4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5B8E51-C464-4035-9986-D80CF1A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36305-8933-4CDD-8236-B1D404D5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2022-03-21T07:17:00Z</cp:lastPrinted>
  <dcterms:created xsi:type="dcterms:W3CDTF">2024-05-03T03:46:00Z</dcterms:created>
  <dcterms:modified xsi:type="dcterms:W3CDTF">2024-05-03T03:46:00Z</dcterms:modified>
</cp:coreProperties>
</file>