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079F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079F2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A7B8D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A7B8D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A7B8D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A7B8D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079F2" w:rsidRDefault="000079F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7F" w:rsidRDefault="00701B7F">
      <w:r>
        <w:separator/>
      </w:r>
    </w:p>
  </w:endnote>
  <w:endnote w:type="continuationSeparator" w:id="0">
    <w:p w:rsidR="00701B7F" w:rsidRDefault="0070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7F" w:rsidRDefault="00701B7F">
      <w:r>
        <w:separator/>
      </w:r>
    </w:p>
  </w:footnote>
  <w:footnote w:type="continuationSeparator" w:id="0">
    <w:p w:rsidR="00701B7F" w:rsidRDefault="0070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079F2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04F5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1B7F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B8D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9B05FD-2B96-4993-B584-B7E591C1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FD3A4-F576-4A9A-8B6B-459A0439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5568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2024-05-16T08:10:00Z</dcterms:created>
  <dcterms:modified xsi:type="dcterms:W3CDTF">2024-05-16T08:10:00Z</dcterms:modified>
</cp:coreProperties>
</file>