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710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7107A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FD4EE8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93FC9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93FC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Ромашковая, д.9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D4EE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93FC9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93FC9">
        <w:rPr>
          <w:sz w:val="22"/>
          <w:szCs w:val="22"/>
        </w:rPr>
        <w:t>3,22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18" w:rsidRDefault="00941418">
      <w:r>
        <w:separator/>
      </w:r>
    </w:p>
  </w:endnote>
  <w:endnote w:type="continuationSeparator" w:id="0">
    <w:p w:rsidR="00941418" w:rsidRDefault="009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18" w:rsidRDefault="00941418">
      <w:r>
        <w:separator/>
      </w:r>
    </w:p>
  </w:footnote>
  <w:footnote w:type="continuationSeparator" w:id="0">
    <w:p w:rsidR="00941418" w:rsidRDefault="0094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07A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773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141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3FC9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3A4D2D-9A68-4F8E-9948-577B5B3F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B498B-2F39-487B-97CD-ECD74F31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2024-05-16T08:18:00Z</dcterms:created>
  <dcterms:modified xsi:type="dcterms:W3CDTF">2024-05-16T08:18:00Z</dcterms:modified>
</cp:coreProperties>
</file>