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D44FDF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8D7E9C">
        <w:rPr>
          <w:b/>
          <w:sz w:val="22"/>
          <w:szCs w:val="22"/>
        </w:rPr>
        <w:t>100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E5B8C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E5B8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8D7E9C">
        <w:rPr>
          <w:sz w:val="22"/>
          <w:szCs w:val="22"/>
        </w:rPr>
        <w:t>100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D0AEA">
        <w:rPr>
          <w:sz w:val="22"/>
          <w:szCs w:val="22"/>
        </w:rPr>
        <w:t>21,46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</w:t>
      </w:r>
      <w:r w:rsidR="000D0AEA">
        <w:rPr>
          <w:sz w:val="22"/>
          <w:szCs w:val="22"/>
        </w:rPr>
        <w:t>2,68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44FDF" w:rsidRDefault="00D44FD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44" w:rsidRDefault="001F0444">
      <w:r>
        <w:separator/>
      </w:r>
    </w:p>
  </w:endnote>
  <w:endnote w:type="continuationSeparator" w:id="0">
    <w:p w:rsidR="001F0444" w:rsidRDefault="001F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44" w:rsidRDefault="001F0444">
      <w:r>
        <w:separator/>
      </w:r>
    </w:p>
  </w:footnote>
  <w:footnote w:type="continuationSeparator" w:id="0">
    <w:p w:rsidR="001F0444" w:rsidRDefault="001F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0AEA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279D"/>
    <w:rsid w:val="001D3738"/>
    <w:rsid w:val="001D7656"/>
    <w:rsid w:val="001E489B"/>
    <w:rsid w:val="001E5B8C"/>
    <w:rsid w:val="001F0444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07ACE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D7E9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4FD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E4F5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07D3D6-001D-41E0-92C6-69E673A7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2192F-58EC-4C4E-AA26-AED4B431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5578</Words>
  <Characters>31799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2024-05-16T08:30:00Z</dcterms:created>
  <dcterms:modified xsi:type="dcterms:W3CDTF">2024-05-31T00:23:00Z</dcterms:modified>
</cp:coreProperties>
</file>