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DD1E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E13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51270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6271E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71E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51270">
        <w:rPr>
          <w:sz w:val="22"/>
          <w:szCs w:val="22"/>
        </w:rPr>
        <w:t>8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51270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25E58">
        <w:rPr>
          <w:sz w:val="22"/>
          <w:szCs w:val="22"/>
        </w:rPr>
        <w:t>22,54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D1E13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25E58">
        <w:rPr>
          <w:sz w:val="22"/>
          <w:szCs w:val="22"/>
        </w:rPr>
        <w:t>3,65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CD7141" w:rsidRDefault="0015127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  <w:r>
        <w:rPr>
          <w:sz w:val="22"/>
          <w:szCs w:val="22"/>
        </w:rPr>
        <w:t>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DD1E13" w:rsidRPr="00454255" w:rsidRDefault="00DD1E13" w:rsidP="00DD1E1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DA4" w:rsidRDefault="00830DA4">
      <w:r>
        <w:separator/>
      </w:r>
    </w:p>
  </w:endnote>
  <w:endnote w:type="continuationSeparator" w:id="0">
    <w:p w:rsidR="00830DA4" w:rsidRDefault="0083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DA4" w:rsidRDefault="00830DA4">
      <w:r>
        <w:separator/>
      </w:r>
    </w:p>
  </w:footnote>
  <w:footnote w:type="continuationSeparator" w:id="0">
    <w:p w:rsidR="00830DA4" w:rsidRDefault="0083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0AE6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E5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271E1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0DA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1E13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114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57A946-5AD8-407E-BAC2-2FED183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F9709-A71D-43C0-B044-B5FA941F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2024-05-16T08:40:00Z</dcterms:created>
  <dcterms:modified xsi:type="dcterms:W3CDTF">2024-10-01T05:48:00Z</dcterms:modified>
</cp:coreProperties>
</file>