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AC6DB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C6DB4">
        <w:rPr>
          <w:szCs w:val="28"/>
        </w:rPr>
        <w:t>_____________________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B44045">
        <w:rPr>
          <w:b/>
          <w:sz w:val="22"/>
          <w:szCs w:val="22"/>
        </w:rPr>
        <w:t>6/</w:t>
      </w:r>
      <w:r w:rsidR="00416D8D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E7FBF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E7FBF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B44045">
        <w:rPr>
          <w:sz w:val="22"/>
          <w:szCs w:val="22"/>
        </w:rPr>
        <w:t>6/</w:t>
      </w:r>
      <w:r w:rsidR="00416D8D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03BC4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03BC4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9E" w:rsidRDefault="00E41B9E">
      <w:r>
        <w:separator/>
      </w:r>
    </w:p>
  </w:endnote>
  <w:endnote w:type="continuationSeparator" w:id="0">
    <w:p w:rsidR="00E41B9E" w:rsidRDefault="00E4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9E" w:rsidRDefault="00E41B9E">
      <w:r>
        <w:separator/>
      </w:r>
    </w:p>
  </w:footnote>
  <w:footnote w:type="continuationSeparator" w:id="0">
    <w:p w:rsidR="00E41B9E" w:rsidRDefault="00E4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16D8D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478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2F97"/>
    <w:rsid w:val="00564FF1"/>
    <w:rsid w:val="00574529"/>
    <w:rsid w:val="00576561"/>
    <w:rsid w:val="00580552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E7FBF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156C5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C6DB4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045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3BC4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1B9E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BE0BAB-5D8D-452B-B4AE-EDFE2BD7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EE2FF-2825-49FB-8CB4-1D22B2D4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5569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2024-05-16T08:11:00Z</dcterms:created>
  <dcterms:modified xsi:type="dcterms:W3CDTF">2025-01-13T06:54:00Z</dcterms:modified>
</cp:coreProperties>
</file>