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07C1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07C1A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C0869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024D7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024D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C0869">
        <w:rPr>
          <w:sz w:val="22"/>
          <w:szCs w:val="22"/>
        </w:rPr>
        <w:t>5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C0869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13412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13412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3F" w:rsidRDefault="007E023F">
      <w:r>
        <w:separator/>
      </w:r>
    </w:p>
  </w:endnote>
  <w:endnote w:type="continuationSeparator" w:id="0">
    <w:p w:rsidR="007E023F" w:rsidRDefault="007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3F" w:rsidRDefault="007E023F">
      <w:r>
        <w:separator/>
      </w:r>
    </w:p>
  </w:footnote>
  <w:footnote w:type="continuationSeparator" w:id="0">
    <w:p w:rsidR="007E023F" w:rsidRDefault="007E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433"/>
    <w:rsid w:val="005C69F7"/>
    <w:rsid w:val="005C6C18"/>
    <w:rsid w:val="005C742A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023F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1A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412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24D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951552-8DC3-433B-BF44-82B3773B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805AA-3AA4-485F-B2AB-A9479DAB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2024-05-16T08:14:00Z</dcterms:created>
  <dcterms:modified xsi:type="dcterms:W3CDTF">2025-01-21T02:50:00Z</dcterms:modified>
</cp:coreProperties>
</file>