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570D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0D8">
        <w:rPr>
          <w:szCs w:val="28"/>
        </w:rPr>
        <w:t>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25A87">
        <w:rPr>
          <w:b/>
          <w:sz w:val="22"/>
          <w:szCs w:val="22"/>
        </w:rPr>
        <w:t>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338A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338A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25A87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25A87">
        <w:rPr>
          <w:sz w:val="22"/>
          <w:szCs w:val="22"/>
        </w:rPr>
        <w:t>1</w:t>
      </w:r>
      <w:r w:rsidR="008C0869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C49CD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C49CD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EF" w:rsidRDefault="006A5AEF">
      <w:r>
        <w:separator/>
      </w:r>
    </w:p>
  </w:endnote>
  <w:endnote w:type="continuationSeparator" w:id="0">
    <w:p w:rsidR="006A5AEF" w:rsidRDefault="006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EF" w:rsidRDefault="006A5AEF">
      <w:r>
        <w:separator/>
      </w:r>
    </w:p>
  </w:footnote>
  <w:footnote w:type="continuationSeparator" w:id="0">
    <w:p w:rsidR="006A5AEF" w:rsidRDefault="006A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035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49CD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A5AEF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0D8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3A0E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38A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59A951-F4E0-448A-9FD5-1982D9FC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FAF57-DE3A-4CA1-BBBE-FFFC3CE0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5568</Words>
  <Characters>31742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2024-05-16T08:16:00Z</dcterms:created>
  <dcterms:modified xsi:type="dcterms:W3CDTF">2025-02-04T08:33:00Z</dcterms:modified>
</cp:coreProperties>
</file>