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07C1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07C1A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C0869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024D7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024D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C0869">
        <w:rPr>
          <w:sz w:val="22"/>
          <w:szCs w:val="22"/>
        </w:rPr>
        <w:t>5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C0869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30F90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30F90" w:rsidRPr="00930F90" w:rsidRDefault="00930F90" w:rsidP="00930F9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13412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6C" w:rsidRDefault="0019206C">
      <w:r>
        <w:separator/>
      </w:r>
    </w:p>
  </w:endnote>
  <w:endnote w:type="continuationSeparator" w:id="0">
    <w:p w:rsidR="0019206C" w:rsidRDefault="001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6C" w:rsidRDefault="0019206C">
      <w:r>
        <w:separator/>
      </w:r>
    </w:p>
  </w:footnote>
  <w:footnote w:type="continuationSeparator" w:id="0">
    <w:p w:rsidR="0019206C" w:rsidRDefault="0019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206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433"/>
    <w:rsid w:val="005C69F7"/>
    <w:rsid w:val="005C6C18"/>
    <w:rsid w:val="005C742A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023F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0F90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1A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412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24D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951552-8DC3-433B-BF44-82B3773B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1F9B-4F6D-48C4-9130-11E92F17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5575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2024-05-16T08:14:00Z</dcterms:created>
  <dcterms:modified xsi:type="dcterms:W3CDTF">2025-03-03T08:03:00Z</dcterms:modified>
</cp:coreProperties>
</file>