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AC5CC2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C5CC2">
        <w:rPr>
          <w:b/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B9370A">
        <w:rPr>
          <w:b/>
          <w:sz w:val="22"/>
          <w:szCs w:val="22"/>
        </w:rPr>
        <w:t>4/1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4181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B9370A">
        <w:rPr>
          <w:sz w:val="22"/>
          <w:szCs w:val="22"/>
        </w:rPr>
        <w:t>4/1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B2592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B2592" w:rsidRPr="00FB2592" w:rsidRDefault="00FB2592" w:rsidP="00FB259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F41811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AC5CC2" w:rsidRDefault="00AC5CC2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AC5CC2" w:rsidRPr="00B84902" w:rsidRDefault="00AC5CC2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EC" w:rsidRDefault="008349EC">
      <w:r>
        <w:separator/>
      </w:r>
    </w:p>
  </w:endnote>
  <w:endnote w:type="continuationSeparator" w:id="0">
    <w:p w:rsidR="008349EC" w:rsidRDefault="0083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EC" w:rsidRDefault="008349EC">
      <w:r>
        <w:separator/>
      </w:r>
    </w:p>
  </w:footnote>
  <w:footnote w:type="continuationSeparator" w:id="0">
    <w:p w:rsidR="008349EC" w:rsidRDefault="0083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49EC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C5CC2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1AA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6570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1811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2592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ED3857-ACE7-41C6-B080-E77D9469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1FA2E-E4AF-44B8-B870-5B2DC6D5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702</TotalTime>
  <Pages>10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54</cp:revision>
  <cp:lastPrinted>2022-03-21T07:17:00Z</cp:lastPrinted>
  <dcterms:created xsi:type="dcterms:W3CDTF">2017-10-18T05:37:00Z</dcterms:created>
  <dcterms:modified xsi:type="dcterms:W3CDTF">2025-03-03T07:57:00Z</dcterms:modified>
</cp:coreProperties>
</file>