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157654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44143F">
        <w:rPr>
          <w:b/>
          <w:sz w:val="22"/>
          <w:szCs w:val="22"/>
        </w:rPr>
        <w:t>Видная</w:t>
      </w:r>
      <w:r>
        <w:rPr>
          <w:b/>
          <w:sz w:val="22"/>
          <w:szCs w:val="22"/>
        </w:rPr>
        <w:t>, д.</w:t>
      </w:r>
      <w:r w:rsidR="0044143F">
        <w:rPr>
          <w:b/>
          <w:sz w:val="22"/>
          <w:szCs w:val="22"/>
        </w:rPr>
        <w:t>1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73E4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44143F">
        <w:rPr>
          <w:sz w:val="22"/>
          <w:szCs w:val="22"/>
        </w:rPr>
        <w:t>Видная</w:t>
      </w:r>
      <w:r w:rsidR="00FD4EE8">
        <w:rPr>
          <w:sz w:val="22"/>
          <w:szCs w:val="22"/>
        </w:rPr>
        <w:t>, д.</w:t>
      </w:r>
      <w:r w:rsidR="0044143F">
        <w:rPr>
          <w:sz w:val="22"/>
          <w:szCs w:val="22"/>
        </w:rPr>
        <w:t>1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44143F">
        <w:rPr>
          <w:sz w:val="22"/>
          <w:szCs w:val="22"/>
        </w:rPr>
        <w:t>15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F7875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F7875" w:rsidRPr="00FF7875" w:rsidRDefault="00FF7875" w:rsidP="00FF787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C4B49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413AB" w:rsidRDefault="000413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413AB" w:rsidRDefault="000413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413AB" w:rsidRDefault="000413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C48CC56" wp14:editId="7FD3B88F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C48CC56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85C446D" wp14:editId="06B9FAD1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85C446D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7D7E916" wp14:editId="2115BD92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7D7E916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157654" w:rsidRDefault="00157654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157654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A51" w:rsidRDefault="00A05A51">
      <w:r>
        <w:separator/>
      </w:r>
    </w:p>
  </w:endnote>
  <w:endnote w:type="continuationSeparator" w:id="0">
    <w:p w:rsidR="00A05A51" w:rsidRDefault="00A0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A51" w:rsidRDefault="00A05A51">
      <w:r>
        <w:separator/>
      </w:r>
    </w:p>
  </w:footnote>
  <w:footnote w:type="continuationSeparator" w:id="0">
    <w:p w:rsidR="00A05A51" w:rsidRDefault="00A05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413AB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6BFA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57654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32C9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5325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E7627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C4B49"/>
    <w:rsid w:val="007D1319"/>
    <w:rsid w:val="007E330C"/>
    <w:rsid w:val="007F6B6E"/>
    <w:rsid w:val="007F7EC8"/>
    <w:rsid w:val="00801B1F"/>
    <w:rsid w:val="00802B0B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A51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73E48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50B57D-99B4-4247-861E-00417872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00A79-0B5A-4C05-8B56-7E7F0726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24</TotalTime>
  <Pages>10</Pages>
  <Words>5575</Words>
  <Characters>31781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2024-10-21T05:23:00Z</cp:lastPrinted>
  <dcterms:created xsi:type="dcterms:W3CDTF">2024-05-03T05:25:00Z</dcterms:created>
  <dcterms:modified xsi:type="dcterms:W3CDTF">2025-03-03T07:48:00Z</dcterms:modified>
</cp:coreProperties>
</file>