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F46F84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F46F84">
        <w:rPr>
          <w:b/>
          <w:szCs w:val="28"/>
        </w:rPr>
        <w:t>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</w:t>
      </w:r>
      <w:r w:rsidR="00457D3F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535E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</w:t>
      </w:r>
      <w:r w:rsidR="00457D3F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46574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46574" w:rsidRPr="00446574" w:rsidRDefault="00446574" w:rsidP="0044657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42C8E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0F" w:rsidRDefault="00B6520F">
      <w:r>
        <w:separator/>
      </w:r>
    </w:p>
  </w:endnote>
  <w:endnote w:type="continuationSeparator" w:id="0">
    <w:p w:rsidR="00B6520F" w:rsidRDefault="00B6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0F" w:rsidRDefault="00B6520F">
      <w:r>
        <w:separator/>
      </w:r>
    </w:p>
  </w:footnote>
  <w:footnote w:type="continuationSeparator" w:id="0">
    <w:p w:rsidR="00B6520F" w:rsidRDefault="00B6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0D7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46574"/>
    <w:rsid w:val="00454255"/>
    <w:rsid w:val="00457D3F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DA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6F535E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473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2C8E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6520F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46F84"/>
    <w:rsid w:val="00F5428B"/>
    <w:rsid w:val="00F55560"/>
    <w:rsid w:val="00F5688D"/>
    <w:rsid w:val="00F57EFE"/>
    <w:rsid w:val="00F65B34"/>
    <w:rsid w:val="00F71915"/>
    <w:rsid w:val="00F74B6A"/>
    <w:rsid w:val="00F75975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B12B41-E24B-4E52-AA60-AD1F091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F4F2-C3AB-4CE5-A75D-3BDB229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5574</Words>
  <Characters>31775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2024-05-03T05:29:00Z</dcterms:created>
  <dcterms:modified xsi:type="dcterms:W3CDTF">2025-03-03T07:50:00Z</dcterms:modified>
</cp:coreProperties>
</file>