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83B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83B7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C3EB3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3EB3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076EF">
        <w:rPr>
          <w:sz w:val="22"/>
          <w:szCs w:val="22"/>
        </w:rPr>
        <w:t>14,95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57427" w:rsidRPr="00C57427" w:rsidRDefault="00C57427" w:rsidP="00C5742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C3EB3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BE" w:rsidRDefault="00A361BE">
      <w:r>
        <w:separator/>
      </w:r>
    </w:p>
  </w:endnote>
  <w:endnote w:type="continuationSeparator" w:id="0">
    <w:p w:rsidR="00A361BE" w:rsidRDefault="00A3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BE" w:rsidRDefault="00A361BE">
      <w:r>
        <w:separator/>
      </w:r>
    </w:p>
  </w:footnote>
  <w:footnote w:type="continuationSeparator" w:id="0">
    <w:p w:rsidR="00A361BE" w:rsidRDefault="00A3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B7A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076EF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27B0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0F6A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6A19"/>
    <w:rsid w:val="00A361B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42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3EB3"/>
    <w:rsid w:val="00CC5503"/>
    <w:rsid w:val="00CD2787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0489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F46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B9C1AA-8D9A-4D99-BE63-84598BB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09665-6465-450A-B8DE-5DD06432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2022-03-02T08:14:00Z</cp:lastPrinted>
  <dcterms:created xsi:type="dcterms:W3CDTF">2024-05-03T06:02:00Z</dcterms:created>
  <dcterms:modified xsi:type="dcterms:W3CDTF">2025-03-05T08:05:00Z</dcterms:modified>
</cp:coreProperties>
</file>