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514E6C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14E6C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BF34E0">
        <w:rPr>
          <w:b/>
          <w:sz w:val="22"/>
          <w:szCs w:val="22"/>
        </w:rPr>
        <w:t>2/2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458A9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BF34E0">
        <w:rPr>
          <w:sz w:val="22"/>
          <w:szCs w:val="22"/>
        </w:rPr>
        <w:t>2/2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F34E0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BF34E0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A048FE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 w:rsidR="00A048FE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5007B" w:rsidRPr="00F5007B" w:rsidRDefault="00F5007B" w:rsidP="00F5007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A048FE">
        <w:rPr>
          <w:sz w:val="22"/>
          <w:szCs w:val="22"/>
        </w:rPr>
        <w:t>ние многоквартирным домом –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048FE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303" w:rsidRDefault="002B4303">
      <w:r>
        <w:separator/>
      </w:r>
    </w:p>
  </w:endnote>
  <w:endnote w:type="continuationSeparator" w:id="0">
    <w:p w:rsidR="002B4303" w:rsidRDefault="002B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303" w:rsidRDefault="002B4303">
      <w:r>
        <w:separator/>
      </w:r>
    </w:p>
  </w:footnote>
  <w:footnote w:type="continuationSeparator" w:id="0">
    <w:p w:rsidR="002B4303" w:rsidRDefault="002B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B4303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B6DD8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323"/>
    <w:rsid w:val="004E6A5E"/>
    <w:rsid w:val="004F0269"/>
    <w:rsid w:val="004F1723"/>
    <w:rsid w:val="00505F6D"/>
    <w:rsid w:val="0051010B"/>
    <w:rsid w:val="0051497E"/>
    <w:rsid w:val="00514E6C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58A9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48FE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007B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449D65-EDAF-4DBE-9E64-18AE4515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8B860-0B31-4AC6-B38D-3CB63C4E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700</TotalTime>
  <Pages>10</Pages>
  <Words>5581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52</cp:revision>
  <cp:lastPrinted>2022-03-21T07:17:00Z</cp:lastPrinted>
  <dcterms:created xsi:type="dcterms:W3CDTF">2017-10-18T05:37:00Z</dcterms:created>
  <dcterms:modified xsi:type="dcterms:W3CDTF">2025-05-05T05:57:00Z</dcterms:modified>
</cp:coreProperties>
</file>