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835D2">
        <w:rPr>
          <w:b/>
          <w:szCs w:val="28"/>
        </w:rPr>
        <w:t>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2616B7">
        <w:rPr>
          <w:b/>
          <w:sz w:val="22"/>
          <w:szCs w:val="22"/>
        </w:rPr>
        <w:t>4/2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61D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6261D5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2616B7">
        <w:rPr>
          <w:sz w:val="22"/>
          <w:szCs w:val="22"/>
        </w:rPr>
        <w:t>4/2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A181D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D296B" w:rsidRPr="001D296B" w:rsidRDefault="001D296B" w:rsidP="001D296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8A181D">
        <w:rPr>
          <w:sz w:val="22"/>
          <w:szCs w:val="22"/>
        </w:rPr>
        <w:t>ние многоквартирным домом –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A181D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835D2" w:rsidRDefault="000835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CF" w:rsidRDefault="008A49CF">
      <w:r>
        <w:separator/>
      </w:r>
    </w:p>
  </w:endnote>
  <w:endnote w:type="continuationSeparator" w:id="0">
    <w:p w:rsidR="008A49CF" w:rsidRDefault="008A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CF" w:rsidRDefault="008A49CF">
      <w:r>
        <w:separator/>
      </w:r>
    </w:p>
  </w:footnote>
  <w:footnote w:type="continuationSeparator" w:id="0">
    <w:p w:rsidR="008A49CF" w:rsidRDefault="008A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835D2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296B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16B7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A663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1A9F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6D4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266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261D5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59E0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181D"/>
    <w:rsid w:val="008A358E"/>
    <w:rsid w:val="008A49CF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37E86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31D4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AD4EF4-0A05-4704-BA17-AC67525E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12404-FAA4-4EC7-9FC2-205FEE6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2022-03-21T07:17:00Z</cp:lastPrinted>
  <dcterms:created xsi:type="dcterms:W3CDTF">2024-05-03T03:44:00Z</dcterms:created>
  <dcterms:modified xsi:type="dcterms:W3CDTF">2025-08-13T03:26:00Z</dcterms:modified>
</cp:coreProperties>
</file>