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BD88" w14:textId="77777777" w:rsidR="0034783E" w:rsidRDefault="00D87447" w:rsidP="00AC5CC2">
      <w:pPr>
        <w:pStyle w:val="ConsPlusNormal"/>
        <w:jc w:val="right"/>
        <w:rPr>
          <w:b w:val="0"/>
        </w:rPr>
      </w:pPr>
      <w:r>
        <w:t xml:space="preserve"> </w:t>
      </w:r>
    </w:p>
    <w:p w14:paraId="4747C4A0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C5CC2">
        <w:rPr>
          <w:b/>
          <w:szCs w:val="28"/>
        </w:rPr>
        <w:t>______________</w:t>
      </w:r>
    </w:p>
    <w:p w14:paraId="274F0D23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EB7B77B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</w:t>
      </w:r>
      <w:proofErr w:type="spellStart"/>
      <w:r>
        <w:rPr>
          <w:b/>
          <w:sz w:val="22"/>
          <w:szCs w:val="22"/>
        </w:rPr>
        <w:t>р.п</w:t>
      </w:r>
      <w:proofErr w:type="spellEnd"/>
      <w:r>
        <w:rPr>
          <w:b/>
          <w:sz w:val="22"/>
          <w:szCs w:val="22"/>
        </w:rPr>
        <w:t xml:space="preserve">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9370A">
        <w:rPr>
          <w:b/>
          <w:sz w:val="22"/>
          <w:szCs w:val="22"/>
        </w:rPr>
        <w:t>4/1</w:t>
      </w:r>
    </w:p>
    <w:p w14:paraId="0906B344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FD1C137" w14:textId="77777777" w:rsidTr="005F634F">
        <w:tc>
          <w:tcPr>
            <w:tcW w:w="5102" w:type="dxa"/>
          </w:tcPr>
          <w:p w14:paraId="6117F96A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6FC83CCF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5CEE4A1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2A96894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C9D894F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81DB72E" w14:textId="77777777" w:rsidR="009D4480" w:rsidRPr="00454255" w:rsidRDefault="00F4181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proofErr w:type="spellStart"/>
      <w:r w:rsidR="00FD4EE8">
        <w:rPr>
          <w:sz w:val="22"/>
          <w:szCs w:val="22"/>
        </w:rPr>
        <w:t>р.п</w:t>
      </w:r>
      <w:proofErr w:type="spellEnd"/>
      <w:r w:rsidR="00FD4EE8">
        <w:rPr>
          <w:sz w:val="22"/>
          <w:szCs w:val="22"/>
        </w:rPr>
        <w:t xml:space="preserve">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9370A">
        <w:rPr>
          <w:sz w:val="22"/>
          <w:szCs w:val="22"/>
        </w:rPr>
        <w:t>4/1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7092924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57C3B3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9F8B7D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5B0E36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E0FF63F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566D24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49F119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573AA0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14F6B6C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ED8D8A2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FFBCD3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9FC9550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9F9123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33C1D3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438EBD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6BD824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EC15A5" w:rsidRPr="00F605D3">
          <w:rPr>
            <w:rStyle w:val="af2"/>
            <w:sz w:val="22"/>
            <w:szCs w:val="22"/>
          </w:rPr>
          <w:t>38.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="00EC15A5" w:rsidRPr="006C7ED0">
        <w:rPr>
          <w:sz w:val="22"/>
          <w:szCs w:val="22"/>
        </w:rPr>
        <w:t>.</w:t>
      </w:r>
    </w:p>
    <w:p w14:paraId="5F3BEDC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191ED62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DF01B6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F0B23C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967B82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B10482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AAC9213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96CCC8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50F5E2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F584AF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94176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F5C5AA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267260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99C37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908B1A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D93992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477635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A2B224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3CFC78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5276C6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C32504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32B075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C4EB9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8FFEE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3B393D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13EEA1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5A7720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3CDA80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B3C9380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DF365E6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D98FE93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16B14F6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40FE6C0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114353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F4AFE5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B0C044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70D0C4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A9DF77C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92C202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CDA0BF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4094152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21BAABF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A7257E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FA3E05B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CE30B4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D34855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2EB958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2D3FD6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9AC924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C74D3C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8ECA02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8C7E5FB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7CEBFC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19FF6D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0CE06EC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AEC83F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E909591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BC6C3E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35641C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F26F08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3E60E1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BB8225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2091E3F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2DA1FC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5027E7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BBAA5A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270B16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852CB2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B489858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B094780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E08EA0A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7077B3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50FCBC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A0A1586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FE862F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1285FEF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4F5505A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3218888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23B6CB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CC6FDC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9038069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661F505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7016F1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D10DBD8" w14:textId="32734C15" w:rsidR="00090553" w:rsidRDefault="00C4626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ACEB061" w14:textId="67FE7996" w:rsidR="00FB2592" w:rsidRPr="00FB2592" w:rsidRDefault="00FB2592" w:rsidP="00FB25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4,</w:t>
      </w:r>
      <w:r w:rsidR="00C46262">
        <w:rPr>
          <w:sz w:val="22"/>
          <w:szCs w:val="22"/>
        </w:rPr>
        <w:t>80</w:t>
      </w:r>
      <w:r>
        <w:rPr>
          <w:sz w:val="22"/>
          <w:szCs w:val="22"/>
        </w:rPr>
        <w:t xml:space="preserve"> руб./кв.м.</w:t>
      </w:r>
    </w:p>
    <w:p w14:paraId="46515AF2" w14:textId="7B0453D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46262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3A1ACA5C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0D1FA19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2746049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459E83C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D31FFB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22B4C6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21F8F5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FCB011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9F53B8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FF8722C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940BF3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3F3F0BA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066EA4F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737B14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E984C0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3A89516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56C34D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3344A18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80B255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EA4D519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48FED08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0853AA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227DDFB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E7B9A55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6DC98E7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7E2C797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20F8E1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9CB2F4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2E244C3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D74B1A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0CF173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3BAC637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F53040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ECE1E1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4643B6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446E3D6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E9F5C49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52A44AA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59771258" w14:textId="77777777" w:rsidTr="000169C4">
        <w:tc>
          <w:tcPr>
            <w:tcW w:w="4812" w:type="dxa"/>
            <w:gridSpan w:val="2"/>
          </w:tcPr>
          <w:p w14:paraId="03D1360D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C133F7B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02CA8118" w14:textId="77777777" w:rsidTr="000169C4">
        <w:tc>
          <w:tcPr>
            <w:tcW w:w="4812" w:type="dxa"/>
            <w:gridSpan w:val="2"/>
          </w:tcPr>
          <w:p w14:paraId="4807B0CE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A16ABD2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61AC9CD1" w14:textId="77777777" w:rsidTr="000169C4">
        <w:tc>
          <w:tcPr>
            <w:tcW w:w="4812" w:type="dxa"/>
            <w:gridSpan w:val="2"/>
          </w:tcPr>
          <w:p w14:paraId="2DC7151D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4981D77F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15350B71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2F049B89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ECF940F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C6FF39E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4DE1CB04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6A363164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3C11BA78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0F2B7213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10C40CA3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C257280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53A6758F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33F8DFB8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6DAB577A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147E804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E9CD5AB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01BDD06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9F09346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D4EC371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0D29A2BE" w14:textId="77777777" w:rsidTr="000169C4">
        <w:tc>
          <w:tcPr>
            <w:tcW w:w="4812" w:type="dxa"/>
            <w:gridSpan w:val="2"/>
          </w:tcPr>
          <w:p w14:paraId="3608E4CE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E3E7560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02B91F2F" w14:textId="77777777" w:rsidTr="00BC050A">
        <w:trPr>
          <w:trHeight w:val="595"/>
        </w:trPr>
        <w:tc>
          <w:tcPr>
            <w:tcW w:w="4812" w:type="dxa"/>
            <w:gridSpan w:val="2"/>
          </w:tcPr>
          <w:p w14:paraId="115515B6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82EB3E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06CA51B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2EDF54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4DE6E51B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DF01E84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6FCF8265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1AAE424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11AA496" w14:textId="77777777" w:rsidTr="00306032">
        <w:tc>
          <w:tcPr>
            <w:tcW w:w="5102" w:type="dxa"/>
          </w:tcPr>
          <w:p w14:paraId="2A31ABB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E9519A4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9058F1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4EDEA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C1D96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BE521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60C23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0824E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7C991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0A0C3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83029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07CB5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11C4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BA4BD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FB82B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D3899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5151A6" w14:textId="77777777"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B61C34" w14:textId="77777777"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64DAFE" w14:textId="77777777"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3235E3" w14:textId="77777777"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4A29CB" w14:textId="77777777" w:rsidR="00AC5CC2" w:rsidRDefault="00AC5C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3232E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D79FC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EF14694" w14:textId="77777777" w:rsidTr="00306032">
        <w:tc>
          <w:tcPr>
            <w:tcW w:w="5102" w:type="dxa"/>
          </w:tcPr>
          <w:p w14:paraId="6628E6FB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A3218E1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092D899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3050A9A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374831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7D7198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1FBEF2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13204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C963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1F882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5C288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305D7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2382D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0235D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7D160A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676AE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20AB2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F6B8D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C2FF1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65904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FFC2E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88CDF3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F5B10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38488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E701B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DC87F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FDDB8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7FC969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02900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00EE2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60B82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29778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7E833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21240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14E7A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AC35C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3BB3F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1807B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91761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0F3A27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AD83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348899C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80596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1F2DD2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D19CF4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23252B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F9B90C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E0E879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E73E55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F32641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B36C19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EAE762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5F7B95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B8F270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DD86C1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2B78BA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674F1F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F734C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55CC7C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369A0C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649803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CC9290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C37EA5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8256A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9B7A4F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E816BB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60F082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5F756AB" w14:textId="77777777" w:rsidTr="00C17B62">
        <w:tc>
          <w:tcPr>
            <w:tcW w:w="6052" w:type="dxa"/>
            <w:shd w:val="clear" w:color="auto" w:fill="FFFFFF"/>
          </w:tcPr>
          <w:p w14:paraId="754177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B8A5B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D89F39C" w14:textId="77777777" w:rsidTr="00C17B62">
        <w:tc>
          <w:tcPr>
            <w:tcW w:w="6052" w:type="dxa"/>
            <w:shd w:val="clear" w:color="auto" w:fill="FFFFFF"/>
          </w:tcPr>
          <w:p w14:paraId="6CC4B7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51C6AA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AC68086" w14:textId="77777777" w:rsidTr="00C17B62">
        <w:tc>
          <w:tcPr>
            <w:tcW w:w="6052" w:type="dxa"/>
            <w:shd w:val="clear" w:color="auto" w:fill="FFFFFF"/>
          </w:tcPr>
          <w:p w14:paraId="405382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EBBEE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438CF20" w14:textId="77777777" w:rsidTr="00C17B62">
        <w:tc>
          <w:tcPr>
            <w:tcW w:w="6052" w:type="dxa"/>
            <w:shd w:val="clear" w:color="auto" w:fill="FFFFFF"/>
          </w:tcPr>
          <w:p w14:paraId="5C3D8D63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406600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DFF76F5" w14:textId="77777777" w:rsidTr="00C17B62">
        <w:tc>
          <w:tcPr>
            <w:tcW w:w="6052" w:type="dxa"/>
            <w:shd w:val="clear" w:color="auto" w:fill="FFFFFF"/>
          </w:tcPr>
          <w:p w14:paraId="326EC9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F39F8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DBBFFB2" w14:textId="77777777" w:rsidTr="00C17B62">
        <w:tc>
          <w:tcPr>
            <w:tcW w:w="6052" w:type="dxa"/>
            <w:shd w:val="clear" w:color="auto" w:fill="FFFFFF"/>
          </w:tcPr>
          <w:p w14:paraId="5C8365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7E455C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04D3D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E34E9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EEA93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DB2667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82188B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987116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BAADF42" w14:textId="77777777" w:rsidTr="00C17B62">
        <w:tc>
          <w:tcPr>
            <w:tcW w:w="10206" w:type="dxa"/>
            <w:gridSpan w:val="2"/>
            <w:shd w:val="clear" w:color="auto" w:fill="FFFFFF"/>
          </w:tcPr>
          <w:p w14:paraId="6012C8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95EFA73" w14:textId="77777777" w:rsidTr="00C17B62">
        <w:tc>
          <w:tcPr>
            <w:tcW w:w="6120" w:type="dxa"/>
            <w:shd w:val="clear" w:color="auto" w:fill="FFFFFF"/>
          </w:tcPr>
          <w:p w14:paraId="7543CB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4E111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6760F3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BBAC4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71046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38AB707" w14:textId="77777777" w:rsidTr="00C17B62">
        <w:tc>
          <w:tcPr>
            <w:tcW w:w="6120" w:type="dxa"/>
            <w:shd w:val="clear" w:color="auto" w:fill="FFFFFF"/>
          </w:tcPr>
          <w:p w14:paraId="2A3242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53168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E6196FB" w14:textId="77777777" w:rsidTr="00C17B62">
        <w:tc>
          <w:tcPr>
            <w:tcW w:w="6120" w:type="dxa"/>
            <w:shd w:val="clear" w:color="auto" w:fill="FFFFFF"/>
          </w:tcPr>
          <w:p w14:paraId="6B9C68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A5372A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B359A4F" w14:textId="77777777" w:rsidTr="00C17B62">
        <w:tc>
          <w:tcPr>
            <w:tcW w:w="6120" w:type="dxa"/>
            <w:shd w:val="clear" w:color="auto" w:fill="FFFFFF"/>
          </w:tcPr>
          <w:p w14:paraId="20E9E4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7F9F4E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7497CDC" w14:textId="77777777" w:rsidTr="00C17B62">
        <w:tc>
          <w:tcPr>
            <w:tcW w:w="6120" w:type="dxa"/>
            <w:shd w:val="clear" w:color="auto" w:fill="FFFFFF"/>
          </w:tcPr>
          <w:p w14:paraId="326DB8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6543386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8748C96" w14:textId="77777777" w:rsidTr="00C17B62">
        <w:tc>
          <w:tcPr>
            <w:tcW w:w="10206" w:type="dxa"/>
            <w:gridSpan w:val="2"/>
            <w:shd w:val="clear" w:color="auto" w:fill="FFFFFF"/>
          </w:tcPr>
          <w:p w14:paraId="3947F4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B3709F6" w14:textId="77777777" w:rsidTr="00C17B62">
        <w:tc>
          <w:tcPr>
            <w:tcW w:w="6120" w:type="dxa"/>
            <w:shd w:val="clear" w:color="auto" w:fill="FFFFFF"/>
          </w:tcPr>
          <w:p w14:paraId="4A4223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648357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835BD21" w14:textId="77777777" w:rsidTr="00C17B62">
        <w:tc>
          <w:tcPr>
            <w:tcW w:w="6120" w:type="dxa"/>
            <w:shd w:val="clear" w:color="auto" w:fill="FFFFFF"/>
          </w:tcPr>
          <w:p w14:paraId="098621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9BB0EDA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DF2AAD2" w14:textId="77777777" w:rsidTr="00C17B62">
        <w:tc>
          <w:tcPr>
            <w:tcW w:w="6120" w:type="dxa"/>
            <w:shd w:val="clear" w:color="auto" w:fill="FFFFFF"/>
          </w:tcPr>
          <w:p w14:paraId="60A55F3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343DF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1618838" w14:textId="77777777" w:rsidTr="00C17B62">
        <w:tc>
          <w:tcPr>
            <w:tcW w:w="6120" w:type="dxa"/>
            <w:shd w:val="clear" w:color="auto" w:fill="FFFFFF"/>
          </w:tcPr>
          <w:p w14:paraId="018FE9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8F7B18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1161628" w14:textId="77777777" w:rsidTr="00C17B62">
        <w:tc>
          <w:tcPr>
            <w:tcW w:w="6120" w:type="dxa"/>
            <w:shd w:val="clear" w:color="auto" w:fill="FFFFFF"/>
          </w:tcPr>
          <w:p w14:paraId="35B38F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4A6E1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75CDE7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0CF3E3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992ACA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A7268D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F6795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A671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012841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2D385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D7C7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CBCC02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634C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86A035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0810EE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24B37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6D75F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7F4F651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24D6D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5378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30592D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E5D1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A084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68C4A4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DFB10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9823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AD6A3E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0B4A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2A59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75BF61E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1DFDC520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42F061E" w14:textId="77777777" w:rsidTr="005F634F">
        <w:tc>
          <w:tcPr>
            <w:tcW w:w="5103" w:type="dxa"/>
            <w:gridSpan w:val="2"/>
          </w:tcPr>
          <w:p w14:paraId="2B80299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EC7DB2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0813B28" w14:textId="77777777" w:rsidTr="005F634F">
        <w:tc>
          <w:tcPr>
            <w:tcW w:w="5103" w:type="dxa"/>
            <w:gridSpan w:val="2"/>
          </w:tcPr>
          <w:p w14:paraId="1B0A612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83CD34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AC54DE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8C73F9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DEE6A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842B4D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20435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E499DB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933207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971193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BAD7508" w14:textId="77777777" w:rsidTr="00B84902">
        <w:tc>
          <w:tcPr>
            <w:tcW w:w="5102" w:type="dxa"/>
          </w:tcPr>
          <w:p w14:paraId="02E0743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7D684B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088FCF84" w14:textId="77777777" w:rsidTr="00B84902">
        <w:tc>
          <w:tcPr>
            <w:tcW w:w="5102" w:type="dxa"/>
          </w:tcPr>
          <w:p w14:paraId="486FB90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1B1F63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1018B76D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F417F9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EC9964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696AA4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D1003E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1B1344F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A72B8C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6B21EC8" wp14:editId="1A53ABA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F5FC2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DFB6E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9D46C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3AE2E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B21EC8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E6F5FC2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DDFB6E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F9D46C7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D3AE2EF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E26A1A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6EE27ED" wp14:editId="497E7049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1C31C8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CE7A8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1F98A9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72657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6EE27E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31C31C8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FCE7A80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51F98A9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072657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49FA1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A0C4B4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4B1A7FC" w14:textId="77777777" w:rsidR="00AA3A92" w:rsidRDefault="00AA3A92" w:rsidP="009D4480">
      <w:pPr>
        <w:rPr>
          <w:b/>
          <w:sz w:val="18"/>
          <w:szCs w:val="18"/>
        </w:rPr>
      </w:pPr>
    </w:p>
    <w:p w14:paraId="1E862E5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9D987A6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AB7CA5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2A67B69" wp14:editId="17D92B49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687BC9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661889E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E0483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190C6F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3E2C53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40BB1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A67B6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F687BC9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661889E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9E0483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E190C6F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C3E2C53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740BB1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35F6F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650781D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81CB93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0FA542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4E7B994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6B4710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3617F94" w14:textId="77777777" w:rsidR="00E47560" w:rsidRDefault="00E47560" w:rsidP="009D4480">
      <w:pPr>
        <w:pStyle w:val="ConsNormal"/>
        <w:widowControl/>
        <w:ind w:firstLine="0"/>
        <w:jc w:val="both"/>
      </w:pPr>
    </w:p>
    <w:p w14:paraId="4E67F67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566A7F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019EB6C" w14:textId="77777777" w:rsidTr="005F634F">
        <w:tc>
          <w:tcPr>
            <w:tcW w:w="5103" w:type="dxa"/>
            <w:gridSpan w:val="2"/>
          </w:tcPr>
          <w:p w14:paraId="4E478BA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9C61B8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B835EB6" w14:textId="77777777" w:rsidTr="005F634F">
        <w:tc>
          <w:tcPr>
            <w:tcW w:w="5103" w:type="dxa"/>
            <w:gridSpan w:val="2"/>
          </w:tcPr>
          <w:p w14:paraId="6D69539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CB9B5E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416005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9D5748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5895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CD1832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A2294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B175C4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A3BC76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25D18C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88C4EC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9B7030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CFC228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FC62A21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04B0296" w14:textId="77777777" w:rsidR="00AC5CC2" w:rsidRDefault="00AC5CC2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8AF2316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E1E0BB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F5F0AC9" w14:textId="77777777" w:rsidTr="00E32558">
        <w:tc>
          <w:tcPr>
            <w:tcW w:w="5102" w:type="dxa"/>
          </w:tcPr>
          <w:p w14:paraId="41772253" w14:textId="77777777" w:rsidR="002D048C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26CB36E" w14:textId="77777777" w:rsidR="00AC5CC2" w:rsidRPr="00B84902" w:rsidRDefault="00AC5CC2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F2C3E4D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59928FC5" w14:textId="77777777" w:rsidTr="00E32558">
        <w:tc>
          <w:tcPr>
            <w:tcW w:w="5102" w:type="dxa"/>
          </w:tcPr>
          <w:p w14:paraId="4C2D696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53190F4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66A25C1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DB300C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731646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CE681F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213B3F2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8EB29F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56CA991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50B708B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8D6D9C2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62F032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4B1DB1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E9BC5C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497F9E7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55B08D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06F8FC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2EC87F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27BB3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A45C2D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14D4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0DC70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69825A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6A5E0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2EBC17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D2D0ECA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0A6245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0CDB3E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E7AFCD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F424A6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F40F3D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49D05C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1C7D5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BF996D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DEA72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D0228A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8F416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6BF28D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8CD298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1BF8F8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CF1828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828A0F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9B451F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5B84A1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9FF2F6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DCA03C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9FF5A6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43B35E5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E8F795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14:paraId="11085BDA" w14:textId="77777777" w:rsidTr="00E05A3C">
        <w:tc>
          <w:tcPr>
            <w:tcW w:w="2233" w:type="dxa"/>
          </w:tcPr>
          <w:p w14:paraId="612FE98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61FE7B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430B086" w14:textId="77777777" w:rsidTr="00E05A3C">
        <w:tc>
          <w:tcPr>
            <w:tcW w:w="2233" w:type="dxa"/>
          </w:tcPr>
          <w:p w14:paraId="08B878E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8035DC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3770149" w14:textId="77777777" w:rsidTr="00E05A3C">
        <w:tc>
          <w:tcPr>
            <w:tcW w:w="2233" w:type="dxa"/>
          </w:tcPr>
          <w:p w14:paraId="7AF0BE5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0C43D7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412D40E" w14:textId="77777777" w:rsidTr="00E05A3C">
        <w:tc>
          <w:tcPr>
            <w:tcW w:w="4503" w:type="dxa"/>
            <w:gridSpan w:val="2"/>
          </w:tcPr>
          <w:p w14:paraId="0778F51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65F085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6D0E1A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66CEDF3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BF164E9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6B90C1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1E20600D" w14:textId="77777777" w:rsidTr="00E05A3C">
        <w:tc>
          <w:tcPr>
            <w:tcW w:w="4503" w:type="dxa"/>
            <w:gridSpan w:val="2"/>
          </w:tcPr>
          <w:p w14:paraId="415E124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0EFE49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E92FF45" w14:textId="77777777" w:rsidTr="00E05A3C">
        <w:tc>
          <w:tcPr>
            <w:tcW w:w="4503" w:type="dxa"/>
            <w:gridSpan w:val="2"/>
          </w:tcPr>
          <w:p w14:paraId="5B11903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BD752D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857ADC5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9C08" w14:textId="77777777" w:rsidR="00FD20A5" w:rsidRDefault="00FD20A5">
      <w:r>
        <w:separator/>
      </w:r>
    </w:p>
  </w:endnote>
  <w:endnote w:type="continuationSeparator" w:id="0">
    <w:p w14:paraId="3F9027C8" w14:textId="77777777" w:rsidR="00FD20A5" w:rsidRDefault="00F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9F59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1944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DDD" w14:textId="77777777" w:rsidR="00FD20A5" w:rsidRDefault="00FD20A5">
      <w:r>
        <w:separator/>
      </w:r>
    </w:p>
  </w:footnote>
  <w:footnote w:type="continuationSeparator" w:id="0">
    <w:p w14:paraId="7442B706" w14:textId="77777777" w:rsidR="00FD20A5" w:rsidRDefault="00FD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740296611">
    <w:abstractNumId w:val="10"/>
  </w:num>
  <w:num w:numId="2" w16cid:durableId="992563217">
    <w:abstractNumId w:val="31"/>
  </w:num>
  <w:num w:numId="3" w16cid:durableId="770469345">
    <w:abstractNumId w:val="45"/>
  </w:num>
  <w:num w:numId="4" w16cid:durableId="833372985">
    <w:abstractNumId w:val="33"/>
  </w:num>
  <w:num w:numId="5" w16cid:durableId="1242329612">
    <w:abstractNumId w:val="14"/>
  </w:num>
  <w:num w:numId="6" w16cid:durableId="1382942816">
    <w:abstractNumId w:val="30"/>
  </w:num>
  <w:num w:numId="7" w16cid:durableId="1918905192">
    <w:abstractNumId w:val="3"/>
  </w:num>
  <w:num w:numId="8" w16cid:durableId="1801340897">
    <w:abstractNumId w:val="26"/>
  </w:num>
  <w:num w:numId="9" w16cid:durableId="2018918961">
    <w:abstractNumId w:val="12"/>
  </w:num>
  <w:num w:numId="10" w16cid:durableId="1525945101">
    <w:abstractNumId w:val="9"/>
  </w:num>
  <w:num w:numId="11" w16cid:durableId="311839343">
    <w:abstractNumId w:val="18"/>
  </w:num>
  <w:num w:numId="12" w16cid:durableId="279188491">
    <w:abstractNumId w:val="16"/>
  </w:num>
  <w:num w:numId="13" w16cid:durableId="2003001335">
    <w:abstractNumId w:val="25"/>
  </w:num>
  <w:num w:numId="14" w16cid:durableId="2130396456">
    <w:abstractNumId w:val="35"/>
  </w:num>
  <w:num w:numId="15" w16cid:durableId="809976310">
    <w:abstractNumId w:val="44"/>
  </w:num>
  <w:num w:numId="16" w16cid:durableId="990871469">
    <w:abstractNumId w:val="15"/>
  </w:num>
  <w:num w:numId="17" w16cid:durableId="813567751">
    <w:abstractNumId w:val="6"/>
  </w:num>
  <w:num w:numId="18" w16cid:durableId="645089570">
    <w:abstractNumId w:val="36"/>
  </w:num>
  <w:num w:numId="19" w16cid:durableId="68961963">
    <w:abstractNumId w:val="46"/>
  </w:num>
  <w:num w:numId="20" w16cid:durableId="997537982">
    <w:abstractNumId w:val="38"/>
  </w:num>
  <w:num w:numId="21" w16cid:durableId="1993440070">
    <w:abstractNumId w:val="19"/>
  </w:num>
  <w:num w:numId="22" w16cid:durableId="1650746648">
    <w:abstractNumId w:val="43"/>
  </w:num>
  <w:num w:numId="23" w16cid:durableId="372538104">
    <w:abstractNumId w:val="28"/>
  </w:num>
  <w:num w:numId="24" w16cid:durableId="1274828606">
    <w:abstractNumId w:val="47"/>
  </w:num>
  <w:num w:numId="25" w16cid:durableId="957640807">
    <w:abstractNumId w:val="34"/>
  </w:num>
  <w:num w:numId="26" w16cid:durableId="1349405567">
    <w:abstractNumId w:val="42"/>
  </w:num>
  <w:num w:numId="27" w16cid:durableId="1174345483">
    <w:abstractNumId w:val="32"/>
  </w:num>
  <w:num w:numId="28" w16cid:durableId="2084332332">
    <w:abstractNumId w:val="7"/>
  </w:num>
  <w:num w:numId="29" w16cid:durableId="1998221646">
    <w:abstractNumId w:val="21"/>
  </w:num>
  <w:num w:numId="30" w16cid:durableId="411703165">
    <w:abstractNumId w:val="5"/>
  </w:num>
  <w:num w:numId="31" w16cid:durableId="1349066290">
    <w:abstractNumId w:val="2"/>
  </w:num>
  <w:num w:numId="32" w16cid:durableId="502234842">
    <w:abstractNumId w:val="8"/>
  </w:num>
  <w:num w:numId="33" w16cid:durableId="1957566751">
    <w:abstractNumId w:val="22"/>
  </w:num>
  <w:num w:numId="34" w16cid:durableId="83956908">
    <w:abstractNumId w:val="20"/>
  </w:num>
  <w:num w:numId="35" w16cid:durableId="117719683">
    <w:abstractNumId w:val="27"/>
  </w:num>
  <w:num w:numId="36" w16cid:durableId="1307467157">
    <w:abstractNumId w:val="1"/>
  </w:num>
  <w:num w:numId="37" w16cid:durableId="1306202247">
    <w:abstractNumId w:val="37"/>
  </w:num>
  <w:num w:numId="38" w16cid:durableId="1035227311">
    <w:abstractNumId w:val="24"/>
  </w:num>
  <w:num w:numId="39" w16cid:durableId="475072709">
    <w:abstractNumId w:val="4"/>
  </w:num>
  <w:num w:numId="40" w16cid:durableId="1358044707">
    <w:abstractNumId w:val="40"/>
  </w:num>
  <w:num w:numId="41" w16cid:durableId="1511488117">
    <w:abstractNumId w:val="41"/>
  </w:num>
  <w:num w:numId="42" w16cid:durableId="1509248213">
    <w:abstractNumId w:val="0"/>
  </w:num>
  <w:num w:numId="43" w16cid:durableId="1423796722">
    <w:abstractNumId w:val="39"/>
  </w:num>
  <w:num w:numId="44" w16cid:durableId="47649286">
    <w:abstractNumId w:val="23"/>
  </w:num>
  <w:num w:numId="45" w16cid:durableId="615411846">
    <w:abstractNumId w:val="17"/>
  </w:num>
  <w:num w:numId="46" w16cid:durableId="1336348386">
    <w:abstractNumId w:val="29"/>
  </w:num>
  <w:num w:numId="47" w16cid:durableId="1772973488">
    <w:abstractNumId w:val="11"/>
  </w:num>
  <w:num w:numId="48" w16cid:durableId="2363991">
    <w:abstractNumId w:val="13"/>
  </w:num>
  <w:num w:numId="49" w16cid:durableId="472406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49EC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5CC2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6489"/>
    <w:rsid w:val="00C41AA4"/>
    <w:rsid w:val="00C42C0C"/>
    <w:rsid w:val="00C46262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6570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1811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2592"/>
    <w:rsid w:val="00FB4D7E"/>
    <w:rsid w:val="00FB781B"/>
    <w:rsid w:val="00FC36A6"/>
    <w:rsid w:val="00FD20A5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AC1EEE"/>
  <w15:docId w15:val="{77ED3857-ACE7-41C6-B080-E77D946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1FA2E-E4AF-44B8-B870-5B2DC6D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709</TotalTime>
  <Pages>10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55</cp:revision>
  <cp:lastPrinted>2022-03-21T07:17:00Z</cp:lastPrinted>
  <dcterms:created xsi:type="dcterms:W3CDTF">2017-10-18T05:37:00Z</dcterms:created>
  <dcterms:modified xsi:type="dcterms:W3CDTF">2025-12-30T05:44:00Z</dcterms:modified>
</cp:coreProperties>
</file>