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33FC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297B7E">
        <w:rPr>
          <w:b/>
          <w:szCs w:val="28"/>
        </w:rPr>
        <w:t>______</w:t>
      </w:r>
    </w:p>
    <w:p w14:paraId="57DFF628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5F336ED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7C29CB">
        <w:rPr>
          <w:b/>
          <w:sz w:val="22"/>
          <w:szCs w:val="22"/>
        </w:rPr>
        <w:t>3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14:paraId="1E8F0D3F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4780621" w14:textId="77777777" w:rsidTr="005F634F">
        <w:tc>
          <w:tcPr>
            <w:tcW w:w="5102" w:type="dxa"/>
          </w:tcPr>
          <w:p w14:paraId="70FBF9FB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0DB2190F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953878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0B8FE3E0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7E6065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A25D195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E8EF155" w14:textId="77777777" w:rsidR="009D4480" w:rsidRPr="00454255" w:rsidRDefault="0095387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7C29CB">
        <w:rPr>
          <w:sz w:val="22"/>
          <w:szCs w:val="22"/>
        </w:rPr>
        <w:t>3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CCD11A8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22B5AB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442C0C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FEA0D3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10929E1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7987A1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F90F75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76E5BF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FC9E60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F8A33DE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3F4B4A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DC2240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BED32C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75C2D1E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DFAF57D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FA89859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71E9634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1935A11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02ED11D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CF2F09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F05272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3BBC98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62F091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57CE1B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728850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BD11F9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0B5EB8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E1A6F3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06B87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83C41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205A34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D56CD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DA365C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ADF36D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046F9B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DE6E31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0ACAF7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084CE4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1EA2FB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0365D7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EFF4915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BD35CA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695CA3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B7B29C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2A37987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47A1426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A63C30F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03ED45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564E8CC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B438FC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9EEE16A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C4A747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F63456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E6AA5F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C6CA51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F06CA2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2856592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2968F8C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50DAAE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863215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E03C06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0F92488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0FB4BA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391FBC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2746D9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79CF61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B99F86B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CDC0AD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097EDFC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F91B25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3738C9F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2E68182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003389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69E9C9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DEA65B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44CBF9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F5E36C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C67677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5F9733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DC69C50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76788E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9FB9F3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3518F68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9B5525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C246BCE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C48B15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BC98D2A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E393D47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4F0AF67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085B765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4D9614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275B47C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899F520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55DC50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95CC02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643DEB3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4C346A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27A5567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A2B16F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21E38E2" w14:textId="67EAC1C6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95642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C7926DF" w14:textId="23EFE959" w:rsidR="00B57529" w:rsidRPr="00B57529" w:rsidRDefault="00B57529" w:rsidP="00B5752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59564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ED4FAA7" w14:textId="6912430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9794B">
        <w:rPr>
          <w:sz w:val="22"/>
          <w:szCs w:val="22"/>
        </w:rPr>
        <w:t>5,</w:t>
      </w:r>
      <w:r w:rsidR="00595642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1BA090A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79D9B15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F75B85E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22EAC9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39EF5E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44CF78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C1215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728763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64B3E8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FAB474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8DAD832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EA4C8B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2B5B49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FDD7B5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ED18FD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887559D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AEC384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338109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8E1B3BF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5B96B05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54B8757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D93FD5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16B6380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FD4FE70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931FFD4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E304CA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DF92D9B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B57813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70579D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81F288F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E63C36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44CFF6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8EE9498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3C748F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F46D29E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B0ADBA7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A9970D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5CD9CCA" w14:textId="77777777" w:rsidTr="000169C4">
        <w:tc>
          <w:tcPr>
            <w:tcW w:w="4812" w:type="dxa"/>
            <w:gridSpan w:val="2"/>
          </w:tcPr>
          <w:p w14:paraId="5B8B5D92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C9185FB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D680EB9" w14:textId="77777777" w:rsidTr="000169C4">
        <w:tc>
          <w:tcPr>
            <w:tcW w:w="4812" w:type="dxa"/>
            <w:gridSpan w:val="2"/>
          </w:tcPr>
          <w:p w14:paraId="7C04CA78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ED85CAC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2DE5594D" w14:textId="77777777" w:rsidTr="000169C4">
        <w:tc>
          <w:tcPr>
            <w:tcW w:w="4812" w:type="dxa"/>
            <w:gridSpan w:val="2"/>
          </w:tcPr>
          <w:p w14:paraId="0C0999B0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6759BD8A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78C957B5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5F36AF44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4FEEAEED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12B9912B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7402D4A4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2BA4965C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642907C9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151C84FC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02267EA8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9D5B4F9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368C61F1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42962ED8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168FFB93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2CB2E77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667328C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200B0F09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34C8E81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0B03DA96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0281F967" w14:textId="77777777" w:rsidTr="000169C4">
        <w:tc>
          <w:tcPr>
            <w:tcW w:w="4812" w:type="dxa"/>
            <w:gridSpan w:val="2"/>
          </w:tcPr>
          <w:p w14:paraId="529FAA46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2542E53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6D430B9" w14:textId="77777777" w:rsidTr="00BC050A">
        <w:trPr>
          <w:trHeight w:val="595"/>
        </w:trPr>
        <w:tc>
          <w:tcPr>
            <w:tcW w:w="4812" w:type="dxa"/>
            <w:gridSpan w:val="2"/>
          </w:tcPr>
          <w:p w14:paraId="4F499053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5432AAED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5CC513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55DEEE5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7FA277D1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6DB88B6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7F186449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6A55496E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6505FC8" w14:textId="77777777" w:rsidTr="00306032">
        <w:tc>
          <w:tcPr>
            <w:tcW w:w="5102" w:type="dxa"/>
          </w:tcPr>
          <w:p w14:paraId="64EEEA9C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CAB40DB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0E3F7C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A4C46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0EEDE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CA360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8856D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78E9F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B5BEB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616B3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5BBBF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4673D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D767D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B736F6" w14:textId="77777777"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C45A60" w14:textId="77777777"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CBFB00" w14:textId="77777777"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691EF1" w14:textId="77777777"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D4EBC7" w14:textId="77777777"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65FE3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D77F4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3A3F6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9E206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4D5FFE" w14:textId="77777777" w:rsidR="005132BC" w:rsidRDefault="005132B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6847A6" w14:textId="77777777" w:rsidR="005132BC" w:rsidRDefault="005132B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9183DE" w14:textId="77777777" w:rsidR="005132BC" w:rsidRDefault="005132B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7CD05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136F2DA" w14:textId="77777777" w:rsidTr="00306032">
        <w:tc>
          <w:tcPr>
            <w:tcW w:w="5102" w:type="dxa"/>
          </w:tcPr>
          <w:p w14:paraId="347769E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42597A1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040F563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B6C08B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A98762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5F8BBA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2441CE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15DA4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364BD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AB37A9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27312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38682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A514B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BCA16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2D33A5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C71EE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9CDF4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D29B7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48003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E0DCB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23ED0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ED291B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F2C64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529D8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15A19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89F34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EBAD1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00DB50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8E788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573C7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5B520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09B22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A7D22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D9BA6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7467B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5EFA2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536CA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2034BF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38731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488C0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D4C65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6D268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F7727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FEE1C3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CBC2DB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A31810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82F6C9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E66AE0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42F516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653D1C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8A3EA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35F92F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495DA2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3DF14D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0301E1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0FEBD2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7AB83D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9EDC6E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1F4E9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BBF310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0C8535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031851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6CAEF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24AA50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6D51CE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4A8E54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E70C22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6275EAF" w14:textId="77777777" w:rsidTr="00C17B62">
        <w:tc>
          <w:tcPr>
            <w:tcW w:w="6052" w:type="dxa"/>
            <w:shd w:val="clear" w:color="auto" w:fill="FFFFFF"/>
          </w:tcPr>
          <w:p w14:paraId="08C174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0A006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2C9916C" w14:textId="77777777" w:rsidTr="00C17B62">
        <w:tc>
          <w:tcPr>
            <w:tcW w:w="6052" w:type="dxa"/>
            <w:shd w:val="clear" w:color="auto" w:fill="FFFFFF"/>
          </w:tcPr>
          <w:p w14:paraId="7F6819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57B26B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D99B49B" w14:textId="77777777" w:rsidTr="00C17B62">
        <w:tc>
          <w:tcPr>
            <w:tcW w:w="6052" w:type="dxa"/>
            <w:shd w:val="clear" w:color="auto" w:fill="FFFFFF"/>
          </w:tcPr>
          <w:p w14:paraId="39DCE3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6A071A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E71BFEB" w14:textId="77777777" w:rsidTr="00C17B62">
        <w:tc>
          <w:tcPr>
            <w:tcW w:w="6052" w:type="dxa"/>
            <w:shd w:val="clear" w:color="auto" w:fill="FFFFFF"/>
          </w:tcPr>
          <w:p w14:paraId="7CB26004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621A85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E04F050" w14:textId="77777777" w:rsidTr="00C17B62">
        <w:tc>
          <w:tcPr>
            <w:tcW w:w="6052" w:type="dxa"/>
            <w:shd w:val="clear" w:color="auto" w:fill="FFFFFF"/>
          </w:tcPr>
          <w:p w14:paraId="5CDC63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DD0CA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A05596C" w14:textId="77777777" w:rsidTr="00C17B62">
        <w:tc>
          <w:tcPr>
            <w:tcW w:w="6052" w:type="dxa"/>
            <w:shd w:val="clear" w:color="auto" w:fill="FFFFFF"/>
          </w:tcPr>
          <w:p w14:paraId="3E83F2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6F041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A445E2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BDCB0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C69DAA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010235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3F73A2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E7F98A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D6FBF17" w14:textId="77777777" w:rsidTr="00C17B62">
        <w:tc>
          <w:tcPr>
            <w:tcW w:w="10206" w:type="dxa"/>
            <w:gridSpan w:val="2"/>
            <w:shd w:val="clear" w:color="auto" w:fill="FFFFFF"/>
          </w:tcPr>
          <w:p w14:paraId="4629D2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A8A02CB" w14:textId="77777777" w:rsidTr="00C17B62">
        <w:tc>
          <w:tcPr>
            <w:tcW w:w="6120" w:type="dxa"/>
            <w:shd w:val="clear" w:color="auto" w:fill="FFFFFF"/>
          </w:tcPr>
          <w:p w14:paraId="5302B3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9AE9B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CA806DE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B99E3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9B33FE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1FB3324" w14:textId="77777777" w:rsidTr="00C17B62">
        <w:tc>
          <w:tcPr>
            <w:tcW w:w="6120" w:type="dxa"/>
            <w:shd w:val="clear" w:color="auto" w:fill="FFFFFF"/>
          </w:tcPr>
          <w:p w14:paraId="351C4D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9C628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DE2A80E" w14:textId="77777777" w:rsidTr="00C17B62">
        <w:tc>
          <w:tcPr>
            <w:tcW w:w="6120" w:type="dxa"/>
            <w:shd w:val="clear" w:color="auto" w:fill="FFFFFF"/>
          </w:tcPr>
          <w:p w14:paraId="7CE5E3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A5BC6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608D5A0" w14:textId="77777777" w:rsidTr="00C17B62">
        <w:tc>
          <w:tcPr>
            <w:tcW w:w="6120" w:type="dxa"/>
            <w:shd w:val="clear" w:color="auto" w:fill="FFFFFF"/>
          </w:tcPr>
          <w:p w14:paraId="0B55F1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B20D7E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062A31C" w14:textId="77777777" w:rsidTr="00C17B62">
        <w:tc>
          <w:tcPr>
            <w:tcW w:w="6120" w:type="dxa"/>
            <w:shd w:val="clear" w:color="auto" w:fill="FFFFFF"/>
          </w:tcPr>
          <w:p w14:paraId="0BF820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9125C10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5457676" w14:textId="77777777" w:rsidTr="00C17B62">
        <w:tc>
          <w:tcPr>
            <w:tcW w:w="10206" w:type="dxa"/>
            <w:gridSpan w:val="2"/>
            <w:shd w:val="clear" w:color="auto" w:fill="FFFFFF"/>
          </w:tcPr>
          <w:p w14:paraId="431846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3BBB746" w14:textId="77777777" w:rsidTr="00C17B62">
        <w:tc>
          <w:tcPr>
            <w:tcW w:w="6120" w:type="dxa"/>
            <w:shd w:val="clear" w:color="auto" w:fill="FFFFFF"/>
          </w:tcPr>
          <w:p w14:paraId="24DE56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0B2BAF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B5617B6" w14:textId="77777777" w:rsidTr="00C17B62">
        <w:tc>
          <w:tcPr>
            <w:tcW w:w="6120" w:type="dxa"/>
            <w:shd w:val="clear" w:color="auto" w:fill="FFFFFF"/>
          </w:tcPr>
          <w:p w14:paraId="3372E9F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A85D55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55498C7" w14:textId="77777777" w:rsidTr="00C17B62">
        <w:tc>
          <w:tcPr>
            <w:tcW w:w="6120" w:type="dxa"/>
            <w:shd w:val="clear" w:color="auto" w:fill="FFFFFF"/>
          </w:tcPr>
          <w:p w14:paraId="10D8884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DF183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EB23B2C" w14:textId="77777777" w:rsidTr="00C17B62">
        <w:tc>
          <w:tcPr>
            <w:tcW w:w="6120" w:type="dxa"/>
            <w:shd w:val="clear" w:color="auto" w:fill="FFFFFF"/>
          </w:tcPr>
          <w:p w14:paraId="6975CE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77F036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8B39886" w14:textId="77777777" w:rsidTr="00C17B62">
        <w:tc>
          <w:tcPr>
            <w:tcW w:w="6120" w:type="dxa"/>
            <w:shd w:val="clear" w:color="auto" w:fill="FFFFFF"/>
          </w:tcPr>
          <w:p w14:paraId="6694B5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20A1A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CEF030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8530B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4E4EC2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D1A687B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43641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637F6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C2DB9E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712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B33C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FB9E33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4182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2F897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35652CA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4D88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7764DD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59CD231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6EEF9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B37E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F26367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C6FDD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0529E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E8C08A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0598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B1A17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42DF80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33DD6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C0CA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29199DB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06C85AED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5FF155F" w14:textId="77777777" w:rsidTr="005F634F">
        <w:tc>
          <w:tcPr>
            <w:tcW w:w="5103" w:type="dxa"/>
            <w:gridSpan w:val="2"/>
          </w:tcPr>
          <w:p w14:paraId="4F54ECF2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812D84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963E8E2" w14:textId="77777777" w:rsidTr="005F634F">
        <w:tc>
          <w:tcPr>
            <w:tcW w:w="5103" w:type="dxa"/>
            <w:gridSpan w:val="2"/>
          </w:tcPr>
          <w:p w14:paraId="35E3BC9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CC7005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2696DF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8EA0EA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3FF8F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F3E608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0A54F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ACF42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31F37F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FB2B04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07D2F95E" w14:textId="77777777" w:rsidTr="00B84902">
        <w:tc>
          <w:tcPr>
            <w:tcW w:w="5102" w:type="dxa"/>
          </w:tcPr>
          <w:p w14:paraId="1520B04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217D85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767EFB67" w14:textId="77777777" w:rsidTr="00B84902">
        <w:tc>
          <w:tcPr>
            <w:tcW w:w="5102" w:type="dxa"/>
          </w:tcPr>
          <w:p w14:paraId="43B53F6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B4D1082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007F96C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9C7392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AE8CBF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FE486A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D0EDE6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2FB78C5D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E76190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D59680D" wp14:editId="09F97B6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5DBBAD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C3618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54A2C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9CE89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59680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65DBBAD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32C3618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854A2CD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89CE89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3AB5A6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2FF5570" wp14:editId="587D86AC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3E8EB2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DDFA5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3D369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7435A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2FF557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13E8EB2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DDDFA5F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EC3D369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87435A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90A40D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AF25F83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F4707CC" w14:textId="77777777" w:rsidR="00AA3A92" w:rsidRDefault="00AA3A92" w:rsidP="009D4480">
      <w:pPr>
        <w:rPr>
          <w:b/>
          <w:sz w:val="18"/>
          <w:szCs w:val="18"/>
        </w:rPr>
      </w:pPr>
    </w:p>
    <w:p w14:paraId="0302E379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62434D18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0DD3B9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2A45E48" wp14:editId="56C1DC47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47CC90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D7F7000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11830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F398C3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1DDFF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BC61B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2A45E48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047CC90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D7F7000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811830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1F398C3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521DDFF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FBC61BF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F188A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F136C72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73410B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3729C1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1EDA129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F08F41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588F525" w14:textId="77777777" w:rsidR="00E47560" w:rsidRDefault="00E47560" w:rsidP="009D4480">
      <w:pPr>
        <w:pStyle w:val="ConsNormal"/>
        <w:widowControl/>
        <w:ind w:firstLine="0"/>
        <w:jc w:val="both"/>
      </w:pPr>
    </w:p>
    <w:p w14:paraId="7231374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5235AE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A26B503" w14:textId="77777777" w:rsidTr="005F634F">
        <w:tc>
          <w:tcPr>
            <w:tcW w:w="5103" w:type="dxa"/>
            <w:gridSpan w:val="2"/>
          </w:tcPr>
          <w:p w14:paraId="1863AA09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27EEBB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38F8570" w14:textId="77777777" w:rsidTr="005F634F">
        <w:tc>
          <w:tcPr>
            <w:tcW w:w="5103" w:type="dxa"/>
            <w:gridSpan w:val="2"/>
          </w:tcPr>
          <w:p w14:paraId="59FAF78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BF6BBC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E85CBE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3FEC4A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9E4AC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F567D5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12564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DECF18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5FB9FB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12BF69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EA0E6E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DC663FC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EF6AC5D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83F4255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DE0627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2F2450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90CEC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7721CE12" w14:textId="77777777" w:rsidTr="00E32558">
        <w:tc>
          <w:tcPr>
            <w:tcW w:w="5102" w:type="dxa"/>
          </w:tcPr>
          <w:p w14:paraId="415A821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83D6A3F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42732EE2" w14:textId="77777777" w:rsidTr="00E32558">
        <w:tc>
          <w:tcPr>
            <w:tcW w:w="5102" w:type="dxa"/>
          </w:tcPr>
          <w:p w14:paraId="66EB8AE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3D0EF1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57DA6D5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1A1894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1B7CF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29627C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5802C5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1330BC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6E651F3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0E56FAC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9DE797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0550D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CE2A5F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13FEF8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CFB21CC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94C52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0130A1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57754E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01B48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277943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7E789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EE44A6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707820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BFBD89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8291AF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3DE7026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7B0B31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0D2F64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83F173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769E0B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0C09E5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78126F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04D5D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886089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6DE2A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98D3D1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73CD6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49D73E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09B4DD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10538A0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05A029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822BBC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78B24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008EBB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14779F0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E1DB75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50F658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AB820CC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34CF2A1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0AAD40DD" w14:textId="77777777" w:rsidTr="00E05A3C">
        <w:tc>
          <w:tcPr>
            <w:tcW w:w="2233" w:type="dxa"/>
          </w:tcPr>
          <w:p w14:paraId="0A8DC6F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C169DB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A2234DA" w14:textId="77777777" w:rsidTr="00E05A3C">
        <w:tc>
          <w:tcPr>
            <w:tcW w:w="2233" w:type="dxa"/>
          </w:tcPr>
          <w:p w14:paraId="339E079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095491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5AF40F41" w14:textId="77777777" w:rsidTr="00E05A3C">
        <w:tc>
          <w:tcPr>
            <w:tcW w:w="2233" w:type="dxa"/>
          </w:tcPr>
          <w:p w14:paraId="5D5250D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9F3D9B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A88F883" w14:textId="77777777" w:rsidTr="00E05A3C">
        <w:tc>
          <w:tcPr>
            <w:tcW w:w="4503" w:type="dxa"/>
            <w:gridSpan w:val="2"/>
          </w:tcPr>
          <w:p w14:paraId="5FFA1F4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8EF1D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BE1638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0B5283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0D563F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5697A6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10165B7C" w14:textId="77777777" w:rsidTr="00E05A3C">
        <w:tc>
          <w:tcPr>
            <w:tcW w:w="4503" w:type="dxa"/>
            <w:gridSpan w:val="2"/>
          </w:tcPr>
          <w:p w14:paraId="33B29D8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652C32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2EA48236" w14:textId="77777777" w:rsidTr="00E05A3C">
        <w:tc>
          <w:tcPr>
            <w:tcW w:w="4503" w:type="dxa"/>
            <w:gridSpan w:val="2"/>
          </w:tcPr>
          <w:p w14:paraId="44C0581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201805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82422D6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999B" w14:textId="77777777" w:rsidR="004079C2" w:rsidRDefault="004079C2">
      <w:r>
        <w:separator/>
      </w:r>
    </w:p>
  </w:endnote>
  <w:endnote w:type="continuationSeparator" w:id="0">
    <w:p w14:paraId="3DBAFE55" w14:textId="77777777" w:rsidR="004079C2" w:rsidRDefault="004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06EC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3637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3040" w14:textId="77777777" w:rsidR="004079C2" w:rsidRDefault="004079C2">
      <w:r>
        <w:separator/>
      </w:r>
    </w:p>
  </w:footnote>
  <w:footnote w:type="continuationSeparator" w:id="0">
    <w:p w14:paraId="4CE18082" w14:textId="77777777" w:rsidR="004079C2" w:rsidRDefault="0040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4258376">
    <w:abstractNumId w:val="10"/>
  </w:num>
  <w:num w:numId="2" w16cid:durableId="1895654981">
    <w:abstractNumId w:val="31"/>
  </w:num>
  <w:num w:numId="3" w16cid:durableId="1557662516">
    <w:abstractNumId w:val="45"/>
  </w:num>
  <w:num w:numId="4" w16cid:durableId="1887638149">
    <w:abstractNumId w:val="33"/>
  </w:num>
  <w:num w:numId="5" w16cid:durableId="1743333662">
    <w:abstractNumId w:val="14"/>
  </w:num>
  <w:num w:numId="6" w16cid:durableId="645471392">
    <w:abstractNumId w:val="30"/>
  </w:num>
  <w:num w:numId="7" w16cid:durableId="1848904750">
    <w:abstractNumId w:val="3"/>
  </w:num>
  <w:num w:numId="8" w16cid:durableId="205601013">
    <w:abstractNumId w:val="26"/>
  </w:num>
  <w:num w:numId="9" w16cid:durableId="151415959">
    <w:abstractNumId w:val="12"/>
  </w:num>
  <w:num w:numId="10" w16cid:durableId="989528234">
    <w:abstractNumId w:val="9"/>
  </w:num>
  <w:num w:numId="11" w16cid:durableId="611321204">
    <w:abstractNumId w:val="18"/>
  </w:num>
  <w:num w:numId="12" w16cid:durableId="738135592">
    <w:abstractNumId w:val="16"/>
  </w:num>
  <w:num w:numId="13" w16cid:durableId="680743616">
    <w:abstractNumId w:val="25"/>
  </w:num>
  <w:num w:numId="14" w16cid:durableId="2085494523">
    <w:abstractNumId w:val="35"/>
  </w:num>
  <w:num w:numId="15" w16cid:durableId="858474297">
    <w:abstractNumId w:val="44"/>
  </w:num>
  <w:num w:numId="16" w16cid:durableId="892546780">
    <w:abstractNumId w:val="15"/>
  </w:num>
  <w:num w:numId="17" w16cid:durableId="388070780">
    <w:abstractNumId w:val="6"/>
  </w:num>
  <w:num w:numId="18" w16cid:durableId="1703481462">
    <w:abstractNumId w:val="36"/>
  </w:num>
  <w:num w:numId="19" w16cid:durableId="390689942">
    <w:abstractNumId w:val="46"/>
  </w:num>
  <w:num w:numId="20" w16cid:durableId="714739333">
    <w:abstractNumId w:val="38"/>
  </w:num>
  <w:num w:numId="21" w16cid:durableId="385032735">
    <w:abstractNumId w:val="19"/>
  </w:num>
  <w:num w:numId="22" w16cid:durableId="231234977">
    <w:abstractNumId w:val="43"/>
  </w:num>
  <w:num w:numId="23" w16cid:durableId="1435781589">
    <w:abstractNumId w:val="28"/>
  </w:num>
  <w:num w:numId="24" w16cid:durableId="1264264211">
    <w:abstractNumId w:val="47"/>
  </w:num>
  <w:num w:numId="25" w16cid:durableId="1283877637">
    <w:abstractNumId w:val="34"/>
  </w:num>
  <w:num w:numId="26" w16cid:durableId="1797291327">
    <w:abstractNumId w:val="42"/>
  </w:num>
  <w:num w:numId="27" w16cid:durableId="644359527">
    <w:abstractNumId w:val="32"/>
  </w:num>
  <w:num w:numId="28" w16cid:durableId="416942191">
    <w:abstractNumId w:val="7"/>
  </w:num>
  <w:num w:numId="29" w16cid:durableId="620113171">
    <w:abstractNumId w:val="21"/>
  </w:num>
  <w:num w:numId="30" w16cid:durableId="1834955811">
    <w:abstractNumId w:val="5"/>
  </w:num>
  <w:num w:numId="31" w16cid:durableId="1050760806">
    <w:abstractNumId w:val="2"/>
  </w:num>
  <w:num w:numId="32" w16cid:durableId="1922711867">
    <w:abstractNumId w:val="8"/>
  </w:num>
  <w:num w:numId="33" w16cid:durableId="209927755">
    <w:abstractNumId w:val="22"/>
  </w:num>
  <w:num w:numId="34" w16cid:durableId="344358125">
    <w:abstractNumId w:val="20"/>
  </w:num>
  <w:num w:numId="35" w16cid:durableId="622273271">
    <w:abstractNumId w:val="27"/>
  </w:num>
  <w:num w:numId="36" w16cid:durableId="2028674081">
    <w:abstractNumId w:val="1"/>
  </w:num>
  <w:num w:numId="37" w16cid:durableId="1837719133">
    <w:abstractNumId w:val="37"/>
  </w:num>
  <w:num w:numId="38" w16cid:durableId="815294482">
    <w:abstractNumId w:val="24"/>
  </w:num>
  <w:num w:numId="39" w16cid:durableId="1559517068">
    <w:abstractNumId w:val="4"/>
  </w:num>
  <w:num w:numId="40" w16cid:durableId="435708433">
    <w:abstractNumId w:val="40"/>
  </w:num>
  <w:num w:numId="41" w16cid:durableId="569271299">
    <w:abstractNumId w:val="41"/>
  </w:num>
  <w:num w:numId="42" w16cid:durableId="1695423000">
    <w:abstractNumId w:val="0"/>
  </w:num>
  <w:num w:numId="43" w16cid:durableId="1472556078">
    <w:abstractNumId w:val="39"/>
  </w:num>
  <w:num w:numId="44" w16cid:durableId="846364176">
    <w:abstractNumId w:val="23"/>
  </w:num>
  <w:num w:numId="45" w16cid:durableId="101656896">
    <w:abstractNumId w:val="17"/>
  </w:num>
  <w:num w:numId="46" w16cid:durableId="1235509745">
    <w:abstractNumId w:val="29"/>
  </w:num>
  <w:num w:numId="47" w16cid:durableId="1568951666">
    <w:abstractNumId w:val="11"/>
  </w:num>
  <w:num w:numId="48" w16cid:durableId="82343513">
    <w:abstractNumId w:val="13"/>
  </w:num>
  <w:num w:numId="49" w16cid:durableId="20008453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B7E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9794B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079C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32BC"/>
    <w:rsid w:val="0051497E"/>
    <w:rsid w:val="00517CAC"/>
    <w:rsid w:val="0052519A"/>
    <w:rsid w:val="0052749A"/>
    <w:rsid w:val="005333D8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95642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A22F1"/>
    <w:rsid w:val="006B0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8F652A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6B86"/>
    <w:rsid w:val="00947516"/>
    <w:rsid w:val="009525D6"/>
    <w:rsid w:val="0095330A"/>
    <w:rsid w:val="00953878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57529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2331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AA1A2"/>
  <w15:docId w15:val="{2B114132-55CF-487C-AE11-0FAD1A9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729FE-6ED3-44EF-B291-208ED9F3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5574</Words>
  <Characters>31777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2020-02-10T00:07:00Z</cp:lastPrinted>
  <dcterms:created xsi:type="dcterms:W3CDTF">2024-05-16T08:07:00Z</dcterms:created>
  <dcterms:modified xsi:type="dcterms:W3CDTF">2026-01-27T03:48:00Z</dcterms:modified>
</cp:coreProperties>
</file>