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0591F" w14:textId="77777777" w:rsidR="0034783E" w:rsidRPr="006C7ED0" w:rsidRDefault="0034783E" w:rsidP="00BF23F7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BF23F7">
        <w:rPr>
          <w:szCs w:val="28"/>
        </w:rPr>
        <w:t>_____________________</w:t>
      </w:r>
    </w:p>
    <w:p w14:paraId="1247CC03" w14:textId="77777777"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676A4915" w14:textId="77777777"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7C29CB">
        <w:rPr>
          <w:b/>
          <w:sz w:val="22"/>
          <w:szCs w:val="22"/>
        </w:rPr>
        <w:t>Рассветная</w:t>
      </w:r>
      <w:r>
        <w:rPr>
          <w:b/>
          <w:sz w:val="22"/>
          <w:szCs w:val="22"/>
        </w:rPr>
        <w:t>, д.</w:t>
      </w:r>
      <w:r w:rsidR="00585BF9">
        <w:rPr>
          <w:b/>
          <w:sz w:val="22"/>
          <w:szCs w:val="22"/>
        </w:rPr>
        <w:t>5</w:t>
      </w:r>
      <w:r w:rsidR="005D3F48">
        <w:rPr>
          <w:b/>
          <w:sz w:val="22"/>
          <w:szCs w:val="22"/>
        </w:rPr>
        <w:t>/</w:t>
      </w:r>
      <w:r w:rsidR="004D7395">
        <w:rPr>
          <w:b/>
          <w:sz w:val="22"/>
          <w:szCs w:val="22"/>
        </w:rPr>
        <w:t>2</w:t>
      </w:r>
    </w:p>
    <w:p w14:paraId="73829B18" w14:textId="77777777"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42262F41" w14:textId="77777777" w:rsidTr="005F634F">
        <w:tc>
          <w:tcPr>
            <w:tcW w:w="5102" w:type="dxa"/>
          </w:tcPr>
          <w:p w14:paraId="7484DA35" w14:textId="77777777"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14:paraId="27B41213" w14:textId="77777777"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</w:t>
            </w:r>
            <w:proofErr w:type="gramStart"/>
            <w:r w:rsidR="00E048F3">
              <w:rPr>
                <w:sz w:val="22"/>
                <w:szCs w:val="22"/>
              </w:rPr>
              <w:t>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</w:t>
            </w:r>
            <w:proofErr w:type="gramEnd"/>
            <w:r w:rsidR="00E048F3">
              <w:rPr>
                <w:sz w:val="22"/>
                <w:szCs w:val="22"/>
              </w:rPr>
              <w:t>__________</w:t>
            </w:r>
            <w:r w:rsidR="00C1112C">
              <w:rPr>
                <w:sz w:val="22"/>
                <w:szCs w:val="22"/>
              </w:rPr>
              <w:t xml:space="preserve"> 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14:paraId="4DEFADF9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275276D1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7EF20FBB" w14:textId="77777777"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21A4E966" w14:textId="77777777" w:rsidR="009D4480" w:rsidRPr="00454255" w:rsidRDefault="00C1112C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7C29CB">
        <w:rPr>
          <w:sz w:val="22"/>
          <w:szCs w:val="22"/>
        </w:rPr>
        <w:t>Рассветная</w:t>
      </w:r>
      <w:r w:rsidR="00FD4EE8">
        <w:rPr>
          <w:sz w:val="22"/>
          <w:szCs w:val="22"/>
        </w:rPr>
        <w:t>, д.</w:t>
      </w:r>
      <w:r w:rsidR="00585BF9">
        <w:rPr>
          <w:sz w:val="22"/>
          <w:szCs w:val="22"/>
        </w:rPr>
        <w:t>5</w:t>
      </w:r>
      <w:r w:rsidR="007F7EC8">
        <w:rPr>
          <w:sz w:val="22"/>
          <w:szCs w:val="22"/>
        </w:rPr>
        <w:t>/</w:t>
      </w:r>
      <w:r w:rsidR="004D7395">
        <w:rPr>
          <w:sz w:val="22"/>
          <w:szCs w:val="22"/>
        </w:rPr>
        <w:t>2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4E9AADBE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1F083B00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19CC34D6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4A13B44F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70F907DF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1CAFF9AA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2609A7C8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5B765FE6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6749D5E4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169F75C8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7E7626FC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15C28DA2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7F7EC8">
        <w:rPr>
          <w:sz w:val="22"/>
          <w:szCs w:val="22"/>
        </w:rPr>
        <w:t>01</w:t>
      </w:r>
      <w:r w:rsidR="003852F5">
        <w:rPr>
          <w:sz w:val="22"/>
          <w:szCs w:val="22"/>
        </w:rPr>
        <w:t xml:space="preserve">» </w:t>
      </w:r>
      <w:r w:rsidR="007F7EC8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F7EC8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63C02B88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14:paraId="5E52FCA3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30B2D933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58434727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14:paraId="280D83E7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2989FB81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14:paraId="078A7B43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2D823B63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782D0F4A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73B09147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57C23353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5037CB99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4C6426E4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66A7622C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3E6E31F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247F8D8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2F0EAE79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3934C5EE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389A11C7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09A8E2B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85F6582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61481493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254A233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2835F0B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5458C721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3EC5F056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4AA1F15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41B4E8E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55CC0819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6CDC2091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53DA43E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776AC31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0F5F9BE6" w14:textId="77777777"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61EC80D9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4917EACF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3597E935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1FDA6036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17A9B5CF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64B096E5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6599C115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56912010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1887F310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328459D8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1A7793AE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78693660" w14:textId="77777777"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7757FB9B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055C5788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4296B760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2B05B5D8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151DDC63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359C8F4B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5231F51B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6194E3E0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27F6E4C3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45B2E541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7B11D556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76324591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01A3B94D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01086890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3AA00886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2873C21A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7BEA1A43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5EFE6CBB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619E2D74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0C42AE16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751D2787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7A826651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779C306D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3DFAC14E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57D6A2FA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14:paraId="60374243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42F5DE54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6D5F1C1F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74C6C8C5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091122FC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7177C2EF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1A7E3D2B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77FD5549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4CBDDA57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2A6E0928" w14:textId="77777777"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5A621D4B" w14:textId="77777777"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14:paraId="010AB751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13275593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670AB641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20FEB664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66A7E328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51C264A6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299C1C75" w14:textId="4CBB0D01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27111D">
        <w:rPr>
          <w:sz w:val="22"/>
          <w:szCs w:val="22"/>
        </w:rPr>
        <w:t>22,62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64FC7A69" w14:textId="01A7D0D6" w:rsidR="004C547B" w:rsidRPr="004C547B" w:rsidRDefault="004C547B" w:rsidP="004C547B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27111D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44F0FA0B" w14:textId="5EEF08C6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DC7282">
        <w:rPr>
          <w:sz w:val="22"/>
          <w:szCs w:val="22"/>
        </w:rPr>
        <w:t>5,</w:t>
      </w:r>
      <w:r w:rsidR="0027111D">
        <w:rPr>
          <w:sz w:val="22"/>
          <w:szCs w:val="22"/>
        </w:rPr>
        <w:t>28</w:t>
      </w:r>
      <w:r w:rsidR="00DC7282">
        <w:rPr>
          <w:sz w:val="22"/>
          <w:szCs w:val="22"/>
        </w:rPr>
        <w:t xml:space="preserve"> </w:t>
      </w:r>
      <w:r w:rsidR="0034783E" w:rsidRPr="006C7ED0">
        <w:rPr>
          <w:sz w:val="22"/>
          <w:szCs w:val="22"/>
        </w:rPr>
        <w:t>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14:paraId="6BB5410D" w14:textId="77777777"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</w:t>
      </w:r>
      <w:proofErr w:type="gramStart"/>
      <w:r w:rsidR="00CD7141" w:rsidRPr="00CD7141">
        <w:rPr>
          <w:sz w:val="22"/>
          <w:szCs w:val="22"/>
        </w:rPr>
        <w:t>содержание»  дополнительного</w:t>
      </w:r>
      <w:proofErr w:type="gramEnd"/>
      <w:r w:rsidR="00CD7141"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="00CD7141" w:rsidRPr="00CD7141">
        <w:rPr>
          <w:sz w:val="22"/>
          <w:szCs w:val="22"/>
        </w:rPr>
        <w:t>используемые  в</w:t>
      </w:r>
      <w:proofErr w:type="gramEnd"/>
      <w:r w:rsidR="00CD7141"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14:paraId="238D6D63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03AA248B" w14:textId="77777777"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14:paraId="3148971A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48D99989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lastRenderedPageBreak/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5EE3F57C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6A4D7248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38262500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2A66399B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2EBCC986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1B8BE7D5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61499B29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5FD26A5B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26470591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0DAD63B8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4FD74DBA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11CDC824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1E83D250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42281A9C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17919A75" w14:textId="77777777"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47DF2E6E" w14:textId="77777777"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58050714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53ED714B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57201AB8" w14:textId="77777777"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05ADE1D5" w14:textId="77777777"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7ABD6BD0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4FDDF6AF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114D759D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63A5B9F0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67DB04FA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585ACE06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2E9EA8E7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17C26EE7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19254440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45B804CB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3F9CCCC4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7D68600E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14:paraId="4C8D6A7E" w14:textId="77777777" w:rsidTr="000169C4">
        <w:tc>
          <w:tcPr>
            <w:tcW w:w="4812" w:type="dxa"/>
            <w:gridSpan w:val="2"/>
          </w:tcPr>
          <w:p w14:paraId="2839E5A9" w14:textId="77777777"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</w:t>
            </w:r>
            <w:proofErr w:type="gramStart"/>
            <w:r w:rsidRPr="0061012C">
              <w:rPr>
                <w:b/>
                <w:sz w:val="21"/>
                <w:szCs w:val="21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502C3F83" w14:textId="77777777"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14:paraId="565E7465" w14:textId="77777777" w:rsidTr="000169C4">
        <w:tc>
          <w:tcPr>
            <w:tcW w:w="4812" w:type="dxa"/>
            <w:gridSpan w:val="2"/>
          </w:tcPr>
          <w:p w14:paraId="683B3ECF" w14:textId="77777777"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43E57FA3" w14:textId="77777777"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14:paraId="5912F7F7" w14:textId="77777777" w:rsidTr="000169C4">
        <w:tc>
          <w:tcPr>
            <w:tcW w:w="4812" w:type="dxa"/>
            <w:gridSpan w:val="2"/>
          </w:tcPr>
          <w:p w14:paraId="00A41AEA" w14:textId="77777777"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14:paraId="32A93CC7" w14:textId="77777777"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Юридический адрес: г. Иркутск, ул. Верхняя </w:t>
            </w:r>
            <w:proofErr w:type="gramStart"/>
            <w:r w:rsidRPr="0061012C">
              <w:rPr>
                <w:sz w:val="21"/>
                <w:szCs w:val="21"/>
              </w:rPr>
              <w:t>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</w:t>
            </w:r>
            <w:proofErr w:type="gramEnd"/>
            <w:r w:rsidRPr="0061012C">
              <w:rPr>
                <w:sz w:val="21"/>
                <w:szCs w:val="21"/>
              </w:rPr>
              <w:t xml:space="preserve"> 161/15</w:t>
            </w:r>
          </w:p>
          <w:p w14:paraId="218D79DC" w14:textId="77777777"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14:paraId="4B88AA8D" w14:textId="77777777"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14:paraId="5503B934" w14:textId="77777777"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14:paraId="0AE4D71C" w14:textId="77777777"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14:paraId="081D1123" w14:textId="77777777"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14:paraId="5E271586" w14:textId="77777777"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14:paraId="1C719D28" w14:textId="77777777"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14:paraId="4DA6DB73" w14:textId="77777777"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14:paraId="153DB567" w14:textId="77777777"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7B64F619" w14:textId="77777777"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14:paraId="6B421A6F" w14:textId="77777777"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14:paraId="61FD102E" w14:textId="77777777"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14:paraId="4462984A" w14:textId="77777777"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14:paraId="15793816" w14:textId="77777777"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6669585D" w14:textId="77777777"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14:paraId="726FE6B6" w14:textId="77777777"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49F2C8C8" w14:textId="77777777"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14:paraId="020D7375" w14:textId="77777777"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14:paraId="4561CCFE" w14:textId="77777777" w:rsidTr="000169C4">
        <w:tc>
          <w:tcPr>
            <w:tcW w:w="4812" w:type="dxa"/>
            <w:gridSpan w:val="2"/>
          </w:tcPr>
          <w:p w14:paraId="47BF9BDE" w14:textId="77777777"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1CCB7C07" w14:textId="77777777"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14:paraId="27793256" w14:textId="77777777" w:rsidTr="00BC050A">
        <w:trPr>
          <w:trHeight w:val="595"/>
        </w:trPr>
        <w:tc>
          <w:tcPr>
            <w:tcW w:w="4812" w:type="dxa"/>
            <w:gridSpan w:val="2"/>
          </w:tcPr>
          <w:p w14:paraId="54020BCE" w14:textId="77777777"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14:paraId="6D8BCE60" w14:textId="77777777"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14:paraId="60C5CE4F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6F8CD1A6" w14:textId="77777777"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14:paraId="0853C74B" w14:textId="77777777"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111130A3" w14:textId="77777777"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14:paraId="5B838D05" w14:textId="77777777"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14:paraId="1F889035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28EE8B81" w14:textId="77777777" w:rsidTr="00306032">
        <w:tc>
          <w:tcPr>
            <w:tcW w:w="5102" w:type="dxa"/>
          </w:tcPr>
          <w:p w14:paraId="5510FD1F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07CB6D20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22261674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A3831F7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8E191B1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09F1FA6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38DEFCE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7359D22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ED9FF64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C27513B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B641D38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AC1F6E9" w14:textId="77777777" w:rsidR="00BF23F7" w:rsidRDefault="00BF23F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E2A355E" w14:textId="77777777" w:rsidR="00BF23F7" w:rsidRDefault="00BF23F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44E2022" w14:textId="77777777" w:rsidR="00BF23F7" w:rsidRDefault="00BF23F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43368AE" w14:textId="77777777" w:rsidR="00BF23F7" w:rsidRDefault="00BF23F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343BB20" w14:textId="77777777" w:rsidR="00BF23F7" w:rsidRDefault="00BF23F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86E5AEB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CA2CE3B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CCE6448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4E9F680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EA245E6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2604146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1B50786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6DEFB3DC" w14:textId="77777777" w:rsidTr="00306032">
        <w:tc>
          <w:tcPr>
            <w:tcW w:w="5102" w:type="dxa"/>
          </w:tcPr>
          <w:p w14:paraId="626A95F3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E076D0F" w14:textId="77777777"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14:paraId="1FD3EFD7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20A4DAC2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6F68FB2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2978B7C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172E28D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0E10BF4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34947FA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3FF23F1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4B6A9D1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54191F0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62C7EE5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2B0F4C2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04EA72FB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3149BAB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748D96E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76E44A7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2F09394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0FE648D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1085D60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79705D32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66B4502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2E7303B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0D6160E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6BCEB82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747BD29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4D4BA315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69BC329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73ECF1F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640C66C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4ACFC17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1F3E2F5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2FAB54D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5AE3222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56A1649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089DDB5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2AF364B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566B22A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671D7BF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12AADD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0D5CFB6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324C16F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741D8933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2C256D7A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32E5B637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318C2E1A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69D17847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24003E05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385813D1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25FD1623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7947150D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36FF99D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06BDD2B5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14:paraId="3B49180F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7E2CDB07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19DB84BF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158047C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754DDC6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470D5015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стояки отопления, ответвления от стояков до приборов отопления;</w:t>
      </w:r>
    </w:p>
    <w:p w14:paraId="64C6086C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1C3E0C6D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136F686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3403D5E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67757C71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123122FC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0217D5E6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50E885E1" w14:textId="77777777" w:rsidTr="00C17B62">
        <w:tc>
          <w:tcPr>
            <w:tcW w:w="6052" w:type="dxa"/>
            <w:shd w:val="clear" w:color="auto" w:fill="FFFFFF"/>
          </w:tcPr>
          <w:p w14:paraId="2133FB7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624374E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5A425B2E" w14:textId="77777777" w:rsidTr="00C17B62">
        <w:tc>
          <w:tcPr>
            <w:tcW w:w="6052" w:type="dxa"/>
            <w:shd w:val="clear" w:color="auto" w:fill="FFFFFF"/>
          </w:tcPr>
          <w:p w14:paraId="0364D8E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4EE24A1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3136B117" w14:textId="77777777" w:rsidTr="00C17B62">
        <w:tc>
          <w:tcPr>
            <w:tcW w:w="6052" w:type="dxa"/>
            <w:shd w:val="clear" w:color="auto" w:fill="FFFFFF"/>
          </w:tcPr>
          <w:p w14:paraId="3EB0DE5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224E4EE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1A4E5796" w14:textId="77777777" w:rsidTr="00C17B62">
        <w:tc>
          <w:tcPr>
            <w:tcW w:w="6052" w:type="dxa"/>
            <w:shd w:val="clear" w:color="auto" w:fill="FFFFFF"/>
          </w:tcPr>
          <w:p w14:paraId="1A3494C7" w14:textId="77777777"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14:paraId="6E3C4C7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3F85E898" w14:textId="77777777" w:rsidTr="00C17B62">
        <w:tc>
          <w:tcPr>
            <w:tcW w:w="6052" w:type="dxa"/>
            <w:shd w:val="clear" w:color="auto" w:fill="FFFFFF"/>
          </w:tcPr>
          <w:p w14:paraId="4A82CDC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171C9B7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0E26DC9D" w14:textId="77777777" w:rsidTr="00C17B62">
        <w:tc>
          <w:tcPr>
            <w:tcW w:w="6052" w:type="dxa"/>
            <w:shd w:val="clear" w:color="auto" w:fill="FFFFFF"/>
          </w:tcPr>
          <w:p w14:paraId="0F38F56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172C00C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03EA325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A9A6CD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214DDB7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10911B81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42E8D432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792160F2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7E347D00" w14:textId="77777777" w:rsidTr="00C17B62">
        <w:tc>
          <w:tcPr>
            <w:tcW w:w="10206" w:type="dxa"/>
            <w:gridSpan w:val="2"/>
            <w:shd w:val="clear" w:color="auto" w:fill="FFFFFF"/>
          </w:tcPr>
          <w:p w14:paraId="29D8D37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6EB73E68" w14:textId="77777777" w:rsidTr="00C17B62">
        <w:tc>
          <w:tcPr>
            <w:tcW w:w="6120" w:type="dxa"/>
            <w:shd w:val="clear" w:color="auto" w:fill="FFFFFF"/>
          </w:tcPr>
          <w:p w14:paraId="3EAC58D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74DA1DD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152247C9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06E2074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283F07F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42E5A27E" w14:textId="77777777" w:rsidTr="00C17B62">
        <w:tc>
          <w:tcPr>
            <w:tcW w:w="6120" w:type="dxa"/>
            <w:shd w:val="clear" w:color="auto" w:fill="FFFFFF"/>
          </w:tcPr>
          <w:p w14:paraId="5F28997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3393A9C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4F5EEAB5" w14:textId="77777777" w:rsidTr="00C17B62">
        <w:tc>
          <w:tcPr>
            <w:tcW w:w="6120" w:type="dxa"/>
            <w:shd w:val="clear" w:color="auto" w:fill="FFFFFF"/>
          </w:tcPr>
          <w:p w14:paraId="7E979C2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194D8E7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0D53D06B" w14:textId="77777777" w:rsidTr="00C17B62">
        <w:tc>
          <w:tcPr>
            <w:tcW w:w="6120" w:type="dxa"/>
            <w:shd w:val="clear" w:color="auto" w:fill="FFFFFF"/>
          </w:tcPr>
          <w:p w14:paraId="075EF12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605739DE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3AD82CBB" w14:textId="77777777" w:rsidTr="00C17B62">
        <w:tc>
          <w:tcPr>
            <w:tcW w:w="6120" w:type="dxa"/>
            <w:shd w:val="clear" w:color="auto" w:fill="FFFFFF"/>
          </w:tcPr>
          <w:p w14:paraId="636F596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41C4ED80" w14:textId="77777777"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26DBD491" w14:textId="77777777" w:rsidTr="00C17B62">
        <w:tc>
          <w:tcPr>
            <w:tcW w:w="10206" w:type="dxa"/>
            <w:gridSpan w:val="2"/>
            <w:shd w:val="clear" w:color="auto" w:fill="FFFFFF"/>
          </w:tcPr>
          <w:p w14:paraId="1238C49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4CC87053" w14:textId="77777777" w:rsidTr="00C17B62">
        <w:tc>
          <w:tcPr>
            <w:tcW w:w="6120" w:type="dxa"/>
            <w:shd w:val="clear" w:color="auto" w:fill="FFFFFF"/>
          </w:tcPr>
          <w:p w14:paraId="5A76791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0E1167D1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63809568" w14:textId="77777777" w:rsidTr="00C17B62">
        <w:tc>
          <w:tcPr>
            <w:tcW w:w="6120" w:type="dxa"/>
            <w:shd w:val="clear" w:color="auto" w:fill="FFFFFF"/>
          </w:tcPr>
          <w:p w14:paraId="408A113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0BC36EDC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0527F227" w14:textId="77777777" w:rsidTr="00C17B62">
        <w:tc>
          <w:tcPr>
            <w:tcW w:w="6120" w:type="dxa"/>
            <w:shd w:val="clear" w:color="auto" w:fill="FFFFFF"/>
          </w:tcPr>
          <w:p w14:paraId="56F0AC6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6A13657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1B8B927F" w14:textId="77777777" w:rsidTr="00C17B62">
        <w:tc>
          <w:tcPr>
            <w:tcW w:w="6120" w:type="dxa"/>
            <w:shd w:val="clear" w:color="auto" w:fill="FFFFFF"/>
          </w:tcPr>
          <w:p w14:paraId="688181E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4B627767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6C43E76A" w14:textId="77777777" w:rsidTr="00C17B62">
        <w:tc>
          <w:tcPr>
            <w:tcW w:w="6120" w:type="dxa"/>
            <w:shd w:val="clear" w:color="auto" w:fill="FFFFFF"/>
          </w:tcPr>
          <w:p w14:paraId="547FD11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4684B5E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0411AEB2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35678668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5F9C0FE8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2DDDB29A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1B261B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917FBA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15213EB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198D7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558D7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0312F183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770269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85FB9F" w14:textId="77777777"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14:paraId="44FD5A2C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C7CD8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24DB48" w14:textId="77777777"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14:paraId="1AD42EAD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67932C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29F0D7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0E1F58A3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0F6F4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2CB4C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0062DBB2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9816B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AD535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22380FC4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92D9C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B9CE9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5BC184A1" w14:textId="77777777"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14:paraId="2A09F7B2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660FAC96" w14:textId="77777777" w:rsidTr="005F634F">
        <w:tc>
          <w:tcPr>
            <w:tcW w:w="5103" w:type="dxa"/>
            <w:gridSpan w:val="2"/>
          </w:tcPr>
          <w:p w14:paraId="5B702E05" w14:textId="77777777"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79A26528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217BCBA7" w14:textId="77777777" w:rsidTr="005F634F">
        <w:tc>
          <w:tcPr>
            <w:tcW w:w="5103" w:type="dxa"/>
            <w:gridSpan w:val="2"/>
          </w:tcPr>
          <w:p w14:paraId="025CD67B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3E9CD3F2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753F295A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25407CE4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6040BA6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543FAA75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97B2B76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13225995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27D37495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762C4E98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14:paraId="60155C30" w14:textId="77777777" w:rsidTr="00B84902">
        <w:tc>
          <w:tcPr>
            <w:tcW w:w="5102" w:type="dxa"/>
          </w:tcPr>
          <w:p w14:paraId="1CD00E96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4CC6396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14:paraId="529399E2" w14:textId="77777777" w:rsidTr="00B84902">
        <w:tc>
          <w:tcPr>
            <w:tcW w:w="5102" w:type="dxa"/>
          </w:tcPr>
          <w:p w14:paraId="2E7E9074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48788503" w14:textId="77777777"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14:paraId="03834C1F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F0BECA5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6782564C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0E359215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3831D565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14:paraId="00476E2D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6AD44C25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40ECFA37" wp14:editId="5E47F26F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0FE6D80" w14:textId="77777777"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4A2C0E3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9FDFAA2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74025EC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0ECFA37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10FE6D80" w14:textId="77777777"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34A2C0E3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29FDFAA2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774025EC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6D7A1A14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092C8018" wp14:editId="0B3ABE3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06428C3" w14:textId="77777777"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23540A4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2413DF" w14:textId="77777777"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047E3FF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92C8018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406428C3" w14:textId="77777777"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123540A4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5F2413DF" w14:textId="77777777"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6047E3FF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F5A6008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5922E8C6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2B48E24D" w14:textId="77777777" w:rsidR="00AA3A92" w:rsidRDefault="00AA3A92" w:rsidP="009D4480">
      <w:pPr>
        <w:rPr>
          <w:b/>
          <w:sz w:val="18"/>
          <w:szCs w:val="18"/>
        </w:rPr>
      </w:pPr>
    </w:p>
    <w:p w14:paraId="261E6CCE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14:paraId="6C680001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840E397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79EE405" wp14:editId="559E7094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6CBE75" w14:textId="77777777"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12D34115" w14:textId="77777777"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B61B343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3AF112F" w14:textId="77777777"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E7E680E" w14:textId="77777777"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208197E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79EE405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1C6CBE75" w14:textId="77777777"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12D34115" w14:textId="77777777"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0B61B343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73AF112F" w14:textId="77777777"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2E7E680E" w14:textId="77777777"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1208197E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CD512C8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453E7C91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093D8E89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1991D8AA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14:paraId="0B31C2C2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0F094D85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72EF8DE7" w14:textId="77777777" w:rsidR="00E47560" w:rsidRDefault="00E47560" w:rsidP="009D4480">
      <w:pPr>
        <w:pStyle w:val="ConsNormal"/>
        <w:widowControl/>
        <w:ind w:firstLine="0"/>
        <w:jc w:val="both"/>
      </w:pPr>
    </w:p>
    <w:p w14:paraId="6B23C5A9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5662D037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4BFF6D54" w14:textId="77777777" w:rsidTr="005F634F">
        <w:tc>
          <w:tcPr>
            <w:tcW w:w="5103" w:type="dxa"/>
            <w:gridSpan w:val="2"/>
          </w:tcPr>
          <w:p w14:paraId="27DAB682" w14:textId="77777777"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0C985B9E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270EC415" w14:textId="77777777" w:rsidTr="005F634F">
        <w:tc>
          <w:tcPr>
            <w:tcW w:w="5103" w:type="dxa"/>
            <w:gridSpan w:val="2"/>
          </w:tcPr>
          <w:p w14:paraId="2111FA72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49C1B377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089E9B2D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7C852A06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BAA2490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9496FDE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1558365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47B3CCE3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57C7FB80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2E0851F1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103C485F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73B1125D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6B1A8047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72B825CA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D8EBC48" w14:textId="77777777"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7D9E06A" w14:textId="77777777"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C82F635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14:paraId="3D81DA21" w14:textId="77777777" w:rsidTr="00E32558">
        <w:tc>
          <w:tcPr>
            <w:tcW w:w="5102" w:type="dxa"/>
          </w:tcPr>
          <w:p w14:paraId="572C35D4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619F967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14:paraId="19A40E52" w14:textId="77777777" w:rsidTr="00E32558">
        <w:tc>
          <w:tcPr>
            <w:tcW w:w="5102" w:type="dxa"/>
          </w:tcPr>
          <w:p w14:paraId="399A0B8A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5B98805" w14:textId="77777777"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14:paraId="45C625D9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DA6C94D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2857626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35126E37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1F1B08BA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6B2A8BC1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7883BFEB" w14:textId="77777777" w:rsidTr="00E32558">
        <w:trPr>
          <w:gridAfter w:val="1"/>
          <w:wAfter w:w="189" w:type="dxa"/>
        </w:trPr>
        <w:tc>
          <w:tcPr>
            <w:tcW w:w="426" w:type="dxa"/>
          </w:tcPr>
          <w:p w14:paraId="5A405031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705142FC" w14:textId="77777777"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8954788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71669CAB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69FEDF7" w14:textId="77777777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61E5E62D" w14:textId="77777777"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4BBC27E9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0C53EE23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0AE37C0D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41AAF33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1EC02560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C66924A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607067D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2690A894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72B83AB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1078D90D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3E3FFA6" w14:textId="77777777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14:paraId="2B66F696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280EAC90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55FEE282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2E447908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1F159E6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2CD351AE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FF6064C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6312B6A7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4785F94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7C5C8572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429C313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18F7594E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312DA385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3EE6E335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3AA74371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3DD32210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67CE9BBF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E32558">
        <w:rPr>
          <w:b/>
          <w:sz w:val="20"/>
          <w:szCs w:val="20"/>
        </w:rPr>
        <w:t>«</w:t>
      </w:r>
      <w:proofErr w:type="gramEnd"/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7C39E9B7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54C810EF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1A3E799E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69CC5F3D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606E93E1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0D2C0E16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14:paraId="76C6A0AF" w14:textId="77777777" w:rsidTr="00E05A3C">
        <w:tc>
          <w:tcPr>
            <w:tcW w:w="2233" w:type="dxa"/>
          </w:tcPr>
          <w:p w14:paraId="6E251252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1F3CB3B3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14:paraId="4043BAC5" w14:textId="77777777" w:rsidTr="00E05A3C">
        <w:tc>
          <w:tcPr>
            <w:tcW w:w="2233" w:type="dxa"/>
          </w:tcPr>
          <w:p w14:paraId="3D0F3E6E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0CDAC852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14:paraId="0A368021" w14:textId="77777777" w:rsidTr="00E05A3C">
        <w:tc>
          <w:tcPr>
            <w:tcW w:w="2233" w:type="dxa"/>
          </w:tcPr>
          <w:p w14:paraId="0160EE43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7EA139E2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14:paraId="22C2C06F" w14:textId="77777777" w:rsidTr="00E05A3C">
        <w:tc>
          <w:tcPr>
            <w:tcW w:w="4503" w:type="dxa"/>
            <w:gridSpan w:val="2"/>
          </w:tcPr>
          <w:p w14:paraId="67DE15BA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4DF4730F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35EEF545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2B442458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70331A5C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738725D1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14:paraId="042AF5D7" w14:textId="77777777" w:rsidTr="00E05A3C">
        <w:tc>
          <w:tcPr>
            <w:tcW w:w="4503" w:type="dxa"/>
            <w:gridSpan w:val="2"/>
          </w:tcPr>
          <w:p w14:paraId="245D1F65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238A1A98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14:paraId="750323E3" w14:textId="77777777" w:rsidTr="00E05A3C">
        <w:tc>
          <w:tcPr>
            <w:tcW w:w="4503" w:type="dxa"/>
            <w:gridSpan w:val="2"/>
          </w:tcPr>
          <w:p w14:paraId="7F25EA8E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6CA4454A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1484ACFC" w14:textId="77777777"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1CFD2" w14:textId="77777777" w:rsidR="00F76215" w:rsidRDefault="00F76215">
      <w:r>
        <w:separator/>
      </w:r>
    </w:p>
  </w:endnote>
  <w:endnote w:type="continuationSeparator" w:id="0">
    <w:p w14:paraId="39196AC2" w14:textId="77777777" w:rsidR="00F76215" w:rsidRDefault="00F7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EEC03" w14:textId="77777777"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0ECD0" w14:textId="77777777"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8AB90" w14:textId="77777777" w:rsidR="00F76215" w:rsidRDefault="00F76215">
      <w:r>
        <w:separator/>
      </w:r>
    </w:p>
  </w:footnote>
  <w:footnote w:type="continuationSeparator" w:id="0">
    <w:p w14:paraId="3ED56C9D" w14:textId="77777777" w:rsidR="00F76215" w:rsidRDefault="00F76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47842388">
    <w:abstractNumId w:val="10"/>
  </w:num>
  <w:num w:numId="2" w16cid:durableId="1968778607">
    <w:abstractNumId w:val="31"/>
  </w:num>
  <w:num w:numId="3" w16cid:durableId="1725714545">
    <w:abstractNumId w:val="45"/>
  </w:num>
  <w:num w:numId="4" w16cid:durableId="944996069">
    <w:abstractNumId w:val="33"/>
  </w:num>
  <w:num w:numId="5" w16cid:durableId="1073896745">
    <w:abstractNumId w:val="14"/>
  </w:num>
  <w:num w:numId="6" w16cid:durableId="1954360138">
    <w:abstractNumId w:val="30"/>
  </w:num>
  <w:num w:numId="7" w16cid:durableId="2120175902">
    <w:abstractNumId w:val="3"/>
  </w:num>
  <w:num w:numId="8" w16cid:durableId="99228812">
    <w:abstractNumId w:val="26"/>
  </w:num>
  <w:num w:numId="9" w16cid:durableId="470514902">
    <w:abstractNumId w:val="12"/>
  </w:num>
  <w:num w:numId="10" w16cid:durableId="1129712211">
    <w:abstractNumId w:val="9"/>
  </w:num>
  <w:num w:numId="11" w16cid:durableId="1663007269">
    <w:abstractNumId w:val="18"/>
  </w:num>
  <w:num w:numId="12" w16cid:durableId="1591086789">
    <w:abstractNumId w:val="16"/>
  </w:num>
  <w:num w:numId="13" w16cid:durableId="1257903072">
    <w:abstractNumId w:val="25"/>
  </w:num>
  <w:num w:numId="14" w16cid:durableId="746878327">
    <w:abstractNumId w:val="35"/>
  </w:num>
  <w:num w:numId="15" w16cid:durableId="1803570666">
    <w:abstractNumId w:val="44"/>
  </w:num>
  <w:num w:numId="16" w16cid:durableId="1912425102">
    <w:abstractNumId w:val="15"/>
  </w:num>
  <w:num w:numId="17" w16cid:durableId="243682091">
    <w:abstractNumId w:val="6"/>
  </w:num>
  <w:num w:numId="18" w16cid:durableId="1642231330">
    <w:abstractNumId w:val="36"/>
  </w:num>
  <w:num w:numId="19" w16cid:durableId="1920358968">
    <w:abstractNumId w:val="46"/>
  </w:num>
  <w:num w:numId="20" w16cid:durableId="683632847">
    <w:abstractNumId w:val="38"/>
  </w:num>
  <w:num w:numId="21" w16cid:durableId="235629599">
    <w:abstractNumId w:val="19"/>
  </w:num>
  <w:num w:numId="22" w16cid:durableId="108008782">
    <w:abstractNumId w:val="43"/>
  </w:num>
  <w:num w:numId="23" w16cid:durableId="256715228">
    <w:abstractNumId w:val="28"/>
  </w:num>
  <w:num w:numId="24" w16cid:durableId="872889515">
    <w:abstractNumId w:val="47"/>
  </w:num>
  <w:num w:numId="25" w16cid:durableId="574434400">
    <w:abstractNumId w:val="34"/>
  </w:num>
  <w:num w:numId="26" w16cid:durableId="775061408">
    <w:abstractNumId w:val="42"/>
  </w:num>
  <w:num w:numId="27" w16cid:durableId="1101099502">
    <w:abstractNumId w:val="32"/>
  </w:num>
  <w:num w:numId="28" w16cid:durableId="1900091649">
    <w:abstractNumId w:val="7"/>
  </w:num>
  <w:num w:numId="29" w16cid:durableId="1151094766">
    <w:abstractNumId w:val="21"/>
  </w:num>
  <w:num w:numId="30" w16cid:durableId="1291597421">
    <w:abstractNumId w:val="5"/>
  </w:num>
  <w:num w:numId="31" w16cid:durableId="2044750441">
    <w:abstractNumId w:val="2"/>
  </w:num>
  <w:num w:numId="32" w16cid:durableId="388652639">
    <w:abstractNumId w:val="8"/>
  </w:num>
  <w:num w:numId="33" w16cid:durableId="2106726762">
    <w:abstractNumId w:val="22"/>
  </w:num>
  <w:num w:numId="34" w16cid:durableId="125247254">
    <w:abstractNumId w:val="20"/>
  </w:num>
  <w:num w:numId="35" w16cid:durableId="299190326">
    <w:abstractNumId w:val="27"/>
  </w:num>
  <w:num w:numId="36" w16cid:durableId="1985887318">
    <w:abstractNumId w:val="1"/>
  </w:num>
  <w:num w:numId="37" w16cid:durableId="770005417">
    <w:abstractNumId w:val="37"/>
  </w:num>
  <w:num w:numId="38" w16cid:durableId="191457549">
    <w:abstractNumId w:val="24"/>
  </w:num>
  <w:num w:numId="39" w16cid:durableId="340590725">
    <w:abstractNumId w:val="4"/>
  </w:num>
  <w:num w:numId="40" w16cid:durableId="536086512">
    <w:abstractNumId w:val="40"/>
  </w:num>
  <w:num w:numId="41" w16cid:durableId="480007059">
    <w:abstractNumId w:val="41"/>
  </w:num>
  <w:num w:numId="42" w16cid:durableId="1228807238">
    <w:abstractNumId w:val="0"/>
  </w:num>
  <w:num w:numId="43" w16cid:durableId="946277541">
    <w:abstractNumId w:val="39"/>
  </w:num>
  <w:num w:numId="44" w16cid:durableId="718044479">
    <w:abstractNumId w:val="23"/>
  </w:num>
  <w:num w:numId="45" w16cid:durableId="704675158">
    <w:abstractNumId w:val="17"/>
  </w:num>
  <w:num w:numId="46" w16cid:durableId="1226915701">
    <w:abstractNumId w:val="29"/>
  </w:num>
  <w:num w:numId="47" w16cid:durableId="1315336789">
    <w:abstractNumId w:val="11"/>
  </w:num>
  <w:num w:numId="48" w16cid:durableId="2062511181">
    <w:abstractNumId w:val="13"/>
  </w:num>
  <w:num w:numId="49" w16cid:durableId="203758158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1FB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12B9E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7111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47B"/>
    <w:rsid w:val="004C5847"/>
    <w:rsid w:val="004D4FC5"/>
    <w:rsid w:val="004D739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85BF9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0657"/>
    <w:rsid w:val="005D3F4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10CE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67F3E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C29CB"/>
    <w:rsid w:val="007D1319"/>
    <w:rsid w:val="007E330C"/>
    <w:rsid w:val="007F6B6E"/>
    <w:rsid w:val="007F7EC8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BF23F7"/>
    <w:rsid w:val="00C003D3"/>
    <w:rsid w:val="00C008CE"/>
    <w:rsid w:val="00C021D6"/>
    <w:rsid w:val="00C07844"/>
    <w:rsid w:val="00C102B7"/>
    <w:rsid w:val="00C1049B"/>
    <w:rsid w:val="00C1112C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5B94"/>
    <w:rsid w:val="00CD65C2"/>
    <w:rsid w:val="00CD7141"/>
    <w:rsid w:val="00CE3E6B"/>
    <w:rsid w:val="00CE5EC2"/>
    <w:rsid w:val="00CF121D"/>
    <w:rsid w:val="00CF523F"/>
    <w:rsid w:val="00D04007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5749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1631"/>
    <w:rsid w:val="00DA751C"/>
    <w:rsid w:val="00DB10AD"/>
    <w:rsid w:val="00DB148D"/>
    <w:rsid w:val="00DB5807"/>
    <w:rsid w:val="00DC0152"/>
    <w:rsid w:val="00DC0A8F"/>
    <w:rsid w:val="00DC536B"/>
    <w:rsid w:val="00DC7282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177A8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215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CD4062"/>
  <w15:docId w15:val="{209FA6C4-3E6F-4D52-90F1-92F8D147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6B56A0-2244-4923-9F9C-B3F925566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1</TotalTime>
  <Pages>10</Pages>
  <Words>5576</Words>
  <Characters>31788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5</cp:revision>
  <cp:lastPrinted>2020-02-10T00:07:00Z</cp:lastPrinted>
  <dcterms:created xsi:type="dcterms:W3CDTF">2024-05-16T08:08:00Z</dcterms:created>
  <dcterms:modified xsi:type="dcterms:W3CDTF">2026-01-27T03:50:00Z</dcterms:modified>
</cp:coreProperties>
</file>