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6921" w14:textId="77777777" w:rsidR="0034783E" w:rsidRPr="006C7ED0" w:rsidRDefault="0034783E" w:rsidP="000079F2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0079F2">
        <w:rPr>
          <w:szCs w:val="28"/>
        </w:rPr>
        <w:t>_________________</w:t>
      </w:r>
    </w:p>
    <w:p w14:paraId="26BEEB5C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0557FBA2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7C29CB">
        <w:rPr>
          <w:b/>
          <w:sz w:val="22"/>
          <w:szCs w:val="22"/>
        </w:rPr>
        <w:t>Рассветная</w:t>
      </w:r>
      <w:r>
        <w:rPr>
          <w:b/>
          <w:sz w:val="22"/>
          <w:szCs w:val="22"/>
        </w:rPr>
        <w:t>, д.</w:t>
      </w:r>
      <w:r w:rsidR="00B44045">
        <w:rPr>
          <w:b/>
          <w:sz w:val="22"/>
          <w:szCs w:val="22"/>
        </w:rPr>
        <w:t>6/1</w:t>
      </w:r>
    </w:p>
    <w:p w14:paraId="1B5D3176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4D5CA834" w14:textId="77777777" w:rsidTr="005F634F">
        <w:tc>
          <w:tcPr>
            <w:tcW w:w="5102" w:type="dxa"/>
          </w:tcPr>
          <w:p w14:paraId="613F2F27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5000E4F7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="00CA7B8D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76ADAFE0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5AC99A1B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00410E2E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0329DBC6" w14:textId="77777777" w:rsidR="009D4480" w:rsidRPr="00454255" w:rsidRDefault="00CA7B8D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C29CB">
        <w:rPr>
          <w:sz w:val="22"/>
          <w:szCs w:val="22"/>
        </w:rPr>
        <w:t>Рассветная</w:t>
      </w:r>
      <w:r w:rsidR="00FD4EE8">
        <w:rPr>
          <w:sz w:val="22"/>
          <w:szCs w:val="22"/>
        </w:rPr>
        <w:t>, д.</w:t>
      </w:r>
      <w:r w:rsidR="00B44045">
        <w:rPr>
          <w:sz w:val="22"/>
          <w:szCs w:val="22"/>
        </w:rPr>
        <w:t>6/1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77E0F43F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0C07135F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067EDF1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4C40EB9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719BCEB5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0155EC7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585C7A1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6EC5031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1715B31A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3684A338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19766CB8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6F358C5B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74568421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14:paraId="3617D69B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4B90D272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0DE64CF6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57234245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7EB24726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40CD8A8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860873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4A2F75E2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19CA4E73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0130421C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3364E5B8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1A4AF74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84740D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08FE66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B85E26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6B39AD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8FD870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131294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60847B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03C5E4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348B4E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751BB1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58451A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690B4EC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56F902F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9F464E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FCEAB5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0B61CB8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879AD0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3EEFE9F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14EE9AD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05787BB0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7A2DD54B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4B5C8D97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38B0B0B3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6D778A82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1E098202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6DCD460A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7704DA20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1030FE6E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429D7EBA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2F138B53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1BD4BC42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4B46DFEE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90990E3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7F085616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7DDB937B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6BB5E1DF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3BA72285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15E4218F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6BE82B3C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44CF9728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6AE6A4D5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2D4E6E46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34E946AD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74492D1E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3654C2AC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6CBD142D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2CBBFE6E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431C9402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3A66E698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18A93534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2E6AD985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54277DAF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0A0D8F86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4547BF34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6C7EF838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5E055D6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0EDC0E6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2B218027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F3E1FE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4D59A7B2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038330E8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AF7F492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756E5908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255A7980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AF3E511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19A76E2E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473AAC9C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30FCA49B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6743902B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25FEB4DD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376D43B3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75CAF374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05EAA9A6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167AE633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03DE0268" w14:textId="43365FB7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23281">
        <w:rPr>
          <w:sz w:val="22"/>
          <w:szCs w:val="22"/>
        </w:rPr>
        <w:t>22,62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770EF505" w14:textId="7C3827C8" w:rsidR="003047B3" w:rsidRPr="003047B3" w:rsidRDefault="003047B3" w:rsidP="003047B3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823281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13DAA539" w14:textId="6A35B71F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4E0A">
        <w:rPr>
          <w:sz w:val="22"/>
          <w:szCs w:val="22"/>
        </w:rPr>
        <w:t>5,</w:t>
      </w:r>
      <w:r w:rsidR="00823281">
        <w:rPr>
          <w:sz w:val="22"/>
          <w:szCs w:val="22"/>
        </w:rPr>
        <w:t>28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46013E78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38C6555D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2BC5AD79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599CC8E2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6ED35C57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3D8A786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43AF380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649C1950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3840B85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0BBAD805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19FDDE1B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3B3E84AE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6874DD00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664F4860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0A9882FD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17E5DDE8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87ED762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6519BD17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27780A2D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432B2CA0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6A5BCC84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5EC1CE5A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4C1629D6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094FDA1A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576EC560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F96DAFA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695B8042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76546334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1E6EAC11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16CBCA7D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2323EDBC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34641459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7E6D6602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45EF4619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0761122A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32028A02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267543C6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7F97E187" w14:textId="77777777" w:rsidTr="000169C4">
        <w:tc>
          <w:tcPr>
            <w:tcW w:w="4812" w:type="dxa"/>
            <w:gridSpan w:val="2"/>
          </w:tcPr>
          <w:p w14:paraId="7BB5BC9F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06121AB9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35AE34BA" w14:textId="77777777" w:rsidTr="000169C4">
        <w:tc>
          <w:tcPr>
            <w:tcW w:w="4812" w:type="dxa"/>
            <w:gridSpan w:val="2"/>
          </w:tcPr>
          <w:p w14:paraId="00B3EC56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117E4F20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5CDEFA05" w14:textId="77777777" w:rsidTr="000169C4">
        <w:tc>
          <w:tcPr>
            <w:tcW w:w="4812" w:type="dxa"/>
            <w:gridSpan w:val="2"/>
          </w:tcPr>
          <w:p w14:paraId="77298817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0F56CBA6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0FCF6B5C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235669E9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4529E00B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7284DC03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6DF94D02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100C318D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3ED5B062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26DC885A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7567BBFC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27A3A3D7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4BD13B28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34D75562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43F36100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6ADD1304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3E2F6E60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3CAA1E56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655A8B54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5D9FF74C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48AD8241" w14:textId="77777777" w:rsidTr="000169C4">
        <w:tc>
          <w:tcPr>
            <w:tcW w:w="4812" w:type="dxa"/>
            <w:gridSpan w:val="2"/>
          </w:tcPr>
          <w:p w14:paraId="712A82BB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06E635E0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3E821F20" w14:textId="77777777" w:rsidTr="00BC050A">
        <w:trPr>
          <w:trHeight w:val="595"/>
        </w:trPr>
        <w:tc>
          <w:tcPr>
            <w:tcW w:w="4812" w:type="dxa"/>
            <w:gridSpan w:val="2"/>
          </w:tcPr>
          <w:p w14:paraId="436AD413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7456BC48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697ACC3A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20F0E9F7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554C6C51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6FE4331E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208A01FB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26F9C94E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591A27D6" w14:textId="77777777" w:rsidTr="00306032">
        <w:tc>
          <w:tcPr>
            <w:tcW w:w="5102" w:type="dxa"/>
          </w:tcPr>
          <w:p w14:paraId="57AC6EF4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0D297AA2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0B52533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04F784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C68CC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3132BF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8AB11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0B8C40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B461AE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B84388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A79C76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CE34F8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76F903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FD60F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C7D66F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1E3714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7DE4C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1BE3EF3" w14:textId="77777777"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A819A9D" w14:textId="77777777"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9154490" w14:textId="77777777"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FF425BF" w14:textId="77777777"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58FDA3" w14:textId="77777777"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5070365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69D2C434" w14:textId="77777777" w:rsidTr="00306032">
        <w:tc>
          <w:tcPr>
            <w:tcW w:w="5102" w:type="dxa"/>
          </w:tcPr>
          <w:p w14:paraId="5B771708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2BB6307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55BDF5BA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7388D48E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34F52A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7523CA3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79121E4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720C33E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4EEEEA9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3EAA0D6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1CD1EA6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3C199EF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3DF57DF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0DEE6B1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0E8E01B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78E5304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0B793F3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457A5EA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028EA97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3608819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F614B2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528C6C2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701E30D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5144A10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50E2DD1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A47A64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19C1AD4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362085C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18BA1E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37425EC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083B57A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679E8D9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48A9BCB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32BA2F9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BC0B60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1B1331C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4A68C0C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FB99D2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7ECF378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6E92767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3D751B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766723B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DD1E07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279D566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A087C2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129053C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45EB41E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6D4B11E1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73F9C6F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5052F70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19DBA6C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1A99F4F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1F5764F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76C8811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050E104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0793261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332855CF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2D70B4C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57D4E4B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1D56AB21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14:paraId="20EFCD62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2AA6EB84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60A5E24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56E7520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4F563A40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0343B1C4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5707550A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2D1F3CA" w14:textId="77777777" w:rsidTr="00C17B62">
        <w:tc>
          <w:tcPr>
            <w:tcW w:w="6052" w:type="dxa"/>
            <w:shd w:val="clear" w:color="auto" w:fill="FFFFFF"/>
          </w:tcPr>
          <w:p w14:paraId="3A057D0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7F9A058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90209E1" w14:textId="77777777" w:rsidTr="00C17B62">
        <w:tc>
          <w:tcPr>
            <w:tcW w:w="6052" w:type="dxa"/>
            <w:shd w:val="clear" w:color="auto" w:fill="FFFFFF"/>
          </w:tcPr>
          <w:p w14:paraId="5B8262A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340E70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38B7E844" w14:textId="77777777" w:rsidTr="00C17B62">
        <w:tc>
          <w:tcPr>
            <w:tcW w:w="6052" w:type="dxa"/>
            <w:shd w:val="clear" w:color="auto" w:fill="FFFFFF"/>
          </w:tcPr>
          <w:p w14:paraId="4E41B8F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4A62508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60B30FFA" w14:textId="77777777" w:rsidTr="00C17B62">
        <w:tc>
          <w:tcPr>
            <w:tcW w:w="6052" w:type="dxa"/>
            <w:shd w:val="clear" w:color="auto" w:fill="FFFFFF"/>
          </w:tcPr>
          <w:p w14:paraId="02564C67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43BDBAC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5F0E01CB" w14:textId="77777777" w:rsidTr="00C17B62">
        <w:tc>
          <w:tcPr>
            <w:tcW w:w="6052" w:type="dxa"/>
            <w:shd w:val="clear" w:color="auto" w:fill="FFFFFF"/>
          </w:tcPr>
          <w:p w14:paraId="5078D6B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46D11B3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482D96B3" w14:textId="77777777" w:rsidTr="00C17B62">
        <w:tc>
          <w:tcPr>
            <w:tcW w:w="6052" w:type="dxa"/>
            <w:shd w:val="clear" w:color="auto" w:fill="FFFFFF"/>
          </w:tcPr>
          <w:p w14:paraId="3767A96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1EDABA6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17FB1AF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746F3B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18016A5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1092445E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095A16F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602F45B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7C9FFEC" w14:textId="77777777" w:rsidTr="00C17B62">
        <w:tc>
          <w:tcPr>
            <w:tcW w:w="10206" w:type="dxa"/>
            <w:gridSpan w:val="2"/>
            <w:shd w:val="clear" w:color="auto" w:fill="FFFFFF"/>
          </w:tcPr>
          <w:p w14:paraId="5655772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4BA2E497" w14:textId="77777777" w:rsidTr="00C17B62">
        <w:tc>
          <w:tcPr>
            <w:tcW w:w="6120" w:type="dxa"/>
            <w:shd w:val="clear" w:color="auto" w:fill="FFFFFF"/>
          </w:tcPr>
          <w:p w14:paraId="0B6BBCE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F3ABE4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0973C426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4328482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7B65BF9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143F9EB8" w14:textId="77777777" w:rsidTr="00C17B62">
        <w:tc>
          <w:tcPr>
            <w:tcW w:w="6120" w:type="dxa"/>
            <w:shd w:val="clear" w:color="auto" w:fill="FFFFFF"/>
          </w:tcPr>
          <w:p w14:paraId="393893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4A82BAA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5FE6DFC5" w14:textId="77777777" w:rsidTr="00C17B62">
        <w:tc>
          <w:tcPr>
            <w:tcW w:w="6120" w:type="dxa"/>
            <w:shd w:val="clear" w:color="auto" w:fill="FFFFFF"/>
          </w:tcPr>
          <w:p w14:paraId="67B8AA9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32757A7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726BB211" w14:textId="77777777" w:rsidTr="00C17B62">
        <w:tc>
          <w:tcPr>
            <w:tcW w:w="6120" w:type="dxa"/>
            <w:shd w:val="clear" w:color="auto" w:fill="FFFFFF"/>
          </w:tcPr>
          <w:p w14:paraId="3723748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63AA22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0C36E63" w14:textId="77777777" w:rsidTr="00C17B62">
        <w:tc>
          <w:tcPr>
            <w:tcW w:w="6120" w:type="dxa"/>
            <w:shd w:val="clear" w:color="auto" w:fill="FFFFFF"/>
          </w:tcPr>
          <w:p w14:paraId="289B38B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5DB150D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29F6FBC" w14:textId="77777777" w:rsidTr="00C17B62">
        <w:tc>
          <w:tcPr>
            <w:tcW w:w="10206" w:type="dxa"/>
            <w:gridSpan w:val="2"/>
            <w:shd w:val="clear" w:color="auto" w:fill="FFFFFF"/>
          </w:tcPr>
          <w:p w14:paraId="046E9D9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5B030349" w14:textId="77777777" w:rsidTr="00C17B62">
        <w:tc>
          <w:tcPr>
            <w:tcW w:w="6120" w:type="dxa"/>
            <w:shd w:val="clear" w:color="auto" w:fill="FFFFFF"/>
          </w:tcPr>
          <w:p w14:paraId="598E51A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3DEF25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0720BC4" w14:textId="77777777" w:rsidTr="00C17B62">
        <w:tc>
          <w:tcPr>
            <w:tcW w:w="6120" w:type="dxa"/>
            <w:shd w:val="clear" w:color="auto" w:fill="FFFFFF"/>
          </w:tcPr>
          <w:p w14:paraId="1DA1FD0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A74085F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1A7A328" w14:textId="77777777" w:rsidTr="00C17B62">
        <w:tc>
          <w:tcPr>
            <w:tcW w:w="6120" w:type="dxa"/>
            <w:shd w:val="clear" w:color="auto" w:fill="FFFFFF"/>
          </w:tcPr>
          <w:p w14:paraId="323A1D3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7A7FBDF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18E10A5" w14:textId="77777777" w:rsidTr="00C17B62">
        <w:tc>
          <w:tcPr>
            <w:tcW w:w="6120" w:type="dxa"/>
            <w:shd w:val="clear" w:color="auto" w:fill="FFFFFF"/>
          </w:tcPr>
          <w:p w14:paraId="672AFF7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7981C99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AABF5AF" w14:textId="77777777" w:rsidTr="00C17B62">
        <w:tc>
          <w:tcPr>
            <w:tcW w:w="6120" w:type="dxa"/>
            <w:shd w:val="clear" w:color="auto" w:fill="FFFFFF"/>
          </w:tcPr>
          <w:p w14:paraId="6221558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33DB99E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01FCE7F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5E5C64D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19968CF1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6341B40D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A9C06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4835B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09B9F94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A5394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9246F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4829FB7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9C05E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9C7B11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408267D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A0D83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940B4C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60E17B0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D62EB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CB289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46227EB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39A8A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07610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56A463A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643AA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29E78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4FA1192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91268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7F45B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724F9B93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73105A80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8B298EF" w14:textId="77777777" w:rsidTr="005F634F">
        <w:tc>
          <w:tcPr>
            <w:tcW w:w="5103" w:type="dxa"/>
            <w:gridSpan w:val="2"/>
          </w:tcPr>
          <w:p w14:paraId="556CC354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488E5DD5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08E8FB2" w14:textId="77777777" w:rsidTr="005F634F">
        <w:tc>
          <w:tcPr>
            <w:tcW w:w="5103" w:type="dxa"/>
            <w:gridSpan w:val="2"/>
          </w:tcPr>
          <w:p w14:paraId="16A1D98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A22B535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853EFF0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82B402E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E4A1E79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C7FCD6A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F843F4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7288D41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9BF9988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671C29D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20C37FEE" w14:textId="77777777" w:rsidTr="00B84902">
        <w:tc>
          <w:tcPr>
            <w:tcW w:w="5102" w:type="dxa"/>
          </w:tcPr>
          <w:p w14:paraId="5543AA18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FE1493E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2A1DF24A" w14:textId="77777777" w:rsidTr="00B84902">
        <w:tc>
          <w:tcPr>
            <w:tcW w:w="5102" w:type="dxa"/>
          </w:tcPr>
          <w:p w14:paraId="070F8DFA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AC6725A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59E4C3A5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83264B6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004E76C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5D308AC3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2A483116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3CA89446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E8FDD7A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F0590ED" wp14:editId="5395B474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D514B2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A3C3A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5141E9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4FA6C4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F0590ED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57D514B2" w14:textId="77777777"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0BA3C3AE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435141E9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664FA6C4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60306BE8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138B69C" wp14:editId="67C24ACC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851C13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A67128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D7626A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C81964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138B69C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3A851C13" w14:textId="77777777"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5DA67128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74D7626A" w14:textId="77777777"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1AC81964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A4D17F9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6A9D7D6D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6E1B3DC" w14:textId="77777777" w:rsidR="00AA3A92" w:rsidRDefault="00AA3A92" w:rsidP="009D4480">
      <w:pPr>
        <w:rPr>
          <w:b/>
          <w:sz w:val="18"/>
          <w:szCs w:val="18"/>
        </w:rPr>
      </w:pPr>
    </w:p>
    <w:p w14:paraId="0BBDE308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43176000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EBB50CC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3BC62EE" wp14:editId="0D2C10BE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5A894A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4451DAA9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C6BC39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85DAA5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872389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4019F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3BC62EE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785A894A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4451DAA9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5CC6BC39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7685DAA5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17872389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444019FE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2CABB2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667BFC73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3D90A3B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70E5787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2E4AACD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01D6997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20C940E5" w14:textId="77777777" w:rsidR="00E47560" w:rsidRDefault="00E47560" w:rsidP="009D4480">
      <w:pPr>
        <w:pStyle w:val="ConsNormal"/>
        <w:widowControl/>
        <w:ind w:firstLine="0"/>
        <w:jc w:val="both"/>
      </w:pPr>
    </w:p>
    <w:p w14:paraId="63CB578D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0AEA9C36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FA05A8A" w14:textId="77777777" w:rsidTr="005F634F">
        <w:tc>
          <w:tcPr>
            <w:tcW w:w="5103" w:type="dxa"/>
            <w:gridSpan w:val="2"/>
          </w:tcPr>
          <w:p w14:paraId="65776AE1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314C1A79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99E3C78" w14:textId="77777777" w:rsidTr="005F634F">
        <w:tc>
          <w:tcPr>
            <w:tcW w:w="5103" w:type="dxa"/>
            <w:gridSpan w:val="2"/>
          </w:tcPr>
          <w:p w14:paraId="55BE3E04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E5E1024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32A6740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682D07D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3851FDB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523E33C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D14400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CC7E562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BB79FFE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0E81A06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DF25932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554903A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482E02B2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82A49CC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95DD67F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FFAB99A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0AF1F56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5CBA8832" w14:textId="77777777" w:rsidTr="00E32558">
        <w:tc>
          <w:tcPr>
            <w:tcW w:w="5102" w:type="dxa"/>
          </w:tcPr>
          <w:p w14:paraId="095210A5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C553AB9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19E336C6" w14:textId="77777777" w:rsidTr="00E32558">
        <w:tc>
          <w:tcPr>
            <w:tcW w:w="5102" w:type="dxa"/>
          </w:tcPr>
          <w:p w14:paraId="7B07E0D2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848BF63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3CB8FC82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FBBD202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37454D9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20E7AC33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2C5F02C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2E9BCB6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1D8BF10A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29D745B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4299B39A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1A67528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CAADB2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452D6EE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49E96163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1949F55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45561DC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13C0B82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6582B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8556CF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041430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2B619F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F0F2D8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8EA9808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90C537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B74F522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1AD72D4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4BF16D8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0804121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1F35BBD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18FFEA1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0ED101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D86A738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C28350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7A94CD7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51C9D97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0164EFA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4F5ADB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2E08C3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B6FC0B8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1941292A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73D4ED5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4AA1646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C9619A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56267F8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7B3B623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3032EE7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2CF3C81D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1F50DBCD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59267354" w14:textId="77777777" w:rsidTr="00E05A3C">
        <w:tc>
          <w:tcPr>
            <w:tcW w:w="2233" w:type="dxa"/>
          </w:tcPr>
          <w:p w14:paraId="7C0D041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1A62BE2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02909E8F" w14:textId="77777777" w:rsidTr="00E05A3C">
        <w:tc>
          <w:tcPr>
            <w:tcW w:w="2233" w:type="dxa"/>
          </w:tcPr>
          <w:p w14:paraId="3323331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686B971A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2DB23995" w14:textId="77777777" w:rsidTr="00E05A3C">
        <w:tc>
          <w:tcPr>
            <w:tcW w:w="2233" w:type="dxa"/>
          </w:tcPr>
          <w:p w14:paraId="011F8CD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326A28F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59AC96CF" w14:textId="77777777" w:rsidTr="00E05A3C">
        <w:tc>
          <w:tcPr>
            <w:tcW w:w="4503" w:type="dxa"/>
            <w:gridSpan w:val="2"/>
          </w:tcPr>
          <w:p w14:paraId="2957D61F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9BE1BF2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7D42E957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0AFEAFAC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7A61B7E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A79B1F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664D5098" w14:textId="77777777" w:rsidTr="00E05A3C">
        <w:tc>
          <w:tcPr>
            <w:tcW w:w="4503" w:type="dxa"/>
            <w:gridSpan w:val="2"/>
          </w:tcPr>
          <w:p w14:paraId="4D2273B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3DBF131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7A549FE9" w14:textId="77777777" w:rsidTr="00E05A3C">
        <w:tc>
          <w:tcPr>
            <w:tcW w:w="4503" w:type="dxa"/>
            <w:gridSpan w:val="2"/>
          </w:tcPr>
          <w:p w14:paraId="3F19CA3C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5B7032AB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1B87AD06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8DA7" w14:textId="77777777" w:rsidR="00B5455B" w:rsidRDefault="00B5455B">
      <w:r>
        <w:separator/>
      </w:r>
    </w:p>
  </w:endnote>
  <w:endnote w:type="continuationSeparator" w:id="0">
    <w:p w14:paraId="193C5668" w14:textId="77777777" w:rsidR="00B5455B" w:rsidRDefault="00B5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A10C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55BE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5229" w14:textId="77777777" w:rsidR="00B5455B" w:rsidRDefault="00B5455B">
      <w:r>
        <w:separator/>
      </w:r>
    </w:p>
  </w:footnote>
  <w:footnote w:type="continuationSeparator" w:id="0">
    <w:p w14:paraId="4D6F1F21" w14:textId="77777777" w:rsidR="00B5455B" w:rsidRDefault="00B54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039550613">
    <w:abstractNumId w:val="10"/>
  </w:num>
  <w:num w:numId="2" w16cid:durableId="1364331788">
    <w:abstractNumId w:val="31"/>
  </w:num>
  <w:num w:numId="3" w16cid:durableId="930622369">
    <w:abstractNumId w:val="45"/>
  </w:num>
  <w:num w:numId="4" w16cid:durableId="987704239">
    <w:abstractNumId w:val="33"/>
  </w:num>
  <w:num w:numId="5" w16cid:durableId="1530951077">
    <w:abstractNumId w:val="14"/>
  </w:num>
  <w:num w:numId="6" w16cid:durableId="346103419">
    <w:abstractNumId w:val="30"/>
  </w:num>
  <w:num w:numId="7" w16cid:durableId="1059980488">
    <w:abstractNumId w:val="3"/>
  </w:num>
  <w:num w:numId="8" w16cid:durableId="660354276">
    <w:abstractNumId w:val="26"/>
  </w:num>
  <w:num w:numId="9" w16cid:durableId="375280597">
    <w:abstractNumId w:val="12"/>
  </w:num>
  <w:num w:numId="10" w16cid:durableId="786892837">
    <w:abstractNumId w:val="9"/>
  </w:num>
  <w:num w:numId="11" w16cid:durableId="1247615764">
    <w:abstractNumId w:val="18"/>
  </w:num>
  <w:num w:numId="12" w16cid:durableId="936446116">
    <w:abstractNumId w:val="16"/>
  </w:num>
  <w:num w:numId="13" w16cid:durableId="1056313683">
    <w:abstractNumId w:val="25"/>
  </w:num>
  <w:num w:numId="14" w16cid:durableId="2003926395">
    <w:abstractNumId w:val="35"/>
  </w:num>
  <w:num w:numId="15" w16cid:durableId="2103449095">
    <w:abstractNumId w:val="44"/>
  </w:num>
  <w:num w:numId="16" w16cid:durableId="780876304">
    <w:abstractNumId w:val="15"/>
  </w:num>
  <w:num w:numId="17" w16cid:durableId="1222793306">
    <w:abstractNumId w:val="6"/>
  </w:num>
  <w:num w:numId="18" w16cid:durableId="2010449075">
    <w:abstractNumId w:val="36"/>
  </w:num>
  <w:num w:numId="19" w16cid:durableId="611472083">
    <w:abstractNumId w:val="46"/>
  </w:num>
  <w:num w:numId="20" w16cid:durableId="1246377267">
    <w:abstractNumId w:val="38"/>
  </w:num>
  <w:num w:numId="21" w16cid:durableId="1123768905">
    <w:abstractNumId w:val="19"/>
  </w:num>
  <w:num w:numId="22" w16cid:durableId="503277463">
    <w:abstractNumId w:val="43"/>
  </w:num>
  <w:num w:numId="23" w16cid:durableId="1315985995">
    <w:abstractNumId w:val="28"/>
  </w:num>
  <w:num w:numId="24" w16cid:durableId="2128348871">
    <w:abstractNumId w:val="47"/>
  </w:num>
  <w:num w:numId="25" w16cid:durableId="1739204952">
    <w:abstractNumId w:val="34"/>
  </w:num>
  <w:num w:numId="26" w16cid:durableId="1665624914">
    <w:abstractNumId w:val="42"/>
  </w:num>
  <w:num w:numId="27" w16cid:durableId="101071441">
    <w:abstractNumId w:val="32"/>
  </w:num>
  <w:num w:numId="28" w16cid:durableId="1388794657">
    <w:abstractNumId w:val="7"/>
  </w:num>
  <w:num w:numId="29" w16cid:durableId="1975675351">
    <w:abstractNumId w:val="21"/>
  </w:num>
  <w:num w:numId="30" w16cid:durableId="884752510">
    <w:abstractNumId w:val="5"/>
  </w:num>
  <w:num w:numId="31" w16cid:durableId="1635984114">
    <w:abstractNumId w:val="2"/>
  </w:num>
  <w:num w:numId="32" w16cid:durableId="612634056">
    <w:abstractNumId w:val="8"/>
  </w:num>
  <w:num w:numId="33" w16cid:durableId="78254829">
    <w:abstractNumId w:val="22"/>
  </w:num>
  <w:num w:numId="34" w16cid:durableId="430247568">
    <w:abstractNumId w:val="20"/>
  </w:num>
  <w:num w:numId="35" w16cid:durableId="972567003">
    <w:abstractNumId w:val="27"/>
  </w:num>
  <w:num w:numId="36" w16cid:durableId="1924532498">
    <w:abstractNumId w:val="1"/>
  </w:num>
  <w:num w:numId="37" w16cid:durableId="1874415682">
    <w:abstractNumId w:val="37"/>
  </w:num>
  <w:num w:numId="38" w16cid:durableId="81876347">
    <w:abstractNumId w:val="24"/>
  </w:num>
  <w:num w:numId="39" w16cid:durableId="1799839719">
    <w:abstractNumId w:val="4"/>
  </w:num>
  <w:num w:numId="40" w16cid:durableId="1444380169">
    <w:abstractNumId w:val="40"/>
  </w:num>
  <w:num w:numId="41" w16cid:durableId="179661161">
    <w:abstractNumId w:val="41"/>
  </w:num>
  <w:num w:numId="42" w16cid:durableId="1120799815">
    <w:abstractNumId w:val="0"/>
  </w:num>
  <w:num w:numId="43" w16cid:durableId="1980646420">
    <w:abstractNumId w:val="39"/>
  </w:num>
  <w:num w:numId="44" w16cid:durableId="481511192">
    <w:abstractNumId w:val="23"/>
  </w:num>
  <w:num w:numId="45" w16cid:durableId="473565347">
    <w:abstractNumId w:val="17"/>
  </w:num>
  <w:num w:numId="46" w16cid:durableId="966933473">
    <w:abstractNumId w:val="29"/>
  </w:num>
  <w:num w:numId="47" w16cid:durableId="304967269">
    <w:abstractNumId w:val="11"/>
  </w:num>
  <w:num w:numId="48" w16cid:durableId="651494098">
    <w:abstractNumId w:val="13"/>
  </w:num>
  <w:num w:numId="49" w16cid:durableId="11015603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079F2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04F5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2DAA"/>
    <w:rsid w:val="002E78ED"/>
    <w:rsid w:val="002F1805"/>
    <w:rsid w:val="002F2427"/>
    <w:rsid w:val="002F776B"/>
    <w:rsid w:val="00301A41"/>
    <w:rsid w:val="00304117"/>
    <w:rsid w:val="003047B3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0552"/>
    <w:rsid w:val="00582190"/>
    <w:rsid w:val="00582C83"/>
    <w:rsid w:val="00585BF9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4E0A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1B7F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23281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045"/>
    <w:rsid w:val="00B4717F"/>
    <w:rsid w:val="00B519C1"/>
    <w:rsid w:val="00B5455B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B8D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05E06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77A8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46ADC0"/>
  <w15:docId w15:val="{969B05FD-2B96-4993-B584-B7E591C1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F121A-9C33-4AB0-B9B2-1DD3D672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5576</Words>
  <Characters>31785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</cp:revision>
  <cp:lastPrinted>2020-02-10T00:07:00Z</cp:lastPrinted>
  <dcterms:created xsi:type="dcterms:W3CDTF">2024-05-16T08:10:00Z</dcterms:created>
  <dcterms:modified xsi:type="dcterms:W3CDTF">2026-01-27T03:48:00Z</dcterms:modified>
</cp:coreProperties>
</file>