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323E" w14:textId="77777777" w:rsidR="0034783E" w:rsidRPr="006C7ED0" w:rsidRDefault="0034783E" w:rsidP="00AC6DB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AC6DB4">
        <w:rPr>
          <w:szCs w:val="28"/>
        </w:rPr>
        <w:t>_____________________</w:t>
      </w:r>
    </w:p>
    <w:p w14:paraId="43672A3F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7CC95CA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B44045">
        <w:rPr>
          <w:b/>
          <w:sz w:val="22"/>
          <w:szCs w:val="22"/>
        </w:rPr>
        <w:t>6/</w:t>
      </w:r>
      <w:r w:rsidR="00416D8D">
        <w:rPr>
          <w:b/>
          <w:sz w:val="22"/>
          <w:szCs w:val="22"/>
        </w:rPr>
        <w:t>2</w:t>
      </w:r>
    </w:p>
    <w:p w14:paraId="2E9B5D98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3137D433" w14:textId="77777777" w:rsidTr="005F634F">
        <w:tc>
          <w:tcPr>
            <w:tcW w:w="5102" w:type="dxa"/>
          </w:tcPr>
          <w:p w14:paraId="196269B0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6F7D33C4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5E7FBF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45D474E1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1E8DDA5D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0294B91A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42FED2F1" w14:textId="77777777" w:rsidR="009D4480" w:rsidRPr="00454255" w:rsidRDefault="005E7FBF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B44045">
        <w:rPr>
          <w:sz w:val="22"/>
          <w:szCs w:val="22"/>
        </w:rPr>
        <w:t>6/</w:t>
      </w:r>
      <w:r w:rsidR="00416D8D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44EF3806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8451B2B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7E30040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1318793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2CEEC44A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EED232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A6A419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14:paraId="6963476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0B7E6F5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4A240DFC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439533D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063B2B12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26F01833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63DD1B0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3462550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3B64A896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1FA4616E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003A71C3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5BD0112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D2AED2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52D9BF0D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6832693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706B8880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860920E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0DA84CD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82EFED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DF3CA7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CA9EAF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CA02AE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C97B92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3A6F51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715711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218547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79A34C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1E6DEB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0FA6C4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D909E03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0A6DBC3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ED95E8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40CE3E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4B60D29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100ACBA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933BB7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20AB3FA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3723C4C6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240A277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34A59476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F3D35A1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A3F3541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65EB01A9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03ABA4C3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6ADC83AF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8B4CF48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B80B6A0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53EAFE2D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7925ED5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3F0E4EFC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22F8FE7A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45475B7F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D8DF46C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9E6B28B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25C5A23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7BFAA9CF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5A5153C6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7D07AA38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2A1A17A3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6099444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889DC8D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BDF03FC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15A8B0A4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38D521B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F939712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C176F65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6A195812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9549755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D3E8E30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13E1C060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569DDCF2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013200FE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65CB1EA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5D224D3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7F8983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66F32A2C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9A5D7C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A543940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5C25100F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14E5F80D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5569D414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57F9D66F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6A451FE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8EA45CF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E84C315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663CCEE6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45DA3854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FAFC222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74B78776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3FD4B666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5E663CB2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3336A1C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367A67CC" w14:textId="0EC8CEFD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E0DD4">
        <w:rPr>
          <w:sz w:val="22"/>
          <w:szCs w:val="22"/>
        </w:rPr>
        <w:t>22,62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3EDA6C45" w14:textId="7EBCC0DA" w:rsidR="00CE0DD4" w:rsidRPr="006C7ED0" w:rsidRDefault="00CE0DD4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5,07 </w:t>
      </w:r>
      <w:r w:rsidRPr="006C7ED0">
        <w:rPr>
          <w:sz w:val="22"/>
          <w:szCs w:val="22"/>
        </w:rPr>
        <w:t>руб./кв.м</w:t>
      </w:r>
    </w:p>
    <w:p w14:paraId="10ECDCB9" w14:textId="2B5D0477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E0DD4">
        <w:rPr>
          <w:sz w:val="22"/>
          <w:szCs w:val="22"/>
        </w:rPr>
        <w:t>5,28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69DC4FFD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43F5923F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3EF865F6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5A6C577F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096587C5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171641D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BE9CF6B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63C719A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683111EF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3D89E2FA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6DD572E6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30A5D8D7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657C9089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6C1CF34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436EC44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A128F3F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50E339C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CDECBB3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1A397EAD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2ABD74DC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4138F6BC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15E69D5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5E0EDA8E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7AE3730B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2C157B3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E4E145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246E3A4D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3BF6268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02EFFBB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36157B81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712FE425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555048F1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040B15CE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3850218E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75241462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42EDE9A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151E7C1C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4BB32674" w14:textId="77777777" w:rsidTr="000169C4">
        <w:tc>
          <w:tcPr>
            <w:tcW w:w="4812" w:type="dxa"/>
            <w:gridSpan w:val="2"/>
          </w:tcPr>
          <w:p w14:paraId="4D8C008F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14:paraId="0EFE453E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19B29612" w14:textId="77777777" w:rsidTr="000169C4">
        <w:tc>
          <w:tcPr>
            <w:tcW w:w="4812" w:type="dxa"/>
            <w:gridSpan w:val="2"/>
          </w:tcPr>
          <w:p w14:paraId="32D6FC32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7C95CBA6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76514ACF" w14:textId="77777777" w:rsidTr="000169C4">
        <w:tc>
          <w:tcPr>
            <w:tcW w:w="4812" w:type="dxa"/>
            <w:gridSpan w:val="2"/>
          </w:tcPr>
          <w:p w14:paraId="7333E044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282F8598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14:paraId="4224D97B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1AB8258B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25850184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7A97EB62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312E04EA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4D7F57A7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295288EC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5E5B84BF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78008A5F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7C9496F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101308F6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454B6C7B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798D7D7A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4413A682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40E7A65D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11E60F29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41E05569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56397BDA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507A4528" w14:textId="77777777" w:rsidTr="000169C4">
        <w:tc>
          <w:tcPr>
            <w:tcW w:w="4812" w:type="dxa"/>
            <w:gridSpan w:val="2"/>
          </w:tcPr>
          <w:p w14:paraId="27AFE7A1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255CBDB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1E9B4AD2" w14:textId="77777777" w:rsidTr="00BC050A">
        <w:trPr>
          <w:trHeight w:val="595"/>
        </w:trPr>
        <w:tc>
          <w:tcPr>
            <w:tcW w:w="4812" w:type="dxa"/>
            <w:gridSpan w:val="2"/>
          </w:tcPr>
          <w:p w14:paraId="7DBBFCFF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2FE5D14D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5FE99D0D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46921795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6D9F78EE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19EF3F72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0A61AAFF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203AE034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F26233C" w14:textId="77777777" w:rsidTr="00306032">
        <w:tc>
          <w:tcPr>
            <w:tcW w:w="5102" w:type="dxa"/>
          </w:tcPr>
          <w:p w14:paraId="0DB7F4A0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5304769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830643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3810FA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942880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869793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5D0D4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D40B4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C1878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77F1C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982FC3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12A82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3CA397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0B346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E6AA8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29366B" w14:textId="77777777"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C1968E2" w14:textId="77777777"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5D980EA" w14:textId="77777777"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433708A" w14:textId="77777777"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4714EAC" w14:textId="77777777"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9E4161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E30691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3B7C8E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51B5AB27" w14:textId="77777777" w:rsidTr="00306032">
        <w:tc>
          <w:tcPr>
            <w:tcW w:w="5102" w:type="dxa"/>
          </w:tcPr>
          <w:p w14:paraId="552291DB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A426F54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4173D581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13D283A4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0E10F2E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B42ACC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7EC397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C659A3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0DB1AB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609C77F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6DB2C28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7DDE7F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BC1C7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402DD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CF803F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01BBEDE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21A15C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465B08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D6A2C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5D37F4B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46B31DF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60925E2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6A32156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E6C864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44676A6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4E69650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C56A50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6306AAD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11D46F5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1DBF4A4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4E911CB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3007AF0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31D1DC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B0CE4B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18AE4B7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7191128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6580B52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15B1CF5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616CFFD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2D9FF23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C1CCFC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285CA37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4F71A4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16B771F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169C646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08C4A26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7A9815B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7864A27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5D77C0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26BE0BC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3D6DF6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45466EC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A13BC4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2229D0C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393BEB0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4AB3C82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6E134A60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519318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628DA3D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ED357E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14:paraId="3CE123B9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424372B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C6520A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EA14FD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14D375B2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3D811AB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CEB958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E1140EA" w14:textId="77777777" w:rsidTr="00C17B62">
        <w:tc>
          <w:tcPr>
            <w:tcW w:w="6052" w:type="dxa"/>
            <w:shd w:val="clear" w:color="auto" w:fill="FFFFFF"/>
          </w:tcPr>
          <w:p w14:paraId="0F56DC7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255BBC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FDA5EF2" w14:textId="77777777" w:rsidTr="00C17B62">
        <w:tc>
          <w:tcPr>
            <w:tcW w:w="6052" w:type="dxa"/>
            <w:shd w:val="clear" w:color="auto" w:fill="FFFFFF"/>
          </w:tcPr>
          <w:p w14:paraId="76F454B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663705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2D3CD35C" w14:textId="77777777" w:rsidTr="00C17B62">
        <w:tc>
          <w:tcPr>
            <w:tcW w:w="6052" w:type="dxa"/>
            <w:shd w:val="clear" w:color="auto" w:fill="FFFFFF"/>
          </w:tcPr>
          <w:p w14:paraId="77796ED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089DEA9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42CDB0D3" w14:textId="77777777" w:rsidTr="00C17B62">
        <w:tc>
          <w:tcPr>
            <w:tcW w:w="6052" w:type="dxa"/>
            <w:shd w:val="clear" w:color="auto" w:fill="FFFFFF"/>
          </w:tcPr>
          <w:p w14:paraId="11852E9E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3D5A0DB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96E788F" w14:textId="77777777" w:rsidTr="00C17B62">
        <w:tc>
          <w:tcPr>
            <w:tcW w:w="6052" w:type="dxa"/>
            <w:shd w:val="clear" w:color="auto" w:fill="FFFFFF"/>
          </w:tcPr>
          <w:p w14:paraId="68056C1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310753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39EAC52A" w14:textId="77777777" w:rsidTr="00C17B62">
        <w:tc>
          <w:tcPr>
            <w:tcW w:w="6052" w:type="dxa"/>
            <w:shd w:val="clear" w:color="auto" w:fill="FFFFFF"/>
          </w:tcPr>
          <w:p w14:paraId="3E13BF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16B1B1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E9AA3F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D910E0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0D4E1F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5DA3A6CA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1ED810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1F7B70D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3815D12" w14:textId="77777777" w:rsidTr="00C17B62">
        <w:tc>
          <w:tcPr>
            <w:tcW w:w="10206" w:type="dxa"/>
            <w:gridSpan w:val="2"/>
            <w:shd w:val="clear" w:color="auto" w:fill="FFFFFF"/>
          </w:tcPr>
          <w:p w14:paraId="6A427B4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143F929B" w14:textId="77777777" w:rsidTr="00C17B62">
        <w:tc>
          <w:tcPr>
            <w:tcW w:w="6120" w:type="dxa"/>
            <w:shd w:val="clear" w:color="auto" w:fill="FFFFFF"/>
          </w:tcPr>
          <w:p w14:paraId="64DC271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CD3CBD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5C612184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65E811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2EAFFB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2A82D247" w14:textId="77777777" w:rsidTr="00C17B62">
        <w:tc>
          <w:tcPr>
            <w:tcW w:w="6120" w:type="dxa"/>
            <w:shd w:val="clear" w:color="auto" w:fill="FFFFFF"/>
          </w:tcPr>
          <w:p w14:paraId="154F9F7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AA582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15416519" w14:textId="77777777" w:rsidTr="00C17B62">
        <w:tc>
          <w:tcPr>
            <w:tcW w:w="6120" w:type="dxa"/>
            <w:shd w:val="clear" w:color="auto" w:fill="FFFFFF"/>
          </w:tcPr>
          <w:p w14:paraId="77C9BF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1C031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27EFFE46" w14:textId="77777777" w:rsidTr="00C17B62">
        <w:tc>
          <w:tcPr>
            <w:tcW w:w="6120" w:type="dxa"/>
            <w:shd w:val="clear" w:color="auto" w:fill="FFFFFF"/>
          </w:tcPr>
          <w:p w14:paraId="08D03B7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785ED5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1C9438D" w14:textId="77777777" w:rsidTr="00C17B62">
        <w:tc>
          <w:tcPr>
            <w:tcW w:w="6120" w:type="dxa"/>
            <w:shd w:val="clear" w:color="auto" w:fill="FFFFFF"/>
          </w:tcPr>
          <w:p w14:paraId="3CFA961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45C3E27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507937B" w14:textId="77777777" w:rsidTr="00C17B62">
        <w:tc>
          <w:tcPr>
            <w:tcW w:w="10206" w:type="dxa"/>
            <w:gridSpan w:val="2"/>
            <w:shd w:val="clear" w:color="auto" w:fill="FFFFFF"/>
          </w:tcPr>
          <w:p w14:paraId="7131228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41475DD1" w14:textId="77777777" w:rsidTr="00C17B62">
        <w:tc>
          <w:tcPr>
            <w:tcW w:w="6120" w:type="dxa"/>
            <w:shd w:val="clear" w:color="auto" w:fill="FFFFFF"/>
          </w:tcPr>
          <w:p w14:paraId="0EB18CC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C71B55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E7C9779" w14:textId="77777777" w:rsidTr="00C17B62">
        <w:tc>
          <w:tcPr>
            <w:tcW w:w="6120" w:type="dxa"/>
            <w:shd w:val="clear" w:color="auto" w:fill="FFFFFF"/>
          </w:tcPr>
          <w:p w14:paraId="69E6FB2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D3D29E1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F18B582" w14:textId="77777777" w:rsidTr="00C17B62">
        <w:tc>
          <w:tcPr>
            <w:tcW w:w="6120" w:type="dxa"/>
            <w:shd w:val="clear" w:color="auto" w:fill="FFFFFF"/>
          </w:tcPr>
          <w:p w14:paraId="5CCBC4A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104481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1CC6081" w14:textId="77777777" w:rsidTr="00C17B62">
        <w:tc>
          <w:tcPr>
            <w:tcW w:w="6120" w:type="dxa"/>
            <w:shd w:val="clear" w:color="auto" w:fill="FFFFFF"/>
          </w:tcPr>
          <w:p w14:paraId="61F7FC8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19F27F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24B8BDD" w14:textId="77777777" w:rsidTr="00C17B62">
        <w:tc>
          <w:tcPr>
            <w:tcW w:w="6120" w:type="dxa"/>
            <w:shd w:val="clear" w:color="auto" w:fill="FFFFFF"/>
          </w:tcPr>
          <w:p w14:paraId="289F1C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7B20543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74154A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05993C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77876F4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87284AA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C571F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B1721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7DECC48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58635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E71A6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467B0CD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3D149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4C9849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5FFC03D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A8C2F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4D3BCD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5C32690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2CE75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B3B4F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05E821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F52BB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9A8EA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5B6026C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B190C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0B4B9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0FDD134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BCF70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5E046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2F3A7047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6FF21E92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72C96E1" w14:textId="77777777" w:rsidTr="005F634F">
        <w:tc>
          <w:tcPr>
            <w:tcW w:w="5103" w:type="dxa"/>
            <w:gridSpan w:val="2"/>
          </w:tcPr>
          <w:p w14:paraId="368BAB85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14:paraId="273FD71F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00D1564" w14:textId="77777777" w:rsidTr="005F634F">
        <w:tc>
          <w:tcPr>
            <w:tcW w:w="5103" w:type="dxa"/>
            <w:gridSpan w:val="2"/>
          </w:tcPr>
          <w:p w14:paraId="64A50EA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B30F3F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48D10FA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0FA670E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507A1A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768EE2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84CBD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2D0E70A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33C488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AB6E0A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1DA25269" w14:textId="77777777" w:rsidTr="00B84902">
        <w:tc>
          <w:tcPr>
            <w:tcW w:w="5102" w:type="dxa"/>
          </w:tcPr>
          <w:p w14:paraId="24D4FAFA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9AD04EA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79D19C40" w14:textId="77777777" w:rsidTr="00B84902">
        <w:tc>
          <w:tcPr>
            <w:tcW w:w="5102" w:type="dxa"/>
          </w:tcPr>
          <w:p w14:paraId="774051F8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9959066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7964458C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6CD0745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529C9BD6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5D133C4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45FD54D4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072C6ED5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2AC1059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AF7569B" wp14:editId="6DC24A81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959FC8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38D784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15D212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069A5A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AF7569B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33959FC8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A38D784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1915D212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5069A5A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3DFBFD2D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1B11AAB" wp14:editId="1258E9DE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91ACE5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676A2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F5E745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D1718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1B11AAB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4091ACE5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E676A26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6CF5E745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59D1718E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EA49FCB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14:paraId="1C93145A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51807FDC" w14:textId="77777777" w:rsidR="00AA3A92" w:rsidRDefault="00AA3A92" w:rsidP="009D4480">
      <w:pPr>
        <w:rPr>
          <w:b/>
          <w:sz w:val="18"/>
          <w:szCs w:val="18"/>
        </w:rPr>
      </w:pPr>
    </w:p>
    <w:p w14:paraId="49B5F97B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1B36C018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530C65D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81091A8" wp14:editId="2EB0DA16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AC21B8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C96942B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7F020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DBA232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0EA7BA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8634B2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81091A8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7EAC21B8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C96942B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667F0206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35DBA232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40EA7BA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5C8634B2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74182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6D09724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B4338A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0CE0A90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21C0FC8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03A5C85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A02F1D8" w14:textId="77777777" w:rsidR="00E47560" w:rsidRDefault="00E47560" w:rsidP="009D4480">
      <w:pPr>
        <w:pStyle w:val="ConsNormal"/>
        <w:widowControl/>
        <w:ind w:firstLine="0"/>
        <w:jc w:val="both"/>
      </w:pPr>
    </w:p>
    <w:p w14:paraId="2E04AF35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04C23F87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3A3FF57" w14:textId="77777777" w:rsidTr="005F634F">
        <w:tc>
          <w:tcPr>
            <w:tcW w:w="5103" w:type="dxa"/>
            <w:gridSpan w:val="2"/>
          </w:tcPr>
          <w:p w14:paraId="2B0BC528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14:paraId="7D976253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8A77992" w14:textId="77777777" w:rsidTr="005F634F">
        <w:tc>
          <w:tcPr>
            <w:tcW w:w="5103" w:type="dxa"/>
            <w:gridSpan w:val="2"/>
          </w:tcPr>
          <w:p w14:paraId="358789BE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BBC0F66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0838543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BEFB4BF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F5F401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79EA481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19B00B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09C516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77ECA6A0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CC134C5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B125218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8E4251A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3705419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67573472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783F2CD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C065FD7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B978BE0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18E44BCB" w14:textId="77777777" w:rsidTr="00E32558">
        <w:tc>
          <w:tcPr>
            <w:tcW w:w="5102" w:type="dxa"/>
          </w:tcPr>
          <w:p w14:paraId="5FDE093C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4151C1C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53906130" w14:textId="77777777" w:rsidTr="00E32558">
        <w:tc>
          <w:tcPr>
            <w:tcW w:w="5102" w:type="dxa"/>
          </w:tcPr>
          <w:p w14:paraId="093C7AA0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038F15D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64ED578F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045031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2941950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369C065B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1AAC8F54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9033AD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3898C6AE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3BF451B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26EEF77A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5345FDE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80AE65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D585A24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54E9892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33FF97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6852680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3C6DC2E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DB53D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E2C27D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020B1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C6F9DC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4105FA1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BA814AA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186CE6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F7877FE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4A2D84C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F4C1AB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5A9B67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4AC916B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697BF6A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BA0102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4C1A435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697486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79B795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73C56AB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B524671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28B0BD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E65494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7EB7DAD0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E52511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66FE2FE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407FB80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7EC4F1C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647D94A6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40BC874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1B9ED35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71E5F96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345D310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51D5FCB4" w14:textId="77777777" w:rsidTr="00E05A3C">
        <w:tc>
          <w:tcPr>
            <w:tcW w:w="2233" w:type="dxa"/>
          </w:tcPr>
          <w:p w14:paraId="48BED0E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5B61CBD8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102456BF" w14:textId="77777777" w:rsidTr="00E05A3C">
        <w:tc>
          <w:tcPr>
            <w:tcW w:w="2233" w:type="dxa"/>
          </w:tcPr>
          <w:p w14:paraId="194C5A1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127D508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10896A16" w14:textId="77777777" w:rsidTr="00E05A3C">
        <w:tc>
          <w:tcPr>
            <w:tcW w:w="2233" w:type="dxa"/>
          </w:tcPr>
          <w:p w14:paraId="5D2091C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4584BE68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34190C8B" w14:textId="77777777" w:rsidTr="00E05A3C">
        <w:tc>
          <w:tcPr>
            <w:tcW w:w="4503" w:type="dxa"/>
            <w:gridSpan w:val="2"/>
          </w:tcPr>
          <w:p w14:paraId="02B77A5B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3DD968D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76E5807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D7ED6AF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5FED5E8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C61196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1257C46B" w14:textId="77777777" w:rsidTr="00E05A3C">
        <w:tc>
          <w:tcPr>
            <w:tcW w:w="4503" w:type="dxa"/>
            <w:gridSpan w:val="2"/>
          </w:tcPr>
          <w:p w14:paraId="4002EEE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B94463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360406DE" w14:textId="77777777" w:rsidTr="00E05A3C">
        <w:tc>
          <w:tcPr>
            <w:tcW w:w="4503" w:type="dxa"/>
            <w:gridSpan w:val="2"/>
          </w:tcPr>
          <w:p w14:paraId="4C16F51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27C46FD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388321D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6111" w14:textId="77777777" w:rsidR="00AB553A" w:rsidRDefault="00AB553A">
      <w:r>
        <w:separator/>
      </w:r>
    </w:p>
  </w:endnote>
  <w:endnote w:type="continuationSeparator" w:id="0">
    <w:p w14:paraId="62DBB4B1" w14:textId="77777777" w:rsidR="00AB553A" w:rsidRDefault="00AB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4D76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12C3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EC53" w14:textId="77777777" w:rsidR="00AB553A" w:rsidRDefault="00AB553A">
      <w:r>
        <w:separator/>
      </w:r>
    </w:p>
  </w:footnote>
  <w:footnote w:type="continuationSeparator" w:id="0">
    <w:p w14:paraId="0D850E2A" w14:textId="77777777" w:rsidR="00AB553A" w:rsidRDefault="00AB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300305421">
    <w:abstractNumId w:val="10"/>
  </w:num>
  <w:num w:numId="2" w16cid:durableId="829441351">
    <w:abstractNumId w:val="31"/>
  </w:num>
  <w:num w:numId="3" w16cid:durableId="627858521">
    <w:abstractNumId w:val="45"/>
  </w:num>
  <w:num w:numId="4" w16cid:durableId="1512833163">
    <w:abstractNumId w:val="33"/>
  </w:num>
  <w:num w:numId="5" w16cid:durableId="234321392">
    <w:abstractNumId w:val="14"/>
  </w:num>
  <w:num w:numId="6" w16cid:durableId="1399553199">
    <w:abstractNumId w:val="30"/>
  </w:num>
  <w:num w:numId="7" w16cid:durableId="1200896788">
    <w:abstractNumId w:val="3"/>
  </w:num>
  <w:num w:numId="8" w16cid:durableId="164590254">
    <w:abstractNumId w:val="26"/>
  </w:num>
  <w:num w:numId="9" w16cid:durableId="583497075">
    <w:abstractNumId w:val="12"/>
  </w:num>
  <w:num w:numId="10" w16cid:durableId="365182221">
    <w:abstractNumId w:val="9"/>
  </w:num>
  <w:num w:numId="11" w16cid:durableId="2109419539">
    <w:abstractNumId w:val="18"/>
  </w:num>
  <w:num w:numId="12" w16cid:durableId="367411025">
    <w:abstractNumId w:val="16"/>
  </w:num>
  <w:num w:numId="13" w16cid:durableId="1918586766">
    <w:abstractNumId w:val="25"/>
  </w:num>
  <w:num w:numId="14" w16cid:durableId="1039933546">
    <w:abstractNumId w:val="35"/>
  </w:num>
  <w:num w:numId="15" w16cid:durableId="291791124">
    <w:abstractNumId w:val="44"/>
  </w:num>
  <w:num w:numId="16" w16cid:durableId="277565696">
    <w:abstractNumId w:val="15"/>
  </w:num>
  <w:num w:numId="17" w16cid:durableId="824275165">
    <w:abstractNumId w:val="6"/>
  </w:num>
  <w:num w:numId="18" w16cid:durableId="1686859544">
    <w:abstractNumId w:val="36"/>
  </w:num>
  <w:num w:numId="19" w16cid:durableId="133717430">
    <w:abstractNumId w:val="46"/>
  </w:num>
  <w:num w:numId="20" w16cid:durableId="971862164">
    <w:abstractNumId w:val="38"/>
  </w:num>
  <w:num w:numId="21" w16cid:durableId="59521858">
    <w:abstractNumId w:val="19"/>
  </w:num>
  <w:num w:numId="22" w16cid:durableId="1834486801">
    <w:abstractNumId w:val="43"/>
  </w:num>
  <w:num w:numId="23" w16cid:durableId="402530505">
    <w:abstractNumId w:val="28"/>
  </w:num>
  <w:num w:numId="24" w16cid:durableId="1783723182">
    <w:abstractNumId w:val="47"/>
  </w:num>
  <w:num w:numId="25" w16cid:durableId="93597335">
    <w:abstractNumId w:val="34"/>
  </w:num>
  <w:num w:numId="26" w16cid:durableId="1389838566">
    <w:abstractNumId w:val="42"/>
  </w:num>
  <w:num w:numId="27" w16cid:durableId="1638103272">
    <w:abstractNumId w:val="32"/>
  </w:num>
  <w:num w:numId="28" w16cid:durableId="685132090">
    <w:abstractNumId w:val="7"/>
  </w:num>
  <w:num w:numId="29" w16cid:durableId="1053849645">
    <w:abstractNumId w:val="21"/>
  </w:num>
  <w:num w:numId="30" w16cid:durableId="1467044074">
    <w:abstractNumId w:val="5"/>
  </w:num>
  <w:num w:numId="31" w16cid:durableId="420178500">
    <w:abstractNumId w:val="2"/>
  </w:num>
  <w:num w:numId="32" w16cid:durableId="85881356">
    <w:abstractNumId w:val="8"/>
  </w:num>
  <w:num w:numId="33" w16cid:durableId="414211268">
    <w:abstractNumId w:val="22"/>
  </w:num>
  <w:num w:numId="34" w16cid:durableId="846863877">
    <w:abstractNumId w:val="20"/>
  </w:num>
  <w:num w:numId="35" w16cid:durableId="1651787806">
    <w:abstractNumId w:val="27"/>
  </w:num>
  <w:num w:numId="36" w16cid:durableId="1767774909">
    <w:abstractNumId w:val="1"/>
  </w:num>
  <w:num w:numId="37" w16cid:durableId="328678183">
    <w:abstractNumId w:val="37"/>
  </w:num>
  <w:num w:numId="38" w16cid:durableId="1624997029">
    <w:abstractNumId w:val="24"/>
  </w:num>
  <w:num w:numId="39" w16cid:durableId="1018577013">
    <w:abstractNumId w:val="4"/>
  </w:num>
  <w:num w:numId="40" w16cid:durableId="1603295493">
    <w:abstractNumId w:val="40"/>
  </w:num>
  <w:num w:numId="41" w16cid:durableId="2055538319">
    <w:abstractNumId w:val="41"/>
  </w:num>
  <w:num w:numId="42" w16cid:durableId="1835610290">
    <w:abstractNumId w:val="0"/>
  </w:num>
  <w:num w:numId="43" w16cid:durableId="1162431191">
    <w:abstractNumId w:val="39"/>
  </w:num>
  <w:num w:numId="44" w16cid:durableId="1264922306">
    <w:abstractNumId w:val="23"/>
  </w:num>
  <w:num w:numId="45" w16cid:durableId="244146582">
    <w:abstractNumId w:val="17"/>
  </w:num>
  <w:num w:numId="46" w16cid:durableId="390353078">
    <w:abstractNumId w:val="29"/>
  </w:num>
  <w:num w:numId="47" w16cid:durableId="1091008950">
    <w:abstractNumId w:val="11"/>
  </w:num>
  <w:num w:numId="48" w16cid:durableId="225339060">
    <w:abstractNumId w:val="13"/>
  </w:num>
  <w:num w:numId="49" w16cid:durableId="3662964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4C16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69C6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16D8D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478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2F97"/>
    <w:rsid w:val="00564FF1"/>
    <w:rsid w:val="00574529"/>
    <w:rsid w:val="00576561"/>
    <w:rsid w:val="00580552"/>
    <w:rsid w:val="00582190"/>
    <w:rsid w:val="00582C83"/>
    <w:rsid w:val="00585BF9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E7FBF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156C5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53A"/>
    <w:rsid w:val="00AB7372"/>
    <w:rsid w:val="00AC1F65"/>
    <w:rsid w:val="00AC580E"/>
    <w:rsid w:val="00AC6DB4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045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0DD4"/>
    <w:rsid w:val="00CE3E6B"/>
    <w:rsid w:val="00CE5EC2"/>
    <w:rsid w:val="00CF121D"/>
    <w:rsid w:val="00CF523F"/>
    <w:rsid w:val="00D03BC4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77A8"/>
    <w:rsid w:val="00E20353"/>
    <w:rsid w:val="00E236BF"/>
    <w:rsid w:val="00E30567"/>
    <w:rsid w:val="00E32558"/>
    <w:rsid w:val="00E3507F"/>
    <w:rsid w:val="00E36A7F"/>
    <w:rsid w:val="00E41B9E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5EF8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782726"/>
  <w15:docId w15:val="{FBBE0BAB-5D8D-452B-B4AE-EDFE2BD7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22FDC-F83E-4E8A-9A86-4E170376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5576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</cp:revision>
  <cp:lastPrinted>2020-02-10T00:07:00Z</cp:lastPrinted>
  <dcterms:created xsi:type="dcterms:W3CDTF">2024-05-16T08:11:00Z</dcterms:created>
  <dcterms:modified xsi:type="dcterms:W3CDTF">2026-01-27T03:49:00Z</dcterms:modified>
</cp:coreProperties>
</file>