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998D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157654">
        <w:rPr>
          <w:b/>
          <w:szCs w:val="28"/>
        </w:rPr>
        <w:t>____________</w:t>
      </w:r>
    </w:p>
    <w:p w14:paraId="3F926D72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F7D833B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44143F">
        <w:rPr>
          <w:b/>
          <w:sz w:val="22"/>
          <w:szCs w:val="22"/>
        </w:rPr>
        <w:t>Видная</w:t>
      </w:r>
      <w:r>
        <w:rPr>
          <w:b/>
          <w:sz w:val="22"/>
          <w:szCs w:val="22"/>
        </w:rPr>
        <w:t>, д.</w:t>
      </w:r>
      <w:r w:rsidR="0044143F">
        <w:rPr>
          <w:b/>
          <w:sz w:val="22"/>
          <w:szCs w:val="22"/>
        </w:rPr>
        <w:t>1</w:t>
      </w:r>
      <w:r w:rsidR="005D3F48">
        <w:rPr>
          <w:b/>
          <w:sz w:val="22"/>
          <w:szCs w:val="22"/>
        </w:rPr>
        <w:t>/</w:t>
      </w:r>
      <w:r w:rsidR="004D7395">
        <w:rPr>
          <w:b/>
          <w:sz w:val="22"/>
          <w:szCs w:val="22"/>
        </w:rPr>
        <w:t>2</w:t>
      </w:r>
    </w:p>
    <w:p w14:paraId="3D205FF3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1A70BEEF" w14:textId="77777777" w:rsidTr="005F634F">
        <w:tc>
          <w:tcPr>
            <w:tcW w:w="5102" w:type="dxa"/>
          </w:tcPr>
          <w:p w14:paraId="1E0DCE50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12B08F28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7259A2A6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69146ADE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73C1B39C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4F54C8F3" w14:textId="77777777" w:rsidR="009D4480" w:rsidRPr="00454255" w:rsidRDefault="00D73E48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44143F">
        <w:rPr>
          <w:sz w:val="22"/>
          <w:szCs w:val="22"/>
        </w:rPr>
        <w:t>Видная</w:t>
      </w:r>
      <w:r w:rsidR="00FD4EE8">
        <w:rPr>
          <w:sz w:val="22"/>
          <w:szCs w:val="22"/>
        </w:rPr>
        <w:t>, д.</w:t>
      </w:r>
      <w:r w:rsidR="0044143F">
        <w:rPr>
          <w:sz w:val="22"/>
          <w:szCs w:val="22"/>
        </w:rPr>
        <w:t>1</w:t>
      </w:r>
      <w:r w:rsidR="007F7EC8">
        <w:rPr>
          <w:sz w:val="22"/>
          <w:szCs w:val="22"/>
        </w:rPr>
        <w:t>/</w:t>
      </w:r>
      <w:r w:rsidR="004D7395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02ADE740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48D34F9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836338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7264020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01ADEE82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08A3945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067FBB4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6D3FAD0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EDDE33A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6162FA6A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2D2DA640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4B4FB4C0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44143F">
        <w:rPr>
          <w:sz w:val="22"/>
          <w:szCs w:val="22"/>
        </w:rPr>
        <w:t>15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4BD5F8E0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14:paraId="6AB97C05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68D7B311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35FD788E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5806B035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3A2CC2E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40ADF0C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77FBBE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A5879C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1F45114D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7B5856C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9CC60E4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09F7F4F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BFBF0D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B53586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7740BD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BFA8A1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87CFC0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DDE362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0D0F95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31A276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591A95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01A65E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FC3BC4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59C21F8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4D66D58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D19F1D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76054A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15485F2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1D013B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2692223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4F364DD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2A37D23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5049B07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CBC4A49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5E7ABE31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25DF3864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7F831EF4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6447738B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42893E8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43BF0126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19BEECA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2624890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62A8F27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066A5F74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39DC9CAA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F72F016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7715D06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30A91A3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3781E79E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D9F643B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6D4D804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1E6FEE37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71288E0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2D19CB7F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51A0A3F9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1ABF6352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B520ECA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60E3898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7A9DF78E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192F08B6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C6DE6FD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5F434C94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3DDAD59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5A4FF22B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480A365C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4AD43FFD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4BA79B36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7FA395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5576867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3F113E33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38C027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7D487F0D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13F0969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4A58EC5E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5070A937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D187F5F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FDB118F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123DA80B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626462AB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402A2E8F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2D490821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65C9AE35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052D0764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B813C87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17FBDF89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34BB521A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149864A" w14:textId="2284ABD8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F7875">
        <w:rPr>
          <w:sz w:val="22"/>
          <w:szCs w:val="22"/>
        </w:rPr>
        <w:t>2</w:t>
      </w:r>
      <w:r w:rsidR="00E53A05">
        <w:rPr>
          <w:sz w:val="22"/>
          <w:szCs w:val="22"/>
        </w:rPr>
        <w:t>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4CB18C5D" w14:textId="6C71587E" w:rsidR="00FF7875" w:rsidRPr="00FF7875" w:rsidRDefault="00FF7875" w:rsidP="00FF787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E53A05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5262B090" w14:textId="103DD477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C4B49">
        <w:rPr>
          <w:sz w:val="22"/>
          <w:szCs w:val="22"/>
        </w:rPr>
        <w:t>5,</w:t>
      </w:r>
      <w:r w:rsidR="00E53A05">
        <w:rPr>
          <w:sz w:val="22"/>
          <w:szCs w:val="22"/>
        </w:rPr>
        <w:t>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2F1C69EB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70181B88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7E53554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5F3BBA58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168B237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78899F3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2AD62B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60B0AB4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74A75705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52C25CAB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0569DDB9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96BAE44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4309390D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53DE731A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17F27BF2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C89C20A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BE5CC47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9DAA70C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7447365F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AFDD17F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265AE010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07528116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032ED01C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35F26E9B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3089FF23" w14:textId="77777777"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90DAF7E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D123D14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1FBE0CF9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90464BA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18991D39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4502CB87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1746E03F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1515A170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79DF0346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B8DA078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0352082B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7D1014BC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CF87C90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082424F2" w14:textId="77777777" w:rsidTr="000169C4">
        <w:tc>
          <w:tcPr>
            <w:tcW w:w="4812" w:type="dxa"/>
            <w:gridSpan w:val="2"/>
          </w:tcPr>
          <w:p w14:paraId="13CF926E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1D315204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27B4342B" w14:textId="77777777" w:rsidTr="000169C4">
        <w:tc>
          <w:tcPr>
            <w:tcW w:w="4812" w:type="dxa"/>
            <w:gridSpan w:val="2"/>
          </w:tcPr>
          <w:p w14:paraId="6DAA01F2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2E199D4C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4700604B" w14:textId="77777777" w:rsidTr="000169C4">
        <w:tc>
          <w:tcPr>
            <w:tcW w:w="4812" w:type="dxa"/>
            <w:gridSpan w:val="2"/>
          </w:tcPr>
          <w:p w14:paraId="47421B01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4E12D6D8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43C9025F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116CD18E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16AFDC4D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73A333C9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5706A09A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344C1414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65AB1ED3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70CA8381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2423D98F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0E5E19CB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4B10483A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4AAFBDD9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5313136F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1DDD6EDB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52F27FC1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3C1BF1CB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1717DB0E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093B678E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6A279A4C" w14:textId="77777777" w:rsidTr="000169C4">
        <w:tc>
          <w:tcPr>
            <w:tcW w:w="4812" w:type="dxa"/>
            <w:gridSpan w:val="2"/>
          </w:tcPr>
          <w:p w14:paraId="747AEF71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B40A5DB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2EDC33EB" w14:textId="77777777" w:rsidTr="00BC050A">
        <w:trPr>
          <w:trHeight w:val="595"/>
        </w:trPr>
        <w:tc>
          <w:tcPr>
            <w:tcW w:w="4812" w:type="dxa"/>
            <w:gridSpan w:val="2"/>
          </w:tcPr>
          <w:p w14:paraId="0C574A5A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0BCC1206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2C37253D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0C079A4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0307560F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4B7D29E2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1BBC91EE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5A9C5D77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67E86605" w14:textId="77777777" w:rsidTr="00306032">
        <w:tc>
          <w:tcPr>
            <w:tcW w:w="5102" w:type="dxa"/>
          </w:tcPr>
          <w:p w14:paraId="3BBA82EF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7D3DE975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4B32172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BAF118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63F4FA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DF0EE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94AD8C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6C357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D4C265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66D69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D42CDD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DFCEC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30BA28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67A5E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35589D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395793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857D55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A185A9" w14:textId="77777777"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B9190D1" w14:textId="77777777"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A6D7565" w14:textId="77777777"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43D8ADE" w14:textId="77777777"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05450F" w14:textId="77777777" w:rsidR="000413AB" w:rsidRDefault="000413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D372532" w14:textId="77777777" w:rsidR="000413AB" w:rsidRDefault="000413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79AB35A" w14:textId="77777777" w:rsidR="000413AB" w:rsidRDefault="000413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4DF4269" w14:textId="77777777" w:rsidR="00157654" w:rsidRDefault="0015765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4039143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4598CB4" w14:textId="77777777" w:rsidTr="00306032">
        <w:tc>
          <w:tcPr>
            <w:tcW w:w="5102" w:type="dxa"/>
          </w:tcPr>
          <w:p w14:paraId="599EADE0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7813EF8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2A77C2B6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4F759A8E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DB71CA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24D29E5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F12271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6722D8A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5549E9F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0FA1729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FB6A84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5D61C0C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A2E1D4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2625744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5EB631A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245879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307010C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63FDF4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6B66A4B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5BC9606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57847FD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112A852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2742D54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9FDC44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276012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BA4BEF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6A3E62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764BC8ED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46815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802FF8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6612A7E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74BF2C8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651CA71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1743DC7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16DFF1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13E0469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DFFCC0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794391A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037440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5338A4E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F1B9AF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21140C0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91D774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1A74B9E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0B0BA83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5941C1D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AB5355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24CCDA5F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61E2411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FE7A2E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3461AE2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226291B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A7BFB6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167AE6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419A6A0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5BE35D3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3C7D22A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27A69E8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3E1BAC2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46A84695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40A8A9FB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18DD29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58D4742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9789D5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B04205A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5339BE2B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941591A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44419AB" w14:textId="77777777" w:rsidTr="00C17B62">
        <w:tc>
          <w:tcPr>
            <w:tcW w:w="6052" w:type="dxa"/>
            <w:shd w:val="clear" w:color="auto" w:fill="FFFFFF"/>
          </w:tcPr>
          <w:p w14:paraId="3859D15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68C1F7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DAE2C52" w14:textId="77777777" w:rsidTr="00C17B62">
        <w:tc>
          <w:tcPr>
            <w:tcW w:w="6052" w:type="dxa"/>
            <w:shd w:val="clear" w:color="auto" w:fill="FFFFFF"/>
          </w:tcPr>
          <w:p w14:paraId="7399AFB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69F66C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62927D10" w14:textId="77777777" w:rsidTr="00C17B62">
        <w:tc>
          <w:tcPr>
            <w:tcW w:w="6052" w:type="dxa"/>
            <w:shd w:val="clear" w:color="auto" w:fill="FFFFFF"/>
          </w:tcPr>
          <w:p w14:paraId="0DE6FEE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1CD0DA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416C42F1" w14:textId="77777777" w:rsidTr="00C17B62">
        <w:tc>
          <w:tcPr>
            <w:tcW w:w="6052" w:type="dxa"/>
            <w:shd w:val="clear" w:color="auto" w:fill="FFFFFF"/>
          </w:tcPr>
          <w:p w14:paraId="28D4B923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03CF43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67A3B1B" w14:textId="77777777" w:rsidTr="00C17B62">
        <w:tc>
          <w:tcPr>
            <w:tcW w:w="6052" w:type="dxa"/>
            <w:shd w:val="clear" w:color="auto" w:fill="FFFFFF"/>
          </w:tcPr>
          <w:p w14:paraId="7150EB7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4866453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5846892D" w14:textId="77777777" w:rsidTr="00C17B62">
        <w:tc>
          <w:tcPr>
            <w:tcW w:w="6052" w:type="dxa"/>
            <w:shd w:val="clear" w:color="auto" w:fill="FFFFFF"/>
          </w:tcPr>
          <w:p w14:paraId="6A3A326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55AC911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2509662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4A1BC9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BCCCA7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6C4F210D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7A7F25F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ADF871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7062286" w14:textId="77777777" w:rsidTr="00C17B62">
        <w:tc>
          <w:tcPr>
            <w:tcW w:w="10206" w:type="dxa"/>
            <w:gridSpan w:val="2"/>
            <w:shd w:val="clear" w:color="auto" w:fill="FFFFFF"/>
          </w:tcPr>
          <w:p w14:paraId="32B3CE8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0DF8A3D2" w14:textId="77777777" w:rsidTr="00C17B62">
        <w:tc>
          <w:tcPr>
            <w:tcW w:w="6120" w:type="dxa"/>
            <w:shd w:val="clear" w:color="auto" w:fill="FFFFFF"/>
          </w:tcPr>
          <w:p w14:paraId="01674B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2CBC2A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15E2E77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6B1720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307130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3AD1B0E0" w14:textId="77777777" w:rsidTr="00C17B62">
        <w:tc>
          <w:tcPr>
            <w:tcW w:w="6120" w:type="dxa"/>
            <w:shd w:val="clear" w:color="auto" w:fill="FFFFFF"/>
          </w:tcPr>
          <w:p w14:paraId="152932C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688E6BF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5E3942A0" w14:textId="77777777" w:rsidTr="00C17B62">
        <w:tc>
          <w:tcPr>
            <w:tcW w:w="6120" w:type="dxa"/>
            <w:shd w:val="clear" w:color="auto" w:fill="FFFFFF"/>
          </w:tcPr>
          <w:p w14:paraId="197B49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29AC9E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8DC48A8" w14:textId="77777777" w:rsidTr="00C17B62">
        <w:tc>
          <w:tcPr>
            <w:tcW w:w="6120" w:type="dxa"/>
            <w:shd w:val="clear" w:color="auto" w:fill="FFFFFF"/>
          </w:tcPr>
          <w:p w14:paraId="55BDDA6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F7078E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6CCD309" w14:textId="77777777" w:rsidTr="00C17B62">
        <w:tc>
          <w:tcPr>
            <w:tcW w:w="6120" w:type="dxa"/>
            <w:shd w:val="clear" w:color="auto" w:fill="FFFFFF"/>
          </w:tcPr>
          <w:p w14:paraId="45DC3B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CD65D7A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25C4446" w14:textId="77777777" w:rsidTr="00C17B62">
        <w:tc>
          <w:tcPr>
            <w:tcW w:w="10206" w:type="dxa"/>
            <w:gridSpan w:val="2"/>
            <w:shd w:val="clear" w:color="auto" w:fill="FFFFFF"/>
          </w:tcPr>
          <w:p w14:paraId="6AC8BF3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24807FB" w14:textId="77777777" w:rsidTr="00C17B62">
        <w:tc>
          <w:tcPr>
            <w:tcW w:w="6120" w:type="dxa"/>
            <w:shd w:val="clear" w:color="auto" w:fill="FFFFFF"/>
          </w:tcPr>
          <w:p w14:paraId="18B3FA3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B91C53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7237938" w14:textId="77777777" w:rsidTr="00C17B62">
        <w:tc>
          <w:tcPr>
            <w:tcW w:w="6120" w:type="dxa"/>
            <w:shd w:val="clear" w:color="auto" w:fill="FFFFFF"/>
          </w:tcPr>
          <w:p w14:paraId="1066ED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7BA74E6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40868E9" w14:textId="77777777" w:rsidTr="00C17B62">
        <w:tc>
          <w:tcPr>
            <w:tcW w:w="6120" w:type="dxa"/>
            <w:shd w:val="clear" w:color="auto" w:fill="FFFFFF"/>
          </w:tcPr>
          <w:p w14:paraId="16EE0EC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5B9629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C4C96BB" w14:textId="77777777" w:rsidTr="00C17B62">
        <w:tc>
          <w:tcPr>
            <w:tcW w:w="6120" w:type="dxa"/>
            <w:shd w:val="clear" w:color="auto" w:fill="FFFFFF"/>
          </w:tcPr>
          <w:p w14:paraId="01ADB0F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F6B23E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AFC704D" w14:textId="77777777" w:rsidTr="00C17B62">
        <w:tc>
          <w:tcPr>
            <w:tcW w:w="6120" w:type="dxa"/>
            <w:shd w:val="clear" w:color="auto" w:fill="FFFFFF"/>
          </w:tcPr>
          <w:p w14:paraId="313F57A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6611913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16D0FD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0058B1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FB5BEF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24183287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6C83E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0D94F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367B4F6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572F5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13E2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2E9427C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A2742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4E72B9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43D78A4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C5FD6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96BCD8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51B6995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1920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ABD92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0EE6305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2669B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B25EA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7B3DBD4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D872B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B671F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65B010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935CB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59493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2C42290E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012DBF94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138D4CC" w14:textId="77777777" w:rsidTr="005F634F">
        <w:tc>
          <w:tcPr>
            <w:tcW w:w="5103" w:type="dxa"/>
            <w:gridSpan w:val="2"/>
          </w:tcPr>
          <w:p w14:paraId="531B3ACD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56ABA07E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A22AB37" w14:textId="77777777" w:rsidTr="005F634F">
        <w:tc>
          <w:tcPr>
            <w:tcW w:w="5103" w:type="dxa"/>
            <w:gridSpan w:val="2"/>
          </w:tcPr>
          <w:p w14:paraId="4C48537A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DB7401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FAE6A4D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F0F364C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A2C8DD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100BC8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44D2C6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130F85C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EB49E57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22B3CEF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3C9468F7" w14:textId="77777777" w:rsidTr="00B84902">
        <w:tc>
          <w:tcPr>
            <w:tcW w:w="5102" w:type="dxa"/>
          </w:tcPr>
          <w:p w14:paraId="1FCD61B0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5294DA5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536A7A95" w14:textId="77777777" w:rsidTr="00B84902">
        <w:tc>
          <w:tcPr>
            <w:tcW w:w="5102" w:type="dxa"/>
          </w:tcPr>
          <w:p w14:paraId="248BA426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C25062C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36ED939A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3443CE2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7BE07DF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E4C909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A52FAFF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20D338E7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C73C6E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333DAAC" wp14:editId="2758F5D7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27C4D2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436CA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305869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34C4F8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333DAAC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6C27C4D2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17436CAE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57305869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0434C4F8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70A2639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ADC0E9A" wp14:editId="0728E717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97B213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3226A9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275474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44C14D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ADC0E9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5F97B213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203226A9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48275474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F44C14D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23AAD70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001C9262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63287445" w14:textId="77777777" w:rsidR="00AA3A92" w:rsidRDefault="00AA3A92" w:rsidP="009D4480">
      <w:pPr>
        <w:rPr>
          <w:b/>
          <w:sz w:val="18"/>
          <w:szCs w:val="18"/>
        </w:rPr>
      </w:pPr>
    </w:p>
    <w:p w14:paraId="22015D87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7170F7A0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96DB978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7361939" wp14:editId="01727E92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912D76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989B6DA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6FCB88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744668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C9C701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70412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7361939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11912D76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0989B6DA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286FCB88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1D744668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5CC9C701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2A70412E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5D89676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110DE8C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F3664B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4C3BC9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3426D88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514D8D8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273C6A9C" w14:textId="77777777" w:rsidR="00E47560" w:rsidRDefault="00E47560" w:rsidP="009D4480">
      <w:pPr>
        <w:pStyle w:val="ConsNormal"/>
        <w:widowControl/>
        <w:ind w:firstLine="0"/>
        <w:jc w:val="both"/>
      </w:pPr>
    </w:p>
    <w:p w14:paraId="53D2BD56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56B65DD7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C022BB5" w14:textId="77777777" w:rsidTr="005F634F">
        <w:tc>
          <w:tcPr>
            <w:tcW w:w="5103" w:type="dxa"/>
            <w:gridSpan w:val="2"/>
          </w:tcPr>
          <w:p w14:paraId="2D3AD387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44D1B46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8927F4F" w14:textId="77777777" w:rsidTr="005F634F">
        <w:tc>
          <w:tcPr>
            <w:tcW w:w="5103" w:type="dxa"/>
            <w:gridSpan w:val="2"/>
          </w:tcPr>
          <w:p w14:paraId="3A538E41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28522BD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C6F627D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72ABA96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44F1DE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8FFC8A3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C0D9C6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8221BE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F95DD4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3572E55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299538A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F2694BF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16254566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EE414A6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EF8FFCA" w14:textId="77777777" w:rsidR="00157654" w:rsidRDefault="00157654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179E045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B9D8285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4A4FEC8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79A36D41" w14:textId="77777777" w:rsidTr="00E32558">
        <w:tc>
          <w:tcPr>
            <w:tcW w:w="5102" w:type="dxa"/>
          </w:tcPr>
          <w:p w14:paraId="58CF3006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F722934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5DD8B6F1" w14:textId="77777777" w:rsidTr="00E32558">
        <w:tc>
          <w:tcPr>
            <w:tcW w:w="5102" w:type="dxa"/>
          </w:tcPr>
          <w:p w14:paraId="0DA34DC1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CEA9165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5DEF20ED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9CF1B1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94EDF8D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1E305C8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D61902A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2E4722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6F19D554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70FCF6C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394D0C5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5D15BBA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D19E77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A49149D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7BB8E1CF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7EBBAA1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007A651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7284161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5147A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937A7D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72FB85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CBF4FB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261500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90D702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0A8714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7C7F7B3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394621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0E83984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975645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579705D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310FA99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D766BC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A1CFD7A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D6A827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3EABCAB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75352C2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AE9145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F54951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ABEE84F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8E30533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84B61F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EF97AC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13E6D89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1A0EEAB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494F8FF3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0C5247D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4B9A4EB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79CB370B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40B9C68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5C929682" w14:textId="77777777" w:rsidTr="00E05A3C">
        <w:tc>
          <w:tcPr>
            <w:tcW w:w="2233" w:type="dxa"/>
          </w:tcPr>
          <w:p w14:paraId="4C7BFB8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4B6E2BC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6AA46F52" w14:textId="77777777" w:rsidTr="00E05A3C">
        <w:tc>
          <w:tcPr>
            <w:tcW w:w="2233" w:type="dxa"/>
          </w:tcPr>
          <w:p w14:paraId="7EA4E6E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73BC29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62A96A27" w14:textId="77777777" w:rsidTr="00E05A3C">
        <w:tc>
          <w:tcPr>
            <w:tcW w:w="2233" w:type="dxa"/>
          </w:tcPr>
          <w:p w14:paraId="414F888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2335D14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253C9EC9" w14:textId="77777777" w:rsidTr="00E05A3C">
        <w:tc>
          <w:tcPr>
            <w:tcW w:w="4503" w:type="dxa"/>
            <w:gridSpan w:val="2"/>
          </w:tcPr>
          <w:p w14:paraId="185A3535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7B80054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48F17AB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72FCD2E1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833083C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8CFC17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14FE88A2" w14:textId="77777777" w:rsidTr="00E05A3C">
        <w:tc>
          <w:tcPr>
            <w:tcW w:w="4503" w:type="dxa"/>
            <w:gridSpan w:val="2"/>
          </w:tcPr>
          <w:p w14:paraId="21A4483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3673D6A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251668EF" w14:textId="77777777" w:rsidTr="00E05A3C">
        <w:tc>
          <w:tcPr>
            <w:tcW w:w="4503" w:type="dxa"/>
            <w:gridSpan w:val="2"/>
          </w:tcPr>
          <w:p w14:paraId="03CC58A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517232D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67C45D15" w14:textId="77777777" w:rsidR="00C17B62" w:rsidRDefault="00C17B62" w:rsidP="00974593">
      <w:pPr>
        <w:jc w:val="both"/>
      </w:pPr>
    </w:p>
    <w:sectPr w:rsidR="00C17B62" w:rsidSect="00157654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5B55" w14:textId="77777777" w:rsidR="00334031" w:rsidRDefault="00334031">
      <w:r>
        <w:separator/>
      </w:r>
    </w:p>
  </w:endnote>
  <w:endnote w:type="continuationSeparator" w:id="0">
    <w:p w14:paraId="1834A443" w14:textId="77777777" w:rsidR="00334031" w:rsidRDefault="003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F2BA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805E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34A6" w14:textId="77777777" w:rsidR="00334031" w:rsidRDefault="00334031">
      <w:r>
        <w:separator/>
      </w:r>
    </w:p>
  </w:footnote>
  <w:footnote w:type="continuationSeparator" w:id="0">
    <w:p w14:paraId="02677473" w14:textId="77777777" w:rsidR="00334031" w:rsidRDefault="003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22367729">
    <w:abstractNumId w:val="10"/>
  </w:num>
  <w:num w:numId="2" w16cid:durableId="462230887">
    <w:abstractNumId w:val="31"/>
  </w:num>
  <w:num w:numId="3" w16cid:durableId="2101482472">
    <w:abstractNumId w:val="45"/>
  </w:num>
  <w:num w:numId="4" w16cid:durableId="1089888129">
    <w:abstractNumId w:val="33"/>
  </w:num>
  <w:num w:numId="5" w16cid:durableId="5593136">
    <w:abstractNumId w:val="14"/>
  </w:num>
  <w:num w:numId="6" w16cid:durableId="1781484099">
    <w:abstractNumId w:val="30"/>
  </w:num>
  <w:num w:numId="7" w16cid:durableId="2071493500">
    <w:abstractNumId w:val="3"/>
  </w:num>
  <w:num w:numId="8" w16cid:durableId="1293442869">
    <w:abstractNumId w:val="26"/>
  </w:num>
  <w:num w:numId="9" w16cid:durableId="1802961226">
    <w:abstractNumId w:val="12"/>
  </w:num>
  <w:num w:numId="10" w16cid:durableId="1339651525">
    <w:abstractNumId w:val="9"/>
  </w:num>
  <w:num w:numId="11" w16cid:durableId="1383360745">
    <w:abstractNumId w:val="18"/>
  </w:num>
  <w:num w:numId="12" w16cid:durableId="1317419208">
    <w:abstractNumId w:val="16"/>
  </w:num>
  <w:num w:numId="13" w16cid:durableId="1455712263">
    <w:abstractNumId w:val="25"/>
  </w:num>
  <w:num w:numId="14" w16cid:durableId="1311592143">
    <w:abstractNumId w:val="35"/>
  </w:num>
  <w:num w:numId="15" w16cid:durableId="1133136953">
    <w:abstractNumId w:val="44"/>
  </w:num>
  <w:num w:numId="16" w16cid:durableId="31925653">
    <w:abstractNumId w:val="15"/>
  </w:num>
  <w:num w:numId="17" w16cid:durableId="629434799">
    <w:abstractNumId w:val="6"/>
  </w:num>
  <w:num w:numId="18" w16cid:durableId="775255382">
    <w:abstractNumId w:val="36"/>
  </w:num>
  <w:num w:numId="19" w16cid:durableId="467667730">
    <w:abstractNumId w:val="46"/>
  </w:num>
  <w:num w:numId="20" w16cid:durableId="2086685339">
    <w:abstractNumId w:val="38"/>
  </w:num>
  <w:num w:numId="21" w16cid:durableId="1705523327">
    <w:abstractNumId w:val="19"/>
  </w:num>
  <w:num w:numId="22" w16cid:durableId="1599287418">
    <w:abstractNumId w:val="43"/>
  </w:num>
  <w:num w:numId="23" w16cid:durableId="1741637990">
    <w:abstractNumId w:val="28"/>
  </w:num>
  <w:num w:numId="24" w16cid:durableId="2109618478">
    <w:abstractNumId w:val="47"/>
  </w:num>
  <w:num w:numId="25" w16cid:durableId="1441951705">
    <w:abstractNumId w:val="34"/>
  </w:num>
  <w:num w:numId="26" w16cid:durableId="1438134435">
    <w:abstractNumId w:val="42"/>
  </w:num>
  <w:num w:numId="27" w16cid:durableId="737090957">
    <w:abstractNumId w:val="32"/>
  </w:num>
  <w:num w:numId="28" w16cid:durableId="1562978133">
    <w:abstractNumId w:val="7"/>
  </w:num>
  <w:num w:numId="29" w16cid:durableId="13582641">
    <w:abstractNumId w:val="21"/>
  </w:num>
  <w:num w:numId="30" w16cid:durableId="550843996">
    <w:abstractNumId w:val="5"/>
  </w:num>
  <w:num w:numId="31" w16cid:durableId="1983925816">
    <w:abstractNumId w:val="2"/>
  </w:num>
  <w:num w:numId="32" w16cid:durableId="747001932">
    <w:abstractNumId w:val="8"/>
  </w:num>
  <w:num w:numId="33" w16cid:durableId="1526747750">
    <w:abstractNumId w:val="22"/>
  </w:num>
  <w:num w:numId="34" w16cid:durableId="395209146">
    <w:abstractNumId w:val="20"/>
  </w:num>
  <w:num w:numId="35" w16cid:durableId="798838460">
    <w:abstractNumId w:val="27"/>
  </w:num>
  <w:num w:numId="36" w16cid:durableId="1315531122">
    <w:abstractNumId w:val="1"/>
  </w:num>
  <w:num w:numId="37" w16cid:durableId="1515027098">
    <w:abstractNumId w:val="37"/>
  </w:num>
  <w:num w:numId="38" w16cid:durableId="2141879583">
    <w:abstractNumId w:val="24"/>
  </w:num>
  <w:num w:numId="39" w16cid:durableId="622229760">
    <w:abstractNumId w:val="4"/>
  </w:num>
  <w:num w:numId="40" w16cid:durableId="915673987">
    <w:abstractNumId w:val="40"/>
  </w:num>
  <w:num w:numId="41" w16cid:durableId="448016674">
    <w:abstractNumId w:val="41"/>
  </w:num>
  <w:num w:numId="42" w16cid:durableId="330328505">
    <w:abstractNumId w:val="0"/>
  </w:num>
  <w:num w:numId="43" w16cid:durableId="599874020">
    <w:abstractNumId w:val="39"/>
  </w:num>
  <w:num w:numId="44" w16cid:durableId="1076056283">
    <w:abstractNumId w:val="23"/>
  </w:num>
  <w:num w:numId="45" w16cid:durableId="2122721753">
    <w:abstractNumId w:val="17"/>
  </w:num>
  <w:num w:numId="46" w16cid:durableId="887958087">
    <w:abstractNumId w:val="29"/>
  </w:num>
  <w:num w:numId="47" w16cid:durableId="456220717">
    <w:abstractNumId w:val="11"/>
  </w:num>
  <w:num w:numId="48" w16cid:durableId="1643802694">
    <w:abstractNumId w:val="13"/>
  </w:num>
  <w:num w:numId="49" w16cid:durableId="9986574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413AB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6BFA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57654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34031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32C9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5325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E7627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C4B49"/>
    <w:rsid w:val="007D1319"/>
    <w:rsid w:val="007E330C"/>
    <w:rsid w:val="007F6B6E"/>
    <w:rsid w:val="007F7EC8"/>
    <w:rsid w:val="00801B1F"/>
    <w:rsid w:val="00802B0B"/>
    <w:rsid w:val="00804063"/>
    <w:rsid w:val="008044D9"/>
    <w:rsid w:val="00807336"/>
    <w:rsid w:val="008154D4"/>
    <w:rsid w:val="00820E32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A51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73E48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53A05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C5150F"/>
  <w15:docId w15:val="{E950B57D-99B4-4247-861E-00417872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00A79-0B5A-4C05-8B56-7E7F0726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24</TotalTime>
  <Pages>10</Pages>
  <Words>5575</Words>
  <Characters>31779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</cp:revision>
  <cp:lastPrinted>2024-10-21T05:23:00Z</cp:lastPrinted>
  <dcterms:created xsi:type="dcterms:W3CDTF">2024-05-03T05:25:00Z</dcterms:created>
  <dcterms:modified xsi:type="dcterms:W3CDTF">2026-01-27T03:53:00Z</dcterms:modified>
</cp:coreProperties>
</file>