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7119" w14:textId="77777777" w:rsidR="0034783E" w:rsidRPr="006C7ED0" w:rsidRDefault="0034783E" w:rsidP="00801BC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01BCE">
        <w:rPr>
          <w:szCs w:val="28"/>
        </w:rPr>
        <w:t>_________________</w:t>
      </w:r>
    </w:p>
    <w:p w14:paraId="64787DAF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7D7A85DA" w14:textId="77777777"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011085">
        <w:rPr>
          <w:b/>
          <w:sz w:val="22"/>
          <w:szCs w:val="22"/>
        </w:rPr>
        <w:t>94</w:t>
      </w:r>
    </w:p>
    <w:p w14:paraId="606DFB59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35AEE0A5" w14:textId="77777777" w:rsidTr="005F634F">
        <w:tc>
          <w:tcPr>
            <w:tcW w:w="5102" w:type="dxa"/>
          </w:tcPr>
          <w:p w14:paraId="7650689C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05CA1C5D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B03B87">
              <w:rPr>
                <w:sz w:val="22"/>
                <w:szCs w:val="22"/>
              </w:rPr>
              <w:t xml:space="preserve"> 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10ECF103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69E54EF3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6CE6B61C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1D12A702" w14:textId="77777777" w:rsidR="009D4480" w:rsidRPr="00454255" w:rsidRDefault="00B03B87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011085">
        <w:rPr>
          <w:sz w:val="22"/>
          <w:szCs w:val="22"/>
        </w:rPr>
        <w:t>94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F9DAC53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0EE8D9A0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5F1912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6F59C68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2220893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EAFE00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C31F9E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44C135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58DD773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0D8F4C7E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D763EF6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C5A3E41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34783E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от «</w:t>
      </w:r>
      <w:r w:rsidR="00011085">
        <w:rPr>
          <w:sz w:val="22"/>
          <w:szCs w:val="22"/>
        </w:rPr>
        <w:t>07</w:t>
      </w:r>
      <w:r w:rsidR="003852F5">
        <w:rPr>
          <w:sz w:val="22"/>
          <w:szCs w:val="22"/>
        </w:rPr>
        <w:t xml:space="preserve">» </w:t>
      </w:r>
      <w:r w:rsidR="00011085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D132A1E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234386F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709D387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A8C6122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567733D6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360C7475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58930CB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6DC6C9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13DDC22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5D32B594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7D6CD590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349FD9B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3E9E417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C5C519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CB266F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325078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E35BBB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84295B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D76D81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34CA3D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AED67C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E6ED15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C62C8F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4C52A1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BC1EB49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10B36E5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E9D2E7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F0D494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B0AD3B0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196C20F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64398E9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0F1F9E5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967DD7A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20A889A8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CB5C114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63BD0E4E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6DAB1DB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6EE6117F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0B3A2768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51067468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FAC9963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B85627A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71FB15E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5E45530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3A4FDCF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BA9D334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4D184609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3743A06F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86EA202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0749FED9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CC26F53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A35883D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2B851C5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425C297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27A6F46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4AFAA2DA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0C466F13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51FD245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0D2548B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10022A2C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E188D03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EE67A50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AEF412D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47A44DB0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54539F9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4BCDC18D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2F870BA0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6AD5C4F3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25F1979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051325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06049C62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9F0033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7B91860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2E8CCDA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1807A6F5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89CBDB9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30274F4E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F1A28CB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599BDC32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B5B4C18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08831E12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29255ADA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91B2D85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42AE165E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B9CDFD4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C438D06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06860430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E5B5338" w14:textId="77777777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D39CD">
        <w:rPr>
          <w:sz w:val="22"/>
          <w:szCs w:val="22"/>
        </w:rPr>
        <w:t>19,77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0946481" w14:textId="77777777" w:rsidR="005E6415" w:rsidRPr="005E6415" w:rsidRDefault="005E6415" w:rsidP="005E6415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3D39CD">
        <w:rPr>
          <w:sz w:val="22"/>
          <w:szCs w:val="22"/>
        </w:rPr>
        <w:t>ние многоквартирным домом – 3,73</w:t>
      </w:r>
      <w:r>
        <w:rPr>
          <w:sz w:val="22"/>
          <w:szCs w:val="22"/>
        </w:rPr>
        <w:t xml:space="preserve"> руб./кв.м.</w:t>
      </w:r>
    </w:p>
    <w:p w14:paraId="07E0AEEA" w14:textId="77777777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11085">
        <w:rPr>
          <w:sz w:val="22"/>
          <w:szCs w:val="22"/>
        </w:rPr>
        <w:t>3</w:t>
      </w:r>
      <w:r w:rsidR="003D39CD">
        <w:rPr>
          <w:sz w:val="22"/>
          <w:szCs w:val="22"/>
        </w:rPr>
        <w:t>,61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51A2F8D6" w14:textId="77777777" w:rsidR="00011085" w:rsidRDefault="00011085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</w:t>
      </w:r>
      <w:proofErr w:type="gramStart"/>
      <w:r w:rsidRPr="006C7ED0">
        <w:rPr>
          <w:sz w:val="22"/>
          <w:szCs w:val="22"/>
        </w:rPr>
        <w:t>кв.м</w:t>
      </w:r>
      <w:proofErr w:type="gramEnd"/>
    </w:p>
    <w:p w14:paraId="7430FB90" w14:textId="6F6D2BE1" w:rsidR="00380BAF" w:rsidRDefault="00380BAF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Видеонаблюдение – </w:t>
      </w:r>
      <w:r w:rsidR="009E0666">
        <w:rPr>
          <w:sz w:val="22"/>
          <w:szCs w:val="22"/>
        </w:rPr>
        <w:t>199,20</w:t>
      </w:r>
      <w:r>
        <w:rPr>
          <w:sz w:val="22"/>
          <w:szCs w:val="22"/>
        </w:rPr>
        <w:t xml:space="preserve"> руб./квартира</w:t>
      </w:r>
    </w:p>
    <w:p w14:paraId="162FAAA4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3DB21BA3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4DB0FAF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12F593C1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2320B3B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 xml:space="preserve">счет </w:t>
      </w:r>
      <w:r w:rsidR="00EA26E6" w:rsidRPr="00454255">
        <w:rPr>
          <w:sz w:val="22"/>
          <w:szCs w:val="22"/>
        </w:rPr>
        <w:lastRenderedPageBreak/>
        <w:t>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04E5D88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0AFD9A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753DC11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D2699DA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CE9329D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09477287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5014F15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E438848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2FD02014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5E6B64B9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5903F5A8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7F40FD1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90F79FA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1C73660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27DD072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5FB2A1DE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2F8B69C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7A826D43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78A6A76F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2C725685" w14:textId="77777777" w:rsidR="00011085" w:rsidRPr="0045425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396DF645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A8D999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же </w:t>
      </w:r>
      <w:r w:rsidRPr="00454255">
        <w:rPr>
          <w:sz w:val="22"/>
          <w:szCs w:val="22"/>
        </w:rPr>
        <w:lastRenderedPageBreak/>
        <w:t>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54B3976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1E82F66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636F1320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73D9FDF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522B0168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6E1D2FD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30681671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431C16C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23D613F1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6C7D7DE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5B4F71E9" w14:textId="77777777" w:rsidTr="000169C4">
        <w:tc>
          <w:tcPr>
            <w:tcW w:w="4812" w:type="dxa"/>
            <w:gridSpan w:val="2"/>
          </w:tcPr>
          <w:p w14:paraId="1BB15F41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EA000E6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6E361C76" w14:textId="77777777" w:rsidTr="000169C4">
        <w:tc>
          <w:tcPr>
            <w:tcW w:w="4812" w:type="dxa"/>
            <w:gridSpan w:val="2"/>
          </w:tcPr>
          <w:p w14:paraId="11D1E950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3CF06A98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36D62B92" w14:textId="77777777" w:rsidTr="000169C4">
        <w:tc>
          <w:tcPr>
            <w:tcW w:w="4812" w:type="dxa"/>
            <w:gridSpan w:val="2"/>
          </w:tcPr>
          <w:p w14:paraId="2CEED381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6134C06C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3FC6D0CB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4944C241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6DDD0E87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548345DB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4B1BC34A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031FDAD5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781AD4E6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38666C40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4C53A4FF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FEDAAFF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1BC5C2BE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0CCCBF27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25CE03A0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6B6DDD66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70D38ECF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7F1A85AB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3786F5AC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4F8B8766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65B852C9" w14:textId="77777777" w:rsidTr="000169C4">
        <w:tc>
          <w:tcPr>
            <w:tcW w:w="4812" w:type="dxa"/>
            <w:gridSpan w:val="2"/>
          </w:tcPr>
          <w:p w14:paraId="51525FDF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6034D410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787D4EE4" w14:textId="77777777" w:rsidTr="00BC050A">
        <w:trPr>
          <w:trHeight w:val="595"/>
        </w:trPr>
        <w:tc>
          <w:tcPr>
            <w:tcW w:w="4812" w:type="dxa"/>
            <w:gridSpan w:val="2"/>
          </w:tcPr>
          <w:p w14:paraId="6B4CD537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7D9C83E8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17F85FFC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A488B84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4C1D4F8C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1B818CCC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540326E7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2E8707E3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1D3EA4A" w14:textId="77777777" w:rsidTr="00306032">
        <w:tc>
          <w:tcPr>
            <w:tcW w:w="5102" w:type="dxa"/>
          </w:tcPr>
          <w:p w14:paraId="0D4651EE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DC1CF5B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6F3CC33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1A7AD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7E82E4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432F69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7E80A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1B22C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12C91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4B8179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56EFA1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D7C26B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EE5C10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F29EF4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CD14D7" w14:textId="77777777"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4A54FB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4F06153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D25CF4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44F87F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FE03A4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DE8CCF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CCCC022" w14:textId="77777777" w:rsidR="00801BCE" w:rsidRDefault="00801BC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5F3B782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36363AE7" w14:textId="77777777" w:rsidTr="00306032">
        <w:tc>
          <w:tcPr>
            <w:tcW w:w="5102" w:type="dxa"/>
          </w:tcPr>
          <w:p w14:paraId="49D00095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BB33CF4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597E76B9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39D89FF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DC3DFF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E73E8E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FBA245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311935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444F74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746C5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312116C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5D73E7A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28AA1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5B6FD3C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C1D54B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C48946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77200A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7B9084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723332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31146BE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77C39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3B8149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77FA93D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63064E6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3F9F7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78A1AD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8351F0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8F4E0E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56409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9CF630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417DB1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23CD4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32AF2A7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4FD56F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5FE615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AE8A95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AB414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098B823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80FCB6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20FC051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F5B294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674C5DC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7B7011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2B1F97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0BB4A7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6C250FC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4DAF68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F303331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728C7B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282034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40C3BDA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04FEF9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5A621C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5169DD0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65512F4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690B46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865B0E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041684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84B945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68687D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421588A9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F28A18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64C95B4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BBEDB0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FD10A3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3E66708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390B413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5DD55E0" w14:textId="77777777" w:rsidTr="00C17B62">
        <w:tc>
          <w:tcPr>
            <w:tcW w:w="6052" w:type="dxa"/>
            <w:shd w:val="clear" w:color="auto" w:fill="FFFFFF"/>
          </w:tcPr>
          <w:p w14:paraId="1181747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E5CB6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A62086D" w14:textId="77777777" w:rsidTr="00C17B62">
        <w:tc>
          <w:tcPr>
            <w:tcW w:w="6052" w:type="dxa"/>
            <w:shd w:val="clear" w:color="auto" w:fill="FFFFFF"/>
          </w:tcPr>
          <w:p w14:paraId="07343A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79C1C9A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06BAAF86" w14:textId="77777777" w:rsidTr="00C17B62">
        <w:tc>
          <w:tcPr>
            <w:tcW w:w="6052" w:type="dxa"/>
            <w:shd w:val="clear" w:color="auto" w:fill="FFFFFF"/>
          </w:tcPr>
          <w:p w14:paraId="3DEA01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5505AD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72921CD2" w14:textId="77777777" w:rsidTr="00C17B62">
        <w:tc>
          <w:tcPr>
            <w:tcW w:w="6052" w:type="dxa"/>
            <w:shd w:val="clear" w:color="auto" w:fill="FFFFFF"/>
          </w:tcPr>
          <w:p w14:paraId="42EC55FC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7FAB88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EC0905C" w14:textId="77777777" w:rsidTr="00C17B62">
        <w:tc>
          <w:tcPr>
            <w:tcW w:w="6052" w:type="dxa"/>
            <w:shd w:val="clear" w:color="auto" w:fill="FFFFFF"/>
          </w:tcPr>
          <w:p w14:paraId="6A68A5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4B9DC5F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01B9FC4" w14:textId="77777777" w:rsidTr="00C17B62">
        <w:tc>
          <w:tcPr>
            <w:tcW w:w="6052" w:type="dxa"/>
            <w:shd w:val="clear" w:color="auto" w:fill="FFFFFF"/>
          </w:tcPr>
          <w:p w14:paraId="3C6F0E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B87B4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6ECD273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F65B94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C80B17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4B710E0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40257E5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96DCF4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1C85614" w14:textId="77777777" w:rsidTr="00C17B62">
        <w:tc>
          <w:tcPr>
            <w:tcW w:w="10206" w:type="dxa"/>
            <w:gridSpan w:val="2"/>
            <w:shd w:val="clear" w:color="auto" w:fill="FFFFFF"/>
          </w:tcPr>
          <w:p w14:paraId="7E0F08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31CAE5F1" w14:textId="77777777" w:rsidTr="00C17B62">
        <w:tc>
          <w:tcPr>
            <w:tcW w:w="6120" w:type="dxa"/>
            <w:shd w:val="clear" w:color="auto" w:fill="FFFFFF"/>
          </w:tcPr>
          <w:p w14:paraId="1D9B081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5F93525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2A5DE7B7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FE41E9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D75C6F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96F60C6" w14:textId="77777777" w:rsidTr="00C17B62">
        <w:tc>
          <w:tcPr>
            <w:tcW w:w="6120" w:type="dxa"/>
            <w:shd w:val="clear" w:color="auto" w:fill="FFFFFF"/>
          </w:tcPr>
          <w:p w14:paraId="6F8F1B2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0110EB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753C1A04" w14:textId="77777777" w:rsidTr="00C17B62">
        <w:tc>
          <w:tcPr>
            <w:tcW w:w="6120" w:type="dxa"/>
            <w:shd w:val="clear" w:color="auto" w:fill="FFFFFF"/>
          </w:tcPr>
          <w:p w14:paraId="10E045E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06E75F3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6FAA504" w14:textId="77777777" w:rsidTr="00C17B62">
        <w:tc>
          <w:tcPr>
            <w:tcW w:w="6120" w:type="dxa"/>
            <w:shd w:val="clear" w:color="auto" w:fill="FFFFFF"/>
          </w:tcPr>
          <w:p w14:paraId="1DBEFA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2941BC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1ED549D" w14:textId="77777777" w:rsidTr="00C17B62">
        <w:tc>
          <w:tcPr>
            <w:tcW w:w="6120" w:type="dxa"/>
            <w:shd w:val="clear" w:color="auto" w:fill="FFFFFF"/>
          </w:tcPr>
          <w:p w14:paraId="189970B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1868D73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015042E" w14:textId="77777777" w:rsidTr="00C17B62">
        <w:tc>
          <w:tcPr>
            <w:tcW w:w="10206" w:type="dxa"/>
            <w:gridSpan w:val="2"/>
            <w:shd w:val="clear" w:color="auto" w:fill="FFFFFF"/>
          </w:tcPr>
          <w:p w14:paraId="78D3CAB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776BF7A0" w14:textId="77777777" w:rsidTr="00C17B62">
        <w:tc>
          <w:tcPr>
            <w:tcW w:w="6120" w:type="dxa"/>
            <w:shd w:val="clear" w:color="auto" w:fill="FFFFFF"/>
          </w:tcPr>
          <w:p w14:paraId="714E44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2B93D2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4E7C018" w14:textId="77777777" w:rsidTr="00C17B62">
        <w:tc>
          <w:tcPr>
            <w:tcW w:w="6120" w:type="dxa"/>
            <w:shd w:val="clear" w:color="auto" w:fill="FFFFFF"/>
          </w:tcPr>
          <w:p w14:paraId="0407BC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7C3FDAE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050A665" w14:textId="77777777" w:rsidTr="00C17B62">
        <w:tc>
          <w:tcPr>
            <w:tcW w:w="6120" w:type="dxa"/>
            <w:shd w:val="clear" w:color="auto" w:fill="FFFFFF"/>
          </w:tcPr>
          <w:p w14:paraId="79C1484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6FF043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04FC838" w14:textId="77777777" w:rsidTr="00C17B62">
        <w:tc>
          <w:tcPr>
            <w:tcW w:w="6120" w:type="dxa"/>
            <w:shd w:val="clear" w:color="auto" w:fill="FFFFFF"/>
          </w:tcPr>
          <w:p w14:paraId="310C14F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78CD18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0881DBD" w14:textId="77777777" w:rsidTr="00C17B62">
        <w:tc>
          <w:tcPr>
            <w:tcW w:w="6120" w:type="dxa"/>
            <w:shd w:val="clear" w:color="auto" w:fill="FFFFFF"/>
          </w:tcPr>
          <w:p w14:paraId="7FC0D67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3EFC5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0E9A7F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5EDC789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B0AB02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3B5AE97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15126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6FB66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589410E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F7A58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96219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1EE450B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5A10D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45D409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4DFDBE6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FA12B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ABD457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448E21B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7D98F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61C34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3379EDB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B01A9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F7B8D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2B6852D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A22DE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C799E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0CBF8F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3DE73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DC8AF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C1B6117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51689A21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DFBC766" w14:textId="77777777" w:rsidTr="005F634F">
        <w:tc>
          <w:tcPr>
            <w:tcW w:w="5103" w:type="dxa"/>
            <w:gridSpan w:val="2"/>
          </w:tcPr>
          <w:p w14:paraId="34EDB79C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1EA9AA6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5CF90FB" w14:textId="77777777" w:rsidTr="005F634F">
        <w:tc>
          <w:tcPr>
            <w:tcW w:w="5103" w:type="dxa"/>
            <w:gridSpan w:val="2"/>
          </w:tcPr>
          <w:p w14:paraId="6F1D8FE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C26C13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D0B8A58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6F9CEE5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82D547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E3CAD1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C9B403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EC70EBD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58D280E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34647D4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6AA01FF1" w14:textId="77777777" w:rsidTr="00B84902">
        <w:tc>
          <w:tcPr>
            <w:tcW w:w="5102" w:type="dxa"/>
          </w:tcPr>
          <w:p w14:paraId="0A3E3FF9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128F087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256EB00D" w14:textId="77777777" w:rsidTr="00B84902">
        <w:tc>
          <w:tcPr>
            <w:tcW w:w="5102" w:type="dxa"/>
          </w:tcPr>
          <w:p w14:paraId="1BF64389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1899039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2264B84B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CFED95C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7E5562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4278ED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1CA03C3B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63E69499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A3360A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23A394D" wp14:editId="7EB51AC2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EAB57E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B18705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67C36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C048BA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23A394D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64EAB57E" w14:textId="77777777"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3FB18705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E67C363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6C048BA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300FA98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4D071E0" wp14:editId="4BAD5958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790D9C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20641B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697187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C3116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D071E0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B790D9C" w14:textId="77777777"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7520641B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70697187" w14:textId="77777777"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BC3116E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FDFB083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3835FE3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202808D" w14:textId="77777777" w:rsidR="00AA3A92" w:rsidRDefault="00AA3A92" w:rsidP="009D4480">
      <w:pPr>
        <w:rPr>
          <w:b/>
          <w:sz w:val="18"/>
          <w:szCs w:val="18"/>
        </w:rPr>
      </w:pPr>
    </w:p>
    <w:p w14:paraId="750A6913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36D6B6D4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B6E0586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4495CEF" wp14:editId="1D7F201B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6E49E5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21590A3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8A6679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D43BD6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9A5B7C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0588E4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4495CEF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06E49E5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21590A3" w14:textId="77777777"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1C8A6679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38D43BD6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799A5B7C" w14:textId="77777777"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90588E4" w14:textId="77777777"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630B1F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52921FB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60989A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6F3967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79E09DF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3919BA7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2B13530E" w14:textId="77777777" w:rsidR="00E47560" w:rsidRDefault="00E47560" w:rsidP="009D4480">
      <w:pPr>
        <w:pStyle w:val="ConsNormal"/>
        <w:widowControl/>
        <w:ind w:firstLine="0"/>
        <w:jc w:val="both"/>
      </w:pPr>
    </w:p>
    <w:p w14:paraId="1F66022D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276E33C5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E132438" w14:textId="77777777" w:rsidTr="005F634F">
        <w:tc>
          <w:tcPr>
            <w:tcW w:w="5103" w:type="dxa"/>
            <w:gridSpan w:val="2"/>
          </w:tcPr>
          <w:p w14:paraId="49C4C19E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1C4494F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8675039" w14:textId="77777777" w:rsidTr="005F634F">
        <w:tc>
          <w:tcPr>
            <w:tcW w:w="5103" w:type="dxa"/>
            <w:gridSpan w:val="2"/>
          </w:tcPr>
          <w:p w14:paraId="0F61281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D4B2F6E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B5ECD8D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E7D7C90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2082B2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D42AD18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F7680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F00817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173E47C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661147A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FF7C7D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FBB211C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8F1EF02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46B16A4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B504F2B" w14:textId="77777777"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2FA0A4D" w14:textId="77777777"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D69F21C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64D37355" w14:textId="77777777" w:rsidTr="00E32558">
        <w:tc>
          <w:tcPr>
            <w:tcW w:w="5102" w:type="dxa"/>
          </w:tcPr>
          <w:p w14:paraId="0479D040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036E3F1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02A530F1" w14:textId="77777777" w:rsidTr="00E32558">
        <w:tc>
          <w:tcPr>
            <w:tcW w:w="5102" w:type="dxa"/>
          </w:tcPr>
          <w:p w14:paraId="1EFC7B78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7195A2C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165330B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07FD76A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377B136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71D624D4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F4FCC68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361812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06801123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7EA3B68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99EA72B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3376E98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A1E307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0BF257A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309AC42A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3C645E5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71841CB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744DEAD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376F5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5B7DEE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EE627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943307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1A70D8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ECB978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00D719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400C242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13800E0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32A7C8A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9C8ECB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C2EA1C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0D406B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C29209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5707BD3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11172D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9BB187F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374B2AF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E0FDA64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9A79BC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139F1B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6F9D218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08FD9E7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04B3FF9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861E41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E78B0E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6726961B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E59790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5983E41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33D33B0D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98D27A1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06DC8F7B" w14:textId="77777777" w:rsidTr="00E05A3C">
        <w:tc>
          <w:tcPr>
            <w:tcW w:w="2233" w:type="dxa"/>
          </w:tcPr>
          <w:p w14:paraId="4736376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5F79A0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69433038" w14:textId="77777777" w:rsidTr="00E05A3C">
        <w:tc>
          <w:tcPr>
            <w:tcW w:w="2233" w:type="dxa"/>
          </w:tcPr>
          <w:p w14:paraId="5679171B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7E78543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6A85DD6B" w14:textId="77777777" w:rsidTr="00E05A3C">
        <w:tc>
          <w:tcPr>
            <w:tcW w:w="2233" w:type="dxa"/>
          </w:tcPr>
          <w:p w14:paraId="519DD2B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2EAAD3A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18CB11A1" w14:textId="77777777" w:rsidTr="00E05A3C">
        <w:tc>
          <w:tcPr>
            <w:tcW w:w="4503" w:type="dxa"/>
            <w:gridSpan w:val="2"/>
          </w:tcPr>
          <w:p w14:paraId="2C8C3D78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B1EF824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E2244D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3B88636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9019ABC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D9A055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66DEDCFF" w14:textId="77777777" w:rsidTr="00E05A3C">
        <w:tc>
          <w:tcPr>
            <w:tcW w:w="4503" w:type="dxa"/>
            <w:gridSpan w:val="2"/>
          </w:tcPr>
          <w:p w14:paraId="4170044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1604FB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04EF89C6" w14:textId="77777777" w:rsidTr="00E05A3C">
        <w:tc>
          <w:tcPr>
            <w:tcW w:w="4503" w:type="dxa"/>
            <w:gridSpan w:val="2"/>
          </w:tcPr>
          <w:p w14:paraId="0ED1015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32D890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485206F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5555" w14:textId="77777777" w:rsidR="00B12FEC" w:rsidRDefault="00B12FEC">
      <w:r>
        <w:separator/>
      </w:r>
    </w:p>
  </w:endnote>
  <w:endnote w:type="continuationSeparator" w:id="0">
    <w:p w14:paraId="3E230660" w14:textId="77777777" w:rsidR="00B12FEC" w:rsidRDefault="00B1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C5FD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97B0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1AD5" w14:textId="77777777" w:rsidR="00B12FEC" w:rsidRDefault="00B12FEC">
      <w:r>
        <w:separator/>
      </w:r>
    </w:p>
  </w:footnote>
  <w:footnote w:type="continuationSeparator" w:id="0">
    <w:p w14:paraId="017A81D5" w14:textId="77777777" w:rsidR="00B12FEC" w:rsidRDefault="00B12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159928042">
    <w:abstractNumId w:val="10"/>
  </w:num>
  <w:num w:numId="2" w16cid:durableId="60375071">
    <w:abstractNumId w:val="31"/>
  </w:num>
  <w:num w:numId="3" w16cid:durableId="633290482">
    <w:abstractNumId w:val="45"/>
  </w:num>
  <w:num w:numId="4" w16cid:durableId="283270010">
    <w:abstractNumId w:val="33"/>
  </w:num>
  <w:num w:numId="5" w16cid:durableId="1546793801">
    <w:abstractNumId w:val="14"/>
  </w:num>
  <w:num w:numId="6" w16cid:durableId="1383746160">
    <w:abstractNumId w:val="30"/>
  </w:num>
  <w:num w:numId="7" w16cid:durableId="514152647">
    <w:abstractNumId w:val="3"/>
  </w:num>
  <w:num w:numId="8" w16cid:durableId="743793698">
    <w:abstractNumId w:val="26"/>
  </w:num>
  <w:num w:numId="9" w16cid:durableId="746800912">
    <w:abstractNumId w:val="12"/>
  </w:num>
  <w:num w:numId="10" w16cid:durableId="497186546">
    <w:abstractNumId w:val="9"/>
  </w:num>
  <w:num w:numId="11" w16cid:durableId="1357194353">
    <w:abstractNumId w:val="18"/>
  </w:num>
  <w:num w:numId="12" w16cid:durableId="58136359">
    <w:abstractNumId w:val="16"/>
  </w:num>
  <w:num w:numId="13" w16cid:durableId="1882352546">
    <w:abstractNumId w:val="25"/>
  </w:num>
  <w:num w:numId="14" w16cid:durableId="1501505382">
    <w:abstractNumId w:val="35"/>
  </w:num>
  <w:num w:numId="15" w16cid:durableId="1449853710">
    <w:abstractNumId w:val="44"/>
  </w:num>
  <w:num w:numId="16" w16cid:durableId="2007173674">
    <w:abstractNumId w:val="15"/>
  </w:num>
  <w:num w:numId="17" w16cid:durableId="1300375955">
    <w:abstractNumId w:val="6"/>
  </w:num>
  <w:num w:numId="18" w16cid:durableId="138150950">
    <w:abstractNumId w:val="36"/>
  </w:num>
  <w:num w:numId="19" w16cid:durableId="639312970">
    <w:abstractNumId w:val="46"/>
  </w:num>
  <w:num w:numId="20" w16cid:durableId="521555918">
    <w:abstractNumId w:val="38"/>
  </w:num>
  <w:num w:numId="21" w16cid:durableId="1534266340">
    <w:abstractNumId w:val="19"/>
  </w:num>
  <w:num w:numId="22" w16cid:durableId="317730057">
    <w:abstractNumId w:val="43"/>
  </w:num>
  <w:num w:numId="23" w16cid:durableId="1204899425">
    <w:abstractNumId w:val="28"/>
  </w:num>
  <w:num w:numId="24" w16cid:durableId="1613852593">
    <w:abstractNumId w:val="47"/>
  </w:num>
  <w:num w:numId="25" w16cid:durableId="643463528">
    <w:abstractNumId w:val="34"/>
  </w:num>
  <w:num w:numId="26" w16cid:durableId="1142893069">
    <w:abstractNumId w:val="42"/>
  </w:num>
  <w:num w:numId="27" w16cid:durableId="1357081046">
    <w:abstractNumId w:val="32"/>
  </w:num>
  <w:num w:numId="28" w16cid:durableId="1262646652">
    <w:abstractNumId w:val="7"/>
  </w:num>
  <w:num w:numId="29" w16cid:durableId="639845238">
    <w:abstractNumId w:val="21"/>
  </w:num>
  <w:num w:numId="30" w16cid:durableId="302272276">
    <w:abstractNumId w:val="5"/>
  </w:num>
  <w:num w:numId="31" w16cid:durableId="64031300">
    <w:abstractNumId w:val="2"/>
  </w:num>
  <w:num w:numId="32" w16cid:durableId="258147458">
    <w:abstractNumId w:val="8"/>
  </w:num>
  <w:num w:numId="33" w16cid:durableId="874464153">
    <w:abstractNumId w:val="22"/>
  </w:num>
  <w:num w:numId="34" w16cid:durableId="200168234">
    <w:abstractNumId w:val="20"/>
  </w:num>
  <w:num w:numId="35" w16cid:durableId="2142192109">
    <w:abstractNumId w:val="27"/>
  </w:num>
  <w:num w:numId="36" w16cid:durableId="829832559">
    <w:abstractNumId w:val="1"/>
  </w:num>
  <w:num w:numId="37" w16cid:durableId="782725154">
    <w:abstractNumId w:val="37"/>
  </w:num>
  <w:num w:numId="38" w16cid:durableId="99226815">
    <w:abstractNumId w:val="24"/>
  </w:num>
  <w:num w:numId="39" w16cid:durableId="2088262432">
    <w:abstractNumId w:val="4"/>
  </w:num>
  <w:num w:numId="40" w16cid:durableId="494299723">
    <w:abstractNumId w:val="40"/>
  </w:num>
  <w:num w:numId="41" w16cid:durableId="608320521">
    <w:abstractNumId w:val="41"/>
  </w:num>
  <w:num w:numId="42" w16cid:durableId="1766419606">
    <w:abstractNumId w:val="0"/>
  </w:num>
  <w:num w:numId="43" w16cid:durableId="1700281370">
    <w:abstractNumId w:val="39"/>
  </w:num>
  <w:num w:numId="44" w16cid:durableId="444035599">
    <w:abstractNumId w:val="23"/>
  </w:num>
  <w:num w:numId="45" w16cid:durableId="1343360390">
    <w:abstractNumId w:val="17"/>
  </w:num>
  <w:num w:numId="46" w16cid:durableId="1408073056">
    <w:abstractNumId w:val="29"/>
  </w:num>
  <w:num w:numId="47" w16cid:durableId="2139452754">
    <w:abstractNumId w:val="11"/>
  </w:num>
  <w:num w:numId="48" w16cid:durableId="1042023938">
    <w:abstractNumId w:val="13"/>
  </w:num>
  <w:num w:numId="49" w16cid:durableId="10543063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2938308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3B9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3047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364A4"/>
    <w:rsid w:val="00340A46"/>
    <w:rsid w:val="00342A3D"/>
    <w:rsid w:val="00343186"/>
    <w:rsid w:val="003441B7"/>
    <w:rsid w:val="0034783E"/>
    <w:rsid w:val="00361288"/>
    <w:rsid w:val="00374B1C"/>
    <w:rsid w:val="00377AC0"/>
    <w:rsid w:val="00380BAF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D39CD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E6415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39A0"/>
    <w:rsid w:val="007D1319"/>
    <w:rsid w:val="007E330C"/>
    <w:rsid w:val="007F6B6E"/>
    <w:rsid w:val="00801B1F"/>
    <w:rsid w:val="00801BCE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CFA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0666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118D"/>
    <w:rsid w:val="00AD2763"/>
    <w:rsid w:val="00AD7884"/>
    <w:rsid w:val="00AE38E9"/>
    <w:rsid w:val="00AE4EA9"/>
    <w:rsid w:val="00AF4981"/>
    <w:rsid w:val="00B0043E"/>
    <w:rsid w:val="00B03B87"/>
    <w:rsid w:val="00B1179E"/>
    <w:rsid w:val="00B12FEC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4D01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15BB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24A403"/>
  <w15:docId w15:val="{247B41E5-AEA6-4748-B90A-41D8EEAC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0CD93-035B-4D14-B1DB-0CD1C1AD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5592</Words>
  <Characters>31877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7</cp:revision>
  <cp:lastPrinted>2020-02-10T00:07:00Z</cp:lastPrinted>
  <dcterms:created xsi:type="dcterms:W3CDTF">2024-05-16T08:21:00Z</dcterms:created>
  <dcterms:modified xsi:type="dcterms:W3CDTF">2026-01-27T05:01:00Z</dcterms:modified>
</cp:coreProperties>
</file>