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07FE" w14:textId="77777777" w:rsidR="0034783E" w:rsidRPr="006C7ED0" w:rsidRDefault="0034783E" w:rsidP="004646D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4646DA">
        <w:rPr>
          <w:szCs w:val="28"/>
        </w:rPr>
        <w:t>_____________</w:t>
      </w:r>
    </w:p>
    <w:p w14:paraId="0E8A4FF4" w14:textId="77777777"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6B29EB5A" w14:textId="77777777"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065D31">
        <w:rPr>
          <w:b/>
          <w:sz w:val="22"/>
          <w:szCs w:val="22"/>
        </w:rPr>
        <w:t>Еловая</w:t>
      </w:r>
      <w:r>
        <w:rPr>
          <w:b/>
          <w:sz w:val="22"/>
          <w:szCs w:val="22"/>
        </w:rPr>
        <w:t>, д.</w:t>
      </w:r>
      <w:r w:rsidR="00065D31">
        <w:rPr>
          <w:b/>
          <w:sz w:val="22"/>
          <w:szCs w:val="22"/>
        </w:rPr>
        <w:t>7</w:t>
      </w:r>
    </w:p>
    <w:p w14:paraId="4236BFE0" w14:textId="77777777"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20667527" w14:textId="77777777" w:rsidTr="005F634F">
        <w:tc>
          <w:tcPr>
            <w:tcW w:w="5102" w:type="dxa"/>
          </w:tcPr>
          <w:p w14:paraId="496BC8AB" w14:textId="77777777"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14:paraId="46FE2F39" w14:textId="77777777"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</w:t>
            </w:r>
            <w:proofErr w:type="gramStart"/>
            <w:r w:rsidR="00E048F3">
              <w:rPr>
                <w:sz w:val="22"/>
                <w:szCs w:val="22"/>
              </w:rPr>
              <w:t>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</w:t>
            </w:r>
            <w:proofErr w:type="gramEnd"/>
            <w:r w:rsidR="00E048F3">
              <w:rPr>
                <w:sz w:val="22"/>
                <w:szCs w:val="22"/>
              </w:rPr>
              <w:t>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14:paraId="15A90BAC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346CEAD9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1131894C" w14:textId="77777777"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517A5030" w14:textId="77777777" w:rsidR="009D4480" w:rsidRPr="00454255" w:rsidRDefault="00CE3B7B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065D31">
        <w:rPr>
          <w:sz w:val="22"/>
          <w:szCs w:val="22"/>
        </w:rPr>
        <w:t>Еловая</w:t>
      </w:r>
      <w:r w:rsidR="00FD4EE8">
        <w:rPr>
          <w:sz w:val="22"/>
          <w:szCs w:val="22"/>
        </w:rPr>
        <w:t>, д.</w:t>
      </w:r>
      <w:r w:rsidR="00065D31">
        <w:rPr>
          <w:sz w:val="22"/>
          <w:szCs w:val="22"/>
        </w:rPr>
        <w:t>7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5C63149B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601A6FF9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71469259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3B6959F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53AC44E5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12DBF6F0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1B9CFE53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70D58546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4A66C770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63FDFB03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21938E70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34CC2B31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065D31">
        <w:rPr>
          <w:sz w:val="22"/>
          <w:szCs w:val="22"/>
        </w:rPr>
        <w:t>10</w:t>
      </w:r>
      <w:r w:rsidR="003852F5">
        <w:rPr>
          <w:sz w:val="22"/>
          <w:szCs w:val="22"/>
        </w:rPr>
        <w:t xml:space="preserve">» </w:t>
      </w:r>
      <w:r w:rsidR="008C0869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17A1BBBD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32ABF955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0A890A26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4657063B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14:paraId="1396E8A4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1F67A1F0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14:paraId="0597C3B0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5BC3D2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01837151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2A9EE9F9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2D82BC1E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0B7794E5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7D13FD4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A3AF26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271D86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487E97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654A14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2E7EE1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16A516C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666F1B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5328403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7BCBEF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EF617B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1F7A99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6273D0A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6DFF45B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7522B3D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4F5AB6E5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5428B31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0A5D9E4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448D9DA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07E5C85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34E2A062" w14:textId="77777777"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752F9150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3CE68F5E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7416D2CD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2AA1F185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21BB364A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261E667D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774E8653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1A8411D8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57AD5054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2EEF7D95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34B19984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1C5B355F" w14:textId="77777777"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721B3DDF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1A219557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156AF1DD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42CD7B29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5FFA9F7F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2CC5AF8B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36EC2A42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1D1DF9C0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2202F113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65E733D3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71BC2241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597B1A70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62B21A38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65A4C6E2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7D6EC58F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1D9DE9A6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4E1951F5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3C69F6E0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4830C52B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1208DBA4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78DECDF5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169036BA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359047D3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7B2043B6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1FD2AA0F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14:paraId="6FD2CE8C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54ACD8B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21BC0A91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45EE1193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59251762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7EFEE26A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1340F838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3E7F2BA0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2FB96434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7645F8E0" w14:textId="77777777"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7569AF58" w14:textId="77777777"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14:paraId="7278BA7A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1C96CFBC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60AC2B0C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47FC5DB3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37A37CE9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15FBCB2B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77ADDFE6" w14:textId="6DBE6A55" w:rsidR="00090553" w:rsidRDefault="00856320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>
        <w:rPr>
          <w:sz w:val="22"/>
          <w:szCs w:val="22"/>
        </w:rPr>
        <w:t xml:space="preserve"> и техническое обслуживание</w:t>
      </w:r>
      <w:r w:rsidR="00E10DE2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>
        <w:rPr>
          <w:sz w:val="22"/>
          <w:szCs w:val="22"/>
        </w:rPr>
        <w:t>22,62</w:t>
      </w:r>
      <w:r w:rsidR="006115D7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64736BFF" w14:textId="560952AF" w:rsidR="003C4154" w:rsidRPr="003C4154" w:rsidRDefault="003C4154" w:rsidP="003C4154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856320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3B02EFC7" w14:textId="6F67DB76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115D7">
        <w:rPr>
          <w:sz w:val="22"/>
          <w:szCs w:val="22"/>
        </w:rPr>
        <w:t>5,</w:t>
      </w:r>
      <w:r w:rsidR="00856320">
        <w:rPr>
          <w:sz w:val="22"/>
          <w:szCs w:val="22"/>
        </w:rPr>
        <w:t>28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14:paraId="7AB56C79" w14:textId="77777777"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</w:t>
      </w:r>
      <w:proofErr w:type="gramStart"/>
      <w:r w:rsidR="00CD7141" w:rsidRPr="00CD7141">
        <w:rPr>
          <w:sz w:val="22"/>
          <w:szCs w:val="22"/>
        </w:rPr>
        <w:t>содержание»  дополнительного</w:t>
      </w:r>
      <w:proofErr w:type="gramEnd"/>
      <w:r w:rsidR="00CD7141"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="00CD7141" w:rsidRPr="00CD7141">
        <w:rPr>
          <w:sz w:val="22"/>
          <w:szCs w:val="22"/>
        </w:rPr>
        <w:t>используемые  в</w:t>
      </w:r>
      <w:proofErr w:type="gramEnd"/>
      <w:r w:rsidR="00CD7141"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14:paraId="1D0F4D3A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6F1279DE" w14:textId="77777777"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14:paraId="32DA24A6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75BCB677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63B0DBFA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12F403A1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363BE9FE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338C7916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2F0E033B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479EB7CA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2EFD938E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511279E3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4CDAE85C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0510E4AC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74214664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3B96551A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114B9A25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1C652CCC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70746027" w14:textId="77777777"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3B99B466" w14:textId="77777777"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12AA8D31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33F74600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3045467E" w14:textId="77777777"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6CAE171A" w14:textId="77777777"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14:paraId="6DB93DA6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767EF739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7FDF3186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307BF092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1DC8D381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3C66B3C3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4B0B06A6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010ADABC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18761C44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06271880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24E3A388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4C055D01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14:paraId="4A754D48" w14:textId="77777777" w:rsidTr="000169C4">
        <w:tc>
          <w:tcPr>
            <w:tcW w:w="4812" w:type="dxa"/>
            <w:gridSpan w:val="2"/>
          </w:tcPr>
          <w:p w14:paraId="04CDC13A" w14:textId="77777777"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</w:t>
            </w:r>
            <w:proofErr w:type="gramStart"/>
            <w:r w:rsidRPr="0061012C">
              <w:rPr>
                <w:b/>
                <w:sz w:val="21"/>
                <w:szCs w:val="21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647A7F5F" w14:textId="77777777"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49BF004B" w14:textId="77777777" w:rsidTr="000169C4">
        <w:tc>
          <w:tcPr>
            <w:tcW w:w="4812" w:type="dxa"/>
            <w:gridSpan w:val="2"/>
          </w:tcPr>
          <w:p w14:paraId="1122A0F8" w14:textId="77777777"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78860D73" w14:textId="77777777"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14:paraId="5D3E2FC7" w14:textId="77777777" w:rsidTr="000169C4">
        <w:tc>
          <w:tcPr>
            <w:tcW w:w="4812" w:type="dxa"/>
            <w:gridSpan w:val="2"/>
          </w:tcPr>
          <w:p w14:paraId="3F7B1F7A" w14:textId="77777777"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14:paraId="71736A2D" w14:textId="77777777"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Юридический адрес: г. Иркутск, ул. Верхняя </w:t>
            </w:r>
            <w:proofErr w:type="gramStart"/>
            <w:r w:rsidRPr="0061012C">
              <w:rPr>
                <w:sz w:val="21"/>
                <w:szCs w:val="21"/>
              </w:rPr>
              <w:t>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</w:t>
            </w:r>
            <w:proofErr w:type="gramEnd"/>
            <w:r w:rsidRPr="0061012C">
              <w:rPr>
                <w:sz w:val="21"/>
                <w:szCs w:val="21"/>
              </w:rPr>
              <w:t xml:space="preserve"> 161/15</w:t>
            </w:r>
          </w:p>
          <w:p w14:paraId="73BD3EE6" w14:textId="77777777"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14:paraId="3E22F5D1" w14:textId="77777777"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14:paraId="5E3D1AEE" w14:textId="77777777"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14:paraId="693F0BA7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14:paraId="32AEF4CA" w14:textId="77777777"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14:paraId="7CF1AB2B" w14:textId="77777777"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14:paraId="5E407CE4" w14:textId="77777777"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14:paraId="6B0422CC" w14:textId="77777777"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14:paraId="18B7E280" w14:textId="77777777"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6178FBAD" w14:textId="77777777"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14:paraId="795BF802" w14:textId="77777777"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14:paraId="58464E99" w14:textId="77777777"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14:paraId="1C4236C0" w14:textId="77777777"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333B1E32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7E0231B6" w14:textId="77777777"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14:paraId="353A133F" w14:textId="77777777"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14:paraId="100122BE" w14:textId="77777777"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14:paraId="169E981C" w14:textId="77777777"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14:paraId="058350EA" w14:textId="77777777" w:rsidTr="000169C4">
        <w:tc>
          <w:tcPr>
            <w:tcW w:w="4812" w:type="dxa"/>
            <w:gridSpan w:val="2"/>
          </w:tcPr>
          <w:p w14:paraId="35BBDBAE" w14:textId="77777777"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02E77BC1" w14:textId="77777777"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14:paraId="4B488F28" w14:textId="77777777" w:rsidTr="00BC050A">
        <w:trPr>
          <w:trHeight w:val="595"/>
        </w:trPr>
        <w:tc>
          <w:tcPr>
            <w:tcW w:w="4812" w:type="dxa"/>
            <w:gridSpan w:val="2"/>
          </w:tcPr>
          <w:p w14:paraId="19C3E486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14:paraId="0B22A60A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14:paraId="7093E4C8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39A8D899" w14:textId="77777777"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14:paraId="1D8A2653" w14:textId="77777777"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57ECEF3B" w14:textId="77777777"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14:paraId="37A2834D" w14:textId="77777777"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14:paraId="74BCB541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2C47891B" w14:textId="77777777" w:rsidTr="00306032">
        <w:tc>
          <w:tcPr>
            <w:tcW w:w="5102" w:type="dxa"/>
          </w:tcPr>
          <w:p w14:paraId="06826E56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54CF8620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38594BE6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4C17AF7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D97295A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B1A3072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C15B95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2E338A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2000F44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75685F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D5D17B1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7628A10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A575A76" w14:textId="77777777" w:rsidR="004646DA" w:rsidRDefault="004646D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43621C1" w14:textId="77777777" w:rsidR="004646DA" w:rsidRDefault="004646D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BB9CE7D" w14:textId="77777777" w:rsidR="004646DA" w:rsidRDefault="004646D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233887A" w14:textId="77777777" w:rsidR="004646DA" w:rsidRDefault="004646D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E07557D" w14:textId="77777777" w:rsidR="004646DA" w:rsidRDefault="004646D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A67537C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8FA99EE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0F03027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9742933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85D6BFB" w14:textId="77777777"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3046FF3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2E9E0945" w14:textId="77777777" w:rsidTr="00306032">
        <w:tc>
          <w:tcPr>
            <w:tcW w:w="5102" w:type="dxa"/>
          </w:tcPr>
          <w:p w14:paraId="4F63A3C1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C8DFFE0" w14:textId="77777777"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14:paraId="7FD66E2F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604E0446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2C06CD5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1C01641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7C6AABF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354E1A1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0A60935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3602214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0AC2F65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74700EE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09F8F52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2EE1EAC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2BF7C52E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5B54521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4CDE617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0A4F2BD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1A52984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6DA7965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5140095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20B3E245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2FFC2E5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788B493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12850CB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154494E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0310468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226E1A6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74F8DE0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0A6BA5B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5EC217C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5718130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519DC6A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2CDBFFB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0EECF42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335F679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6E16DE0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7E4FC2B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54EF194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73AA081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D0657B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5760DCC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A02A67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12B82953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3E161AB0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710A9AF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3EE8DFE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06E3AFC4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67DAA0C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4957FE4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4FC33599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0EEC0AD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1067E4C5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7CC0222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14:paraId="71EBCC3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7E058EA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363F6E12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3A6E7FA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3C25199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7652A3F8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5B694832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71037D9A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2DF67C2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64068E4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4B187554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6A8E3CDF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6DC21E7C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F24E3D4" w14:textId="77777777" w:rsidTr="00C17B62">
        <w:tc>
          <w:tcPr>
            <w:tcW w:w="6052" w:type="dxa"/>
            <w:shd w:val="clear" w:color="auto" w:fill="FFFFFF"/>
          </w:tcPr>
          <w:p w14:paraId="045A022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0C10E4C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7233C54A" w14:textId="77777777" w:rsidTr="00C17B62">
        <w:tc>
          <w:tcPr>
            <w:tcW w:w="6052" w:type="dxa"/>
            <w:shd w:val="clear" w:color="auto" w:fill="FFFFFF"/>
          </w:tcPr>
          <w:p w14:paraId="454537C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0B7A69A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4D2F493D" w14:textId="77777777" w:rsidTr="00C17B62">
        <w:tc>
          <w:tcPr>
            <w:tcW w:w="6052" w:type="dxa"/>
            <w:shd w:val="clear" w:color="auto" w:fill="FFFFFF"/>
          </w:tcPr>
          <w:p w14:paraId="4724ACB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65035DB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0A14C4F2" w14:textId="77777777" w:rsidTr="00C17B62">
        <w:tc>
          <w:tcPr>
            <w:tcW w:w="6052" w:type="dxa"/>
            <w:shd w:val="clear" w:color="auto" w:fill="FFFFFF"/>
          </w:tcPr>
          <w:p w14:paraId="2A198A7E" w14:textId="77777777"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14:paraId="30E2DBB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65205EA6" w14:textId="77777777" w:rsidTr="00C17B62">
        <w:tc>
          <w:tcPr>
            <w:tcW w:w="6052" w:type="dxa"/>
            <w:shd w:val="clear" w:color="auto" w:fill="FFFFFF"/>
          </w:tcPr>
          <w:p w14:paraId="59D41EE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39B1629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7DE7EB34" w14:textId="77777777" w:rsidTr="00C17B62">
        <w:tc>
          <w:tcPr>
            <w:tcW w:w="6052" w:type="dxa"/>
            <w:shd w:val="clear" w:color="auto" w:fill="FFFFFF"/>
          </w:tcPr>
          <w:p w14:paraId="25DBE2B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7F9478B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45372B4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084AA6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2C89CFD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123966E1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3DF73B5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50ACDA24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2AC5470A" w14:textId="77777777" w:rsidTr="00C17B62">
        <w:tc>
          <w:tcPr>
            <w:tcW w:w="10206" w:type="dxa"/>
            <w:gridSpan w:val="2"/>
            <w:shd w:val="clear" w:color="auto" w:fill="FFFFFF"/>
          </w:tcPr>
          <w:p w14:paraId="3F2C8A5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70A90D2C" w14:textId="77777777" w:rsidTr="00C17B62">
        <w:tc>
          <w:tcPr>
            <w:tcW w:w="6120" w:type="dxa"/>
            <w:shd w:val="clear" w:color="auto" w:fill="FFFFFF"/>
          </w:tcPr>
          <w:p w14:paraId="6D430D0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4057501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54D01783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206B4A5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4F10DBE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529B95F5" w14:textId="77777777" w:rsidTr="00C17B62">
        <w:tc>
          <w:tcPr>
            <w:tcW w:w="6120" w:type="dxa"/>
            <w:shd w:val="clear" w:color="auto" w:fill="FFFFFF"/>
          </w:tcPr>
          <w:p w14:paraId="4E22CF1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286F584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3EB3A403" w14:textId="77777777" w:rsidTr="00C17B62">
        <w:tc>
          <w:tcPr>
            <w:tcW w:w="6120" w:type="dxa"/>
            <w:shd w:val="clear" w:color="auto" w:fill="FFFFFF"/>
          </w:tcPr>
          <w:p w14:paraId="35D4A7E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3A392E5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14:paraId="018E776C" w14:textId="77777777" w:rsidTr="00C17B62">
        <w:tc>
          <w:tcPr>
            <w:tcW w:w="6120" w:type="dxa"/>
            <w:shd w:val="clear" w:color="auto" w:fill="FFFFFF"/>
          </w:tcPr>
          <w:p w14:paraId="0CA7C9D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BF783F8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12B185A0" w14:textId="77777777" w:rsidTr="00C17B62">
        <w:tc>
          <w:tcPr>
            <w:tcW w:w="6120" w:type="dxa"/>
            <w:shd w:val="clear" w:color="auto" w:fill="FFFFFF"/>
          </w:tcPr>
          <w:p w14:paraId="518811C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6C1F955A" w14:textId="77777777"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605B2FC1" w14:textId="77777777" w:rsidTr="00C17B62">
        <w:tc>
          <w:tcPr>
            <w:tcW w:w="10206" w:type="dxa"/>
            <w:gridSpan w:val="2"/>
            <w:shd w:val="clear" w:color="auto" w:fill="FFFFFF"/>
          </w:tcPr>
          <w:p w14:paraId="3F5FFC3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3948349E" w14:textId="77777777" w:rsidTr="00C17B62">
        <w:tc>
          <w:tcPr>
            <w:tcW w:w="6120" w:type="dxa"/>
            <w:shd w:val="clear" w:color="auto" w:fill="FFFFFF"/>
          </w:tcPr>
          <w:p w14:paraId="2543E94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9597E1F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416BF880" w14:textId="77777777" w:rsidTr="00C17B62">
        <w:tc>
          <w:tcPr>
            <w:tcW w:w="6120" w:type="dxa"/>
            <w:shd w:val="clear" w:color="auto" w:fill="FFFFFF"/>
          </w:tcPr>
          <w:p w14:paraId="2217649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67A0057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54B3C5CE" w14:textId="77777777" w:rsidTr="00C17B62">
        <w:tc>
          <w:tcPr>
            <w:tcW w:w="6120" w:type="dxa"/>
            <w:shd w:val="clear" w:color="auto" w:fill="FFFFFF"/>
          </w:tcPr>
          <w:p w14:paraId="662919B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51CD86A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5429C9C8" w14:textId="77777777" w:rsidTr="00C17B62">
        <w:tc>
          <w:tcPr>
            <w:tcW w:w="6120" w:type="dxa"/>
            <w:shd w:val="clear" w:color="auto" w:fill="FFFFFF"/>
          </w:tcPr>
          <w:p w14:paraId="0FB8437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2B00AE41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88184EE" w14:textId="77777777" w:rsidTr="00C17B62">
        <w:tc>
          <w:tcPr>
            <w:tcW w:w="6120" w:type="dxa"/>
            <w:shd w:val="clear" w:color="auto" w:fill="FFFFFF"/>
          </w:tcPr>
          <w:p w14:paraId="622ED32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39673C4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2BD57D52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38358AFB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79219101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7A7142E4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C4BAB1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3ADE5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0612145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200C2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7F209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364F03C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A29B7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3383AB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14:paraId="69439CB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5095C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8FAF43" w14:textId="77777777"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14:paraId="70DD751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E0109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E9513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250A62F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E1993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BEE2A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61C76AC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832A9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06D28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59DE764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58E13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C4AAE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466B76F3" w14:textId="77777777"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14:paraId="23BF323A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2761B1C8" w14:textId="77777777" w:rsidTr="005F634F">
        <w:tc>
          <w:tcPr>
            <w:tcW w:w="5103" w:type="dxa"/>
            <w:gridSpan w:val="2"/>
          </w:tcPr>
          <w:p w14:paraId="78F6AEC3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2A9B6AEC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75391E61" w14:textId="77777777" w:rsidTr="005F634F">
        <w:tc>
          <w:tcPr>
            <w:tcW w:w="5103" w:type="dxa"/>
            <w:gridSpan w:val="2"/>
          </w:tcPr>
          <w:p w14:paraId="69EE1B86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6EA2C3A9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15BE772E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2B4F7656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27B87E7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78196768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1A0ED5B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46EEDF40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4F780CA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614A225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14:paraId="6994179E" w14:textId="77777777" w:rsidTr="00B84902">
        <w:tc>
          <w:tcPr>
            <w:tcW w:w="5102" w:type="dxa"/>
          </w:tcPr>
          <w:p w14:paraId="509D3A56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AD3C75D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14:paraId="19FB2AEA" w14:textId="77777777" w:rsidTr="00B84902">
        <w:tc>
          <w:tcPr>
            <w:tcW w:w="5102" w:type="dxa"/>
          </w:tcPr>
          <w:p w14:paraId="715B0A9F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CB36A20" w14:textId="77777777"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14:paraId="53AA0BF4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D996B47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41B56240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66871AD2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681CE7DE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14:paraId="305B48F7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7F819F9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77FBFB" w14:textId="77777777"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5BF128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BB4A3C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D6B2B59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440935A1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C4F82C" w14:textId="77777777"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5F2C12B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EC8FFC" w14:textId="77777777"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3B1C7F0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90AFFA7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75FE6DED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3CCC0925" w14:textId="77777777" w:rsidR="00AA3A92" w:rsidRDefault="00AA3A92" w:rsidP="009D4480">
      <w:pPr>
        <w:rPr>
          <w:b/>
          <w:sz w:val="18"/>
          <w:szCs w:val="18"/>
        </w:rPr>
      </w:pPr>
    </w:p>
    <w:p w14:paraId="7A87A794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14:paraId="24E1837E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4134E27C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0692E974" wp14:editId="4D12BDB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1D2EBFC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23B40408" w14:textId="77777777"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65FE73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AC7004F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B78173" w14:textId="77777777"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CE044CE" w14:textId="77777777"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A7E4772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5987D5FA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4B28B18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732EB25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14:paraId="617BFBC8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6C771B91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306989CE" w14:textId="77777777" w:rsidR="00E47560" w:rsidRDefault="00E47560" w:rsidP="009D4480">
      <w:pPr>
        <w:pStyle w:val="ConsNormal"/>
        <w:widowControl/>
        <w:ind w:firstLine="0"/>
        <w:jc w:val="both"/>
      </w:pPr>
    </w:p>
    <w:p w14:paraId="5BD86EB0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191B4163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D1B4223" w14:textId="77777777" w:rsidTr="005F634F">
        <w:tc>
          <w:tcPr>
            <w:tcW w:w="5103" w:type="dxa"/>
            <w:gridSpan w:val="2"/>
          </w:tcPr>
          <w:p w14:paraId="45A83893" w14:textId="77777777"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618F2F6D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18BBC6FB" w14:textId="77777777" w:rsidTr="005F634F">
        <w:tc>
          <w:tcPr>
            <w:tcW w:w="5103" w:type="dxa"/>
            <w:gridSpan w:val="2"/>
          </w:tcPr>
          <w:p w14:paraId="29C514E1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08BEBF41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10474974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76CD3EA8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AE9AB11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315484B7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743CA5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9D9B3DF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4FD6257D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6568FE14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07E84506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4AC9F0A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1D5E34C0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421A75CD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C262154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DD93D8D" w14:textId="77777777"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21B203F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14:paraId="65DD8C93" w14:textId="77777777" w:rsidTr="00E32558">
        <w:tc>
          <w:tcPr>
            <w:tcW w:w="5102" w:type="dxa"/>
          </w:tcPr>
          <w:p w14:paraId="65B0B214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6AC9504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14:paraId="59787454" w14:textId="77777777" w:rsidTr="00E32558">
        <w:tc>
          <w:tcPr>
            <w:tcW w:w="5102" w:type="dxa"/>
          </w:tcPr>
          <w:p w14:paraId="7F66C03C" w14:textId="77777777"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3E9C006" w14:textId="77777777"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14:paraId="7D13A5A9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5C73ADA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729C423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1856782A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484CAA11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40251A9A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7B1A0F61" w14:textId="77777777" w:rsidTr="00E32558">
        <w:trPr>
          <w:gridAfter w:val="1"/>
          <w:wAfter w:w="189" w:type="dxa"/>
        </w:trPr>
        <w:tc>
          <w:tcPr>
            <w:tcW w:w="426" w:type="dxa"/>
          </w:tcPr>
          <w:p w14:paraId="6A7A6A4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754BE195" w14:textId="77777777"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05F0867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1CCFEF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3F3CCC4" w14:textId="77777777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78D21EBF" w14:textId="77777777"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2FF2829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0588C8C7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6B8B3FA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16B154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799DC97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547C8C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DEE6A9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5E7CC73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D7D0F27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B036D18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5E85F79" w14:textId="77777777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14:paraId="41BB387D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4672EDD9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421B80E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342C6340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0AEB082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EA37AE6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111CB0A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8B634BC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1B890BA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32A7280F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44B6823" w14:textId="77777777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30952223" w14:textId="77777777"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BE6F53C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65AD591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05BFDC31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2C6F065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3A52F679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E32558">
        <w:rPr>
          <w:b/>
          <w:sz w:val="20"/>
          <w:szCs w:val="20"/>
        </w:rPr>
        <w:t>«</w:t>
      </w:r>
      <w:proofErr w:type="gramEnd"/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1BC642A5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1FF780BF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7512D9D4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6F3B8DE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5AC0BD4C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2F2B04B9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14:paraId="4F4525C3" w14:textId="77777777" w:rsidTr="00E05A3C">
        <w:tc>
          <w:tcPr>
            <w:tcW w:w="2233" w:type="dxa"/>
          </w:tcPr>
          <w:p w14:paraId="2060E734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40927FFF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3CBF37E1" w14:textId="77777777" w:rsidTr="00E05A3C">
        <w:tc>
          <w:tcPr>
            <w:tcW w:w="2233" w:type="dxa"/>
          </w:tcPr>
          <w:p w14:paraId="2AC698A9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1FDB57AC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1DF4D2E5" w14:textId="77777777" w:rsidTr="00E05A3C">
        <w:tc>
          <w:tcPr>
            <w:tcW w:w="2233" w:type="dxa"/>
          </w:tcPr>
          <w:p w14:paraId="0ECF76C7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480C6112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14:paraId="52BCBACD" w14:textId="77777777" w:rsidTr="00E05A3C">
        <w:tc>
          <w:tcPr>
            <w:tcW w:w="4503" w:type="dxa"/>
            <w:gridSpan w:val="2"/>
          </w:tcPr>
          <w:p w14:paraId="544B6F7C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D00CF25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5317BC3F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509D95D3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889B0CB" w14:textId="77777777"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5504039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14:paraId="5756DE8E" w14:textId="77777777" w:rsidTr="00E05A3C">
        <w:tc>
          <w:tcPr>
            <w:tcW w:w="4503" w:type="dxa"/>
            <w:gridSpan w:val="2"/>
          </w:tcPr>
          <w:p w14:paraId="2D571A1F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0191F454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14:paraId="5F779401" w14:textId="77777777" w:rsidTr="00E05A3C">
        <w:tc>
          <w:tcPr>
            <w:tcW w:w="4503" w:type="dxa"/>
            <w:gridSpan w:val="2"/>
          </w:tcPr>
          <w:p w14:paraId="3AA4D597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60A2C54A" w14:textId="77777777"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0975C854" w14:textId="77777777"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FA04" w14:textId="77777777" w:rsidR="00616DA0" w:rsidRDefault="00616DA0">
      <w:r>
        <w:separator/>
      </w:r>
    </w:p>
  </w:endnote>
  <w:endnote w:type="continuationSeparator" w:id="0">
    <w:p w14:paraId="69534A86" w14:textId="77777777" w:rsidR="00616DA0" w:rsidRDefault="0061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7AC9" w14:textId="77777777"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E48D" w14:textId="77777777"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8F1F" w14:textId="77777777" w:rsidR="00616DA0" w:rsidRDefault="00616DA0">
      <w:r>
        <w:separator/>
      </w:r>
    </w:p>
  </w:footnote>
  <w:footnote w:type="continuationSeparator" w:id="0">
    <w:p w14:paraId="6F2EA8E0" w14:textId="77777777" w:rsidR="00616DA0" w:rsidRDefault="00616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112746551">
    <w:abstractNumId w:val="10"/>
  </w:num>
  <w:num w:numId="2" w16cid:durableId="465051617">
    <w:abstractNumId w:val="31"/>
  </w:num>
  <w:num w:numId="3" w16cid:durableId="1192232191">
    <w:abstractNumId w:val="45"/>
  </w:num>
  <w:num w:numId="4" w16cid:durableId="542862638">
    <w:abstractNumId w:val="33"/>
  </w:num>
  <w:num w:numId="5" w16cid:durableId="1840004116">
    <w:abstractNumId w:val="14"/>
  </w:num>
  <w:num w:numId="6" w16cid:durableId="2100563465">
    <w:abstractNumId w:val="30"/>
  </w:num>
  <w:num w:numId="7" w16cid:durableId="1682851146">
    <w:abstractNumId w:val="3"/>
  </w:num>
  <w:num w:numId="8" w16cid:durableId="240261212">
    <w:abstractNumId w:val="26"/>
  </w:num>
  <w:num w:numId="9" w16cid:durableId="298727103">
    <w:abstractNumId w:val="12"/>
  </w:num>
  <w:num w:numId="10" w16cid:durableId="1008218792">
    <w:abstractNumId w:val="9"/>
  </w:num>
  <w:num w:numId="11" w16cid:durableId="439492998">
    <w:abstractNumId w:val="18"/>
  </w:num>
  <w:num w:numId="12" w16cid:durableId="355888849">
    <w:abstractNumId w:val="16"/>
  </w:num>
  <w:num w:numId="13" w16cid:durableId="1468006579">
    <w:abstractNumId w:val="25"/>
  </w:num>
  <w:num w:numId="14" w16cid:durableId="1014383141">
    <w:abstractNumId w:val="35"/>
  </w:num>
  <w:num w:numId="15" w16cid:durableId="769157996">
    <w:abstractNumId w:val="44"/>
  </w:num>
  <w:num w:numId="16" w16cid:durableId="480195784">
    <w:abstractNumId w:val="15"/>
  </w:num>
  <w:num w:numId="17" w16cid:durableId="256714923">
    <w:abstractNumId w:val="6"/>
  </w:num>
  <w:num w:numId="18" w16cid:durableId="75176979">
    <w:abstractNumId w:val="36"/>
  </w:num>
  <w:num w:numId="19" w16cid:durableId="56172142">
    <w:abstractNumId w:val="46"/>
  </w:num>
  <w:num w:numId="20" w16cid:durableId="898053019">
    <w:abstractNumId w:val="38"/>
  </w:num>
  <w:num w:numId="21" w16cid:durableId="1398476441">
    <w:abstractNumId w:val="19"/>
  </w:num>
  <w:num w:numId="22" w16cid:durableId="580061780">
    <w:abstractNumId w:val="43"/>
  </w:num>
  <w:num w:numId="23" w16cid:durableId="787940988">
    <w:abstractNumId w:val="28"/>
  </w:num>
  <w:num w:numId="24" w16cid:durableId="261189233">
    <w:abstractNumId w:val="47"/>
  </w:num>
  <w:num w:numId="25" w16cid:durableId="1252658545">
    <w:abstractNumId w:val="34"/>
  </w:num>
  <w:num w:numId="26" w16cid:durableId="1626886352">
    <w:abstractNumId w:val="42"/>
  </w:num>
  <w:num w:numId="27" w16cid:durableId="1412266456">
    <w:abstractNumId w:val="32"/>
  </w:num>
  <w:num w:numId="28" w16cid:durableId="1590313027">
    <w:abstractNumId w:val="7"/>
  </w:num>
  <w:num w:numId="29" w16cid:durableId="989092601">
    <w:abstractNumId w:val="21"/>
  </w:num>
  <w:num w:numId="30" w16cid:durableId="817723295">
    <w:abstractNumId w:val="5"/>
  </w:num>
  <w:num w:numId="31" w16cid:durableId="1016660516">
    <w:abstractNumId w:val="2"/>
  </w:num>
  <w:num w:numId="32" w16cid:durableId="411244375">
    <w:abstractNumId w:val="8"/>
  </w:num>
  <w:num w:numId="33" w16cid:durableId="768089271">
    <w:abstractNumId w:val="22"/>
  </w:num>
  <w:num w:numId="34" w16cid:durableId="1774668860">
    <w:abstractNumId w:val="20"/>
  </w:num>
  <w:num w:numId="35" w16cid:durableId="724640545">
    <w:abstractNumId w:val="27"/>
  </w:num>
  <w:num w:numId="36" w16cid:durableId="329988662">
    <w:abstractNumId w:val="1"/>
  </w:num>
  <w:num w:numId="37" w16cid:durableId="1856380198">
    <w:abstractNumId w:val="37"/>
  </w:num>
  <w:num w:numId="38" w16cid:durableId="1168641051">
    <w:abstractNumId w:val="24"/>
  </w:num>
  <w:num w:numId="39" w16cid:durableId="316610991">
    <w:abstractNumId w:val="4"/>
  </w:num>
  <w:num w:numId="40" w16cid:durableId="1453672064">
    <w:abstractNumId w:val="40"/>
  </w:num>
  <w:num w:numId="41" w16cid:durableId="491214120">
    <w:abstractNumId w:val="41"/>
  </w:num>
  <w:num w:numId="42" w16cid:durableId="1086347691">
    <w:abstractNumId w:val="0"/>
  </w:num>
  <w:num w:numId="43" w16cid:durableId="1278180715">
    <w:abstractNumId w:val="39"/>
  </w:num>
  <w:num w:numId="44" w16cid:durableId="1990203920">
    <w:abstractNumId w:val="23"/>
  </w:num>
  <w:num w:numId="45" w16cid:durableId="215242443">
    <w:abstractNumId w:val="17"/>
  </w:num>
  <w:num w:numId="46" w16cid:durableId="1869947417">
    <w:abstractNumId w:val="29"/>
  </w:num>
  <w:num w:numId="47" w16cid:durableId="322779693">
    <w:abstractNumId w:val="11"/>
  </w:num>
  <w:num w:numId="48" w16cid:durableId="1566799954">
    <w:abstractNumId w:val="13"/>
  </w:num>
  <w:num w:numId="49" w16cid:durableId="20257452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6694C"/>
    <w:rsid w:val="00374B1C"/>
    <w:rsid w:val="00377AC0"/>
    <w:rsid w:val="00383510"/>
    <w:rsid w:val="0038398C"/>
    <w:rsid w:val="003852F5"/>
    <w:rsid w:val="003946A4"/>
    <w:rsid w:val="003A2C21"/>
    <w:rsid w:val="003A7937"/>
    <w:rsid w:val="003C4154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646DA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115D7"/>
    <w:rsid w:val="00616DA0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56320"/>
    <w:rsid w:val="008729A6"/>
    <w:rsid w:val="0087489C"/>
    <w:rsid w:val="0089298F"/>
    <w:rsid w:val="008936B4"/>
    <w:rsid w:val="00894FE4"/>
    <w:rsid w:val="0089791B"/>
    <w:rsid w:val="008A358E"/>
    <w:rsid w:val="008C0869"/>
    <w:rsid w:val="008D171A"/>
    <w:rsid w:val="008D3165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B7B"/>
    <w:rsid w:val="00CE3E6B"/>
    <w:rsid w:val="00CE5EC2"/>
    <w:rsid w:val="00CF121D"/>
    <w:rsid w:val="00CF502D"/>
    <w:rsid w:val="00CF523F"/>
    <w:rsid w:val="00D10611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645032"/>
  <w15:docId w15:val="{08447BDF-3C9B-4886-9A3D-8650F95B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FF625-3D2B-4D76-A863-0CBB2A5A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5578</Words>
  <Characters>31798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</cp:revision>
  <cp:lastPrinted>2020-02-10T00:07:00Z</cp:lastPrinted>
  <dcterms:created xsi:type="dcterms:W3CDTF">2024-05-03T05:35:00Z</dcterms:created>
  <dcterms:modified xsi:type="dcterms:W3CDTF">2026-02-26T02:19:00Z</dcterms:modified>
</cp:coreProperties>
</file>