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832F" w14:textId="77777777" w:rsidR="0034783E" w:rsidRPr="006C7ED0" w:rsidRDefault="0034783E" w:rsidP="000849E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0849E4">
        <w:rPr>
          <w:szCs w:val="28"/>
        </w:rPr>
        <w:t>___________________</w:t>
      </w:r>
    </w:p>
    <w:p w14:paraId="7D1992D7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9232A1B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527014">
        <w:rPr>
          <w:b/>
          <w:sz w:val="22"/>
          <w:szCs w:val="22"/>
        </w:rPr>
        <w:t>8</w:t>
      </w:r>
    </w:p>
    <w:p w14:paraId="35132C25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23B7E03" w14:textId="77777777" w:rsidTr="005F634F">
        <w:tc>
          <w:tcPr>
            <w:tcW w:w="5102" w:type="dxa"/>
          </w:tcPr>
          <w:p w14:paraId="3B915538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517F0DA6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0F5DF15D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503D0BA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2014013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E6B2F69" w14:textId="77777777" w:rsidR="009D4480" w:rsidRPr="00454255" w:rsidRDefault="00D0014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527014">
        <w:rPr>
          <w:sz w:val="22"/>
          <w:szCs w:val="22"/>
        </w:rPr>
        <w:t>8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>
        <w:rPr>
          <w:sz w:val="22"/>
          <w:szCs w:val="22"/>
        </w:rPr>
        <w:t>являюш___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11069FB2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6292D41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34B9FC4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E108F6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3C5956AD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A5F0DE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3BA535B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4C0A0B9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386C5BFB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0116CC6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2786B170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551D06E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065D31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5EB5F562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593A05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B7A3CF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B8174AB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6065B303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389173B3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6339DBF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F106C4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4178A6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624A539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06E34A76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8AC40AC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7450C3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DB8E95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79DBF76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6AE497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CC77F1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EF22D0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BB5AB2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374A41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BB4274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C63577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A1E6BD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C1BA5C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28F4D89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7954848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A6DC51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02F52F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11E4D4B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E9E5F4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CB91C5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6480829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28814CE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9930584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8477B55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95358AC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0D7DB4CD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A8DC8C2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C5B7B5E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7C988429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02130FE2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05515AA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4B2CD5F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218CF2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5CCFD904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2CC56418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2B9DA6F1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5A1A2432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7EB784B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5F729ED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B43ECBA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7DD80E1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7A5DB07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10D08A97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B617DAD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561F1FE0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0316BFE7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ACCA722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8348F42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368A188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7009ADFA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E644C47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8CF0E65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A6800ED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72F83B78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380E4D5A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7BA38C2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5E2033C1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146E65AE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6A3F93A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240F9C5F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5EEBF48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332CEDAC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5DA6A205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CA27F0B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0F0B20B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CEB432A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87C5CB4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5FD32F2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D982151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042EB21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62432E7F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465BB25A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46D5F5F8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194A0BAE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48AECADB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4A919AF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64B3E85" w14:textId="3B4CB737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C64935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C64935">
        <w:rPr>
          <w:sz w:val="22"/>
          <w:szCs w:val="22"/>
        </w:rPr>
        <w:t>22,62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FAA362D" w14:textId="1ED0EDD5" w:rsidR="009D4FDE" w:rsidRPr="009D4FDE" w:rsidRDefault="009D4FDE" w:rsidP="009D4FD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C64935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1FED4F97" w14:textId="2FD4606D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AE5633">
        <w:rPr>
          <w:sz w:val="22"/>
          <w:szCs w:val="22"/>
        </w:rPr>
        <w:t>5,</w:t>
      </w:r>
      <w:r w:rsidR="00C64935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6E131544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6D23C17E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0FC2FF47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46C80E0D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03CFD89A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57B5312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D2CBC7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8477D7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9A45230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7FF1B1C2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63D53C3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29C35C73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46BE5DF3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102719A2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70F13F9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87E132C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7B23F0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5C2994D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23EC727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D6B09F7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E6A5107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FB33C9B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A28CF97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AB0A00F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4F92EDF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6880F89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7CC8AB3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95E7DBB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790A53DC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C401277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111164D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7917537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24AB8B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79E0ADF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2513C92E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319BE16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D9DF357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15BFBE53" w14:textId="77777777" w:rsidTr="000169C4">
        <w:tc>
          <w:tcPr>
            <w:tcW w:w="4812" w:type="dxa"/>
            <w:gridSpan w:val="2"/>
          </w:tcPr>
          <w:p w14:paraId="7F8CFD90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EE86D8E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7BE85258" w14:textId="77777777" w:rsidTr="000169C4">
        <w:tc>
          <w:tcPr>
            <w:tcW w:w="4812" w:type="dxa"/>
            <w:gridSpan w:val="2"/>
          </w:tcPr>
          <w:p w14:paraId="77F5328B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14A0E7C6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5E34EEC5" w14:textId="77777777" w:rsidTr="000169C4">
        <w:tc>
          <w:tcPr>
            <w:tcW w:w="4812" w:type="dxa"/>
            <w:gridSpan w:val="2"/>
          </w:tcPr>
          <w:p w14:paraId="1AABFBBF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52E598F1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4D292520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3E8212B8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1F14EB5F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00965CC7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2371F9CA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66887666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1C331F5B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70469E41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6032064B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7A284DA0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7736DFEB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0F3930B0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200D7C39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40635798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3E244799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10DB8935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512B7AD0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0C135F1F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375FC1CC" w14:textId="77777777" w:rsidTr="000169C4">
        <w:tc>
          <w:tcPr>
            <w:tcW w:w="4812" w:type="dxa"/>
            <w:gridSpan w:val="2"/>
          </w:tcPr>
          <w:p w14:paraId="2FB8D27C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06FAD7F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354DB4F0" w14:textId="77777777" w:rsidTr="00BC050A">
        <w:trPr>
          <w:trHeight w:val="595"/>
        </w:trPr>
        <w:tc>
          <w:tcPr>
            <w:tcW w:w="4812" w:type="dxa"/>
            <w:gridSpan w:val="2"/>
          </w:tcPr>
          <w:p w14:paraId="6F9A6EB9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12969137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78A9C777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01231962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3A916EF0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859B8B7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25102D62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24560948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12443D45" w14:textId="77777777" w:rsidTr="00306032">
        <w:tc>
          <w:tcPr>
            <w:tcW w:w="5102" w:type="dxa"/>
          </w:tcPr>
          <w:p w14:paraId="13AEDC1C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363EE68E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261F9AE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861DB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2E6C6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01F92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C0DE9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27CC8D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6DF1B08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81CEBA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8864A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89C9A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0A295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DFE8D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F510FF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99CEA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B9958C5" w14:textId="77777777"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4EF6CB0" w14:textId="77777777"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295DBA" w14:textId="77777777"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FD6E7B" w14:textId="77777777"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842A38" w14:textId="77777777" w:rsidR="000849E4" w:rsidRDefault="000849E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F546F6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4279B6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077035E" w14:textId="77777777" w:rsidTr="00306032">
        <w:tc>
          <w:tcPr>
            <w:tcW w:w="5102" w:type="dxa"/>
          </w:tcPr>
          <w:p w14:paraId="5EEF472C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C8A4B49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70C8EA70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6D6BADB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56CB45C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F41353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13A463B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492354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813B24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6ABF9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4EA0F88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106A58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AC4FA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51DB54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664E3C5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26E78A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3167ED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10D13D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DBDE9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9AA42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3C6D55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DF3292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047F4A2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224CE42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ADA980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F06D37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3EAE8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5ECFF0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00082A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2EA091E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610A8A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C76560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2D016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403B31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CFB0A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35BF1B2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F81783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24EEAA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310EC4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B4688C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BFA6B0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0E9981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C7C269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01E2055E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6F4A0B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01C5935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3B1ACA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2391973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039223A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86E6D1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F5C311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ED45DD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4206E5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B37232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1D4B830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4EF704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0B40700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57D5A5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24FFEF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09A28BFE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3BE14F6A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4DB05B9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1B59D2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F5A7B9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CF3DF6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3D453AD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3EE02F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7FA2F0C" w14:textId="77777777" w:rsidTr="00C17B62">
        <w:tc>
          <w:tcPr>
            <w:tcW w:w="6052" w:type="dxa"/>
            <w:shd w:val="clear" w:color="auto" w:fill="FFFFFF"/>
          </w:tcPr>
          <w:p w14:paraId="32CE0B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259FA1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C7C59B7" w14:textId="77777777" w:rsidTr="00C17B62">
        <w:tc>
          <w:tcPr>
            <w:tcW w:w="6052" w:type="dxa"/>
            <w:shd w:val="clear" w:color="auto" w:fill="FFFFFF"/>
          </w:tcPr>
          <w:p w14:paraId="53EBE9E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C7917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88B75B8" w14:textId="77777777" w:rsidTr="00C17B62">
        <w:tc>
          <w:tcPr>
            <w:tcW w:w="6052" w:type="dxa"/>
            <w:shd w:val="clear" w:color="auto" w:fill="FFFFFF"/>
          </w:tcPr>
          <w:p w14:paraId="798ABF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AD92C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A2492A8" w14:textId="77777777" w:rsidTr="00C17B62">
        <w:tc>
          <w:tcPr>
            <w:tcW w:w="6052" w:type="dxa"/>
            <w:shd w:val="clear" w:color="auto" w:fill="FFFFFF"/>
          </w:tcPr>
          <w:p w14:paraId="792FFF4A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4161A5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36653F3C" w14:textId="77777777" w:rsidTr="00C17B62">
        <w:tc>
          <w:tcPr>
            <w:tcW w:w="6052" w:type="dxa"/>
            <w:shd w:val="clear" w:color="auto" w:fill="FFFFFF"/>
          </w:tcPr>
          <w:p w14:paraId="481B178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262E12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0ED9A21" w14:textId="77777777" w:rsidTr="00C17B62">
        <w:tc>
          <w:tcPr>
            <w:tcW w:w="6052" w:type="dxa"/>
            <w:shd w:val="clear" w:color="auto" w:fill="FFFFFF"/>
          </w:tcPr>
          <w:p w14:paraId="6537AA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2381AD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763EABC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507E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41F6CC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DF8B619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749BEFB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1D493EB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4950E20" w14:textId="77777777" w:rsidTr="00C17B62">
        <w:tc>
          <w:tcPr>
            <w:tcW w:w="10206" w:type="dxa"/>
            <w:gridSpan w:val="2"/>
            <w:shd w:val="clear" w:color="auto" w:fill="FFFFFF"/>
          </w:tcPr>
          <w:p w14:paraId="696EA3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5DBC117" w14:textId="77777777" w:rsidTr="00C17B62">
        <w:tc>
          <w:tcPr>
            <w:tcW w:w="6120" w:type="dxa"/>
            <w:shd w:val="clear" w:color="auto" w:fill="FFFFFF"/>
          </w:tcPr>
          <w:p w14:paraId="754BC1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657EA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F8CD777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7A8B5E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FA607F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F23028D" w14:textId="77777777" w:rsidTr="00C17B62">
        <w:tc>
          <w:tcPr>
            <w:tcW w:w="6120" w:type="dxa"/>
            <w:shd w:val="clear" w:color="auto" w:fill="FFFFFF"/>
          </w:tcPr>
          <w:p w14:paraId="4932BB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A489F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2150C31A" w14:textId="77777777" w:rsidTr="00C17B62">
        <w:tc>
          <w:tcPr>
            <w:tcW w:w="6120" w:type="dxa"/>
            <w:shd w:val="clear" w:color="auto" w:fill="FFFFFF"/>
          </w:tcPr>
          <w:p w14:paraId="4D2586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392C9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0403394" w14:textId="77777777" w:rsidTr="00C17B62">
        <w:tc>
          <w:tcPr>
            <w:tcW w:w="6120" w:type="dxa"/>
            <w:shd w:val="clear" w:color="auto" w:fill="FFFFFF"/>
          </w:tcPr>
          <w:p w14:paraId="325985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F663D0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23378D6" w14:textId="77777777" w:rsidTr="00C17B62">
        <w:tc>
          <w:tcPr>
            <w:tcW w:w="6120" w:type="dxa"/>
            <w:shd w:val="clear" w:color="auto" w:fill="FFFFFF"/>
          </w:tcPr>
          <w:p w14:paraId="3A0755C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673C403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851D18D" w14:textId="77777777" w:rsidTr="00C17B62">
        <w:tc>
          <w:tcPr>
            <w:tcW w:w="10206" w:type="dxa"/>
            <w:gridSpan w:val="2"/>
            <w:shd w:val="clear" w:color="auto" w:fill="FFFFFF"/>
          </w:tcPr>
          <w:p w14:paraId="6BAF8A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0C9F4957" w14:textId="77777777" w:rsidTr="00C17B62">
        <w:tc>
          <w:tcPr>
            <w:tcW w:w="6120" w:type="dxa"/>
            <w:shd w:val="clear" w:color="auto" w:fill="FFFFFF"/>
          </w:tcPr>
          <w:p w14:paraId="05E0DA6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E28570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B2AFAD8" w14:textId="77777777" w:rsidTr="00C17B62">
        <w:tc>
          <w:tcPr>
            <w:tcW w:w="6120" w:type="dxa"/>
            <w:shd w:val="clear" w:color="auto" w:fill="FFFFFF"/>
          </w:tcPr>
          <w:p w14:paraId="55CD3F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3DF7169B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FCED749" w14:textId="77777777" w:rsidTr="00C17B62">
        <w:tc>
          <w:tcPr>
            <w:tcW w:w="6120" w:type="dxa"/>
            <w:shd w:val="clear" w:color="auto" w:fill="FFFFFF"/>
          </w:tcPr>
          <w:p w14:paraId="4AE615B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77DB36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F95A7D0" w14:textId="77777777" w:rsidTr="00C17B62">
        <w:tc>
          <w:tcPr>
            <w:tcW w:w="6120" w:type="dxa"/>
            <w:shd w:val="clear" w:color="auto" w:fill="FFFFFF"/>
          </w:tcPr>
          <w:p w14:paraId="2D25C60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1D2B422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76F9C4A" w14:textId="77777777" w:rsidTr="00C17B62">
        <w:tc>
          <w:tcPr>
            <w:tcW w:w="6120" w:type="dxa"/>
            <w:shd w:val="clear" w:color="auto" w:fill="FFFFFF"/>
          </w:tcPr>
          <w:p w14:paraId="4B53A1A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26CEA9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FCB6DA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A3B0819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5B26BC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77D5C707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DE13E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AD5D0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18C4939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41455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0CEBF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2079013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5F825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182610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7C5DF63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3066C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E4E626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0F0E53C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BAFDC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A6DA3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31DC67A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B11DC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CF903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414B25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81F53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A946F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3F09BA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0BC04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DC2E8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08FFD27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5EEFB6E1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75C5C7F5" w14:textId="77777777" w:rsidTr="005F634F">
        <w:tc>
          <w:tcPr>
            <w:tcW w:w="5103" w:type="dxa"/>
            <w:gridSpan w:val="2"/>
          </w:tcPr>
          <w:p w14:paraId="2D47BD5E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34387AA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1C247CE" w14:textId="77777777" w:rsidTr="005F634F">
        <w:tc>
          <w:tcPr>
            <w:tcW w:w="5103" w:type="dxa"/>
            <w:gridSpan w:val="2"/>
          </w:tcPr>
          <w:p w14:paraId="3F94EEC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F99FE6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37BC3A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5498A1E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1448A66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D7E3B4D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EB5E76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E0E621F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78D7016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B5E74F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214F1DFA" w14:textId="77777777" w:rsidTr="00B84902">
        <w:tc>
          <w:tcPr>
            <w:tcW w:w="5102" w:type="dxa"/>
          </w:tcPr>
          <w:p w14:paraId="21BABEF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43DC8DA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4B682C05" w14:textId="77777777" w:rsidTr="00B84902">
        <w:tc>
          <w:tcPr>
            <w:tcW w:w="5102" w:type="dxa"/>
          </w:tcPr>
          <w:p w14:paraId="733DBDEF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2AC69EB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766D98E0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58EBA24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F87DF28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A88C07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3B4CAB9D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02249ACB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7606EB8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18D67F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AB370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41A94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CBB50F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98443AA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B2018E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B24FBA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DEC7BF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7E64E6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152FC8A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77AF2D12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166114D0" w14:textId="77777777" w:rsidR="00AA3A92" w:rsidRDefault="00AA3A92" w:rsidP="009D4480">
      <w:pPr>
        <w:rPr>
          <w:b/>
          <w:sz w:val="18"/>
          <w:szCs w:val="18"/>
        </w:rPr>
      </w:pPr>
    </w:p>
    <w:p w14:paraId="25681A0C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3BEACED9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5BC17D3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DBDF91F" wp14:editId="4C0AD441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949CB8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D4CF0F9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5FE73A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95FD01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5DCF7A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DE31A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A0E227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4B4CFB95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35C607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9EE81AF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7DF2147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B0785F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AAB8795" w14:textId="77777777" w:rsidR="00E47560" w:rsidRDefault="00E47560" w:rsidP="009D4480">
      <w:pPr>
        <w:pStyle w:val="ConsNormal"/>
        <w:widowControl/>
        <w:ind w:firstLine="0"/>
        <w:jc w:val="both"/>
      </w:pPr>
    </w:p>
    <w:p w14:paraId="217D4F13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F4F4DC3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E6C676D" w14:textId="77777777" w:rsidTr="005F634F">
        <w:tc>
          <w:tcPr>
            <w:tcW w:w="5103" w:type="dxa"/>
            <w:gridSpan w:val="2"/>
          </w:tcPr>
          <w:p w14:paraId="00672515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1006580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042AEF5" w14:textId="77777777" w:rsidTr="005F634F">
        <w:tc>
          <w:tcPr>
            <w:tcW w:w="5103" w:type="dxa"/>
            <w:gridSpan w:val="2"/>
          </w:tcPr>
          <w:p w14:paraId="7FC8A91A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500C3B1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AB325C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93E8DD3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FD3A090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4C36C0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14A2B8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5BD920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0497A947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945CC2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5B5D953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C5F00DE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3B13BEF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21552042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9C3550C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5A29BBB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A3D1DC4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2E70B771" w14:textId="77777777" w:rsidTr="00E32558">
        <w:tc>
          <w:tcPr>
            <w:tcW w:w="5102" w:type="dxa"/>
          </w:tcPr>
          <w:p w14:paraId="55ABB0F5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6B08F28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03451686" w14:textId="77777777" w:rsidTr="00E32558">
        <w:tc>
          <w:tcPr>
            <w:tcW w:w="5102" w:type="dxa"/>
          </w:tcPr>
          <w:p w14:paraId="353A2F96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440568D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0C7DC81B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0727AD8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2DF826E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39B9BF0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63BA2831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7A4D01D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6D0CB85F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08D0F37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31879FD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9174A3F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C0A1012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5F61E23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D882636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B2E987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159D006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326299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16777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AF1385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0B38F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957A5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183BCFE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2B715A3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DEEF19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6D4FCF0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44C5B15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F31D12A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53238A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52B5784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747078B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3F84A4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AF3320C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AF959B5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C7FE1E0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1ED3C02B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7361935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1092751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171C45E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4873A3D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2D22C2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43F5710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9FEA3C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78DD57D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E7FB170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3C709E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5D3B23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567E263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7D64A89B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4E8C32AB" w14:textId="77777777" w:rsidTr="00E05A3C">
        <w:tc>
          <w:tcPr>
            <w:tcW w:w="2233" w:type="dxa"/>
          </w:tcPr>
          <w:p w14:paraId="19A54EC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5CCD820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34ED443D" w14:textId="77777777" w:rsidTr="00E05A3C">
        <w:tc>
          <w:tcPr>
            <w:tcW w:w="2233" w:type="dxa"/>
          </w:tcPr>
          <w:p w14:paraId="7380AB73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2A3E591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799B2ACB" w14:textId="77777777" w:rsidTr="00E05A3C">
        <w:tc>
          <w:tcPr>
            <w:tcW w:w="2233" w:type="dxa"/>
          </w:tcPr>
          <w:p w14:paraId="0D5FB36D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2B73193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1F3EAE9E" w14:textId="77777777" w:rsidTr="00E05A3C">
        <w:tc>
          <w:tcPr>
            <w:tcW w:w="4503" w:type="dxa"/>
            <w:gridSpan w:val="2"/>
          </w:tcPr>
          <w:p w14:paraId="50C5A974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A029CC9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145961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459C1712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02DED27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CEF9BF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3976859A" w14:textId="77777777" w:rsidTr="00E05A3C">
        <w:tc>
          <w:tcPr>
            <w:tcW w:w="4503" w:type="dxa"/>
            <w:gridSpan w:val="2"/>
          </w:tcPr>
          <w:p w14:paraId="42BDA81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0E7034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5B850B13" w14:textId="77777777" w:rsidTr="00E05A3C">
        <w:tc>
          <w:tcPr>
            <w:tcW w:w="4503" w:type="dxa"/>
            <w:gridSpan w:val="2"/>
          </w:tcPr>
          <w:p w14:paraId="12F03C9E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55225E8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A06B0EB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989D" w14:textId="77777777" w:rsidR="00846570" w:rsidRDefault="00846570">
      <w:r>
        <w:separator/>
      </w:r>
    </w:p>
  </w:endnote>
  <w:endnote w:type="continuationSeparator" w:id="0">
    <w:p w14:paraId="75994D64" w14:textId="77777777" w:rsidR="00846570" w:rsidRDefault="0084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53E3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14EE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AC1A" w14:textId="77777777" w:rsidR="00846570" w:rsidRDefault="00846570">
      <w:r>
        <w:separator/>
      </w:r>
    </w:p>
  </w:footnote>
  <w:footnote w:type="continuationSeparator" w:id="0">
    <w:p w14:paraId="13507EF6" w14:textId="77777777" w:rsidR="00846570" w:rsidRDefault="0084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150734">
    <w:abstractNumId w:val="10"/>
  </w:num>
  <w:num w:numId="2" w16cid:durableId="1168979345">
    <w:abstractNumId w:val="31"/>
  </w:num>
  <w:num w:numId="3" w16cid:durableId="1505440256">
    <w:abstractNumId w:val="45"/>
  </w:num>
  <w:num w:numId="4" w16cid:durableId="1872381307">
    <w:abstractNumId w:val="33"/>
  </w:num>
  <w:num w:numId="5" w16cid:durableId="349793969">
    <w:abstractNumId w:val="14"/>
  </w:num>
  <w:num w:numId="6" w16cid:durableId="665286984">
    <w:abstractNumId w:val="30"/>
  </w:num>
  <w:num w:numId="7" w16cid:durableId="645940367">
    <w:abstractNumId w:val="3"/>
  </w:num>
  <w:num w:numId="8" w16cid:durableId="1603564055">
    <w:abstractNumId w:val="26"/>
  </w:num>
  <w:num w:numId="9" w16cid:durableId="1812598175">
    <w:abstractNumId w:val="12"/>
  </w:num>
  <w:num w:numId="10" w16cid:durableId="2013022582">
    <w:abstractNumId w:val="9"/>
  </w:num>
  <w:num w:numId="11" w16cid:durableId="907612642">
    <w:abstractNumId w:val="18"/>
  </w:num>
  <w:num w:numId="12" w16cid:durableId="2110002283">
    <w:abstractNumId w:val="16"/>
  </w:num>
  <w:num w:numId="13" w16cid:durableId="1514684696">
    <w:abstractNumId w:val="25"/>
  </w:num>
  <w:num w:numId="14" w16cid:durableId="871528295">
    <w:abstractNumId w:val="35"/>
  </w:num>
  <w:num w:numId="15" w16cid:durableId="1354920681">
    <w:abstractNumId w:val="44"/>
  </w:num>
  <w:num w:numId="16" w16cid:durableId="1503087471">
    <w:abstractNumId w:val="15"/>
  </w:num>
  <w:num w:numId="17" w16cid:durableId="112529098">
    <w:abstractNumId w:val="6"/>
  </w:num>
  <w:num w:numId="18" w16cid:durableId="1050305715">
    <w:abstractNumId w:val="36"/>
  </w:num>
  <w:num w:numId="19" w16cid:durableId="664941523">
    <w:abstractNumId w:val="46"/>
  </w:num>
  <w:num w:numId="20" w16cid:durableId="480343275">
    <w:abstractNumId w:val="38"/>
  </w:num>
  <w:num w:numId="21" w16cid:durableId="862210396">
    <w:abstractNumId w:val="19"/>
  </w:num>
  <w:num w:numId="22" w16cid:durableId="1779133774">
    <w:abstractNumId w:val="43"/>
  </w:num>
  <w:num w:numId="23" w16cid:durableId="591478528">
    <w:abstractNumId w:val="28"/>
  </w:num>
  <w:num w:numId="24" w16cid:durableId="1934850477">
    <w:abstractNumId w:val="47"/>
  </w:num>
  <w:num w:numId="25" w16cid:durableId="883563283">
    <w:abstractNumId w:val="34"/>
  </w:num>
  <w:num w:numId="26" w16cid:durableId="1481921513">
    <w:abstractNumId w:val="42"/>
  </w:num>
  <w:num w:numId="27" w16cid:durableId="2056388733">
    <w:abstractNumId w:val="32"/>
  </w:num>
  <w:num w:numId="28" w16cid:durableId="427387095">
    <w:abstractNumId w:val="7"/>
  </w:num>
  <w:num w:numId="29" w16cid:durableId="383725076">
    <w:abstractNumId w:val="21"/>
  </w:num>
  <w:num w:numId="30" w16cid:durableId="39979389">
    <w:abstractNumId w:val="5"/>
  </w:num>
  <w:num w:numId="31" w16cid:durableId="654143059">
    <w:abstractNumId w:val="2"/>
  </w:num>
  <w:num w:numId="32" w16cid:durableId="158617192">
    <w:abstractNumId w:val="8"/>
  </w:num>
  <w:num w:numId="33" w16cid:durableId="1255359115">
    <w:abstractNumId w:val="22"/>
  </w:num>
  <w:num w:numId="34" w16cid:durableId="913901120">
    <w:abstractNumId w:val="20"/>
  </w:num>
  <w:num w:numId="35" w16cid:durableId="1255626150">
    <w:abstractNumId w:val="27"/>
  </w:num>
  <w:num w:numId="36" w16cid:durableId="2016104862">
    <w:abstractNumId w:val="1"/>
  </w:num>
  <w:num w:numId="37" w16cid:durableId="625159847">
    <w:abstractNumId w:val="37"/>
  </w:num>
  <w:num w:numId="38" w16cid:durableId="633953003">
    <w:abstractNumId w:val="24"/>
  </w:num>
  <w:num w:numId="39" w16cid:durableId="673536667">
    <w:abstractNumId w:val="4"/>
  </w:num>
  <w:num w:numId="40" w16cid:durableId="1795251016">
    <w:abstractNumId w:val="40"/>
  </w:num>
  <w:num w:numId="41" w16cid:durableId="1334799967">
    <w:abstractNumId w:val="41"/>
  </w:num>
  <w:num w:numId="42" w16cid:durableId="639581763">
    <w:abstractNumId w:val="0"/>
  </w:num>
  <w:num w:numId="43" w16cid:durableId="1448353926">
    <w:abstractNumId w:val="39"/>
  </w:num>
  <w:num w:numId="44" w16cid:durableId="120420489">
    <w:abstractNumId w:val="23"/>
  </w:num>
  <w:num w:numId="45" w16cid:durableId="346833177">
    <w:abstractNumId w:val="17"/>
  </w:num>
  <w:num w:numId="46" w16cid:durableId="939870981">
    <w:abstractNumId w:val="29"/>
  </w:num>
  <w:num w:numId="47" w16cid:durableId="128786004">
    <w:abstractNumId w:val="11"/>
  </w:num>
  <w:num w:numId="48" w16cid:durableId="850795364">
    <w:abstractNumId w:val="13"/>
  </w:num>
  <w:num w:numId="49" w16cid:durableId="20409348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849E4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C467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2729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014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46570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4FDE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E5633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446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4935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0014B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1FA8"/>
    <w:rsid w:val="00D5728C"/>
    <w:rsid w:val="00D6124A"/>
    <w:rsid w:val="00D6207E"/>
    <w:rsid w:val="00D6363E"/>
    <w:rsid w:val="00D71590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208EF9"/>
  <w15:docId w15:val="{5C75B03C-1380-409E-AF98-06CC73DB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97F36-C1A0-4789-B54E-2E7CAD2A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5579</Words>
  <Characters>31802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2024-05-03T05:36:00Z</dcterms:created>
  <dcterms:modified xsi:type="dcterms:W3CDTF">2026-02-26T02:14:00Z</dcterms:modified>
</cp:coreProperties>
</file>