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6FC4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CA5E9B">
        <w:rPr>
          <w:b/>
          <w:szCs w:val="28"/>
        </w:rPr>
        <w:t>_____________</w:t>
      </w:r>
    </w:p>
    <w:p w14:paraId="0EA082C1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3EC4E3B4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A02274">
        <w:rPr>
          <w:b/>
          <w:sz w:val="22"/>
          <w:szCs w:val="22"/>
        </w:rPr>
        <w:t>4</w:t>
      </w:r>
    </w:p>
    <w:p w14:paraId="22605612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37C746CA" w14:textId="77777777" w:rsidTr="005F634F">
        <w:tc>
          <w:tcPr>
            <w:tcW w:w="5102" w:type="dxa"/>
          </w:tcPr>
          <w:p w14:paraId="64D2B6AC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02B6BEED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517021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72F3922B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527248C8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053B63DA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055F0F67" w14:textId="77777777" w:rsidR="009D4480" w:rsidRPr="00454255" w:rsidRDefault="00517021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A02274">
        <w:rPr>
          <w:sz w:val="22"/>
          <w:szCs w:val="22"/>
        </w:rPr>
        <w:t>4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2ADEA7BA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3AD56516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793C0A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6A52A15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F040B79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93919B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E9D605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7686E7E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07AE57A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5C25674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B7B97E0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0F7E5068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A02274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A02274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A02274">
        <w:rPr>
          <w:sz w:val="22"/>
          <w:szCs w:val="22"/>
        </w:rPr>
        <w:t>22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BDF6C10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45418A30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7E5F2E52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24810CA8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05CF4F18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D19F8D2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186C9E5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86B9DD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0392AC81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CF08637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2259AC0C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52A0772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3189C49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A0462F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554E63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510689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FEC29D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D48D81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E96930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193D8A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8C54BA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20E9B8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572B77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CF4DCB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5376839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33F4FFD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907CCB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B44B09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30444D7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9A6249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65D7163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077D0A6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5D1D3E2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DBA4E88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F63918B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9D36F0B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2F57C20D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54BC4A6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67E6D63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B375C5C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5DF16C1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A78C213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5BA5C8D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97D344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334ABA2B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54D4D691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4385571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00327E96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C2EEC40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F2A3017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083A63E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458D61BA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BEB082A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62A52D2A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75C2926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447753B5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0D31BF3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2DE400E9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1F03B700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C9031FF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72DAE9E9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534C8D99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AE10D76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6CE2A67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E3D96A6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BC920FD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1E037D14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06E222CA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2C5D4D8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2747CC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19E3A960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DE57B8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77BFBD1B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1C6AC53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DCD94D8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22D3C7C9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1A42F08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2AD048D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2944301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CDB5688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5936FBB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543227FB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2334BA3A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38D90814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7917CC44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1044737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3C2CBBDB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B2FA737" w14:textId="511D76CD" w:rsidR="00090553" w:rsidRDefault="000343D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E2E969D" w14:textId="3FB0652F" w:rsidR="000658D6" w:rsidRPr="000658D6" w:rsidRDefault="000658D6" w:rsidP="000658D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0343D2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2C54D044" w14:textId="58E76BCA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07669">
        <w:rPr>
          <w:sz w:val="22"/>
          <w:szCs w:val="22"/>
        </w:rPr>
        <w:t>5,</w:t>
      </w:r>
      <w:r w:rsidR="000343D2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4CC68244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76804211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31737E70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36C656B2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1F8B37E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D0AD7E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4092E0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7F389C0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9C6F404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08C02EA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6588D1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E29B37F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0D810EA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1C0DAB90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37B82E3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459148F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876807A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652B8995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5249FAFC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B2E77ED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40BBABE5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ABE4023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6FAF77A6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398DFBBD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16FF52CF" w14:textId="77777777"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C189E2C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778E90F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3491AD95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3BCEB65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119F595C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933E5D5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4704D3D3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1F3F2F61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6095B07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3FF5FDA0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5B0FB40C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47B10CC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0400CD3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390C3E31" w14:textId="77777777" w:rsidTr="000169C4">
        <w:tc>
          <w:tcPr>
            <w:tcW w:w="4812" w:type="dxa"/>
            <w:gridSpan w:val="2"/>
          </w:tcPr>
          <w:p w14:paraId="34389C4C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AD0D870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2993C2A5" w14:textId="77777777" w:rsidTr="000169C4">
        <w:tc>
          <w:tcPr>
            <w:tcW w:w="4812" w:type="dxa"/>
            <w:gridSpan w:val="2"/>
          </w:tcPr>
          <w:p w14:paraId="25BAC13C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893CFB3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1FF10C36" w14:textId="77777777" w:rsidTr="000169C4">
        <w:tc>
          <w:tcPr>
            <w:tcW w:w="4812" w:type="dxa"/>
            <w:gridSpan w:val="2"/>
          </w:tcPr>
          <w:p w14:paraId="249F0BC2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0492E6D3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12ADDBDC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32D84B08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2EC35004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15E188B1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08459C9C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7195C9E3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1A6EF2AB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2D603E7F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604A66B3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2152D5B1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01DCBA07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0BD9400A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287A7A88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7DBB7508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1B85A95C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71BEEA70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4434B77C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356FDFFF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52BD8950" w14:textId="77777777" w:rsidTr="000169C4">
        <w:tc>
          <w:tcPr>
            <w:tcW w:w="4812" w:type="dxa"/>
            <w:gridSpan w:val="2"/>
          </w:tcPr>
          <w:p w14:paraId="7D6E2D89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06D5CA46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5DB6402D" w14:textId="77777777" w:rsidTr="00BC050A">
        <w:trPr>
          <w:trHeight w:val="595"/>
        </w:trPr>
        <w:tc>
          <w:tcPr>
            <w:tcW w:w="4812" w:type="dxa"/>
            <w:gridSpan w:val="2"/>
          </w:tcPr>
          <w:p w14:paraId="4C49B082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42053B07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676D0235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33C8E6E0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3D4DE1C3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6FDACD21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37FC5C48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5BFA931A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EDB1FAC" w14:textId="77777777" w:rsidTr="00306032">
        <w:tc>
          <w:tcPr>
            <w:tcW w:w="5102" w:type="dxa"/>
          </w:tcPr>
          <w:p w14:paraId="36EA4335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4211E45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5932AF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9E4F14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F09ABB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0DE47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02D0F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01894B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0DEE7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816D9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75551E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F34F3C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78C46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1281C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0A50A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8C576C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6A952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5E89904" w14:textId="77777777"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42E97F" w14:textId="77777777"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048C12" w14:textId="77777777"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7E6DB2" w14:textId="77777777"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4339E1" w14:textId="77777777"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103C03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38ECDA80" w14:textId="77777777" w:rsidTr="00306032">
        <w:tc>
          <w:tcPr>
            <w:tcW w:w="5102" w:type="dxa"/>
          </w:tcPr>
          <w:p w14:paraId="175AE87F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5960FE7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71872236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83856EB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546B656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71D760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0450BE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3E6B3A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7487B90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5D15CC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BE099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267FC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A5BBA9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6C112D2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9FF3C1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FB20E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6CF0DE1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F85265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621CDF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08C663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DF65D7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2F6C6A6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D3BF3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3002D4E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77AE9F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11B561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0C32EB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AE4D5D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27EC5B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180380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EF1340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666A2F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A869D7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9536AC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034519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22A42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5A5385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142F08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10137B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5668AC3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8A4598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40C7BA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DF13C3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7A9FF5C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5A5A1E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E41BCA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5AEFAF1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81D877C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5FE3705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35ABB9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3ADA4EF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64152B4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1B2A4E2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1054F0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03B60BC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9EF70C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1C6F3DC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886302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EF19A3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5B6E2D0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428186E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13E301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9C8C7F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76AD0D9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51DEB22E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67F08F5C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2B8AD58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8DF0E0C" w14:textId="77777777" w:rsidTr="00C17B62">
        <w:tc>
          <w:tcPr>
            <w:tcW w:w="6052" w:type="dxa"/>
            <w:shd w:val="clear" w:color="auto" w:fill="FFFFFF"/>
          </w:tcPr>
          <w:p w14:paraId="676664C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5E3601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4CF3A39" w14:textId="77777777" w:rsidTr="00C17B62">
        <w:tc>
          <w:tcPr>
            <w:tcW w:w="6052" w:type="dxa"/>
            <w:shd w:val="clear" w:color="auto" w:fill="FFFFFF"/>
          </w:tcPr>
          <w:p w14:paraId="002AC4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3B6545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27ABD261" w14:textId="77777777" w:rsidTr="00C17B62">
        <w:tc>
          <w:tcPr>
            <w:tcW w:w="6052" w:type="dxa"/>
            <w:shd w:val="clear" w:color="auto" w:fill="FFFFFF"/>
          </w:tcPr>
          <w:p w14:paraId="1CF954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431DB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9028565" w14:textId="77777777" w:rsidTr="00C17B62">
        <w:tc>
          <w:tcPr>
            <w:tcW w:w="6052" w:type="dxa"/>
            <w:shd w:val="clear" w:color="auto" w:fill="FFFFFF"/>
          </w:tcPr>
          <w:p w14:paraId="05B28BA0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2DA333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C1BBEDC" w14:textId="77777777" w:rsidTr="00C17B62">
        <w:tc>
          <w:tcPr>
            <w:tcW w:w="6052" w:type="dxa"/>
            <w:shd w:val="clear" w:color="auto" w:fill="FFFFFF"/>
          </w:tcPr>
          <w:p w14:paraId="20C45A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27CF05B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5C0F4596" w14:textId="77777777" w:rsidTr="00C17B62">
        <w:tc>
          <w:tcPr>
            <w:tcW w:w="6052" w:type="dxa"/>
            <w:shd w:val="clear" w:color="auto" w:fill="FFFFFF"/>
          </w:tcPr>
          <w:p w14:paraId="5F75D5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68449C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50ED73B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07D26B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C43489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61055EBB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C45C53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BAAC2F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2F6295B" w14:textId="77777777" w:rsidTr="00C17B62">
        <w:tc>
          <w:tcPr>
            <w:tcW w:w="10206" w:type="dxa"/>
            <w:gridSpan w:val="2"/>
            <w:shd w:val="clear" w:color="auto" w:fill="FFFFFF"/>
          </w:tcPr>
          <w:p w14:paraId="26101B5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466DF99E" w14:textId="77777777" w:rsidTr="00C17B62">
        <w:tc>
          <w:tcPr>
            <w:tcW w:w="6120" w:type="dxa"/>
            <w:shd w:val="clear" w:color="auto" w:fill="FFFFFF"/>
          </w:tcPr>
          <w:p w14:paraId="489D63D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90C42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5AB4A80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40DFA5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274AA51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0079CB0" w14:textId="77777777" w:rsidTr="00C17B62">
        <w:tc>
          <w:tcPr>
            <w:tcW w:w="6120" w:type="dxa"/>
            <w:shd w:val="clear" w:color="auto" w:fill="FFFFFF"/>
          </w:tcPr>
          <w:p w14:paraId="4755FB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8A6BF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16D4537" w14:textId="77777777" w:rsidTr="00C17B62">
        <w:tc>
          <w:tcPr>
            <w:tcW w:w="6120" w:type="dxa"/>
            <w:shd w:val="clear" w:color="auto" w:fill="FFFFFF"/>
          </w:tcPr>
          <w:p w14:paraId="7F12E03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2311E8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294B86A0" w14:textId="77777777" w:rsidTr="00C17B62">
        <w:tc>
          <w:tcPr>
            <w:tcW w:w="6120" w:type="dxa"/>
            <w:shd w:val="clear" w:color="auto" w:fill="FFFFFF"/>
          </w:tcPr>
          <w:p w14:paraId="5805017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316B5D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3BDB090" w14:textId="77777777" w:rsidTr="00C17B62">
        <w:tc>
          <w:tcPr>
            <w:tcW w:w="6120" w:type="dxa"/>
            <w:shd w:val="clear" w:color="auto" w:fill="FFFFFF"/>
          </w:tcPr>
          <w:p w14:paraId="517869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372BCB2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AEDB0B1" w14:textId="77777777" w:rsidTr="00C17B62">
        <w:tc>
          <w:tcPr>
            <w:tcW w:w="10206" w:type="dxa"/>
            <w:gridSpan w:val="2"/>
            <w:shd w:val="clear" w:color="auto" w:fill="FFFFFF"/>
          </w:tcPr>
          <w:p w14:paraId="0F2B4B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2682DD0" w14:textId="77777777" w:rsidTr="00C17B62">
        <w:tc>
          <w:tcPr>
            <w:tcW w:w="6120" w:type="dxa"/>
            <w:shd w:val="clear" w:color="auto" w:fill="FFFFFF"/>
          </w:tcPr>
          <w:p w14:paraId="5BA0344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C01F6D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37F5D23" w14:textId="77777777" w:rsidTr="00C17B62">
        <w:tc>
          <w:tcPr>
            <w:tcW w:w="6120" w:type="dxa"/>
            <w:shd w:val="clear" w:color="auto" w:fill="FFFFFF"/>
          </w:tcPr>
          <w:p w14:paraId="51B260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33B42D2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3019E46" w14:textId="77777777" w:rsidTr="00C17B62">
        <w:tc>
          <w:tcPr>
            <w:tcW w:w="6120" w:type="dxa"/>
            <w:shd w:val="clear" w:color="auto" w:fill="FFFFFF"/>
          </w:tcPr>
          <w:p w14:paraId="5824E24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A0A94F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DA7AA88" w14:textId="77777777" w:rsidTr="00C17B62">
        <w:tc>
          <w:tcPr>
            <w:tcW w:w="6120" w:type="dxa"/>
            <w:shd w:val="clear" w:color="auto" w:fill="FFFFFF"/>
          </w:tcPr>
          <w:p w14:paraId="1021B56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838FF5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B8B68B6" w14:textId="77777777" w:rsidTr="00C17B62">
        <w:tc>
          <w:tcPr>
            <w:tcW w:w="6120" w:type="dxa"/>
            <w:shd w:val="clear" w:color="auto" w:fill="FFFFFF"/>
          </w:tcPr>
          <w:p w14:paraId="6445F0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6A2E41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E3CC3C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7C2F122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34D7C41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2C3F1D1B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8BB96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54334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5171D03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4C5C2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77A7E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189BEC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4DB2C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CFA214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378CB2D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69504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3AA304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170A481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B5824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52A82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5CDD7F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7BBB4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CC330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073FB87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E367A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0C3AF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008E056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940AF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767C5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6371AA76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1AA5689B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8FA6350" w14:textId="77777777" w:rsidTr="005F634F">
        <w:tc>
          <w:tcPr>
            <w:tcW w:w="5103" w:type="dxa"/>
            <w:gridSpan w:val="2"/>
          </w:tcPr>
          <w:p w14:paraId="56AACB4A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7145AC92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928DE3C" w14:textId="77777777" w:rsidTr="005F634F">
        <w:tc>
          <w:tcPr>
            <w:tcW w:w="5103" w:type="dxa"/>
            <w:gridSpan w:val="2"/>
          </w:tcPr>
          <w:p w14:paraId="58C0BAB8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4C809B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ABF456A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FE2854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01FDAB2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115B9B4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81FC76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6D6A170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2FC2CCA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F4F18D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426E453A" w14:textId="77777777" w:rsidTr="00B84902">
        <w:tc>
          <w:tcPr>
            <w:tcW w:w="5102" w:type="dxa"/>
          </w:tcPr>
          <w:p w14:paraId="08782F85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5C3C521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3EAFFBDF" w14:textId="77777777" w:rsidTr="00B84902">
        <w:tc>
          <w:tcPr>
            <w:tcW w:w="5102" w:type="dxa"/>
          </w:tcPr>
          <w:p w14:paraId="1B628B6D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E8BA7C5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005E628C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FF741BE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0BA1E84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5D597E6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4D532A9B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1BEC71E7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A965973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7CA198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A35FEB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85584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54AF6B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44F23BC9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639BF2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E67551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6A78AC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70758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8DA6343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4D1EF1F5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7351E12" w14:textId="77777777" w:rsidR="00AA3A92" w:rsidRDefault="00AA3A92" w:rsidP="009D4480">
      <w:pPr>
        <w:rPr>
          <w:b/>
          <w:sz w:val="18"/>
          <w:szCs w:val="18"/>
        </w:rPr>
      </w:pPr>
    </w:p>
    <w:p w14:paraId="0BCF58C2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2C74816E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C8CB124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BD0FD15" wp14:editId="7B89F367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A283EB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75AB72A2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6BC911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4EF501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BE0D47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CDA4E1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C961A2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575FEB1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AB8B2C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2AB04EE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48CF7AA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5AA18C9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29A9B74" w14:textId="77777777" w:rsidR="00E47560" w:rsidRDefault="00E47560" w:rsidP="009D4480">
      <w:pPr>
        <w:pStyle w:val="ConsNormal"/>
        <w:widowControl/>
        <w:ind w:firstLine="0"/>
        <w:jc w:val="both"/>
      </w:pPr>
    </w:p>
    <w:p w14:paraId="004A5F87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403F5BDE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1D44B4F" w14:textId="77777777" w:rsidTr="005F634F">
        <w:tc>
          <w:tcPr>
            <w:tcW w:w="5103" w:type="dxa"/>
            <w:gridSpan w:val="2"/>
          </w:tcPr>
          <w:p w14:paraId="59B4295C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6FA39692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2D37BB6" w14:textId="77777777" w:rsidTr="005F634F">
        <w:tc>
          <w:tcPr>
            <w:tcW w:w="5103" w:type="dxa"/>
            <w:gridSpan w:val="2"/>
          </w:tcPr>
          <w:p w14:paraId="785A01A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FFEF39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18EA3EC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63DD420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FFB5C0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8EC76B2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924C8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8335626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47CB93C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FDB0CEF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18C1A5F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6DC776B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22DE1399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3CA29240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3D16788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37DB4C8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88D3779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2D0F96DE" w14:textId="77777777" w:rsidTr="00E32558">
        <w:tc>
          <w:tcPr>
            <w:tcW w:w="5102" w:type="dxa"/>
          </w:tcPr>
          <w:p w14:paraId="7C95D620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B447A2B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1885ED10" w14:textId="77777777" w:rsidTr="00E32558">
        <w:tc>
          <w:tcPr>
            <w:tcW w:w="5102" w:type="dxa"/>
          </w:tcPr>
          <w:p w14:paraId="4A1B94EB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F2CE625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64E44D8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580637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9753B2D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16C10DB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19CF5D6E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33FFD7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01CD9361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08EB49B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4577037C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8EAB76D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69B8FD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3BE7B09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F8BAC89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6C66D8B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095A3C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47B7D58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87F25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468B9F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B301C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E5859A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E7543F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C88D31F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D82C33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BC4ED8C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81855E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8A472A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7D06F6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24E955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EC3063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CD9E8C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FF0AB6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AD308A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5F937F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0F4ADC7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0E6BF0E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4E5046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F3C5B8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990CD13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31802C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2B2E907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3467E8D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15D276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3DBD47FA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217F061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2119195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5AECE90E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DB59381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4B2ADF44" w14:textId="77777777" w:rsidTr="00E05A3C">
        <w:tc>
          <w:tcPr>
            <w:tcW w:w="2233" w:type="dxa"/>
          </w:tcPr>
          <w:p w14:paraId="49E8986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B2B676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289E8F2B" w14:textId="77777777" w:rsidTr="00E05A3C">
        <w:tc>
          <w:tcPr>
            <w:tcW w:w="2233" w:type="dxa"/>
          </w:tcPr>
          <w:p w14:paraId="46C40F7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A931BC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34AB5E42" w14:textId="77777777" w:rsidTr="00E05A3C">
        <w:tc>
          <w:tcPr>
            <w:tcW w:w="2233" w:type="dxa"/>
          </w:tcPr>
          <w:p w14:paraId="65E73C9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30C29C5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0A3BCC48" w14:textId="77777777" w:rsidTr="00E05A3C">
        <w:tc>
          <w:tcPr>
            <w:tcW w:w="4503" w:type="dxa"/>
            <w:gridSpan w:val="2"/>
          </w:tcPr>
          <w:p w14:paraId="2D4BCED6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04ABECF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E86E79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86F3DE8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EA6D402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1202BC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5964DBFB" w14:textId="77777777" w:rsidTr="00E05A3C">
        <w:tc>
          <w:tcPr>
            <w:tcW w:w="4503" w:type="dxa"/>
            <w:gridSpan w:val="2"/>
          </w:tcPr>
          <w:p w14:paraId="3318A3F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53575BA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51313912" w14:textId="77777777" w:rsidTr="00E05A3C">
        <w:tc>
          <w:tcPr>
            <w:tcW w:w="4503" w:type="dxa"/>
            <w:gridSpan w:val="2"/>
          </w:tcPr>
          <w:p w14:paraId="0D5807C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52E02E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68673E61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1650" w14:textId="77777777" w:rsidR="00A97484" w:rsidRDefault="00A97484">
      <w:r>
        <w:separator/>
      </w:r>
    </w:p>
  </w:endnote>
  <w:endnote w:type="continuationSeparator" w:id="0">
    <w:p w14:paraId="7947599C" w14:textId="77777777" w:rsidR="00A97484" w:rsidRDefault="00A9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FBE0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78EA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AD44" w14:textId="77777777" w:rsidR="00A97484" w:rsidRDefault="00A97484">
      <w:r>
        <w:separator/>
      </w:r>
    </w:p>
  </w:footnote>
  <w:footnote w:type="continuationSeparator" w:id="0">
    <w:p w14:paraId="222566BD" w14:textId="77777777" w:rsidR="00A97484" w:rsidRDefault="00A9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951235617">
    <w:abstractNumId w:val="10"/>
  </w:num>
  <w:num w:numId="2" w16cid:durableId="1253512374">
    <w:abstractNumId w:val="31"/>
  </w:num>
  <w:num w:numId="3" w16cid:durableId="222910890">
    <w:abstractNumId w:val="45"/>
  </w:num>
  <w:num w:numId="4" w16cid:durableId="1694500935">
    <w:abstractNumId w:val="33"/>
  </w:num>
  <w:num w:numId="5" w16cid:durableId="2094549823">
    <w:abstractNumId w:val="14"/>
  </w:num>
  <w:num w:numId="6" w16cid:durableId="474026132">
    <w:abstractNumId w:val="30"/>
  </w:num>
  <w:num w:numId="7" w16cid:durableId="1480880553">
    <w:abstractNumId w:val="3"/>
  </w:num>
  <w:num w:numId="8" w16cid:durableId="253785769">
    <w:abstractNumId w:val="26"/>
  </w:num>
  <w:num w:numId="9" w16cid:durableId="1791632288">
    <w:abstractNumId w:val="12"/>
  </w:num>
  <w:num w:numId="10" w16cid:durableId="1806507198">
    <w:abstractNumId w:val="9"/>
  </w:num>
  <w:num w:numId="11" w16cid:durableId="2110155208">
    <w:abstractNumId w:val="18"/>
  </w:num>
  <w:num w:numId="12" w16cid:durableId="1284531087">
    <w:abstractNumId w:val="16"/>
  </w:num>
  <w:num w:numId="13" w16cid:durableId="1721006302">
    <w:abstractNumId w:val="25"/>
  </w:num>
  <w:num w:numId="14" w16cid:durableId="2050690357">
    <w:abstractNumId w:val="35"/>
  </w:num>
  <w:num w:numId="15" w16cid:durableId="230652681">
    <w:abstractNumId w:val="44"/>
  </w:num>
  <w:num w:numId="16" w16cid:durableId="652637084">
    <w:abstractNumId w:val="15"/>
  </w:num>
  <w:num w:numId="17" w16cid:durableId="833105901">
    <w:abstractNumId w:val="6"/>
  </w:num>
  <w:num w:numId="18" w16cid:durableId="1634287744">
    <w:abstractNumId w:val="36"/>
  </w:num>
  <w:num w:numId="19" w16cid:durableId="2090151820">
    <w:abstractNumId w:val="46"/>
  </w:num>
  <w:num w:numId="20" w16cid:durableId="1563828542">
    <w:abstractNumId w:val="38"/>
  </w:num>
  <w:num w:numId="21" w16cid:durableId="511069324">
    <w:abstractNumId w:val="19"/>
  </w:num>
  <w:num w:numId="22" w16cid:durableId="953905042">
    <w:abstractNumId w:val="43"/>
  </w:num>
  <w:num w:numId="23" w16cid:durableId="853148585">
    <w:abstractNumId w:val="28"/>
  </w:num>
  <w:num w:numId="24" w16cid:durableId="450058021">
    <w:abstractNumId w:val="47"/>
  </w:num>
  <w:num w:numId="25" w16cid:durableId="1106847169">
    <w:abstractNumId w:val="34"/>
  </w:num>
  <w:num w:numId="26" w16cid:durableId="1896116525">
    <w:abstractNumId w:val="42"/>
  </w:num>
  <w:num w:numId="27" w16cid:durableId="1909152197">
    <w:abstractNumId w:val="32"/>
  </w:num>
  <w:num w:numId="28" w16cid:durableId="1014114119">
    <w:abstractNumId w:val="7"/>
  </w:num>
  <w:num w:numId="29" w16cid:durableId="1663702921">
    <w:abstractNumId w:val="21"/>
  </w:num>
  <w:num w:numId="30" w16cid:durableId="653416767">
    <w:abstractNumId w:val="5"/>
  </w:num>
  <w:num w:numId="31" w16cid:durableId="110324597">
    <w:abstractNumId w:val="2"/>
  </w:num>
  <w:num w:numId="32" w16cid:durableId="1317998732">
    <w:abstractNumId w:val="8"/>
  </w:num>
  <w:num w:numId="33" w16cid:durableId="1274940242">
    <w:abstractNumId w:val="22"/>
  </w:num>
  <w:num w:numId="34" w16cid:durableId="276529139">
    <w:abstractNumId w:val="20"/>
  </w:num>
  <w:num w:numId="35" w16cid:durableId="1913809471">
    <w:abstractNumId w:val="27"/>
  </w:num>
  <w:num w:numId="36" w16cid:durableId="401370017">
    <w:abstractNumId w:val="1"/>
  </w:num>
  <w:num w:numId="37" w16cid:durableId="1202090415">
    <w:abstractNumId w:val="37"/>
  </w:num>
  <w:num w:numId="38" w16cid:durableId="1901985883">
    <w:abstractNumId w:val="24"/>
  </w:num>
  <w:num w:numId="39" w16cid:durableId="491718372">
    <w:abstractNumId w:val="4"/>
  </w:num>
  <w:num w:numId="40" w16cid:durableId="999967886">
    <w:abstractNumId w:val="40"/>
  </w:num>
  <w:num w:numId="41" w16cid:durableId="1816415019">
    <w:abstractNumId w:val="41"/>
  </w:num>
  <w:num w:numId="42" w16cid:durableId="1762409076">
    <w:abstractNumId w:val="0"/>
  </w:num>
  <w:num w:numId="43" w16cid:durableId="102071148">
    <w:abstractNumId w:val="39"/>
  </w:num>
  <w:num w:numId="44" w16cid:durableId="1711224012">
    <w:abstractNumId w:val="23"/>
  </w:num>
  <w:num w:numId="45" w16cid:durableId="2105566070">
    <w:abstractNumId w:val="17"/>
  </w:num>
  <w:num w:numId="46" w16cid:durableId="1839612100">
    <w:abstractNumId w:val="29"/>
  </w:num>
  <w:num w:numId="47" w16cid:durableId="239485556">
    <w:abstractNumId w:val="11"/>
  </w:num>
  <w:num w:numId="48" w16cid:durableId="1121416040">
    <w:abstractNumId w:val="13"/>
  </w:num>
  <w:num w:numId="49" w16cid:durableId="17692349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343D2"/>
    <w:rsid w:val="0004103F"/>
    <w:rsid w:val="00061028"/>
    <w:rsid w:val="000658D6"/>
    <w:rsid w:val="00071BED"/>
    <w:rsid w:val="00073A5A"/>
    <w:rsid w:val="00081CC8"/>
    <w:rsid w:val="000849E2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7127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0766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021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2CE5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394D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2274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7484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31B1"/>
    <w:rsid w:val="00C17B62"/>
    <w:rsid w:val="00C21574"/>
    <w:rsid w:val="00C42C0C"/>
    <w:rsid w:val="00C46887"/>
    <w:rsid w:val="00C65692"/>
    <w:rsid w:val="00C73DDA"/>
    <w:rsid w:val="00C75460"/>
    <w:rsid w:val="00C75CBD"/>
    <w:rsid w:val="00C810C5"/>
    <w:rsid w:val="00C82AA4"/>
    <w:rsid w:val="00C84BB9"/>
    <w:rsid w:val="00C86A8C"/>
    <w:rsid w:val="00CA5E9B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02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8ECE92"/>
  <w15:docId w15:val="{CE5692F1-085D-40B4-AB5A-170FDD7B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876B6-CEB9-438E-AA01-A173038F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5579</Words>
  <Characters>31803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</cp:revision>
  <cp:lastPrinted>2020-02-10T00:07:00Z</cp:lastPrinted>
  <dcterms:created xsi:type="dcterms:W3CDTF">2024-05-16T08:13:00Z</dcterms:created>
  <dcterms:modified xsi:type="dcterms:W3CDTF">2026-02-26T02:17:00Z</dcterms:modified>
</cp:coreProperties>
</file>