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D60B1" w14:textId="77777777" w:rsidR="0034783E" w:rsidRPr="006C7ED0" w:rsidRDefault="0034783E" w:rsidP="00A07C1A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A07C1A">
        <w:rPr>
          <w:szCs w:val="28"/>
        </w:rPr>
        <w:t>______________</w:t>
      </w:r>
    </w:p>
    <w:p w14:paraId="11D33B1F" w14:textId="77777777"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6F8FDF6A" w14:textId="77777777"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FD4EE8">
        <w:rPr>
          <w:b/>
          <w:sz w:val="22"/>
          <w:szCs w:val="22"/>
        </w:rPr>
        <w:t>Ромашковая</w:t>
      </w:r>
      <w:r>
        <w:rPr>
          <w:b/>
          <w:sz w:val="22"/>
          <w:szCs w:val="22"/>
        </w:rPr>
        <w:t>, д.</w:t>
      </w:r>
      <w:r w:rsidR="008C0869">
        <w:rPr>
          <w:b/>
          <w:sz w:val="22"/>
          <w:szCs w:val="22"/>
        </w:rPr>
        <w:t>5</w:t>
      </w:r>
    </w:p>
    <w:p w14:paraId="7D7AC676" w14:textId="77777777"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274CF741" w14:textId="77777777" w:rsidTr="005F634F">
        <w:tc>
          <w:tcPr>
            <w:tcW w:w="5102" w:type="dxa"/>
          </w:tcPr>
          <w:p w14:paraId="6A1C9EDE" w14:textId="77777777"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14:paraId="67078A2E" w14:textId="77777777"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</w:t>
            </w:r>
            <w:proofErr w:type="gramStart"/>
            <w:r w:rsidR="00E048F3">
              <w:rPr>
                <w:sz w:val="22"/>
                <w:szCs w:val="22"/>
              </w:rPr>
              <w:t>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</w:t>
            </w:r>
            <w:proofErr w:type="gramEnd"/>
            <w:r w:rsidR="00E048F3">
              <w:rPr>
                <w:sz w:val="22"/>
                <w:szCs w:val="22"/>
              </w:rPr>
              <w:t>__________</w:t>
            </w:r>
            <w:r w:rsidR="00F024D7">
              <w:rPr>
                <w:sz w:val="22"/>
                <w:szCs w:val="22"/>
              </w:rPr>
              <w:t xml:space="preserve"> __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14:paraId="4EB64BB5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41A5B3CB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42834974" w14:textId="77777777"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0CEF459F" w14:textId="77777777" w:rsidR="009D4480" w:rsidRPr="00454255" w:rsidRDefault="00F024D7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>р.п. Маркова, ул. Ромашковая, д.</w:t>
      </w:r>
      <w:r w:rsidR="008C0869">
        <w:rPr>
          <w:sz w:val="22"/>
          <w:szCs w:val="22"/>
        </w:rPr>
        <w:t>5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524E9431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2B97F4D1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7F97C7AB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7CD3F1D7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69F1B5B8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78D55458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2B11A184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5E6E0E02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3F1C4063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39DEF1C1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38ED4025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00C2ACC7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8C0869">
        <w:rPr>
          <w:sz w:val="22"/>
          <w:szCs w:val="22"/>
        </w:rPr>
        <w:t>07</w:t>
      </w:r>
      <w:r w:rsidR="003852F5">
        <w:rPr>
          <w:sz w:val="22"/>
          <w:szCs w:val="22"/>
        </w:rPr>
        <w:t xml:space="preserve">» </w:t>
      </w:r>
      <w:r w:rsidR="008C0869">
        <w:rPr>
          <w:sz w:val="22"/>
          <w:szCs w:val="22"/>
        </w:rPr>
        <w:t>декабря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21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476AFFE5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6EE7D778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4F4215BF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354923AB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14:paraId="51EA2472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1E8514A4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14:paraId="44549DA1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72758847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21FA0E8C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110CC2FD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31A12B3E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0F04C05E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5A78A9D8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7D300E43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37A02C4F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16D091D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5CD7FE11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6218A626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66AAE21C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44B1320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663A2ACF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653ACABC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1B80721B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29A6273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1FF07835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60894740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D7F4C5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67A0D3F6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3E9C7802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67405C0C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2B182D8C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599830F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13B4C89C" w14:textId="77777777"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1980C105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7B79A711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050B379B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1A60F5AD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14BDA273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4A0DDCE2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10DFB268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70CBED43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5A5A06FE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4ACB2E97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6FC73B68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493EFBD8" w14:textId="77777777"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10505913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7575EBF1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47E965AD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5FEE71B1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598C76F4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7CBC5ECE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618E01D1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1FE887DE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36B11A6E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434FAC14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628944FE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4728BA49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007F5F96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3182A189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7B7BC668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56776D9E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3EB522EF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460A112D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0B41C9D6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75E8CC17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7EEA74C7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038F0230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2053A3B6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43BC4067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27FF8D9B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14:paraId="11E83327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13FF095B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3A16A5A6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11DDB6FC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01C1A7AF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7D4A98A5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31CEFB5D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6C8DEE48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1BFB35A5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0F45CD97" w14:textId="77777777"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03ECDABF" w14:textId="77777777"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14:paraId="30909067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3500900B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71A2BA8E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0ADBBB25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2AA7411A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6D7940EF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5FBCFD65" w14:textId="69932083" w:rsidR="00090553" w:rsidRDefault="00600BB3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>
        <w:rPr>
          <w:sz w:val="22"/>
          <w:szCs w:val="22"/>
        </w:rPr>
        <w:t xml:space="preserve"> и техническое обслуживание</w:t>
      </w:r>
      <w:r w:rsidR="00E10DE2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>
        <w:rPr>
          <w:sz w:val="22"/>
          <w:szCs w:val="22"/>
        </w:rPr>
        <w:t>22,62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7051ED2C" w14:textId="2E50D81B" w:rsidR="00930F90" w:rsidRPr="00930F90" w:rsidRDefault="00930F90" w:rsidP="00930F9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600BB3">
        <w:rPr>
          <w:sz w:val="22"/>
          <w:szCs w:val="22"/>
        </w:rPr>
        <w:t>5,07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120496E4" w14:textId="524BF654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C13412">
        <w:rPr>
          <w:sz w:val="22"/>
          <w:szCs w:val="22"/>
        </w:rPr>
        <w:t>5,</w:t>
      </w:r>
      <w:r w:rsidR="00600BB3">
        <w:rPr>
          <w:sz w:val="22"/>
          <w:szCs w:val="22"/>
        </w:rPr>
        <w:t>28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14:paraId="551D5D80" w14:textId="77777777"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</w:t>
      </w:r>
      <w:proofErr w:type="gramStart"/>
      <w:r w:rsidR="00CD7141" w:rsidRPr="00CD7141">
        <w:rPr>
          <w:sz w:val="22"/>
          <w:szCs w:val="22"/>
        </w:rPr>
        <w:t>содержание»  дополнительного</w:t>
      </w:r>
      <w:proofErr w:type="gramEnd"/>
      <w:r w:rsidR="00CD7141"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="00CD7141" w:rsidRPr="00CD7141">
        <w:rPr>
          <w:sz w:val="22"/>
          <w:szCs w:val="22"/>
        </w:rPr>
        <w:t>используемые  в</w:t>
      </w:r>
      <w:proofErr w:type="gramEnd"/>
      <w:r w:rsidR="00CD7141"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14:paraId="6298EBF0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1FA03A5E" w14:textId="77777777"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14:paraId="60EBFC5E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583D8248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lastRenderedPageBreak/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4ABBDFB8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24826E56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3ACFA093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4A4FFE3E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79D97E5D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27D1C0EE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34E329C7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09C67D6E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1EC6990A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43E9D153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7C103BEF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15D8376A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22D28D17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027B6BF3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53E8EC6B" w14:textId="77777777"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29C2A5FB" w14:textId="77777777"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2B666840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12BA1F77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0955E543" w14:textId="77777777"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3F48E453" w14:textId="77777777"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6A6C2BB3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52D57347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61B4514B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5D9F96AA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4E63F197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6B381508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618BB250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4744A22B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2F0E362C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4F40F4B3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09F85225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16740420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14:paraId="7805F349" w14:textId="77777777" w:rsidTr="000169C4">
        <w:tc>
          <w:tcPr>
            <w:tcW w:w="4812" w:type="dxa"/>
            <w:gridSpan w:val="2"/>
          </w:tcPr>
          <w:p w14:paraId="7BCEF951" w14:textId="77777777"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</w:t>
            </w:r>
            <w:proofErr w:type="gramStart"/>
            <w:r w:rsidRPr="0061012C">
              <w:rPr>
                <w:b/>
                <w:sz w:val="21"/>
                <w:szCs w:val="21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4E3F9362" w14:textId="77777777"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14:paraId="489A1D83" w14:textId="77777777" w:rsidTr="000169C4">
        <w:tc>
          <w:tcPr>
            <w:tcW w:w="4812" w:type="dxa"/>
            <w:gridSpan w:val="2"/>
          </w:tcPr>
          <w:p w14:paraId="17532BD0" w14:textId="77777777"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6CC47A70" w14:textId="77777777"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14:paraId="2CAB5739" w14:textId="77777777" w:rsidTr="000169C4">
        <w:tc>
          <w:tcPr>
            <w:tcW w:w="4812" w:type="dxa"/>
            <w:gridSpan w:val="2"/>
          </w:tcPr>
          <w:p w14:paraId="5B6B0A1F" w14:textId="77777777"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14:paraId="347037CE" w14:textId="77777777"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Юридический адрес: г. Иркутск, ул. Верхняя </w:t>
            </w:r>
            <w:proofErr w:type="gramStart"/>
            <w:r w:rsidRPr="0061012C">
              <w:rPr>
                <w:sz w:val="21"/>
                <w:szCs w:val="21"/>
              </w:rPr>
              <w:t>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</w:t>
            </w:r>
            <w:proofErr w:type="gramEnd"/>
            <w:r w:rsidRPr="0061012C">
              <w:rPr>
                <w:sz w:val="21"/>
                <w:szCs w:val="21"/>
              </w:rPr>
              <w:t xml:space="preserve"> 161/15</w:t>
            </w:r>
          </w:p>
          <w:p w14:paraId="5019ACEE" w14:textId="77777777"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14:paraId="040C112A" w14:textId="77777777"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14:paraId="5DFB1E8B" w14:textId="77777777"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14:paraId="05CFB3BC" w14:textId="77777777"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14:paraId="0C2EE2BB" w14:textId="77777777"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14:paraId="7DBCD295" w14:textId="77777777"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14:paraId="4FE7963D" w14:textId="77777777"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14:paraId="027B8299" w14:textId="77777777"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14:paraId="574DD24A" w14:textId="77777777"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5F894F41" w14:textId="77777777"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14:paraId="31B25073" w14:textId="77777777"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14:paraId="20C50B78" w14:textId="77777777"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14:paraId="4255BD35" w14:textId="77777777"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14:paraId="6E486016" w14:textId="77777777"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14:paraId="699B10EB" w14:textId="77777777"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14:paraId="7CE4FAFB" w14:textId="77777777"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14:paraId="777D79CC" w14:textId="77777777"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14:paraId="23B688D0" w14:textId="77777777"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14:paraId="52A71A98" w14:textId="77777777" w:rsidTr="000169C4">
        <w:tc>
          <w:tcPr>
            <w:tcW w:w="4812" w:type="dxa"/>
            <w:gridSpan w:val="2"/>
          </w:tcPr>
          <w:p w14:paraId="443E005F" w14:textId="77777777"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19A10E1C" w14:textId="77777777"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14:paraId="6BF939BB" w14:textId="77777777" w:rsidTr="00BC050A">
        <w:trPr>
          <w:trHeight w:val="595"/>
        </w:trPr>
        <w:tc>
          <w:tcPr>
            <w:tcW w:w="4812" w:type="dxa"/>
            <w:gridSpan w:val="2"/>
          </w:tcPr>
          <w:p w14:paraId="6FB40B90" w14:textId="77777777"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14:paraId="692C850D" w14:textId="77777777"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14:paraId="495CF88B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5328BE5B" w14:textId="77777777"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14:paraId="5D1B99F9" w14:textId="77777777"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06EEDB66" w14:textId="77777777"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14:paraId="146387C9" w14:textId="77777777"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14:paraId="0EB7D420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0DDCAB06" w14:textId="77777777" w:rsidTr="00306032">
        <w:tc>
          <w:tcPr>
            <w:tcW w:w="5102" w:type="dxa"/>
          </w:tcPr>
          <w:p w14:paraId="3D518B1E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7C52E047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1272F098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E84A0CD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119D169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6836310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97C4650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FA23B50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DCA3425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13F3F3E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269F229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57BD10F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A0FEED7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04A5F08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02CA732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C171B94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D89E4B2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E1731BE" w14:textId="77777777" w:rsidR="00A07C1A" w:rsidRDefault="00A07C1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ADC1EE3" w14:textId="77777777" w:rsidR="00A07C1A" w:rsidRDefault="00A07C1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999D4A4" w14:textId="77777777" w:rsidR="00A07C1A" w:rsidRDefault="00A07C1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D7F59E4" w14:textId="77777777" w:rsidR="00A07C1A" w:rsidRDefault="00A07C1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9A85026" w14:textId="77777777" w:rsidR="00A07C1A" w:rsidRDefault="00A07C1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917B738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728F5B31" w14:textId="77777777" w:rsidTr="00306032">
        <w:tc>
          <w:tcPr>
            <w:tcW w:w="5102" w:type="dxa"/>
          </w:tcPr>
          <w:p w14:paraId="6599CA30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7EE7871" w14:textId="77777777"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14:paraId="00AA6655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2424845A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27F6306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2AAB141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002E17C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351DFBB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7700C2E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73418D0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34CB3C0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73CB8CB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62E2726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244C4B3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1DEE3661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56A8DFF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27A4A71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72AB55E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320B675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7A89631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03AADF9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4D5172DC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48B0402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2C9B11E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5409D78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189E3A6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093230A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6581E803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43AE976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1BF31BD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5880D82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61F06AF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5F436A2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384D3D4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0633B89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093D216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0936DD7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18D9B89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738AC3A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2D80DF3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400436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5927B5D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378D67F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2DC99F9A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2AFCAC24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3A64A8B6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42A91A78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6C694AF4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1E6D58EC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63F906F6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638CF22B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31333D8E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15CD3393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7C4050B6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14:paraId="4A654CCE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2B4049E3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5C5F5524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5052317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7C3FEDC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3B91E5CD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6729C2B6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481FA6C5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014DA79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1B220A8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0F3B55F9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03FB3810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57A27A51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1BA02719" w14:textId="77777777" w:rsidTr="00C17B62">
        <w:tc>
          <w:tcPr>
            <w:tcW w:w="6052" w:type="dxa"/>
            <w:shd w:val="clear" w:color="auto" w:fill="FFFFFF"/>
          </w:tcPr>
          <w:p w14:paraId="725DF9D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1A46726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6699A55D" w14:textId="77777777" w:rsidTr="00C17B62">
        <w:tc>
          <w:tcPr>
            <w:tcW w:w="6052" w:type="dxa"/>
            <w:shd w:val="clear" w:color="auto" w:fill="FFFFFF"/>
          </w:tcPr>
          <w:p w14:paraId="6A08B4B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6B0980A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01386C44" w14:textId="77777777" w:rsidTr="00C17B62">
        <w:tc>
          <w:tcPr>
            <w:tcW w:w="6052" w:type="dxa"/>
            <w:shd w:val="clear" w:color="auto" w:fill="FFFFFF"/>
          </w:tcPr>
          <w:p w14:paraId="2F69D63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0A4B2E3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730B7450" w14:textId="77777777" w:rsidTr="00C17B62">
        <w:tc>
          <w:tcPr>
            <w:tcW w:w="6052" w:type="dxa"/>
            <w:shd w:val="clear" w:color="auto" w:fill="FFFFFF"/>
          </w:tcPr>
          <w:p w14:paraId="6C9E2B57" w14:textId="77777777"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14:paraId="0AF1A31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3B5F0814" w14:textId="77777777" w:rsidTr="00C17B62">
        <w:tc>
          <w:tcPr>
            <w:tcW w:w="6052" w:type="dxa"/>
            <w:shd w:val="clear" w:color="auto" w:fill="FFFFFF"/>
          </w:tcPr>
          <w:p w14:paraId="197A06A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795E8D4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7AD0BCF3" w14:textId="77777777" w:rsidTr="00C17B62">
        <w:tc>
          <w:tcPr>
            <w:tcW w:w="6052" w:type="dxa"/>
            <w:shd w:val="clear" w:color="auto" w:fill="FFFFFF"/>
          </w:tcPr>
          <w:p w14:paraId="47C5CA1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09E6EAF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34EDB17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DBDC70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1488EBC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3F46B625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63C9E66A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53996864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5825D8A6" w14:textId="77777777" w:rsidTr="00C17B62">
        <w:tc>
          <w:tcPr>
            <w:tcW w:w="10206" w:type="dxa"/>
            <w:gridSpan w:val="2"/>
            <w:shd w:val="clear" w:color="auto" w:fill="FFFFFF"/>
          </w:tcPr>
          <w:p w14:paraId="16C67FE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39F198E0" w14:textId="77777777" w:rsidTr="00C17B62">
        <w:tc>
          <w:tcPr>
            <w:tcW w:w="6120" w:type="dxa"/>
            <w:shd w:val="clear" w:color="auto" w:fill="FFFFFF"/>
          </w:tcPr>
          <w:p w14:paraId="3EF52B5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5E8BF2E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74FAC4C5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04829BE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21A2935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296B95D6" w14:textId="77777777" w:rsidTr="00C17B62">
        <w:tc>
          <w:tcPr>
            <w:tcW w:w="6120" w:type="dxa"/>
            <w:shd w:val="clear" w:color="auto" w:fill="FFFFFF"/>
          </w:tcPr>
          <w:p w14:paraId="535BAFC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7F743D9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7B475C58" w14:textId="77777777" w:rsidTr="00C17B62">
        <w:tc>
          <w:tcPr>
            <w:tcW w:w="6120" w:type="dxa"/>
            <w:shd w:val="clear" w:color="auto" w:fill="FFFFFF"/>
          </w:tcPr>
          <w:p w14:paraId="1F5FED6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3E23B79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2E9E4DF1" w14:textId="77777777" w:rsidTr="00C17B62">
        <w:tc>
          <w:tcPr>
            <w:tcW w:w="6120" w:type="dxa"/>
            <w:shd w:val="clear" w:color="auto" w:fill="FFFFFF"/>
          </w:tcPr>
          <w:p w14:paraId="7BAE8E2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72908DD6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797AB453" w14:textId="77777777" w:rsidTr="00C17B62">
        <w:tc>
          <w:tcPr>
            <w:tcW w:w="6120" w:type="dxa"/>
            <w:shd w:val="clear" w:color="auto" w:fill="FFFFFF"/>
          </w:tcPr>
          <w:p w14:paraId="0A20F27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2D037A61" w14:textId="77777777"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7E085AAB" w14:textId="77777777" w:rsidTr="00C17B62">
        <w:tc>
          <w:tcPr>
            <w:tcW w:w="10206" w:type="dxa"/>
            <w:gridSpan w:val="2"/>
            <w:shd w:val="clear" w:color="auto" w:fill="FFFFFF"/>
          </w:tcPr>
          <w:p w14:paraId="7364D33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32D2F538" w14:textId="77777777" w:rsidTr="00C17B62">
        <w:tc>
          <w:tcPr>
            <w:tcW w:w="6120" w:type="dxa"/>
            <w:shd w:val="clear" w:color="auto" w:fill="FFFFFF"/>
          </w:tcPr>
          <w:p w14:paraId="218B430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7697A647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74E67A14" w14:textId="77777777" w:rsidTr="00C17B62">
        <w:tc>
          <w:tcPr>
            <w:tcW w:w="6120" w:type="dxa"/>
            <w:shd w:val="clear" w:color="auto" w:fill="FFFFFF"/>
          </w:tcPr>
          <w:p w14:paraId="62162FE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08385A22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31CFA69B" w14:textId="77777777" w:rsidTr="00C17B62">
        <w:tc>
          <w:tcPr>
            <w:tcW w:w="6120" w:type="dxa"/>
            <w:shd w:val="clear" w:color="auto" w:fill="FFFFFF"/>
          </w:tcPr>
          <w:p w14:paraId="48E6462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451E2DC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21A80A3A" w14:textId="77777777" w:rsidTr="00C17B62">
        <w:tc>
          <w:tcPr>
            <w:tcW w:w="6120" w:type="dxa"/>
            <w:shd w:val="clear" w:color="auto" w:fill="FFFFFF"/>
          </w:tcPr>
          <w:p w14:paraId="0637445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114510F4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178DB56C" w14:textId="77777777" w:rsidTr="00C17B62">
        <w:tc>
          <w:tcPr>
            <w:tcW w:w="6120" w:type="dxa"/>
            <w:shd w:val="clear" w:color="auto" w:fill="FFFFFF"/>
          </w:tcPr>
          <w:p w14:paraId="469D25A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15B9E4D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3275C07C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6A661D20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6A784AC9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0D968893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D9EC05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A403DFA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4853D008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02207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A4E78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61191E4C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60AB8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A06394" w14:textId="77777777"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14:paraId="536CD266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AC3B4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6ADB53" w14:textId="77777777"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14:paraId="1FF256B8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D0655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5CC0BE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16968B76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F59F9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F8606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56F6CEDD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70EB0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EF48DF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30B0EA68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56ACC7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33362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0E1D5DD8" w14:textId="77777777"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14:paraId="17A5D494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1496F118" w14:textId="77777777" w:rsidTr="005F634F">
        <w:tc>
          <w:tcPr>
            <w:tcW w:w="5103" w:type="dxa"/>
            <w:gridSpan w:val="2"/>
          </w:tcPr>
          <w:p w14:paraId="4FD8F294" w14:textId="77777777"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50DEF62D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76C03CD2" w14:textId="77777777" w:rsidTr="005F634F">
        <w:tc>
          <w:tcPr>
            <w:tcW w:w="5103" w:type="dxa"/>
            <w:gridSpan w:val="2"/>
          </w:tcPr>
          <w:p w14:paraId="7DABE9E6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473927FF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771D5CBA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47EA46AA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1A5C3B3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4F5158A2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EC217F0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3C7B463A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6042063F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5FF67D4B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14:paraId="46CC039A" w14:textId="77777777" w:rsidTr="00B84902">
        <w:tc>
          <w:tcPr>
            <w:tcW w:w="5102" w:type="dxa"/>
          </w:tcPr>
          <w:p w14:paraId="0E31A15B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107E43F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14:paraId="118FBBD6" w14:textId="77777777" w:rsidTr="00B84902">
        <w:tc>
          <w:tcPr>
            <w:tcW w:w="5102" w:type="dxa"/>
          </w:tcPr>
          <w:p w14:paraId="1BB30610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DFC427E" w14:textId="77777777"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14:paraId="5225AEF9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AB66312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12037080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28FF9281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6FA41496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14:paraId="475BF562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04B6A167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FEFE8A2" w14:textId="77777777"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26E1277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EE7C20F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DD97D40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6D5A96E6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671CAED" w14:textId="77777777"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ADA531E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63DDBB8" w14:textId="77777777"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6EEB886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DE185F2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3FDC6A7C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05EDDB29" w14:textId="77777777" w:rsidR="00AA3A92" w:rsidRDefault="00AA3A92" w:rsidP="009D4480">
      <w:pPr>
        <w:rPr>
          <w:b/>
          <w:sz w:val="18"/>
          <w:szCs w:val="18"/>
        </w:rPr>
      </w:pPr>
    </w:p>
    <w:p w14:paraId="10FD6BA5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14:paraId="4AAA6D3B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51751CF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4C5C14CC" wp14:editId="0396AC0E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2697A34" w14:textId="77777777"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1381E5A6" w14:textId="77777777"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FD605A1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D570A1B" w14:textId="77777777"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F43D7E" w14:textId="77777777"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A710C5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72D5404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70FCE049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3035519F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08891968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14:paraId="0EA059B1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389D838A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0DCC0D5E" w14:textId="77777777" w:rsidR="00E47560" w:rsidRDefault="00E47560" w:rsidP="009D4480">
      <w:pPr>
        <w:pStyle w:val="ConsNormal"/>
        <w:widowControl/>
        <w:ind w:firstLine="0"/>
        <w:jc w:val="both"/>
      </w:pPr>
    </w:p>
    <w:p w14:paraId="68298685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1C1A7F13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5A721282" w14:textId="77777777" w:rsidTr="005F634F">
        <w:tc>
          <w:tcPr>
            <w:tcW w:w="5103" w:type="dxa"/>
            <w:gridSpan w:val="2"/>
          </w:tcPr>
          <w:p w14:paraId="3F89BED0" w14:textId="77777777"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226A1345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63D66488" w14:textId="77777777" w:rsidTr="005F634F">
        <w:tc>
          <w:tcPr>
            <w:tcW w:w="5103" w:type="dxa"/>
            <w:gridSpan w:val="2"/>
          </w:tcPr>
          <w:p w14:paraId="653CFA43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6F59D1E6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217EEBE4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32DB988A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2D77A586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215D2C7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A4418F8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1D2C3ECE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4572286C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47858AEE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692FA22D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636D90C1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7D573857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161967F4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7B5C957" w14:textId="77777777"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3F9F64E" w14:textId="77777777"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76AF729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14:paraId="6D5C9508" w14:textId="77777777" w:rsidTr="00E32558">
        <w:tc>
          <w:tcPr>
            <w:tcW w:w="5102" w:type="dxa"/>
          </w:tcPr>
          <w:p w14:paraId="0D98BE28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7C3CB57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14:paraId="45824367" w14:textId="77777777" w:rsidTr="00E32558">
        <w:tc>
          <w:tcPr>
            <w:tcW w:w="5102" w:type="dxa"/>
          </w:tcPr>
          <w:p w14:paraId="13CE383D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69503807" w14:textId="77777777"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14:paraId="31609E9C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2B1987E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2340119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301B086E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181F3077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7F930A29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20005E41" w14:textId="77777777" w:rsidTr="00E32558">
        <w:trPr>
          <w:gridAfter w:val="1"/>
          <w:wAfter w:w="189" w:type="dxa"/>
        </w:trPr>
        <w:tc>
          <w:tcPr>
            <w:tcW w:w="426" w:type="dxa"/>
          </w:tcPr>
          <w:p w14:paraId="46F9CB4B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77F8D495" w14:textId="77777777"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F7C15B7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492C9C7C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D473768" w14:textId="77777777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6659F10F" w14:textId="77777777"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2381B5A7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42227C0B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3FFD8A90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CB9849C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74214DC1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CB0D355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6A84535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60740095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A57DAD2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10258479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DAD9710" w14:textId="77777777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14:paraId="67725AFE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29199EA9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56E891CF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332E98ED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F01AAAC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278907EC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BCBE62B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0DFD5C55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780EEFF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6849EFC9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C9A0768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285DABF1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2C1AE5DE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1EF13B42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277B2300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39FA908A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5C87DA4B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E32558">
        <w:rPr>
          <w:b/>
          <w:sz w:val="20"/>
          <w:szCs w:val="20"/>
        </w:rPr>
        <w:t>«</w:t>
      </w:r>
      <w:proofErr w:type="gramEnd"/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62CE591E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213DC6FE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5A07B1BF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743AE46B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1259DCA0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1C71B46D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14:paraId="130BB434" w14:textId="77777777" w:rsidTr="00E05A3C">
        <w:tc>
          <w:tcPr>
            <w:tcW w:w="2233" w:type="dxa"/>
          </w:tcPr>
          <w:p w14:paraId="51238C51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5BCAEDA5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14:paraId="63BEDF94" w14:textId="77777777" w:rsidTr="00E05A3C">
        <w:tc>
          <w:tcPr>
            <w:tcW w:w="2233" w:type="dxa"/>
          </w:tcPr>
          <w:p w14:paraId="430CD986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5F01D114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14:paraId="4147B711" w14:textId="77777777" w:rsidTr="00E05A3C">
        <w:tc>
          <w:tcPr>
            <w:tcW w:w="2233" w:type="dxa"/>
          </w:tcPr>
          <w:p w14:paraId="2C941F83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4989A9E6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14:paraId="69BC21C1" w14:textId="77777777" w:rsidTr="00E05A3C">
        <w:tc>
          <w:tcPr>
            <w:tcW w:w="4503" w:type="dxa"/>
            <w:gridSpan w:val="2"/>
          </w:tcPr>
          <w:p w14:paraId="7746F132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77A00C30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5200858C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79102C4A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7C800A51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5718B3F2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14:paraId="36B73356" w14:textId="77777777" w:rsidTr="00E05A3C">
        <w:tc>
          <w:tcPr>
            <w:tcW w:w="4503" w:type="dxa"/>
            <w:gridSpan w:val="2"/>
          </w:tcPr>
          <w:p w14:paraId="7167D6F5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37AE59C9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14:paraId="0962B91F" w14:textId="77777777" w:rsidTr="00E05A3C">
        <w:tc>
          <w:tcPr>
            <w:tcW w:w="4503" w:type="dxa"/>
            <w:gridSpan w:val="2"/>
          </w:tcPr>
          <w:p w14:paraId="2D393060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0601AD51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2B6492AF" w14:textId="77777777"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50A3E" w14:textId="77777777" w:rsidR="00575410" w:rsidRDefault="00575410">
      <w:r>
        <w:separator/>
      </w:r>
    </w:p>
  </w:endnote>
  <w:endnote w:type="continuationSeparator" w:id="0">
    <w:p w14:paraId="5C0C7598" w14:textId="77777777" w:rsidR="00575410" w:rsidRDefault="00575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3269B" w14:textId="77777777"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6889E" w14:textId="77777777"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8ED06" w14:textId="77777777" w:rsidR="00575410" w:rsidRDefault="00575410">
      <w:r>
        <w:separator/>
      </w:r>
    </w:p>
  </w:footnote>
  <w:footnote w:type="continuationSeparator" w:id="0">
    <w:p w14:paraId="36B81EEF" w14:textId="77777777" w:rsidR="00575410" w:rsidRDefault="00575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656691478">
    <w:abstractNumId w:val="10"/>
  </w:num>
  <w:num w:numId="2" w16cid:durableId="335886021">
    <w:abstractNumId w:val="31"/>
  </w:num>
  <w:num w:numId="3" w16cid:durableId="1547140266">
    <w:abstractNumId w:val="45"/>
  </w:num>
  <w:num w:numId="4" w16cid:durableId="854735492">
    <w:abstractNumId w:val="33"/>
  </w:num>
  <w:num w:numId="5" w16cid:durableId="914361747">
    <w:abstractNumId w:val="14"/>
  </w:num>
  <w:num w:numId="6" w16cid:durableId="2013756826">
    <w:abstractNumId w:val="30"/>
  </w:num>
  <w:num w:numId="7" w16cid:durableId="1393888715">
    <w:abstractNumId w:val="3"/>
  </w:num>
  <w:num w:numId="8" w16cid:durableId="1085345880">
    <w:abstractNumId w:val="26"/>
  </w:num>
  <w:num w:numId="9" w16cid:durableId="1711614524">
    <w:abstractNumId w:val="12"/>
  </w:num>
  <w:num w:numId="10" w16cid:durableId="1868911545">
    <w:abstractNumId w:val="9"/>
  </w:num>
  <w:num w:numId="11" w16cid:durableId="516045331">
    <w:abstractNumId w:val="18"/>
  </w:num>
  <w:num w:numId="12" w16cid:durableId="387187401">
    <w:abstractNumId w:val="16"/>
  </w:num>
  <w:num w:numId="13" w16cid:durableId="2120952010">
    <w:abstractNumId w:val="25"/>
  </w:num>
  <w:num w:numId="14" w16cid:durableId="1650816956">
    <w:abstractNumId w:val="35"/>
  </w:num>
  <w:num w:numId="15" w16cid:durableId="315040218">
    <w:abstractNumId w:val="44"/>
  </w:num>
  <w:num w:numId="16" w16cid:durableId="748237666">
    <w:abstractNumId w:val="15"/>
  </w:num>
  <w:num w:numId="17" w16cid:durableId="1322543602">
    <w:abstractNumId w:val="6"/>
  </w:num>
  <w:num w:numId="18" w16cid:durableId="351491388">
    <w:abstractNumId w:val="36"/>
  </w:num>
  <w:num w:numId="19" w16cid:durableId="547382293">
    <w:abstractNumId w:val="46"/>
  </w:num>
  <w:num w:numId="20" w16cid:durableId="573704638">
    <w:abstractNumId w:val="38"/>
  </w:num>
  <w:num w:numId="21" w16cid:durableId="1168669357">
    <w:abstractNumId w:val="19"/>
  </w:num>
  <w:num w:numId="22" w16cid:durableId="1001006995">
    <w:abstractNumId w:val="43"/>
  </w:num>
  <w:num w:numId="23" w16cid:durableId="2146851963">
    <w:abstractNumId w:val="28"/>
  </w:num>
  <w:num w:numId="24" w16cid:durableId="204413792">
    <w:abstractNumId w:val="47"/>
  </w:num>
  <w:num w:numId="25" w16cid:durableId="925580196">
    <w:abstractNumId w:val="34"/>
  </w:num>
  <w:num w:numId="26" w16cid:durableId="419183509">
    <w:abstractNumId w:val="42"/>
  </w:num>
  <w:num w:numId="27" w16cid:durableId="1974097222">
    <w:abstractNumId w:val="32"/>
  </w:num>
  <w:num w:numId="28" w16cid:durableId="315690779">
    <w:abstractNumId w:val="7"/>
  </w:num>
  <w:num w:numId="29" w16cid:durableId="71125008">
    <w:abstractNumId w:val="21"/>
  </w:num>
  <w:num w:numId="30" w16cid:durableId="130440529">
    <w:abstractNumId w:val="5"/>
  </w:num>
  <w:num w:numId="31" w16cid:durableId="1043210794">
    <w:abstractNumId w:val="2"/>
  </w:num>
  <w:num w:numId="32" w16cid:durableId="473061978">
    <w:abstractNumId w:val="8"/>
  </w:num>
  <w:num w:numId="33" w16cid:durableId="1295256007">
    <w:abstractNumId w:val="22"/>
  </w:num>
  <w:num w:numId="34" w16cid:durableId="1429354583">
    <w:abstractNumId w:val="20"/>
  </w:num>
  <w:num w:numId="35" w16cid:durableId="427822041">
    <w:abstractNumId w:val="27"/>
  </w:num>
  <w:num w:numId="36" w16cid:durableId="1880314365">
    <w:abstractNumId w:val="1"/>
  </w:num>
  <w:num w:numId="37" w16cid:durableId="1695115750">
    <w:abstractNumId w:val="37"/>
  </w:num>
  <w:num w:numId="38" w16cid:durableId="1424372385">
    <w:abstractNumId w:val="24"/>
  </w:num>
  <w:num w:numId="39" w16cid:durableId="1188446452">
    <w:abstractNumId w:val="4"/>
  </w:num>
  <w:num w:numId="40" w16cid:durableId="1774666764">
    <w:abstractNumId w:val="40"/>
  </w:num>
  <w:num w:numId="41" w16cid:durableId="278993639">
    <w:abstractNumId w:val="41"/>
  </w:num>
  <w:num w:numId="42" w16cid:durableId="2088720204">
    <w:abstractNumId w:val="0"/>
  </w:num>
  <w:num w:numId="43" w16cid:durableId="1595703104">
    <w:abstractNumId w:val="39"/>
  </w:num>
  <w:num w:numId="44" w16cid:durableId="1665089739">
    <w:abstractNumId w:val="23"/>
  </w:num>
  <w:num w:numId="45" w16cid:durableId="1110856252">
    <w:abstractNumId w:val="17"/>
  </w:num>
  <w:num w:numId="46" w16cid:durableId="2101288797">
    <w:abstractNumId w:val="29"/>
  </w:num>
  <w:num w:numId="47" w16cid:durableId="721709392">
    <w:abstractNumId w:val="11"/>
  </w:num>
  <w:num w:numId="48" w16cid:durableId="669604048">
    <w:abstractNumId w:val="13"/>
  </w:num>
  <w:num w:numId="49" w16cid:durableId="115599195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206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5410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433"/>
    <w:rsid w:val="005C69F7"/>
    <w:rsid w:val="005C6C18"/>
    <w:rsid w:val="005C742A"/>
    <w:rsid w:val="005D6F29"/>
    <w:rsid w:val="005E132E"/>
    <w:rsid w:val="005F2361"/>
    <w:rsid w:val="005F2C59"/>
    <w:rsid w:val="005F2D3A"/>
    <w:rsid w:val="005F634F"/>
    <w:rsid w:val="00600703"/>
    <w:rsid w:val="00600BB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023F"/>
    <w:rsid w:val="007E330C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0F90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1A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3412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02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24D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EC5A26"/>
  <w15:docId w15:val="{99951552-8DC3-433B-BF44-82B3773B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81F9B-4F6D-48C4-9130-11E92F179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3</TotalTime>
  <Pages>10</Pages>
  <Words>5579</Words>
  <Characters>31805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5</cp:revision>
  <cp:lastPrinted>2020-02-10T00:07:00Z</cp:lastPrinted>
  <dcterms:created xsi:type="dcterms:W3CDTF">2024-05-16T08:14:00Z</dcterms:created>
  <dcterms:modified xsi:type="dcterms:W3CDTF">2026-02-26T02:16:00Z</dcterms:modified>
</cp:coreProperties>
</file>