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7C26" w14:textId="77777777" w:rsidR="0034783E" w:rsidRPr="006C7ED0" w:rsidRDefault="0034783E" w:rsidP="00C570D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570D8">
        <w:rPr>
          <w:szCs w:val="28"/>
        </w:rPr>
        <w:t>________________</w:t>
      </w:r>
    </w:p>
    <w:p w14:paraId="439A99AB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D060320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FD4EE8">
        <w:rPr>
          <w:b/>
          <w:sz w:val="22"/>
          <w:szCs w:val="22"/>
        </w:rPr>
        <w:t>Ромашковая</w:t>
      </w:r>
      <w:r>
        <w:rPr>
          <w:b/>
          <w:sz w:val="22"/>
          <w:szCs w:val="22"/>
        </w:rPr>
        <w:t>, д.</w:t>
      </w:r>
      <w:r w:rsidR="00825A87">
        <w:rPr>
          <w:b/>
          <w:sz w:val="22"/>
          <w:szCs w:val="22"/>
        </w:rPr>
        <w:t>7</w:t>
      </w:r>
    </w:p>
    <w:p w14:paraId="0AB2997A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4C6933D" w14:textId="77777777" w:rsidTr="005F634F">
        <w:tc>
          <w:tcPr>
            <w:tcW w:w="5102" w:type="dxa"/>
          </w:tcPr>
          <w:p w14:paraId="00B68F4D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76A4365D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F338A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210B3725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C02B4C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64F51D2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3EDE7882" w14:textId="77777777" w:rsidR="009D4480" w:rsidRPr="00454255" w:rsidRDefault="00F338A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>р.п. Маркова, ул. Ромашковая, д.</w:t>
      </w:r>
      <w:r w:rsidR="00825A87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7C1E5D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49C834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36486D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296D13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EE4C0F0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8CA732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9AF9ED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16C8C1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C4667B5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4054413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911650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B5D3BA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825A87">
        <w:rPr>
          <w:sz w:val="22"/>
          <w:szCs w:val="22"/>
        </w:rPr>
        <w:t>1</w:t>
      </w:r>
      <w:r w:rsidR="008C0869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2C6FAA5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168A588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5472B23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F2BE842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627A049D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E0FF6A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4CE70F0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76CC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9989D8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EDF8F4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1890EE2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20CB776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D6B313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73814E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D868C7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DC804C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2D5CB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44AC67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3ABCC3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C755A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BF108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94B37D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5AA1F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A74326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435D11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AEA0D3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008FE3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40CA57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EB31A9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FA3B5B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67F6DE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1A7D56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80F55CB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F5AFECC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0EDBED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BBEF2B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771D103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46C300B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57BC234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37D6252D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D5CF27C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61CF4F4B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921DEB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368FC1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D9C3614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CD385C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9C07F3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8DCF29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F5358A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B7C0729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02B6E3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D30D26F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505AF9D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62ED1DB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D35A4C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DFE9D62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BE8C2EC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B8A9734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ED7539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5AEE6C8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1D8441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0B94AD4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F784F1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57F791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655C06B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2C3D13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D3F017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52889E0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6F3E271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E6DCF6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5BB8C6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705EBF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9392996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0FD1956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8C1DAC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FF2B24C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CAEFBA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FFA158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818DBA5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CAF2F97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7C1AE36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0C453F4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7999C0D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B0471F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495095E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4951F8F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7E88491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E32A3CA" w14:textId="3F4F443F" w:rsidR="00090553" w:rsidRDefault="00644FFF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7C252A0" w14:textId="3FA7C019" w:rsidR="0068026D" w:rsidRPr="0068026D" w:rsidRDefault="0068026D" w:rsidP="0068026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44FFF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4E8A097" w14:textId="7027C20B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49CD">
        <w:rPr>
          <w:sz w:val="22"/>
          <w:szCs w:val="22"/>
        </w:rPr>
        <w:t>5,</w:t>
      </w:r>
      <w:r w:rsidR="00644FFF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0B6579E1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4F0168FB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4254086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24291844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794BC66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00C6AC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768FFF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230EFB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A6820B4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07BB9D9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3988709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D81496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3EA9650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995725A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550A0C4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1345047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EF87BC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6DB2304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67F3E917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341FF95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5F6C401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46CA4224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8582882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916DD5D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D372655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7C653C9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E8915B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C13FE0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0606255F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4D46F8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4C7427E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B4EBB4E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6748FE2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0C07DFD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3ADFED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51582B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543E0A6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3C1A2D1B" w14:textId="77777777" w:rsidTr="000169C4">
        <w:tc>
          <w:tcPr>
            <w:tcW w:w="4812" w:type="dxa"/>
            <w:gridSpan w:val="2"/>
          </w:tcPr>
          <w:p w14:paraId="380E0F0E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E646242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6CA4A71A" w14:textId="77777777" w:rsidTr="000169C4">
        <w:tc>
          <w:tcPr>
            <w:tcW w:w="4812" w:type="dxa"/>
            <w:gridSpan w:val="2"/>
          </w:tcPr>
          <w:p w14:paraId="53414850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A80074C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6A16C41A" w14:textId="77777777" w:rsidTr="000169C4">
        <w:tc>
          <w:tcPr>
            <w:tcW w:w="4812" w:type="dxa"/>
            <w:gridSpan w:val="2"/>
          </w:tcPr>
          <w:p w14:paraId="03AB8F01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6799C4E5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1123737D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18124446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0FD1FE4F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0615DE1E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0FF6C7F8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096228DF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15C6BA32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03E1D913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0A515744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D8D895E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69DBC7CB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2F8C9F46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40C702D1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2DC3E338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EF0A645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0127977C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66EB3188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7D8252B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59850E96" w14:textId="77777777" w:rsidTr="000169C4">
        <w:tc>
          <w:tcPr>
            <w:tcW w:w="4812" w:type="dxa"/>
            <w:gridSpan w:val="2"/>
          </w:tcPr>
          <w:p w14:paraId="066DFF5A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4E9D45F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CBDDF85" w14:textId="77777777" w:rsidTr="00BC050A">
        <w:trPr>
          <w:trHeight w:val="595"/>
        </w:trPr>
        <w:tc>
          <w:tcPr>
            <w:tcW w:w="4812" w:type="dxa"/>
            <w:gridSpan w:val="2"/>
          </w:tcPr>
          <w:p w14:paraId="608D74AB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2DC1BEB5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2DE5F940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B34F33F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59646A2A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C49A286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2FECE3A5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6A97CA9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51FD359" w14:textId="77777777" w:rsidTr="00306032">
        <w:tc>
          <w:tcPr>
            <w:tcW w:w="5102" w:type="dxa"/>
          </w:tcPr>
          <w:p w14:paraId="5C43E17D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32E620F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574B7A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B5A80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FCF1A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CEB7C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6E3F8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87712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0D134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AA4FE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6C8567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A8FAC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A87F7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2E479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7DBD4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D340E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16ED92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48CABB2" w14:textId="77777777"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A383F0" w14:textId="77777777"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3095179" w14:textId="77777777"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876D25" w14:textId="77777777"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72E449" w14:textId="77777777" w:rsidR="00C570D8" w:rsidRDefault="00C570D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AC6EB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E6E60E8" w14:textId="77777777" w:rsidTr="00306032">
        <w:tc>
          <w:tcPr>
            <w:tcW w:w="5102" w:type="dxa"/>
          </w:tcPr>
          <w:p w14:paraId="00FBBCC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486B22E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7B88938C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19157F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FE7C2F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92E843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8925A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1ADFAC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A79E9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1F0516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B6FB6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7C3F2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34A05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9C860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5720EC4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5167E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B11DB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73168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D7C3C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220460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B2A7D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822B7E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6F6AD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05E8C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63C81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6A3401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838AB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10A69D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78ADD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55F8E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DD779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E5A4C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92B09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31F7C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A01CD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233D7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49CEB80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A7629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21A48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5613F6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ECA100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8D5026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CA15F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9BA6C5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FDA3E5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2972EA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CE5B7C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3C8118F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D563A4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006400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AD454D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EC8A52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275E28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F7F2E0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D15A11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1D2452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AB2BF0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656763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E02B2B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88EE4E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CF15F1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2DAE7E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2FE5E6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3779F8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38485D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F30EF2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35308C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594D989" w14:textId="77777777" w:rsidTr="00C17B62">
        <w:tc>
          <w:tcPr>
            <w:tcW w:w="6052" w:type="dxa"/>
            <w:shd w:val="clear" w:color="auto" w:fill="FFFFFF"/>
          </w:tcPr>
          <w:p w14:paraId="0E0EA6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31EF4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54FC210" w14:textId="77777777" w:rsidTr="00C17B62">
        <w:tc>
          <w:tcPr>
            <w:tcW w:w="6052" w:type="dxa"/>
            <w:shd w:val="clear" w:color="auto" w:fill="FFFFFF"/>
          </w:tcPr>
          <w:p w14:paraId="2A6A3C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48B225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5CA2A58" w14:textId="77777777" w:rsidTr="00C17B62">
        <w:tc>
          <w:tcPr>
            <w:tcW w:w="6052" w:type="dxa"/>
            <w:shd w:val="clear" w:color="auto" w:fill="FFFFFF"/>
          </w:tcPr>
          <w:p w14:paraId="0FD4CD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1EB2A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369FE0B8" w14:textId="77777777" w:rsidTr="00C17B62">
        <w:tc>
          <w:tcPr>
            <w:tcW w:w="6052" w:type="dxa"/>
            <w:shd w:val="clear" w:color="auto" w:fill="FFFFFF"/>
          </w:tcPr>
          <w:p w14:paraId="17C75481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550186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09178CA" w14:textId="77777777" w:rsidTr="00C17B62">
        <w:tc>
          <w:tcPr>
            <w:tcW w:w="6052" w:type="dxa"/>
            <w:shd w:val="clear" w:color="auto" w:fill="FFFFFF"/>
          </w:tcPr>
          <w:p w14:paraId="2E7CC6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3CB12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0673A29" w14:textId="77777777" w:rsidTr="00C17B62">
        <w:tc>
          <w:tcPr>
            <w:tcW w:w="6052" w:type="dxa"/>
            <w:shd w:val="clear" w:color="auto" w:fill="FFFFFF"/>
          </w:tcPr>
          <w:p w14:paraId="07D3B16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F48A1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32EE7E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983347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9801C7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2B525E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12CFDFF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BCFEC9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B30C305" w14:textId="77777777" w:rsidTr="00C17B62">
        <w:tc>
          <w:tcPr>
            <w:tcW w:w="10206" w:type="dxa"/>
            <w:gridSpan w:val="2"/>
            <w:shd w:val="clear" w:color="auto" w:fill="FFFFFF"/>
          </w:tcPr>
          <w:p w14:paraId="7A7CA7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46D1719C" w14:textId="77777777" w:rsidTr="00C17B62">
        <w:tc>
          <w:tcPr>
            <w:tcW w:w="6120" w:type="dxa"/>
            <w:shd w:val="clear" w:color="auto" w:fill="FFFFFF"/>
          </w:tcPr>
          <w:p w14:paraId="38B651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57223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1F6678F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C003BB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6000F2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8C1A52D" w14:textId="77777777" w:rsidTr="00C17B62">
        <w:tc>
          <w:tcPr>
            <w:tcW w:w="6120" w:type="dxa"/>
            <w:shd w:val="clear" w:color="auto" w:fill="FFFFFF"/>
          </w:tcPr>
          <w:p w14:paraId="393BA9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0D6BA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A3517B5" w14:textId="77777777" w:rsidTr="00C17B62">
        <w:tc>
          <w:tcPr>
            <w:tcW w:w="6120" w:type="dxa"/>
            <w:shd w:val="clear" w:color="auto" w:fill="FFFFFF"/>
          </w:tcPr>
          <w:p w14:paraId="07EA73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850AE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76B5FF3" w14:textId="77777777" w:rsidTr="00C17B62">
        <w:tc>
          <w:tcPr>
            <w:tcW w:w="6120" w:type="dxa"/>
            <w:shd w:val="clear" w:color="auto" w:fill="FFFFFF"/>
          </w:tcPr>
          <w:p w14:paraId="41DB4D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549486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34BA30D" w14:textId="77777777" w:rsidTr="00C17B62">
        <w:tc>
          <w:tcPr>
            <w:tcW w:w="6120" w:type="dxa"/>
            <w:shd w:val="clear" w:color="auto" w:fill="FFFFFF"/>
          </w:tcPr>
          <w:p w14:paraId="2D4CC0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482A6F3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B98C796" w14:textId="77777777" w:rsidTr="00C17B62">
        <w:tc>
          <w:tcPr>
            <w:tcW w:w="10206" w:type="dxa"/>
            <w:gridSpan w:val="2"/>
            <w:shd w:val="clear" w:color="auto" w:fill="FFFFFF"/>
          </w:tcPr>
          <w:p w14:paraId="17BAFD6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8EF0ADF" w14:textId="77777777" w:rsidTr="00C17B62">
        <w:tc>
          <w:tcPr>
            <w:tcW w:w="6120" w:type="dxa"/>
            <w:shd w:val="clear" w:color="auto" w:fill="FFFFFF"/>
          </w:tcPr>
          <w:p w14:paraId="2F2DBD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8DB1CD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5FC5BE4" w14:textId="77777777" w:rsidTr="00C17B62">
        <w:tc>
          <w:tcPr>
            <w:tcW w:w="6120" w:type="dxa"/>
            <w:shd w:val="clear" w:color="auto" w:fill="FFFFFF"/>
          </w:tcPr>
          <w:p w14:paraId="6580FC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07224D9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6D69B51" w14:textId="77777777" w:rsidTr="00C17B62">
        <w:tc>
          <w:tcPr>
            <w:tcW w:w="6120" w:type="dxa"/>
            <w:shd w:val="clear" w:color="auto" w:fill="FFFFFF"/>
          </w:tcPr>
          <w:p w14:paraId="4D5E29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069D3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95DCC17" w14:textId="77777777" w:rsidTr="00C17B62">
        <w:tc>
          <w:tcPr>
            <w:tcW w:w="6120" w:type="dxa"/>
            <w:shd w:val="clear" w:color="auto" w:fill="FFFFFF"/>
          </w:tcPr>
          <w:p w14:paraId="521160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FC0FAA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2200C07" w14:textId="77777777" w:rsidTr="00C17B62">
        <w:tc>
          <w:tcPr>
            <w:tcW w:w="6120" w:type="dxa"/>
            <w:shd w:val="clear" w:color="auto" w:fill="FFFFFF"/>
          </w:tcPr>
          <w:p w14:paraId="0E6B50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60DFF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27A35B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56BB12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F771E4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668166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D2253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EBC16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850579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30B39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6705A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ADC4FD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3D351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2A8926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2B33449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EFD0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6E22A0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04B1B6A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DB475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4CE9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60F8E40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947C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03D46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88EA5D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502A7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792BB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5386A7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7D9A0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9CA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058F31B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3F731C2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D8BDE3C" w14:textId="77777777" w:rsidTr="005F634F">
        <w:tc>
          <w:tcPr>
            <w:tcW w:w="5103" w:type="dxa"/>
            <w:gridSpan w:val="2"/>
          </w:tcPr>
          <w:p w14:paraId="3E0C4A6E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890294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6C2227A" w14:textId="77777777" w:rsidTr="005F634F">
        <w:tc>
          <w:tcPr>
            <w:tcW w:w="5103" w:type="dxa"/>
            <w:gridSpan w:val="2"/>
          </w:tcPr>
          <w:p w14:paraId="09D9770C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6B8B34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E036B0F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0B1760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094D2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6E2630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FE0B4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42F12E4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CF472C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8E4B7E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71A53C3" w14:textId="77777777" w:rsidTr="00B84902">
        <w:tc>
          <w:tcPr>
            <w:tcW w:w="5102" w:type="dxa"/>
          </w:tcPr>
          <w:p w14:paraId="796FF0F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67BD153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02790C81" w14:textId="77777777" w:rsidTr="00B84902">
        <w:tc>
          <w:tcPr>
            <w:tcW w:w="5102" w:type="dxa"/>
          </w:tcPr>
          <w:p w14:paraId="780C4E4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B241652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78E153A0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522C1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673699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34A5C47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66E7BBE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637FB356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78E0D8D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FD38AF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99618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3A324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0E3A9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FAAB8C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29B63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9DC7D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562A73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371C4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50FCC8D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3A26FCB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04B8C003" w14:textId="77777777" w:rsidR="00AA3A92" w:rsidRDefault="00AA3A92" w:rsidP="009D4480">
      <w:pPr>
        <w:rPr>
          <w:b/>
          <w:sz w:val="18"/>
          <w:szCs w:val="18"/>
        </w:rPr>
      </w:pPr>
    </w:p>
    <w:p w14:paraId="3EAADEE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215D70E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C36E78A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E8D4578" wp14:editId="7CAED845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9D229B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6458B38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BF742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74117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B128DE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005A9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8C00FC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B29127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1B53CC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0E9CCA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545CF02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C758E6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4E448BB" w14:textId="77777777" w:rsidR="00E47560" w:rsidRDefault="00E47560" w:rsidP="009D4480">
      <w:pPr>
        <w:pStyle w:val="ConsNormal"/>
        <w:widowControl/>
        <w:ind w:firstLine="0"/>
        <w:jc w:val="both"/>
      </w:pPr>
    </w:p>
    <w:p w14:paraId="14C6DC78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C04935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F8C0E12" w14:textId="77777777" w:rsidTr="005F634F">
        <w:tc>
          <w:tcPr>
            <w:tcW w:w="5103" w:type="dxa"/>
            <w:gridSpan w:val="2"/>
          </w:tcPr>
          <w:p w14:paraId="4695C088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A07FD4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78BE6FD" w14:textId="77777777" w:rsidTr="005F634F">
        <w:tc>
          <w:tcPr>
            <w:tcW w:w="5103" w:type="dxa"/>
            <w:gridSpan w:val="2"/>
          </w:tcPr>
          <w:p w14:paraId="5B047F7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69AB12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664A832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D29310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49DCF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CADBA68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D4EBBD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E956DC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75A1C03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958C6B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DCB48B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AB29610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033B30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A6753B5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9030386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AAEB12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08DEA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75835A05" w14:textId="77777777" w:rsidTr="00E32558">
        <w:tc>
          <w:tcPr>
            <w:tcW w:w="5102" w:type="dxa"/>
          </w:tcPr>
          <w:p w14:paraId="62520FE5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38A7A0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3E4BC66A" w14:textId="77777777" w:rsidTr="00E32558">
        <w:tc>
          <w:tcPr>
            <w:tcW w:w="5102" w:type="dxa"/>
          </w:tcPr>
          <w:p w14:paraId="4B217B29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E7EB753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7C07B37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E7D9A3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92786A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5225013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066D35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3C7E7F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2CE81BC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171B8DC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71B0654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4CB0F1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753CC2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DAC7A0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D0ED4ED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D0B4D6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5A5694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5C54C4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0BCDB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050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7E43D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6FCEE5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051313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91C52C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529367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5342A5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EA1197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55B2E1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604215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780D40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B1A3106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930AAE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1B21F6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D76E6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C1C1C5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96AC98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8129C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4335CE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32C489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4EA1449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319144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42BDDE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1EBE4C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1B41FD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636B037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B12D31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C38300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29687E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3E7A3B2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2354ADC1" w14:textId="77777777" w:rsidTr="00E05A3C">
        <w:tc>
          <w:tcPr>
            <w:tcW w:w="2233" w:type="dxa"/>
          </w:tcPr>
          <w:p w14:paraId="787FBF2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57D50CB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240E161" w14:textId="77777777" w:rsidTr="00E05A3C">
        <w:tc>
          <w:tcPr>
            <w:tcW w:w="2233" w:type="dxa"/>
          </w:tcPr>
          <w:p w14:paraId="029A9B9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004F6E2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4D5C60CB" w14:textId="77777777" w:rsidTr="00E05A3C">
        <w:tc>
          <w:tcPr>
            <w:tcW w:w="2233" w:type="dxa"/>
          </w:tcPr>
          <w:p w14:paraId="0E12F43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830A5F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034F0F92" w14:textId="77777777" w:rsidTr="00E05A3C">
        <w:tc>
          <w:tcPr>
            <w:tcW w:w="4503" w:type="dxa"/>
            <w:gridSpan w:val="2"/>
          </w:tcPr>
          <w:p w14:paraId="6BFA1C5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51DBD1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0EC483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39B419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63129D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71FA02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03E2FE75" w14:textId="77777777" w:rsidTr="00E05A3C">
        <w:tc>
          <w:tcPr>
            <w:tcW w:w="4503" w:type="dxa"/>
            <w:gridSpan w:val="2"/>
          </w:tcPr>
          <w:p w14:paraId="0B15180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346882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63B29623" w14:textId="77777777" w:rsidTr="00E05A3C">
        <w:tc>
          <w:tcPr>
            <w:tcW w:w="4503" w:type="dxa"/>
            <w:gridSpan w:val="2"/>
          </w:tcPr>
          <w:p w14:paraId="36488A1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7E5BDE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536B366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1F45" w14:textId="77777777" w:rsidR="006A1DC7" w:rsidRDefault="006A1DC7">
      <w:r>
        <w:separator/>
      </w:r>
    </w:p>
  </w:endnote>
  <w:endnote w:type="continuationSeparator" w:id="0">
    <w:p w14:paraId="2F0B9D67" w14:textId="77777777" w:rsidR="006A1DC7" w:rsidRDefault="006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5B26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5E9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7F25" w14:textId="77777777" w:rsidR="006A1DC7" w:rsidRDefault="006A1DC7">
      <w:r>
        <w:separator/>
      </w:r>
    </w:p>
  </w:footnote>
  <w:footnote w:type="continuationSeparator" w:id="0">
    <w:p w14:paraId="58744619" w14:textId="77777777" w:rsidR="006A1DC7" w:rsidRDefault="006A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86257341">
    <w:abstractNumId w:val="10"/>
  </w:num>
  <w:num w:numId="2" w16cid:durableId="808669423">
    <w:abstractNumId w:val="31"/>
  </w:num>
  <w:num w:numId="3" w16cid:durableId="1866212919">
    <w:abstractNumId w:val="45"/>
  </w:num>
  <w:num w:numId="4" w16cid:durableId="1746295051">
    <w:abstractNumId w:val="33"/>
  </w:num>
  <w:num w:numId="5" w16cid:durableId="1571691149">
    <w:abstractNumId w:val="14"/>
  </w:num>
  <w:num w:numId="6" w16cid:durableId="2121366383">
    <w:abstractNumId w:val="30"/>
  </w:num>
  <w:num w:numId="7" w16cid:durableId="68695538">
    <w:abstractNumId w:val="3"/>
  </w:num>
  <w:num w:numId="8" w16cid:durableId="1574121994">
    <w:abstractNumId w:val="26"/>
  </w:num>
  <w:num w:numId="9" w16cid:durableId="740951114">
    <w:abstractNumId w:val="12"/>
  </w:num>
  <w:num w:numId="10" w16cid:durableId="1075132209">
    <w:abstractNumId w:val="9"/>
  </w:num>
  <w:num w:numId="11" w16cid:durableId="1367565215">
    <w:abstractNumId w:val="18"/>
  </w:num>
  <w:num w:numId="12" w16cid:durableId="1800145660">
    <w:abstractNumId w:val="16"/>
  </w:num>
  <w:num w:numId="13" w16cid:durableId="646861123">
    <w:abstractNumId w:val="25"/>
  </w:num>
  <w:num w:numId="14" w16cid:durableId="1306273344">
    <w:abstractNumId w:val="35"/>
  </w:num>
  <w:num w:numId="15" w16cid:durableId="1365249124">
    <w:abstractNumId w:val="44"/>
  </w:num>
  <w:num w:numId="16" w16cid:durableId="218052249">
    <w:abstractNumId w:val="15"/>
  </w:num>
  <w:num w:numId="17" w16cid:durableId="208080520">
    <w:abstractNumId w:val="6"/>
  </w:num>
  <w:num w:numId="18" w16cid:durableId="680163136">
    <w:abstractNumId w:val="36"/>
  </w:num>
  <w:num w:numId="19" w16cid:durableId="298612322">
    <w:abstractNumId w:val="46"/>
  </w:num>
  <w:num w:numId="20" w16cid:durableId="1937783527">
    <w:abstractNumId w:val="38"/>
  </w:num>
  <w:num w:numId="21" w16cid:durableId="1235893900">
    <w:abstractNumId w:val="19"/>
  </w:num>
  <w:num w:numId="22" w16cid:durableId="1977447729">
    <w:abstractNumId w:val="43"/>
  </w:num>
  <w:num w:numId="23" w16cid:durableId="2071421739">
    <w:abstractNumId w:val="28"/>
  </w:num>
  <w:num w:numId="24" w16cid:durableId="756052329">
    <w:abstractNumId w:val="47"/>
  </w:num>
  <w:num w:numId="25" w16cid:durableId="1034967763">
    <w:abstractNumId w:val="34"/>
  </w:num>
  <w:num w:numId="26" w16cid:durableId="600338611">
    <w:abstractNumId w:val="42"/>
  </w:num>
  <w:num w:numId="27" w16cid:durableId="1347488559">
    <w:abstractNumId w:val="32"/>
  </w:num>
  <w:num w:numId="28" w16cid:durableId="114716527">
    <w:abstractNumId w:val="7"/>
  </w:num>
  <w:num w:numId="29" w16cid:durableId="685449373">
    <w:abstractNumId w:val="21"/>
  </w:num>
  <w:num w:numId="30" w16cid:durableId="1519850202">
    <w:abstractNumId w:val="5"/>
  </w:num>
  <w:num w:numId="31" w16cid:durableId="2016566133">
    <w:abstractNumId w:val="2"/>
  </w:num>
  <w:num w:numId="32" w16cid:durableId="1813212539">
    <w:abstractNumId w:val="8"/>
  </w:num>
  <w:num w:numId="33" w16cid:durableId="1207179831">
    <w:abstractNumId w:val="22"/>
  </w:num>
  <w:num w:numId="34" w16cid:durableId="1399207482">
    <w:abstractNumId w:val="20"/>
  </w:num>
  <w:num w:numId="35" w16cid:durableId="1448693350">
    <w:abstractNumId w:val="27"/>
  </w:num>
  <w:num w:numId="36" w16cid:durableId="2025276879">
    <w:abstractNumId w:val="1"/>
  </w:num>
  <w:num w:numId="37" w16cid:durableId="1475609641">
    <w:abstractNumId w:val="37"/>
  </w:num>
  <w:num w:numId="38" w16cid:durableId="1851136823">
    <w:abstractNumId w:val="24"/>
  </w:num>
  <w:num w:numId="39" w16cid:durableId="599526696">
    <w:abstractNumId w:val="4"/>
  </w:num>
  <w:num w:numId="40" w16cid:durableId="435760475">
    <w:abstractNumId w:val="40"/>
  </w:num>
  <w:num w:numId="41" w16cid:durableId="1113549503">
    <w:abstractNumId w:val="41"/>
  </w:num>
  <w:num w:numId="42" w16cid:durableId="1376999104">
    <w:abstractNumId w:val="0"/>
  </w:num>
  <w:num w:numId="43" w16cid:durableId="1466042514">
    <w:abstractNumId w:val="39"/>
  </w:num>
  <w:num w:numId="44" w16cid:durableId="590625786">
    <w:abstractNumId w:val="23"/>
  </w:num>
  <w:num w:numId="45" w16cid:durableId="1875314214">
    <w:abstractNumId w:val="17"/>
  </w:num>
  <w:num w:numId="46" w16cid:durableId="1607232267">
    <w:abstractNumId w:val="29"/>
  </w:num>
  <w:num w:numId="47" w16cid:durableId="700016976">
    <w:abstractNumId w:val="11"/>
  </w:num>
  <w:num w:numId="48" w16cid:durableId="1476216834">
    <w:abstractNumId w:val="13"/>
  </w:num>
  <w:num w:numId="49" w16cid:durableId="3712247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17B8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035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49CD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0771"/>
    <w:rsid w:val="00631CA9"/>
    <w:rsid w:val="00644FFF"/>
    <w:rsid w:val="006464D9"/>
    <w:rsid w:val="00646E6D"/>
    <w:rsid w:val="006514E7"/>
    <w:rsid w:val="0066514B"/>
    <w:rsid w:val="006727BC"/>
    <w:rsid w:val="0068026D"/>
    <w:rsid w:val="00691080"/>
    <w:rsid w:val="006A1DC7"/>
    <w:rsid w:val="006A5AEF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A87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70D8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3A0E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38A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CDEE5A"/>
  <w15:docId w15:val="{7859A951-F4E0-448A-9FD5-1982D9F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910D-BF98-45CB-9BBE-307CEA06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5580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2024-05-16T08:16:00Z</dcterms:created>
  <dcterms:modified xsi:type="dcterms:W3CDTF">2026-02-26T02:18:00Z</dcterms:modified>
</cp:coreProperties>
</file>