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530B" w14:textId="77777777"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865722">
        <w:rPr>
          <w:b/>
          <w:sz w:val="22"/>
          <w:szCs w:val="22"/>
        </w:rPr>
        <w:t>_________</w:t>
      </w:r>
      <w:r w:rsidR="00955C4F">
        <w:rPr>
          <w:b/>
          <w:sz w:val="22"/>
          <w:szCs w:val="22"/>
        </w:rPr>
        <w:t>/</w:t>
      </w:r>
      <w:r w:rsidR="00865722">
        <w:rPr>
          <w:b/>
          <w:sz w:val="22"/>
          <w:szCs w:val="22"/>
        </w:rPr>
        <w:t>_______</w:t>
      </w:r>
    </w:p>
    <w:p w14:paraId="5A33A57D" w14:textId="77777777"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14:paraId="0A608AC0" w14:textId="77777777"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</w:t>
      </w:r>
      <w:r w:rsidR="00F25904">
        <w:rPr>
          <w:b/>
          <w:sz w:val="22"/>
          <w:szCs w:val="22"/>
        </w:rPr>
        <w:t>б-р</w:t>
      </w:r>
      <w:r w:rsidR="00DF0B8C" w:rsidRPr="006C7ED0">
        <w:rPr>
          <w:b/>
          <w:sz w:val="22"/>
          <w:szCs w:val="22"/>
        </w:rPr>
        <w:t xml:space="preserve">. </w:t>
      </w:r>
      <w:r w:rsidR="00F25904">
        <w:rPr>
          <w:b/>
          <w:sz w:val="22"/>
          <w:szCs w:val="22"/>
        </w:rPr>
        <w:t>Рябикова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F25904">
        <w:rPr>
          <w:b/>
          <w:sz w:val="22"/>
          <w:szCs w:val="22"/>
        </w:rPr>
        <w:t>97</w:t>
      </w:r>
    </w:p>
    <w:p w14:paraId="34B78F2A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14:paraId="64D82316" w14:textId="77777777" w:rsidTr="005F634F">
        <w:tc>
          <w:tcPr>
            <w:tcW w:w="5102" w:type="dxa"/>
          </w:tcPr>
          <w:p w14:paraId="00FC0691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5F94A704" w14:textId="77777777" w:rsidR="002E78ED" w:rsidRPr="005F634F" w:rsidRDefault="002E78ED" w:rsidP="0086572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865722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865722">
              <w:rPr>
                <w:sz w:val="22"/>
                <w:szCs w:val="22"/>
              </w:rPr>
              <w:t>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865722"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52C6F81B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14:paraId="5D0AC150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628F9FA" w14:textId="77777777"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00A6FD92" w14:textId="77777777" w:rsidR="000D26B8" w:rsidRPr="00454255" w:rsidRDefault="00F272DF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E67AD2" w:rsidRPr="00D33410">
        <w:rPr>
          <w:sz w:val="22"/>
          <w:szCs w:val="22"/>
        </w:rPr>
        <w:t>принявш</w:t>
      </w:r>
      <w:r>
        <w:rPr>
          <w:sz w:val="22"/>
          <w:szCs w:val="22"/>
        </w:rPr>
        <w:t>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№ </w:t>
      </w:r>
      <w:r w:rsidR="00865722">
        <w:rPr>
          <w:sz w:val="22"/>
          <w:szCs w:val="22"/>
        </w:rPr>
        <w:t>___</w:t>
      </w:r>
      <w:r w:rsidR="00E67AD2" w:rsidRPr="00454255">
        <w:rPr>
          <w:sz w:val="22"/>
          <w:szCs w:val="22"/>
        </w:rPr>
        <w:t xml:space="preserve">, общей площадью </w:t>
      </w:r>
      <w:r w:rsidR="00865722">
        <w:rPr>
          <w:sz w:val="22"/>
          <w:szCs w:val="22"/>
        </w:rPr>
        <w:t>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55C4F" w:rsidRPr="00955C4F">
        <w:rPr>
          <w:b/>
          <w:sz w:val="22"/>
          <w:szCs w:val="22"/>
        </w:rPr>
        <w:t xml:space="preserve">г. Иркутск, </w:t>
      </w:r>
      <w:r w:rsidR="00F25904">
        <w:rPr>
          <w:b/>
          <w:sz w:val="22"/>
          <w:szCs w:val="22"/>
        </w:rPr>
        <w:t>б-р</w:t>
      </w:r>
      <w:r w:rsidR="00955C4F" w:rsidRPr="00955C4F">
        <w:rPr>
          <w:b/>
          <w:sz w:val="22"/>
          <w:szCs w:val="22"/>
        </w:rPr>
        <w:t xml:space="preserve">. </w:t>
      </w:r>
      <w:r w:rsidR="00F25904">
        <w:rPr>
          <w:b/>
          <w:sz w:val="22"/>
          <w:szCs w:val="22"/>
        </w:rPr>
        <w:t>Рябикова</w:t>
      </w:r>
      <w:r w:rsidR="00955C4F" w:rsidRPr="00955C4F">
        <w:rPr>
          <w:b/>
          <w:sz w:val="22"/>
          <w:szCs w:val="22"/>
        </w:rPr>
        <w:t xml:space="preserve">, д. </w:t>
      </w:r>
      <w:r w:rsidR="00F25904">
        <w:rPr>
          <w:b/>
          <w:sz w:val="22"/>
          <w:szCs w:val="22"/>
        </w:rPr>
        <w:t>97</w:t>
      </w:r>
      <w:r w:rsidR="00955C4F">
        <w:rPr>
          <w:sz w:val="22"/>
          <w:szCs w:val="22"/>
        </w:rPr>
        <w:t>,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537D4A">
        <w:rPr>
          <w:sz w:val="22"/>
          <w:szCs w:val="22"/>
        </w:rPr>
        <w:t xml:space="preserve">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865722">
        <w:rPr>
          <w:sz w:val="22"/>
          <w:szCs w:val="22"/>
        </w:rPr>
        <w:t>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865722">
        <w:rPr>
          <w:sz w:val="22"/>
          <w:szCs w:val="22"/>
        </w:rPr>
        <w:t>_____________________________________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215A85E9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8CFF425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4CD5ECC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5E9220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1BCB9AF9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6D0504E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49A89A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679ED2C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530A29A3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47EC3545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BC476DA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14:paraId="4B105A6B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</w:t>
      </w:r>
      <w:r w:rsidR="00F25904">
        <w:rPr>
          <w:sz w:val="22"/>
          <w:szCs w:val="22"/>
        </w:rPr>
        <w:t>б/н</w:t>
      </w:r>
      <w:r w:rsidR="008E36ED">
        <w:rPr>
          <w:sz w:val="22"/>
          <w:szCs w:val="22"/>
        </w:rPr>
        <w:t xml:space="preserve"> от </w:t>
      </w:r>
      <w:r w:rsidR="00865722">
        <w:rPr>
          <w:sz w:val="22"/>
          <w:szCs w:val="22"/>
        </w:rPr>
        <w:t>«</w:t>
      </w:r>
      <w:r w:rsidR="00F25904">
        <w:rPr>
          <w:sz w:val="22"/>
          <w:szCs w:val="22"/>
        </w:rPr>
        <w:t>18</w:t>
      </w:r>
      <w:r w:rsidR="00865722">
        <w:rPr>
          <w:sz w:val="22"/>
          <w:szCs w:val="22"/>
        </w:rPr>
        <w:t>»</w:t>
      </w:r>
      <w:r w:rsidR="001D1182">
        <w:rPr>
          <w:sz w:val="22"/>
          <w:szCs w:val="22"/>
        </w:rPr>
        <w:t xml:space="preserve"> </w:t>
      </w:r>
      <w:r w:rsidR="00F25904">
        <w:rPr>
          <w:sz w:val="22"/>
          <w:szCs w:val="22"/>
        </w:rPr>
        <w:t>февраля</w:t>
      </w:r>
      <w:r w:rsidR="001D1182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201</w:t>
      </w:r>
      <w:r w:rsidR="00F25904">
        <w:rPr>
          <w:sz w:val="22"/>
          <w:szCs w:val="22"/>
        </w:rPr>
        <w:t>5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D6990D0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65E5628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14:paraId="2C012B7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43ED089C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77703218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63EB25D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14:paraId="0AD274F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E4D662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0A542A14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59DF012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B3D193A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1FDA5E7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7FEB043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6DE371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5F3735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79DE87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63C91A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60E028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282FC3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611718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6AB6CF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CAC45B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7FBC1C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0465EB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54775E3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980103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0FA780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3DB75E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3D870CD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182642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249DC9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6A0DA0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616C538B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3CDEAFE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DBCD08A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F9915CD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EE620E2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7D88358C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D7B2595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85DAA5C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C5D4E2F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28D34D9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4E311F2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D850F7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04AED1C0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1B168D9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4E102C37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D7D1C96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3BE81D5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5E878BF6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1111566E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12D6950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262E1A79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51BA69D3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777AA3A2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36E471D7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74F025D6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BE86FB0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F1190F9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3FF378B9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7A6B29FE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7C36FED7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4DB6AD3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509E1012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5ADB6033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D066051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68A9CA75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4C8CBD6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640A8B5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69950B08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15D52599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D10237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F2C7D1E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8C8C449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91EFCEF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14DA438E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145E5330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1AA1F8C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688FFCB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00CA08F6" w14:textId="77777777"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61C667E8" w14:textId="77777777"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14:paraId="138D255F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28DF76A5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1FD75636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31306EC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BFD5325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306B69E4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3CA1331" w14:textId="14DAD464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502CE">
        <w:rPr>
          <w:sz w:val="22"/>
          <w:szCs w:val="22"/>
        </w:rPr>
        <w:t>21,39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1A4EFD98" w14:textId="77777777" w:rsidR="00916E18" w:rsidRPr="00916E18" w:rsidRDefault="00916E18" w:rsidP="00916E18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 3,58 руб./кв.м.</w:t>
      </w:r>
    </w:p>
    <w:p w14:paraId="63636BEF" w14:textId="2A383B21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502CE">
        <w:rPr>
          <w:sz w:val="22"/>
          <w:szCs w:val="22"/>
        </w:rPr>
        <w:t>6</w:t>
      </w:r>
      <w:r w:rsidR="00C81978">
        <w:rPr>
          <w:sz w:val="22"/>
          <w:szCs w:val="22"/>
        </w:rPr>
        <w:t>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4374E8F2" w14:textId="6BBBFC30" w:rsidR="00F502CE" w:rsidRDefault="00F502CE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1,00 </w:t>
      </w:r>
      <w:r w:rsidRPr="006C7ED0">
        <w:rPr>
          <w:sz w:val="22"/>
          <w:szCs w:val="22"/>
        </w:rPr>
        <w:t>руб./кв.м.</w:t>
      </w:r>
    </w:p>
    <w:p w14:paraId="7830A71B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D87BD9A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5B81B474" w14:textId="77777777"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</w:t>
      </w:r>
      <w:r w:rsidRPr="004D4FC5">
        <w:rPr>
          <w:sz w:val="22"/>
          <w:szCs w:val="22"/>
        </w:rPr>
        <w:lastRenderedPageBreak/>
        <w:t>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14:paraId="19F4BB8E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CCC0243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97FAFB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284BE1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497E7F6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14EA91F3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05EDD09A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0F6855B3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30AC7EE2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48C692F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9AC1C0B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ABCC862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17603125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04A0E3D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4112409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70A039FE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4DDDC57A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4FEDAB11" w14:textId="77777777"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BC88B88" w14:textId="77777777" w:rsidR="00865722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079DD0E1" w14:textId="77777777" w:rsidR="00865722" w:rsidRPr="00454255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C62ED94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0A411631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7DFD1DF4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27316C5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43D6A98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032F19C5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40FC5828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BCEDC36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9E2E0C1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4FD51D7C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3DD901ED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492BBFCF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E6A3274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B1E6634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1843BF78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77F013CB" w14:textId="77777777" w:rsidTr="000169C4">
        <w:tc>
          <w:tcPr>
            <w:tcW w:w="4812" w:type="dxa"/>
            <w:gridSpan w:val="2"/>
          </w:tcPr>
          <w:p w14:paraId="7A152B9E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1937421D" w14:textId="77777777"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14:paraId="29E816B6" w14:textId="77777777" w:rsidTr="000169C4">
        <w:tc>
          <w:tcPr>
            <w:tcW w:w="4812" w:type="dxa"/>
            <w:gridSpan w:val="2"/>
          </w:tcPr>
          <w:p w14:paraId="50345AF7" w14:textId="77777777"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proofErr w:type="gramStart"/>
            <w:r>
              <w:rPr>
                <w:sz w:val="22"/>
                <w:szCs w:val="22"/>
                <w:u w:val="single"/>
              </w:rPr>
              <w:t>ООО  «</w:t>
            </w:r>
            <w:proofErr w:type="gramEnd"/>
            <w:r>
              <w:rPr>
                <w:sz w:val="22"/>
                <w:szCs w:val="22"/>
                <w:u w:val="single"/>
              </w:rPr>
              <w:t>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3929844" w14:textId="77777777" w:rsidR="000169C4" w:rsidRPr="00C81978" w:rsidRDefault="00C81978" w:rsidP="00AC1C48">
            <w:pPr>
              <w:contextualSpacing/>
              <w:jc w:val="both"/>
              <w:rPr>
                <w:sz w:val="22"/>
                <w:szCs w:val="22"/>
              </w:rPr>
            </w:pPr>
            <w:r w:rsidRPr="00C81978">
              <w:rPr>
                <w:sz w:val="22"/>
                <w:szCs w:val="22"/>
              </w:rPr>
              <w:t>__________________________________________</w:t>
            </w:r>
          </w:p>
        </w:tc>
      </w:tr>
      <w:tr w:rsidR="0023220C" w:rsidRPr="00454255" w14:paraId="47A3B7AE" w14:textId="77777777" w:rsidTr="000169C4">
        <w:tc>
          <w:tcPr>
            <w:tcW w:w="4812" w:type="dxa"/>
            <w:gridSpan w:val="2"/>
          </w:tcPr>
          <w:p w14:paraId="47BC0BD3" w14:textId="77777777"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41E70FA" w14:textId="77777777"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14:paraId="6EE0D9B2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14:paraId="430C6851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14:paraId="4E0ABF92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14:paraId="0D641D3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4C13393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14:paraId="12E46685" w14:textId="77777777"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14:paraId="5F3DC72B" w14:textId="77777777" w:rsidR="00F71915" w:rsidRPr="00F25904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F25904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F25904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25904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25904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F25904">
              <w:rPr>
                <w:rStyle w:val="af2"/>
                <w:sz w:val="22"/>
                <w:szCs w:val="22"/>
              </w:rPr>
              <w:t>.</w:t>
            </w:r>
          </w:p>
          <w:p w14:paraId="600EA811" w14:textId="77777777"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14:paraId="2D528026" w14:textId="77777777"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510B01D4" w14:textId="77777777" w:rsidR="00DC0A8F" w:rsidRPr="00454255" w:rsidRDefault="00DC0A8F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6650E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</w:t>
            </w:r>
          </w:p>
          <w:p w14:paraId="2E51FB8E" w14:textId="77777777" w:rsidR="0023220C" w:rsidRPr="00454255" w:rsidRDefault="000169C4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C81978">
              <w:rPr>
                <w:sz w:val="22"/>
                <w:szCs w:val="22"/>
              </w:rPr>
              <w:t>__________</w:t>
            </w:r>
            <w:r w:rsidR="00467B30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</w:t>
            </w:r>
          </w:p>
          <w:p w14:paraId="1A2C52C0" w14:textId="77777777" w:rsidR="0023220C" w:rsidRPr="00454255" w:rsidRDefault="0023220C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C81978">
              <w:rPr>
                <w:sz w:val="22"/>
                <w:szCs w:val="22"/>
              </w:rPr>
              <w:t>____</w:t>
            </w:r>
            <w:r w:rsidR="00AC1C48">
              <w:rPr>
                <w:sz w:val="22"/>
                <w:szCs w:val="22"/>
              </w:rPr>
              <w:t>»</w:t>
            </w:r>
            <w:r w:rsidR="00C81978">
              <w:rPr>
                <w:sz w:val="22"/>
                <w:szCs w:val="22"/>
              </w:rPr>
              <w:t xml:space="preserve"> ___________</w:t>
            </w:r>
            <w:proofErr w:type="gramStart"/>
            <w:r w:rsidR="00C81978">
              <w:rPr>
                <w:sz w:val="22"/>
                <w:szCs w:val="22"/>
              </w:rPr>
              <w:t>_  _</w:t>
            </w:r>
            <w:proofErr w:type="gramEnd"/>
            <w:r w:rsidR="00C81978">
              <w:rPr>
                <w:sz w:val="22"/>
                <w:szCs w:val="22"/>
              </w:rPr>
              <w:t>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316F5343" w14:textId="77777777" w:rsidR="00F71915" w:rsidRPr="003946A4" w:rsidRDefault="0023220C" w:rsidP="00537D4A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 w:rsidR="00537D4A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________________________________</w:t>
            </w:r>
          </w:p>
          <w:p w14:paraId="16D9FE12" w14:textId="77777777" w:rsidR="00AF6C55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14:paraId="43F4AC04" w14:textId="77777777" w:rsidR="00C81978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14:paraId="1C77E721" w14:textId="77777777" w:rsidR="0023220C" w:rsidRPr="00454255" w:rsidRDefault="00707873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  <w:p w14:paraId="3EEA9004" w14:textId="77777777" w:rsidR="0023220C" w:rsidRPr="00454255" w:rsidRDefault="00F71915" w:rsidP="00C81978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</w:tc>
      </w:tr>
      <w:tr w:rsidR="000169C4" w:rsidRPr="00454255" w14:paraId="288F14CA" w14:textId="77777777" w:rsidTr="000169C4">
        <w:tc>
          <w:tcPr>
            <w:tcW w:w="4812" w:type="dxa"/>
            <w:gridSpan w:val="2"/>
          </w:tcPr>
          <w:p w14:paraId="6ECA59F6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14:paraId="63EA24B5" w14:textId="77777777"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47D5308" w14:textId="77777777" w:rsidTr="00BC050A">
        <w:trPr>
          <w:trHeight w:val="595"/>
        </w:trPr>
        <w:tc>
          <w:tcPr>
            <w:tcW w:w="4812" w:type="dxa"/>
            <w:gridSpan w:val="2"/>
          </w:tcPr>
          <w:p w14:paraId="141D457A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41FF26B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6B7ACD8D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06E75338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737041D0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3499CACA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B057589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612C90AF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137FB5" w:rsidRPr="00B84902" w14:paraId="499F2EEB" w14:textId="77777777" w:rsidTr="00306032">
        <w:tc>
          <w:tcPr>
            <w:tcW w:w="5102" w:type="dxa"/>
          </w:tcPr>
          <w:p w14:paraId="05B76A29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8705F8A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3A0E1743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EDF6B80" w14:textId="77777777" w:rsidTr="00306032">
        <w:tc>
          <w:tcPr>
            <w:tcW w:w="5102" w:type="dxa"/>
          </w:tcPr>
          <w:p w14:paraId="7AD7D571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5245BB8" w14:textId="77777777" w:rsidR="00137FB5" w:rsidRPr="00B84902" w:rsidRDefault="00137FB5" w:rsidP="0086572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865722"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 w:rsidR="0086572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14:paraId="7C2BD62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38C483E5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604B24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5D38D9B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6905F01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3D97B2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95743B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3CE94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712DA9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6958B63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B5309E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0BB016C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7D6574D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83FC1E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0FDBF1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19798F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FD4E30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35163C9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11FB2D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281BD1B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E4958D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6EE2C1A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C2C9D7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6A241F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9C86E4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93A73D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327A590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AB6CA5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17D798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75ABBE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58ACB77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750743B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32BCD9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20355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4F8434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633A9D9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5ABC81A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CC778D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B73329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6D68689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981BA0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0CB8A5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B86407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6863AC1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52CD8AE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256A1A0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40834B9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07F6EEB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730B1A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121D39D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элементов и частей элементов внутренних </w:t>
      </w:r>
      <w:r w:rsidRPr="002F66EB">
        <w:rPr>
          <w:color w:val="000000"/>
          <w:sz w:val="18"/>
          <w:szCs w:val="18"/>
        </w:rPr>
        <w:lastRenderedPageBreak/>
        <w:t>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64036C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68827C6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70EB953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8C9683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1AF765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35B030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590ECB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3D5A43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660977E4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44962B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5E5D984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19A8CEFF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47A75DF7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ACCB0D5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E06B57C" w14:textId="77777777" w:rsidTr="00C17B62">
        <w:tc>
          <w:tcPr>
            <w:tcW w:w="6052" w:type="dxa"/>
            <w:shd w:val="clear" w:color="auto" w:fill="FFFFFF"/>
          </w:tcPr>
          <w:p w14:paraId="7C19CA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047E581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98912E7" w14:textId="77777777" w:rsidTr="00C17B62">
        <w:tc>
          <w:tcPr>
            <w:tcW w:w="6052" w:type="dxa"/>
            <w:shd w:val="clear" w:color="auto" w:fill="FFFFFF"/>
          </w:tcPr>
          <w:p w14:paraId="626D40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4486CF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57A2E968" w14:textId="77777777" w:rsidTr="00C17B62">
        <w:tc>
          <w:tcPr>
            <w:tcW w:w="6052" w:type="dxa"/>
            <w:shd w:val="clear" w:color="auto" w:fill="FFFFFF"/>
          </w:tcPr>
          <w:p w14:paraId="5AA6F3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51CD9A3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5A059C3" w14:textId="77777777" w:rsidTr="00C17B62">
        <w:tc>
          <w:tcPr>
            <w:tcW w:w="6052" w:type="dxa"/>
            <w:shd w:val="clear" w:color="auto" w:fill="FFFFFF"/>
          </w:tcPr>
          <w:p w14:paraId="1FE10D0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17BE96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E9A6ACD" w14:textId="77777777" w:rsidTr="00C17B62">
        <w:tc>
          <w:tcPr>
            <w:tcW w:w="6052" w:type="dxa"/>
            <w:shd w:val="clear" w:color="auto" w:fill="FFFFFF"/>
          </w:tcPr>
          <w:p w14:paraId="73A036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644D25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3A3D9AFD" w14:textId="77777777" w:rsidTr="00C17B62">
        <w:tc>
          <w:tcPr>
            <w:tcW w:w="6052" w:type="dxa"/>
            <w:shd w:val="clear" w:color="auto" w:fill="FFFFFF"/>
          </w:tcPr>
          <w:p w14:paraId="05002B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72A18A2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686FA4F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E18756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B5C591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545ACB7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10D39AE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0EB7DC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6790761" w14:textId="77777777" w:rsidTr="00C17B62">
        <w:tc>
          <w:tcPr>
            <w:tcW w:w="10206" w:type="dxa"/>
            <w:gridSpan w:val="2"/>
            <w:shd w:val="clear" w:color="auto" w:fill="FFFFFF"/>
          </w:tcPr>
          <w:p w14:paraId="5CFFA56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190C355D" w14:textId="77777777" w:rsidTr="00C17B62">
        <w:tc>
          <w:tcPr>
            <w:tcW w:w="6120" w:type="dxa"/>
            <w:shd w:val="clear" w:color="auto" w:fill="FFFFFF"/>
          </w:tcPr>
          <w:p w14:paraId="7C1CFF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F8128E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A1EBA1C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467F0D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228F9A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68D16350" w14:textId="77777777" w:rsidTr="00C17B62">
        <w:tc>
          <w:tcPr>
            <w:tcW w:w="6120" w:type="dxa"/>
            <w:shd w:val="clear" w:color="auto" w:fill="FFFFFF"/>
          </w:tcPr>
          <w:p w14:paraId="07D6AAF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169F4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513BA898" w14:textId="77777777" w:rsidTr="00C17B62">
        <w:tc>
          <w:tcPr>
            <w:tcW w:w="6120" w:type="dxa"/>
            <w:shd w:val="clear" w:color="auto" w:fill="FFFFFF"/>
          </w:tcPr>
          <w:p w14:paraId="43DBDCB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4B00E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3428F769" w14:textId="77777777" w:rsidTr="00C17B62">
        <w:tc>
          <w:tcPr>
            <w:tcW w:w="6120" w:type="dxa"/>
            <w:shd w:val="clear" w:color="auto" w:fill="FFFFFF"/>
          </w:tcPr>
          <w:p w14:paraId="78BFC1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F65EC5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8BDA0C3" w14:textId="77777777" w:rsidTr="00C17B62">
        <w:tc>
          <w:tcPr>
            <w:tcW w:w="6120" w:type="dxa"/>
            <w:shd w:val="clear" w:color="auto" w:fill="FFFFFF"/>
          </w:tcPr>
          <w:p w14:paraId="22A852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E6B62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5922F513" w14:textId="77777777" w:rsidTr="00C17B62">
        <w:tc>
          <w:tcPr>
            <w:tcW w:w="10206" w:type="dxa"/>
            <w:gridSpan w:val="2"/>
            <w:shd w:val="clear" w:color="auto" w:fill="FFFFFF"/>
          </w:tcPr>
          <w:p w14:paraId="4DCD542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43D6BEB2" w14:textId="77777777" w:rsidTr="00C17B62">
        <w:tc>
          <w:tcPr>
            <w:tcW w:w="6120" w:type="dxa"/>
            <w:shd w:val="clear" w:color="auto" w:fill="FFFFFF"/>
          </w:tcPr>
          <w:p w14:paraId="2D20B29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A7133A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3C7F84E" w14:textId="77777777" w:rsidTr="00C17B62">
        <w:tc>
          <w:tcPr>
            <w:tcW w:w="6120" w:type="dxa"/>
            <w:shd w:val="clear" w:color="auto" w:fill="FFFFFF"/>
          </w:tcPr>
          <w:p w14:paraId="205E7B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3ABE047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8E0A7F2" w14:textId="77777777" w:rsidTr="00C17B62">
        <w:tc>
          <w:tcPr>
            <w:tcW w:w="6120" w:type="dxa"/>
            <w:shd w:val="clear" w:color="auto" w:fill="FFFFFF"/>
          </w:tcPr>
          <w:p w14:paraId="398DB37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C2B6C2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47363ED" w14:textId="77777777" w:rsidTr="00C17B62">
        <w:tc>
          <w:tcPr>
            <w:tcW w:w="6120" w:type="dxa"/>
            <w:shd w:val="clear" w:color="auto" w:fill="FFFFFF"/>
          </w:tcPr>
          <w:p w14:paraId="5D97ED5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87826C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80CED64" w14:textId="77777777" w:rsidTr="00C17B62">
        <w:tc>
          <w:tcPr>
            <w:tcW w:w="6120" w:type="dxa"/>
            <w:shd w:val="clear" w:color="auto" w:fill="FFFFFF"/>
          </w:tcPr>
          <w:p w14:paraId="79CD3C3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18BB78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22FC016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8CD970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22757C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04C924D2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60747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61ECE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1188F13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963EC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F3B58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44F87A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9987C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FB49E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4FC2935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14C06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251C7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DF8F58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9A753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8EF92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6071888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F11EC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35A7C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1D5D269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90A0A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70042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6F023FE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9D319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84281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45AB3C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6AF7C95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79037B9" w14:textId="77777777" w:rsidTr="005F634F">
        <w:tc>
          <w:tcPr>
            <w:tcW w:w="5103" w:type="dxa"/>
            <w:gridSpan w:val="2"/>
          </w:tcPr>
          <w:p w14:paraId="754B4F2B" w14:textId="77777777"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5292C2A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D7B0667" w14:textId="77777777" w:rsidTr="005F634F">
        <w:tc>
          <w:tcPr>
            <w:tcW w:w="5103" w:type="dxa"/>
            <w:gridSpan w:val="2"/>
          </w:tcPr>
          <w:p w14:paraId="72B6A6B2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425E97B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A4B06F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3B1546B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004CCA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78E928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98719A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B584D9D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5A645DE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6D33A94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2D8C2F0D" w14:textId="77777777" w:rsidTr="00B84902">
        <w:tc>
          <w:tcPr>
            <w:tcW w:w="5102" w:type="dxa"/>
          </w:tcPr>
          <w:p w14:paraId="407B0CF1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BAC56D6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6CF85276" w14:textId="77777777" w:rsidTr="00B84902">
        <w:tc>
          <w:tcPr>
            <w:tcW w:w="5102" w:type="dxa"/>
          </w:tcPr>
          <w:p w14:paraId="75F5E15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4D365E1" w14:textId="77777777" w:rsidR="00FC36A6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14:paraId="0D805E19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0A6A7D9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6481DD3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51149D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634AD7C1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72E03DB8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94403B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B189B6" w14:textId="77777777"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9D1D81" w14:textId="77777777"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C67D32" w14:textId="77777777"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FD8E83" w14:textId="77777777"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514F864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2F28F9" w14:textId="77777777"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B9CCA9" w14:textId="77777777"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5C3448" w14:textId="77777777"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2577E5" w14:textId="77777777"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FAC9E74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3C477D1E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1D97AB7C" w14:textId="77777777" w:rsidR="00AA3A92" w:rsidRDefault="00AA3A92" w:rsidP="009D4480">
      <w:pPr>
        <w:rPr>
          <w:b/>
          <w:sz w:val="18"/>
          <w:szCs w:val="18"/>
        </w:rPr>
      </w:pPr>
    </w:p>
    <w:p w14:paraId="5E9A87BE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30BDA012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95659BD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4F43144" wp14:editId="3712DB7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548691" w14:textId="77777777"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7BB491C" w14:textId="77777777"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A7A0E4" w14:textId="77777777"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C2C0F0" w14:textId="77777777"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DDD4BB" w14:textId="77777777"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C1F7A6" w14:textId="77777777"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5B2A86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1F37DC3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52C95E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2A7FA69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14:paraId="7E27E43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5B6B3CF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3C0EBD0D" w14:textId="77777777" w:rsidR="00E47560" w:rsidRDefault="00E47560" w:rsidP="009D4480">
      <w:pPr>
        <w:pStyle w:val="ConsNormal"/>
        <w:widowControl/>
        <w:ind w:firstLine="0"/>
        <w:jc w:val="both"/>
      </w:pPr>
    </w:p>
    <w:p w14:paraId="1C777617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2DFA0615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68E1CEC" w14:textId="77777777" w:rsidTr="005F634F">
        <w:tc>
          <w:tcPr>
            <w:tcW w:w="5103" w:type="dxa"/>
            <w:gridSpan w:val="2"/>
          </w:tcPr>
          <w:p w14:paraId="6BC8102B" w14:textId="77777777"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52138D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404B6C6" w14:textId="77777777" w:rsidTr="005F634F">
        <w:tc>
          <w:tcPr>
            <w:tcW w:w="5103" w:type="dxa"/>
            <w:gridSpan w:val="2"/>
          </w:tcPr>
          <w:p w14:paraId="64F83F9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2AD0E27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0267A60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3E4A425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79ED98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19CA502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72E775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F31987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6CB28356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17657B5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B39B79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045B0F0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CA1DC26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8878C67" w14:textId="77777777"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14:paraId="232202CB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14:paraId="133968B2" w14:textId="77777777" w:rsidTr="00537D4A">
        <w:tc>
          <w:tcPr>
            <w:tcW w:w="5102" w:type="dxa"/>
          </w:tcPr>
          <w:p w14:paraId="6AD1E223" w14:textId="77777777"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0DD41FE" w14:textId="77777777"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25BB54D8" w14:textId="77777777" w:rsidTr="00537D4A">
        <w:tc>
          <w:tcPr>
            <w:tcW w:w="5102" w:type="dxa"/>
          </w:tcPr>
          <w:p w14:paraId="1C7229B7" w14:textId="77777777"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2B71C08" w14:textId="77777777" w:rsidR="002D048C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14:paraId="1EB2B890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95F3AD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5610B5E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56FDF701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67F9C3BE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3D73CD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51AAD816" w14:textId="77777777" w:rsidTr="00537D4A">
        <w:trPr>
          <w:gridAfter w:val="1"/>
          <w:wAfter w:w="189" w:type="dxa"/>
        </w:trPr>
        <w:tc>
          <w:tcPr>
            <w:tcW w:w="426" w:type="dxa"/>
          </w:tcPr>
          <w:p w14:paraId="2345143D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C263ACF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FDE7223" w14:textId="77777777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14:paraId="2230A95F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BBE8CFE" w14:textId="77777777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3CD6D46" w14:textId="77777777"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AE5F7FD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3676B6B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2190BECA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F419D5" w14:textId="77777777"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78FE109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B8FC3F" w14:textId="77777777"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4B1DEE4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6C0C126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9A525D8" w14:textId="77777777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833E355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CECF039" w14:textId="77777777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FA9B3E0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C665B23" w14:textId="77777777"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DC3217D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61E86EBB" w14:textId="77777777"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16D96BD" w14:textId="77777777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8C890F4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73A789A" w14:textId="77777777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43CB00B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C1FBF1C" w14:textId="77777777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9318748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74B2494" w14:textId="77777777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8F34281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8C73A2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E0FA638" w14:textId="77777777"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9686BF6" w14:textId="77777777"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602B05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03473C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5C4F">
        <w:rPr>
          <w:b/>
          <w:sz w:val="20"/>
          <w:szCs w:val="20"/>
        </w:rPr>
        <w:t>«</w:t>
      </w:r>
      <w:proofErr w:type="gramEnd"/>
      <w:r w:rsidR="00D0724F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D0724F">
        <w:rPr>
          <w:b/>
          <w:sz w:val="20"/>
          <w:szCs w:val="20"/>
        </w:rPr>
        <w:t>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D0724F">
        <w:rPr>
          <w:b/>
          <w:sz w:val="20"/>
          <w:szCs w:val="20"/>
        </w:rPr>
        <w:t>____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774AF95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24BE968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0545ED3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6A9ED7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20078E3A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5CE8100D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14:paraId="26646A88" w14:textId="77777777" w:rsidTr="00537D4A">
        <w:tc>
          <w:tcPr>
            <w:tcW w:w="2235" w:type="dxa"/>
          </w:tcPr>
          <w:p w14:paraId="4DBC996A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14:paraId="5756576A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14:paraId="710BAC52" w14:textId="77777777" w:rsidTr="00537D4A">
        <w:tc>
          <w:tcPr>
            <w:tcW w:w="2235" w:type="dxa"/>
          </w:tcPr>
          <w:p w14:paraId="7557A1E5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14:paraId="3DEABAC3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14:paraId="57E157AE" w14:textId="77777777" w:rsidTr="00537D4A">
        <w:tc>
          <w:tcPr>
            <w:tcW w:w="2235" w:type="dxa"/>
          </w:tcPr>
          <w:p w14:paraId="67DEABB0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14:paraId="646D8056" w14:textId="77777777"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14:paraId="6C6E0CFD" w14:textId="77777777" w:rsidTr="00537D4A">
        <w:tc>
          <w:tcPr>
            <w:tcW w:w="4219" w:type="dxa"/>
            <w:gridSpan w:val="2"/>
          </w:tcPr>
          <w:p w14:paraId="7AED9263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14:paraId="0715DA8D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14:paraId="682845DE" w14:textId="77777777" w:rsidTr="00537D4A">
        <w:tc>
          <w:tcPr>
            <w:tcW w:w="4219" w:type="dxa"/>
            <w:gridSpan w:val="2"/>
          </w:tcPr>
          <w:p w14:paraId="54F547D6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60D1B561" w14:textId="77777777"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14:paraId="6C0D4A9C" w14:textId="77777777"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7483" w14:textId="77777777" w:rsidR="00F96233" w:rsidRDefault="00F96233">
      <w:r>
        <w:separator/>
      </w:r>
    </w:p>
  </w:endnote>
  <w:endnote w:type="continuationSeparator" w:id="0">
    <w:p w14:paraId="3C04FCFA" w14:textId="77777777" w:rsidR="00F96233" w:rsidRDefault="00F9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FB12" w14:textId="77777777"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8A5B" w14:textId="77777777"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2E4B" w14:textId="77777777" w:rsidR="00F96233" w:rsidRDefault="00F96233">
      <w:r>
        <w:separator/>
      </w:r>
    </w:p>
  </w:footnote>
  <w:footnote w:type="continuationSeparator" w:id="0">
    <w:p w14:paraId="2F5064D6" w14:textId="77777777" w:rsidR="00F96233" w:rsidRDefault="00F9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514347094">
    <w:abstractNumId w:val="10"/>
  </w:num>
  <w:num w:numId="2" w16cid:durableId="690836159">
    <w:abstractNumId w:val="31"/>
  </w:num>
  <w:num w:numId="3" w16cid:durableId="294992542">
    <w:abstractNumId w:val="45"/>
  </w:num>
  <w:num w:numId="4" w16cid:durableId="38090828">
    <w:abstractNumId w:val="33"/>
  </w:num>
  <w:num w:numId="5" w16cid:durableId="367150093">
    <w:abstractNumId w:val="14"/>
  </w:num>
  <w:num w:numId="6" w16cid:durableId="1550651876">
    <w:abstractNumId w:val="30"/>
  </w:num>
  <w:num w:numId="7" w16cid:durableId="280183670">
    <w:abstractNumId w:val="3"/>
  </w:num>
  <w:num w:numId="8" w16cid:durableId="973558416">
    <w:abstractNumId w:val="26"/>
  </w:num>
  <w:num w:numId="9" w16cid:durableId="487674371">
    <w:abstractNumId w:val="12"/>
  </w:num>
  <w:num w:numId="10" w16cid:durableId="110101094">
    <w:abstractNumId w:val="9"/>
  </w:num>
  <w:num w:numId="11" w16cid:durableId="1690638483">
    <w:abstractNumId w:val="18"/>
  </w:num>
  <w:num w:numId="12" w16cid:durableId="1429962377">
    <w:abstractNumId w:val="16"/>
  </w:num>
  <w:num w:numId="13" w16cid:durableId="1843080031">
    <w:abstractNumId w:val="25"/>
  </w:num>
  <w:num w:numId="14" w16cid:durableId="250621994">
    <w:abstractNumId w:val="35"/>
  </w:num>
  <w:num w:numId="15" w16cid:durableId="5594768">
    <w:abstractNumId w:val="44"/>
  </w:num>
  <w:num w:numId="16" w16cid:durableId="693459766">
    <w:abstractNumId w:val="15"/>
  </w:num>
  <w:num w:numId="17" w16cid:durableId="862477912">
    <w:abstractNumId w:val="6"/>
  </w:num>
  <w:num w:numId="18" w16cid:durableId="29647418">
    <w:abstractNumId w:val="36"/>
  </w:num>
  <w:num w:numId="19" w16cid:durableId="857814446">
    <w:abstractNumId w:val="46"/>
  </w:num>
  <w:num w:numId="20" w16cid:durableId="453595954">
    <w:abstractNumId w:val="38"/>
  </w:num>
  <w:num w:numId="21" w16cid:durableId="753673688">
    <w:abstractNumId w:val="19"/>
  </w:num>
  <w:num w:numId="22" w16cid:durableId="1257134821">
    <w:abstractNumId w:val="43"/>
  </w:num>
  <w:num w:numId="23" w16cid:durableId="1934703227">
    <w:abstractNumId w:val="28"/>
  </w:num>
  <w:num w:numId="24" w16cid:durableId="1305621409">
    <w:abstractNumId w:val="47"/>
  </w:num>
  <w:num w:numId="25" w16cid:durableId="447747600">
    <w:abstractNumId w:val="34"/>
  </w:num>
  <w:num w:numId="26" w16cid:durableId="943533851">
    <w:abstractNumId w:val="42"/>
  </w:num>
  <w:num w:numId="27" w16cid:durableId="1559245683">
    <w:abstractNumId w:val="32"/>
  </w:num>
  <w:num w:numId="28" w16cid:durableId="1492990386">
    <w:abstractNumId w:val="7"/>
  </w:num>
  <w:num w:numId="29" w16cid:durableId="847140540">
    <w:abstractNumId w:val="21"/>
  </w:num>
  <w:num w:numId="30" w16cid:durableId="760875029">
    <w:abstractNumId w:val="5"/>
  </w:num>
  <w:num w:numId="31" w16cid:durableId="1594171452">
    <w:abstractNumId w:val="2"/>
  </w:num>
  <w:num w:numId="32" w16cid:durableId="1044136731">
    <w:abstractNumId w:val="8"/>
  </w:num>
  <w:num w:numId="33" w16cid:durableId="765543656">
    <w:abstractNumId w:val="22"/>
  </w:num>
  <w:num w:numId="34" w16cid:durableId="892815504">
    <w:abstractNumId w:val="20"/>
  </w:num>
  <w:num w:numId="35" w16cid:durableId="1682470934">
    <w:abstractNumId w:val="27"/>
  </w:num>
  <w:num w:numId="36" w16cid:durableId="861895910">
    <w:abstractNumId w:val="1"/>
  </w:num>
  <w:num w:numId="37" w16cid:durableId="1340624728">
    <w:abstractNumId w:val="37"/>
  </w:num>
  <w:num w:numId="38" w16cid:durableId="705909667">
    <w:abstractNumId w:val="24"/>
  </w:num>
  <w:num w:numId="39" w16cid:durableId="1370302048">
    <w:abstractNumId w:val="4"/>
  </w:num>
  <w:num w:numId="40" w16cid:durableId="1759670477">
    <w:abstractNumId w:val="40"/>
  </w:num>
  <w:num w:numId="41" w16cid:durableId="211844187">
    <w:abstractNumId w:val="41"/>
  </w:num>
  <w:num w:numId="42" w16cid:durableId="30229998">
    <w:abstractNumId w:val="0"/>
  </w:num>
  <w:num w:numId="43" w16cid:durableId="1187329959">
    <w:abstractNumId w:val="39"/>
  </w:num>
  <w:num w:numId="44" w16cid:durableId="475224918">
    <w:abstractNumId w:val="23"/>
  </w:num>
  <w:num w:numId="45" w16cid:durableId="1998531151">
    <w:abstractNumId w:val="17"/>
  </w:num>
  <w:num w:numId="46" w16cid:durableId="700974816">
    <w:abstractNumId w:val="29"/>
  </w:num>
  <w:num w:numId="47" w16cid:durableId="1953634524">
    <w:abstractNumId w:val="11"/>
  </w:num>
  <w:num w:numId="48" w16cid:durableId="609817569">
    <w:abstractNumId w:val="13"/>
  </w:num>
  <w:num w:numId="49" w16cid:durableId="1762529849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7B6E"/>
    <w:rsid w:val="001B3585"/>
    <w:rsid w:val="001B5804"/>
    <w:rsid w:val="001C40AC"/>
    <w:rsid w:val="001D1182"/>
    <w:rsid w:val="001D3738"/>
    <w:rsid w:val="001D7656"/>
    <w:rsid w:val="001D7BA7"/>
    <w:rsid w:val="001F1098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3ECA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54255"/>
    <w:rsid w:val="0046027D"/>
    <w:rsid w:val="00467B30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74529"/>
    <w:rsid w:val="00576561"/>
    <w:rsid w:val="00576B95"/>
    <w:rsid w:val="00582190"/>
    <w:rsid w:val="00582C83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C7ED0"/>
    <w:rsid w:val="006D6A61"/>
    <w:rsid w:val="006D6B64"/>
    <w:rsid w:val="006F0AF2"/>
    <w:rsid w:val="006F3615"/>
    <w:rsid w:val="006F3BB5"/>
    <w:rsid w:val="006F50AC"/>
    <w:rsid w:val="00700F47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D666F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65722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125B"/>
    <w:rsid w:val="00906BC8"/>
    <w:rsid w:val="00915CBE"/>
    <w:rsid w:val="00916E18"/>
    <w:rsid w:val="009226CC"/>
    <w:rsid w:val="0092474C"/>
    <w:rsid w:val="0092662C"/>
    <w:rsid w:val="00934C65"/>
    <w:rsid w:val="00934F19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3A5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1978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0724F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4AEC"/>
    <w:rsid w:val="00D86775"/>
    <w:rsid w:val="00D86ED4"/>
    <w:rsid w:val="00D94FE4"/>
    <w:rsid w:val="00D96CBA"/>
    <w:rsid w:val="00DA0D63"/>
    <w:rsid w:val="00DA4920"/>
    <w:rsid w:val="00DA751C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59C7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25904"/>
    <w:rsid w:val="00F272DF"/>
    <w:rsid w:val="00F31E25"/>
    <w:rsid w:val="00F3425F"/>
    <w:rsid w:val="00F37E92"/>
    <w:rsid w:val="00F4155C"/>
    <w:rsid w:val="00F502CE"/>
    <w:rsid w:val="00F5428B"/>
    <w:rsid w:val="00F55560"/>
    <w:rsid w:val="00F5688D"/>
    <w:rsid w:val="00F65B34"/>
    <w:rsid w:val="00F71915"/>
    <w:rsid w:val="00F74B6A"/>
    <w:rsid w:val="00F76B24"/>
    <w:rsid w:val="00F96233"/>
    <w:rsid w:val="00FB4D7E"/>
    <w:rsid w:val="00FB781B"/>
    <w:rsid w:val="00FC315E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C567A9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0E9F8-0F1F-4B70-AA49-33E1EED9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5463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</cp:revision>
  <cp:lastPrinted>2020-01-15T02:30:00Z</cp:lastPrinted>
  <dcterms:created xsi:type="dcterms:W3CDTF">2024-08-07T08:04:00Z</dcterms:created>
  <dcterms:modified xsi:type="dcterms:W3CDTF">2026-03-31T07:48:00Z</dcterms:modified>
</cp:coreProperties>
</file>