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8FB4" w14:textId="77777777" w:rsidR="0034783E" w:rsidRDefault="00D87447" w:rsidP="00514E6C">
      <w:pPr>
        <w:pStyle w:val="ConsPlusNormal"/>
        <w:jc w:val="right"/>
        <w:rPr>
          <w:b w:val="0"/>
        </w:rPr>
      </w:pPr>
      <w:r>
        <w:t xml:space="preserve"> </w:t>
      </w:r>
    </w:p>
    <w:p w14:paraId="4F4AA9FB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14E6C">
        <w:rPr>
          <w:b/>
          <w:szCs w:val="28"/>
        </w:rPr>
        <w:t>____________</w:t>
      </w:r>
    </w:p>
    <w:p w14:paraId="7E67E7DC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336CF6A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F34E0">
        <w:rPr>
          <w:b/>
          <w:sz w:val="22"/>
          <w:szCs w:val="22"/>
        </w:rPr>
        <w:t>2/2</w:t>
      </w:r>
    </w:p>
    <w:p w14:paraId="18C01650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88EC3AB" w14:textId="77777777" w:rsidTr="005F634F">
        <w:tc>
          <w:tcPr>
            <w:tcW w:w="5102" w:type="dxa"/>
          </w:tcPr>
          <w:p w14:paraId="1C24B7D5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47AD25C5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77F54D6F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8D34B3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8A8A51F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CFA26BE" w14:textId="77777777" w:rsidR="009D4480" w:rsidRPr="00454255" w:rsidRDefault="007458A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F34E0">
        <w:rPr>
          <w:sz w:val="22"/>
          <w:szCs w:val="22"/>
        </w:rPr>
        <w:t>2/2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3AD4115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8A6986C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3A32404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4D7A8F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07B1EF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E60E6B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680D32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73147A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8959167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CF7F2CF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F2AD999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9EA99B9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F34E0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BF34E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818318F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332359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83F627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2B20D75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43BB163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B51596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37CCC6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AE0DC6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F74369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85FB46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A98699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417E36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699C83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5BB46C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C97A16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016D29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C90C5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4A2CC4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482D77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A91DC9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9EC42C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3EC0E6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1F124F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B23DD4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204FD87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7C9EA2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281C8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5DA47E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132842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347ED5A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0D6FE3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2E39E0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A03C886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E306AB0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279B526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2272E7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342DBBBC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987D97D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BAF781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59FB300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AA2BEE5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082445C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085704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A318BD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9CDAEF6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52BDEBA2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B057EA4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CD83CC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EA0B161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5C19F4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008DDE8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F35E91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23B1E92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110A860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7181C7B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309579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8727C45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B164E4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71C643F2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E299DAA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D925B3F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72C36D94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4E4FC3F8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51DEF0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86731D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9EFC03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DAE309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E8BABB5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F47333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983C2F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EDBEB6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5E2AE8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44F32C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D5C218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27E65EC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618E593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42C263F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CC423A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5B99165C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AFBACF4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426C4D6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1E5A286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3CD998B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18828F7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F98396F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DE04FE2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165805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3DFA8C50" w14:textId="0EB5E893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A048FE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>–</w:t>
      </w:r>
      <w:r w:rsidR="008C5D07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FE59DB2" w14:textId="5A2B3A17" w:rsidR="00F5007B" w:rsidRPr="00F5007B" w:rsidRDefault="00F5007B" w:rsidP="00F500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048FE">
        <w:rPr>
          <w:sz w:val="22"/>
          <w:szCs w:val="22"/>
        </w:rPr>
        <w:t xml:space="preserve">ние многоквартирным домом – </w:t>
      </w:r>
      <w:r w:rsidR="008C5D07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6DF9E31" w14:textId="5EE1008C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048FE">
        <w:rPr>
          <w:sz w:val="22"/>
          <w:szCs w:val="22"/>
        </w:rPr>
        <w:t>5,</w:t>
      </w:r>
      <w:r w:rsidR="008C5D07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3BC48030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7C7688B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A6838DC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3B5A425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0AFC519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228FA1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91026E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BB1CCE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F0F8BD9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274BEF4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3CE562E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DCCFDC1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C2F93D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8470721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7E95209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CFCDCF6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BB5C45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73980D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410860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8F2B727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2690944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2955516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5EE0F99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8D93BEB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0DC9052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8996DA2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10FC38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4CC1C08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55C3587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D7E2E9F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CCF548A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8EB169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DCF4EC3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50D84DA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2AE7C55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AE49A40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EFE6D21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1AD69C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19BE8120" w14:textId="77777777" w:rsidTr="000169C4">
        <w:tc>
          <w:tcPr>
            <w:tcW w:w="4812" w:type="dxa"/>
            <w:gridSpan w:val="2"/>
          </w:tcPr>
          <w:p w14:paraId="54BFA227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6BC881C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252BAB25" w14:textId="77777777" w:rsidTr="000169C4">
        <w:tc>
          <w:tcPr>
            <w:tcW w:w="4812" w:type="dxa"/>
            <w:gridSpan w:val="2"/>
          </w:tcPr>
          <w:p w14:paraId="3C6C7221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7633D19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7F9985C2" w14:textId="77777777" w:rsidTr="000169C4">
        <w:tc>
          <w:tcPr>
            <w:tcW w:w="4812" w:type="dxa"/>
            <w:gridSpan w:val="2"/>
          </w:tcPr>
          <w:p w14:paraId="175173B9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2AD14C69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3A6D2792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0893D433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2A4058EF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01A08957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06C19125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4AE9F74F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0CC15FE4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718862E0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18461C4B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4B838E5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3A6B8641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4A0A3604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04C71F75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60E8379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55D6AD18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27BB6064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5A6D9AAB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39D370C2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18582406" w14:textId="77777777" w:rsidTr="000169C4">
        <w:tc>
          <w:tcPr>
            <w:tcW w:w="4812" w:type="dxa"/>
            <w:gridSpan w:val="2"/>
          </w:tcPr>
          <w:p w14:paraId="3FAD6806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A7C9474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0225050A" w14:textId="77777777" w:rsidTr="00BC050A">
        <w:trPr>
          <w:trHeight w:val="595"/>
        </w:trPr>
        <w:tc>
          <w:tcPr>
            <w:tcW w:w="4812" w:type="dxa"/>
            <w:gridSpan w:val="2"/>
          </w:tcPr>
          <w:p w14:paraId="086AB3A7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007ACD5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5A219DAC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13EF01A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468E05DF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184273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5E1FFDD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56AAA7E6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7E40DFB" w14:textId="77777777" w:rsidTr="00306032">
        <w:tc>
          <w:tcPr>
            <w:tcW w:w="5102" w:type="dxa"/>
          </w:tcPr>
          <w:p w14:paraId="6BF80947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588EA1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08A6E8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BEB43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13876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3E5ED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C8876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FFC14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A69D7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F4459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1F47E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16B88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B292D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B86D7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4C57E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D430E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65B3F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B4CEBC" w14:textId="77777777"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6BE640" w14:textId="77777777"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6D0AED" w14:textId="77777777"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4912AC" w14:textId="77777777"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5E0B88" w14:textId="77777777"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ED18FA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DDAAD4C" w14:textId="77777777" w:rsidTr="00306032">
        <w:tc>
          <w:tcPr>
            <w:tcW w:w="5102" w:type="dxa"/>
          </w:tcPr>
          <w:p w14:paraId="12F923E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AE27CCD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29371AF2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21183B1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4F5E59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876500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DE861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6F9DFD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B0DB2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78F09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561C6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30D7F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7DE65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9DEE3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6D9C95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C0EFA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5B3D5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F1C20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50C7B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AFC0C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2706C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DF090B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0EBAF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CB1882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1C1E05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5C85A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23A16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9886A2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15CDA7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6235FC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C3591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E0C78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F8308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60ED8A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3F7B2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09693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BB575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B7B45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31964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0335E9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BFEFB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75C0FC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1D720E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515702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27C007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A2A20C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D386CC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8B2CDA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E87C5E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9BFE0A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11AF15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1A95BB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92F5AE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8BF6CA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52B8B5A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31DF08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EA2617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681B89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993790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998062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82FACA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7FF50E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8CF2CF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EFC0BE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5B262A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6610AD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3EA7C6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3710554" w14:textId="77777777" w:rsidTr="00C17B62">
        <w:tc>
          <w:tcPr>
            <w:tcW w:w="6052" w:type="dxa"/>
            <w:shd w:val="clear" w:color="auto" w:fill="FFFFFF"/>
          </w:tcPr>
          <w:p w14:paraId="677EF9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D32DD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A72676E" w14:textId="77777777" w:rsidTr="00C17B62">
        <w:tc>
          <w:tcPr>
            <w:tcW w:w="6052" w:type="dxa"/>
            <w:shd w:val="clear" w:color="auto" w:fill="FFFFFF"/>
          </w:tcPr>
          <w:p w14:paraId="51E662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E6818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728B1E4" w14:textId="77777777" w:rsidTr="00C17B62">
        <w:tc>
          <w:tcPr>
            <w:tcW w:w="6052" w:type="dxa"/>
            <w:shd w:val="clear" w:color="auto" w:fill="FFFFFF"/>
          </w:tcPr>
          <w:p w14:paraId="21F6BE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1FECDC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189AD7C" w14:textId="77777777" w:rsidTr="00C17B62">
        <w:tc>
          <w:tcPr>
            <w:tcW w:w="6052" w:type="dxa"/>
            <w:shd w:val="clear" w:color="auto" w:fill="FFFFFF"/>
          </w:tcPr>
          <w:p w14:paraId="6F3D61ED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20E2A2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04F2B37" w14:textId="77777777" w:rsidTr="00C17B62">
        <w:tc>
          <w:tcPr>
            <w:tcW w:w="6052" w:type="dxa"/>
            <w:shd w:val="clear" w:color="auto" w:fill="FFFFFF"/>
          </w:tcPr>
          <w:p w14:paraId="09D147D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CBCC1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BC9F340" w14:textId="77777777" w:rsidTr="00C17B62">
        <w:tc>
          <w:tcPr>
            <w:tcW w:w="6052" w:type="dxa"/>
            <w:shd w:val="clear" w:color="auto" w:fill="FFFFFF"/>
          </w:tcPr>
          <w:p w14:paraId="6839AA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75B7C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D85BD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EBA73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1DE9C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2D69F0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42549E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59150D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7D73EF8" w14:textId="77777777" w:rsidTr="00C17B62">
        <w:tc>
          <w:tcPr>
            <w:tcW w:w="10206" w:type="dxa"/>
            <w:gridSpan w:val="2"/>
            <w:shd w:val="clear" w:color="auto" w:fill="FFFFFF"/>
          </w:tcPr>
          <w:p w14:paraId="2EA054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161D4C6" w14:textId="77777777" w:rsidTr="00C17B62">
        <w:tc>
          <w:tcPr>
            <w:tcW w:w="6120" w:type="dxa"/>
            <w:shd w:val="clear" w:color="auto" w:fill="FFFFFF"/>
          </w:tcPr>
          <w:p w14:paraId="779782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A8813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38A2D2D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12C62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EC340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72670B1" w14:textId="77777777" w:rsidTr="00C17B62">
        <w:tc>
          <w:tcPr>
            <w:tcW w:w="6120" w:type="dxa"/>
            <w:shd w:val="clear" w:color="auto" w:fill="FFFFFF"/>
          </w:tcPr>
          <w:p w14:paraId="66F3B9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F23B0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88B91DE" w14:textId="77777777" w:rsidTr="00C17B62">
        <w:tc>
          <w:tcPr>
            <w:tcW w:w="6120" w:type="dxa"/>
            <w:shd w:val="clear" w:color="auto" w:fill="FFFFFF"/>
          </w:tcPr>
          <w:p w14:paraId="68BDFB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B564B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D63E5A0" w14:textId="77777777" w:rsidTr="00C17B62">
        <w:tc>
          <w:tcPr>
            <w:tcW w:w="6120" w:type="dxa"/>
            <w:shd w:val="clear" w:color="auto" w:fill="FFFFFF"/>
          </w:tcPr>
          <w:p w14:paraId="3D67A3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BF1916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5BD0DE0" w14:textId="77777777" w:rsidTr="00C17B62">
        <w:tc>
          <w:tcPr>
            <w:tcW w:w="6120" w:type="dxa"/>
            <w:shd w:val="clear" w:color="auto" w:fill="FFFFFF"/>
          </w:tcPr>
          <w:p w14:paraId="4C6CF0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A4DCCF8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5ED62E1" w14:textId="77777777" w:rsidTr="00C17B62">
        <w:tc>
          <w:tcPr>
            <w:tcW w:w="10206" w:type="dxa"/>
            <w:gridSpan w:val="2"/>
            <w:shd w:val="clear" w:color="auto" w:fill="FFFFFF"/>
          </w:tcPr>
          <w:p w14:paraId="20CA24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C130CF7" w14:textId="77777777" w:rsidTr="00C17B62">
        <w:tc>
          <w:tcPr>
            <w:tcW w:w="6120" w:type="dxa"/>
            <w:shd w:val="clear" w:color="auto" w:fill="FFFFFF"/>
          </w:tcPr>
          <w:p w14:paraId="7EF712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789C9E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F28CCF0" w14:textId="77777777" w:rsidTr="00C17B62">
        <w:tc>
          <w:tcPr>
            <w:tcW w:w="6120" w:type="dxa"/>
            <w:shd w:val="clear" w:color="auto" w:fill="FFFFFF"/>
          </w:tcPr>
          <w:p w14:paraId="71E531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0999654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7F77D34" w14:textId="77777777" w:rsidTr="00C17B62">
        <w:tc>
          <w:tcPr>
            <w:tcW w:w="6120" w:type="dxa"/>
            <w:shd w:val="clear" w:color="auto" w:fill="FFFFFF"/>
          </w:tcPr>
          <w:p w14:paraId="7B4AE4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32971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5728DFD" w14:textId="77777777" w:rsidTr="00C17B62">
        <w:tc>
          <w:tcPr>
            <w:tcW w:w="6120" w:type="dxa"/>
            <w:shd w:val="clear" w:color="auto" w:fill="FFFFFF"/>
          </w:tcPr>
          <w:p w14:paraId="1C8B1B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FA8AFF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C431949" w14:textId="77777777" w:rsidTr="00C17B62">
        <w:tc>
          <w:tcPr>
            <w:tcW w:w="6120" w:type="dxa"/>
            <w:shd w:val="clear" w:color="auto" w:fill="FFFFFF"/>
          </w:tcPr>
          <w:p w14:paraId="36BDE9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EBEE4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52DE80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D2C0F2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E4EB34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A5A75B1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4139C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5393D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2C414A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61ED2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D2DF0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2B1A45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58E1B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D93421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38235BB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FB5D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3DD50F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27C69C5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826F5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F56F9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205DA7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67AC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53E1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46D18D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A72D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4DF7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3ABF72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5ED6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5EC4A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735E9B0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7A52E03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888E136" w14:textId="77777777" w:rsidTr="005F634F">
        <w:tc>
          <w:tcPr>
            <w:tcW w:w="5103" w:type="dxa"/>
            <w:gridSpan w:val="2"/>
          </w:tcPr>
          <w:p w14:paraId="586FE782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8113E1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D7A93FB" w14:textId="77777777" w:rsidTr="005F634F">
        <w:tc>
          <w:tcPr>
            <w:tcW w:w="5103" w:type="dxa"/>
            <w:gridSpan w:val="2"/>
          </w:tcPr>
          <w:p w14:paraId="2634A61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CD39EA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EBCF09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28BF52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995E4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081DC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6C105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167AAA7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10A868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BD8F72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2A4B7C46" w14:textId="77777777" w:rsidTr="00B84902">
        <w:tc>
          <w:tcPr>
            <w:tcW w:w="5102" w:type="dxa"/>
          </w:tcPr>
          <w:p w14:paraId="6D8DD5B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4D1C8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6EB165D8" w14:textId="77777777" w:rsidTr="00B84902">
        <w:tc>
          <w:tcPr>
            <w:tcW w:w="5102" w:type="dxa"/>
          </w:tcPr>
          <w:p w14:paraId="2CEB433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87DD717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269CFD2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FA90B19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31BABE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79F880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E3241B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7FCA613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9100D2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82791C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08D38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5C1A9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0F58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882791C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7208D38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55C1A9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2A0F58C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7D48A4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CFE363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54CF6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C89559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08DA0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6CFE363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254CF61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3C89559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308DA0D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2018D5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09852B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EA93574" w14:textId="77777777" w:rsidR="00AA3A92" w:rsidRDefault="00AA3A92" w:rsidP="009D4480">
      <w:pPr>
        <w:rPr>
          <w:b/>
          <w:sz w:val="18"/>
          <w:szCs w:val="18"/>
        </w:rPr>
      </w:pPr>
    </w:p>
    <w:p w14:paraId="4C748539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6167CEB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D27ACA2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E21A75E" wp14:editId="6C1EC9D1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A632E6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DFB6F7B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013B9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83EB7C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39CC8D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BADD1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21A75E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27A632E6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DFB6F7B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6013B90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283EB7C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339CC8D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8BADD1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C33AC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7B3DF3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A86BD1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E10BDC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034C309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CF1C3E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1F5A96D" w14:textId="77777777" w:rsidR="00E47560" w:rsidRDefault="00E47560" w:rsidP="009D4480">
      <w:pPr>
        <w:pStyle w:val="ConsNormal"/>
        <w:widowControl/>
        <w:ind w:firstLine="0"/>
        <w:jc w:val="both"/>
      </w:pPr>
    </w:p>
    <w:p w14:paraId="487174A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3959532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1D3D61E" w14:textId="77777777" w:rsidTr="005F634F">
        <w:tc>
          <w:tcPr>
            <w:tcW w:w="5103" w:type="dxa"/>
            <w:gridSpan w:val="2"/>
          </w:tcPr>
          <w:p w14:paraId="5C897E2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1BA441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0BBD67B" w14:textId="77777777" w:rsidTr="005F634F">
        <w:tc>
          <w:tcPr>
            <w:tcW w:w="5103" w:type="dxa"/>
            <w:gridSpan w:val="2"/>
          </w:tcPr>
          <w:p w14:paraId="36C9FE9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E398BF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74A1C7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11FEC7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EC15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10CB39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52D1DE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1329EC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7E011B5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0B81DE0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02F5FB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4782A5B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0FD98FD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BE2D0AA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76BF0C8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3011F92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24E1B4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60DA50E" w14:textId="77777777" w:rsidTr="00E32558">
        <w:tc>
          <w:tcPr>
            <w:tcW w:w="5102" w:type="dxa"/>
          </w:tcPr>
          <w:p w14:paraId="6AF3A309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FC28FA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3103AF6D" w14:textId="77777777" w:rsidTr="00E32558">
        <w:tc>
          <w:tcPr>
            <w:tcW w:w="5102" w:type="dxa"/>
          </w:tcPr>
          <w:p w14:paraId="5481C414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14C23BC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756DB10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C2E325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34EF053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666987C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8F4C250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0CF34C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F09CC12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1829901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D898040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2E97CF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5E6D0E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FDEA7EC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26B24E2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5372CB3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5E9EF8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A96773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675D5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D753BA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7D8BF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6E917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8CE5D5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F74E68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BDCC4C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C98DB20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2BD58C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504CFC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4A398D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32BA65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4CF075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F1B491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FC161B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559593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CECA7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8CD5F5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8B2F60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D39425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49505A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407418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569615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6C7E7C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E1468D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0077B3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A0DD45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F985A7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2D32B9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A3B5D8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280B81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14:paraId="055B6F79" w14:textId="77777777" w:rsidTr="00E05A3C">
        <w:tc>
          <w:tcPr>
            <w:tcW w:w="2233" w:type="dxa"/>
          </w:tcPr>
          <w:p w14:paraId="5F22802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99C1EE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790B1517" w14:textId="77777777" w:rsidTr="00E05A3C">
        <w:tc>
          <w:tcPr>
            <w:tcW w:w="2233" w:type="dxa"/>
          </w:tcPr>
          <w:p w14:paraId="1FD034B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18366C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AB7C46C" w14:textId="77777777" w:rsidTr="00E05A3C">
        <w:tc>
          <w:tcPr>
            <w:tcW w:w="2233" w:type="dxa"/>
          </w:tcPr>
          <w:p w14:paraId="39351F0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5F3F2D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867FE3C" w14:textId="77777777" w:rsidTr="00E05A3C">
        <w:tc>
          <w:tcPr>
            <w:tcW w:w="4503" w:type="dxa"/>
            <w:gridSpan w:val="2"/>
          </w:tcPr>
          <w:p w14:paraId="36F7446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70886E6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D2C111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E97F8D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732425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E29106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344FB59F" w14:textId="77777777" w:rsidTr="00E05A3C">
        <w:tc>
          <w:tcPr>
            <w:tcW w:w="4503" w:type="dxa"/>
            <w:gridSpan w:val="2"/>
          </w:tcPr>
          <w:p w14:paraId="78913F6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73B2D8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12FCB1CF" w14:textId="77777777" w:rsidTr="00E05A3C">
        <w:tc>
          <w:tcPr>
            <w:tcW w:w="4503" w:type="dxa"/>
            <w:gridSpan w:val="2"/>
          </w:tcPr>
          <w:p w14:paraId="70F7532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B3ECAF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33E0A66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D2B3" w14:textId="77777777" w:rsidR="00303831" w:rsidRDefault="00303831">
      <w:r>
        <w:separator/>
      </w:r>
    </w:p>
  </w:endnote>
  <w:endnote w:type="continuationSeparator" w:id="0">
    <w:p w14:paraId="401780BC" w14:textId="77777777" w:rsidR="00303831" w:rsidRDefault="0030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E597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10A4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579C" w14:textId="77777777" w:rsidR="00303831" w:rsidRDefault="00303831">
      <w:r>
        <w:separator/>
      </w:r>
    </w:p>
  </w:footnote>
  <w:footnote w:type="continuationSeparator" w:id="0">
    <w:p w14:paraId="24781EFB" w14:textId="77777777" w:rsidR="00303831" w:rsidRDefault="0030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332029435">
    <w:abstractNumId w:val="10"/>
  </w:num>
  <w:num w:numId="2" w16cid:durableId="234946726">
    <w:abstractNumId w:val="31"/>
  </w:num>
  <w:num w:numId="3" w16cid:durableId="656036640">
    <w:abstractNumId w:val="45"/>
  </w:num>
  <w:num w:numId="4" w16cid:durableId="579949251">
    <w:abstractNumId w:val="33"/>
  </w:num>
  <w:num w:numId="5" w16cid:durableId="1583444573">
    <w:abstractNumId w:val="14"/>
  </w:num>
  <w:num w:numId="6" w16cid:durableId="601768294">
    <w:abstractNumId w:val="30"/>
  </w:num>
  <w:num w:numId="7" w16cid:durableId="932741073">
    <w:abstractNumId w:val="3"/>
  </w:num>
  <w:num w:numId="8" w16cid:durableId="638267519">
    <w:abstractNumId w:val="26"/>
  </w:num>
  <w:num w:numId="9" w16cid:durableId="927420000">
    <w:abstractNumId w:val="12"/>
  </w:num>
  <w:num w:numId="10" w16cid:durableId="2074771201">
    <w:abstractNumId w:val="9"/>
  </w:num>
  <w:num w:numId="11" w16cid:durableId="1938174469">
    <w:abstractNumId w:val="18"/>
  </w:num>
  <w:num w:numId="12" w16cid:durableId="2050957364">
    <w:abstractNumId w:val="16"/>
  </w:num>
  <w:num w:numId="13" w16cid:durableId="382020656">
    <w:abstractNumId w:val="25"/>
  </w:num>
  <w:num w:numId="14" w16cid:durableId="254435683">
    <w:abstractNumId w:val="35"/>
  </w:num>
  <w:num w:numId="15" w16cid:durableId="872691399">
    <w:abstractNumId w:val="44"/>
  </w:num>
  <w:num w:numId="16" w16cid:durableId="1119563958">
    <w:abstractNumId w:val="15"/>
  </w:num>
  <w:num w:numId="17" w16cid:durableId="2016565534">
    <w:abstractNumId w:val="6"/>
  </w:num>
  <w:num w:numId="18" w16cid:durableId="1069838824">
    <w:abstractNumId w:val="36"/>
  </w:num>
  <w:num w:numId="19" w16cid:durableId="2106655531">
    <w:abstractNumId w:val="46"/>
  </w:num>
  <w:num w:numId="20" w16cid:durableId="474563126">
    <w:abstractNumId w:val="38"/>
  </w:num>
  <w:num w:numId="21" w16cid:durableId="738137956">
    <w:abstractNumId w:val="19"/>
  </w:num>
  <w:num w:numId="22" w16cid:durableId="448165141">
    <w:abstractNumId w:val="43"/>
  </w:num>
  <w:num w:numId="23" w16cid:durableId="807672382">
    <w:abstractNumId w:val="28"/>
  </w:num>
  <w:num w:numId="24" w16cid:durableId="1502356367">
    <w:abstractNumId w:val="47"/>
  </w:num>
  <w:num w:numId="25" w16cid:durableId="82728378">
    <w:abstractNumId w:val="34"/>
  </w:num>
  <w:num w:numId="26" w16cid:durableId="35740348">
    <w:abstractNumId w:val="42"/>
  </w:num>
  <w:num w:numId="27" w16cid:durableId="2134592199">
    <w:abstractNumId w:val="32"/>
  </w:num>
  <w:num w:numId="28" w16cid:durableId="1816488242">
    <w:abstractNumId w:val="7"/>
  </w:num>
  <w:num w:numId="29" w16cid:durableId="1009872192">
    <w:abstractNumId w:val="21"/>
  </w:num>
  <w:num w:numId="30" w16cid:durableId="57821735">
    <w:abstractNumId w:val="5"/>
  </w:num>
  <w:num w:numId="31" w16cid:durableId="2105296218">
    <w:abstractNumId w:val="2"/>
  </w:num>
  <w:num w:numId="32" w16cid:durableId="694431119">
    <w:abstractNumId w:val="8"/>
  </w:num>
  <w:num w:numId="33" w16cid:durableId="2002464337">
    <w:abstractNumId w:val="22"/>
  </w:num>
  <w:num w:numId="34" w16cid:durableId="1381131049">
    <w:abstractNumId w:val="20"/>
  </w:num>
  <w:num w:numId="35" w16cid:durableId="1449011130">
    <w:abstractNumId w:val="27"/>
  </w:num>
  <w:num w:numId="36" w16cid:durableId="1562908130">
    <w:abstractNumId w:val="1"/>
  </w:num>
  <w:num w:numId="37" w16cid:durableId="639581697">
    <w:abstractNumId w:val="37"/>
  </w:num>
  <w:num w:numId="38" w16cid:durableId="683171428">
    <w:abstractNumId w:val="24"/>
  </w:num>
  <w:num w:numId="39" w16cid:durableId="1647784820">
    <w:abstractNumId w:val="4"/>
  </w:num>
  <w:num w:numId="40" w16cid:durableId="1640844512">
    <w:abstractNumId w:val="40"/>
  </w:num>
  <w:num w:numId="41" w16cid:durableId="1097023810">
    <w:abstractNumId w:val="41"/>
  </w:num>
  <w:num w:numId="42" w16cid:durableId="337342721">
    <w:abstractNumId w:val="0"/>
  </w:num>
  <w:num w:numId="43" w16cid:durableId="275865471">
    <w:abstractNumId w:val="39"/>
  </w:num>
  <w:num w:numId="44" w16cid:durableId="913512460">
    <w:abstractNumId w:val="23"/>
  </w:num>
  <w:num w:numId="45" w16cid:durableId="1976597546">
    <w:abstractNumId w:val="17"/>
  </w:num>
  <w:num w:numId="46" w16cid:durableId="1756584723">
    <w:abstractNumId w:val="29"/>
  </w:num>
  <w:num w:numId="47" w16cid:durableId="1384257086">
    <w:abstractNumId w:val="11"/>
  </w:num>
  <w:num w:numId="48" w16cid:durableId="468982262">
    <w:abstractNumId w:val="13"/>
  </w:num>
  <w:num w:numId="49" w16cid:durableId="399427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B4303"/>
    <w:rsid w:val="002D048C"/>
    <w:rsid w:val="002D2EC3"/>
    <w:rsid w:val="002E78ED"/>
    <w:rsid w:val="002F1805"/>
    <w:rsid w:val="002F2427"/>
    <w:rsid w:val="002F776B"/>
    <w:rsid w:val="00301A41"/>
    <w:rsid w:val="0030383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D8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544C7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323"/>
    <w:rsid w:val="004E6A5E"/>
    <w:rsid w:val="004F0269"/>
    <w:rsid w:val="004F1723"/>
    <w:rsid w:val="00505F6D"/>
    <w:rsid w:val="0051010B"/>
    <w:rsid w:val="0051497E"/>
    <w:rsid w:val="00514E6C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58A9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C5D07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48FE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007B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B4A07D"/>
  <w15:docId w15:val="{7B449D65-EDAF-4DBE-9E64-18AE451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8B860-0B31-4AC6-B38D-3CB63C4E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700</TotalTime>
  <Pages>10</Pages>
  <Words>5580</Words>
  <Characters>31811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53</cp:revision>
  <cp:lastPrinted>2022-03-21T07:17:00Z</cp:lastPrinted>
  <dcterms:created xsi:type="dcterms:W3CDTF">2017-10-18T05:37:00Z</dcterms:created>
  <dcterms:modified xsi:type="dcterms:W3CDTF">2026-04-02T03:50:00Z</dcterms:modified>
</cp:coreProperties>
</file>