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5B4" w:rsidRDefault="001D35B4" w:rsidP="009E766A">
      <w:pPr>
        <w:shd w:val="clear" w:color="auto" w:fill="FFFFFF"/>
        <w:spacing w:after="0" w:line="240" w:lineRule="auto"/>
        <w:rPr>
          <w:rFonts w:ascii="Times New Roman" w:hAnsi="Times New Roman"/>
          <w:bCs/>
          <w:iCs/>
          <w:color w:val="000000"/>
          <w:sz w:val="24"/>
          <w:szCs w:val="28"/>
          <w:lang w:eastAsia="ru-RU"/>
        </w:rPr>
      </w:pPr>
      <w:r w:rsidRPr="00DA4477">
        <w:rPr>
          <w:rFonts w:ascii="Times New Roman" w:hAnsi="Times New Roman"/>
          <w:bCs/>
          <w:iCs/>
          <w:color w:val="000000"/>
          <w:sz w:val="24"/>
          <w:szCs w:val="28"/>
          <w:lang w:eastAsia="ru-RU"/>
        </w:rPr>
        <w:t>Председатель Совета дома                      Генеральный директор ООО «Спектр»</w:t>
      </w:r>
    </w:p>
    <w:p w:rsidR="001D35B4" w:rsidRPr="00DA4477" w:rsidRDefault="001D35B4" w:rsidP="009E766A">
      <w:pPr>
        <w:shd w:val="clear" w:color="auto" w:fill="FFFFFF"/>
        <w:spacing w:after="100" w:afterAutospacing="1" w:line="240" w:lineRule="auto"/>
        <w:rPr>
          <w:rFonts w:ascii="Times New Roman" w:hAnsi="Times New Roman"/>
          <w:bCs/>
          <w:iCs/>
          <w:color w:val="000000"/>
          <w:sz w:val="24"/>
          <w:szCs w:val="28"/>
          <w:lang w:eastAsia="ru-RU"/>
        </w:rPr>
      </w:pPr>
      <w:r>
        <w:rPr>
          <w:rFonts w:ascii="Times New Roman" w:hAnsi="Times New Roman"/>
          <w:bCs/>
          <w:iCs/>
          <w:color w:val="000000"/>
          <w:sz w:val="24"/>
          <w:szCs w:val="28"/>
          <w:lang w:eastAsia="ru-RU"/>
        </w:rPr>
        <w:t>________________                                      __________________ Сокольский Б.В.</w:t>
      </w:r>
    </w:p>
    <w:p w:rsidR="001D35B4" w:rsidRPr="00DA4477" w:rsidRDefault="001D35B4" w:rsidP="009E76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47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Предварительный план основных работ по текущему ремонту</w:t>
      </w:r>
    </w:p>
    <w:p w:rsidR="001D35B4" w:rsidRPr="00DA4477" w:rsidRDefault="001D35B4" w:rsidP="009E76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DA447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МКД </w:t>
      </w:r>
      <w:r>
        <w:rPr>
          <w:rFonts w:ascii="Times New Roman" w:hAnsi="Times New Roman"/>
          <w:i/>
          <w:iCs/>
          <w:color w:val="000000"/>
          <w:sz w:val="28"/>
          <w:szCs w:val="28"/>
          <w:u w:val="single"/>
          <w:lang w:eastAsia="ru-RU"/>
        </w:rPr>
        <w:t>ул. Байкальская,318/1</w:t>
      </w: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 на </w:t>
      </w:r>
      <w:smartTag w:uri="urn:schemas-microsoft-com:office:smarttags" w:element="metricconverter">
        <w:smartTagPr>
          <w:attr w:name="ProductID" w:val="2016 г"/>
        </w:smartTagPr>
        <w:r w:rsidRPr="00DA4477">
          <w:rPr>
            <w:rFonts w:ascii="Times New Roman" w:hAnsi="Times New Roman"/>
            <w:b/>
            <w:bCs/>
            <w:i/>
            <w:iCs/>
            <w:color w:val="000000"/>
            <w:sz w:val="28"/>
            <w:szCs w:val="28"/>
            <w:lang w:eastAsia="ru-RU"/>
          </w:rPr>
          <w:t>2016 г</w:t>
        </w:r>
      </w:smartTag>
      <w:r w:rsidRPr="00DA4477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</w:p>
    <w:p w:rsidR="001D35B4" w:rsidRPr="00DA4477" w:rsidRDefault="001D35B4" w:rsidP="009E766A">
      <w:pPr>
        <w:shd w:val="clear" w:color="auto" w:fill="FFFFFF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 xml:space="preserve">(расчетная площадь </w:t>
      </w:r>
      <w:smartTag w:uri="urn:schemas-microsoft-com:office:smarttags" w:element="metricconverter">
        <w:smartTagPr>
          <w:attr w:name="ProductID" w:val="3082,5 м2"/>
        </w:smartTagPr>
        <w:r>
          <w:rPr>
            <w:rFonts w:ascii="Times New Roman" w:hAnsi="Times New Roman"/>
            <w:b/>
            <w:bCs/>
            <w:i/>
            <w:iCs/>
            <w:color w:val="000000"/>
            <w:sz w:val="28"/>
            <w:szCs w:val="28"/>
            <w:lang w:eastAsia="ru-RU"/>
          </w:rPr>
          <w:t>3082,5 м</w:t>
        </w:r>
        <w:r>
          <w:rPr>
            <w:rFonts w:ascii="Times New Roman" w:hAnsi="Times New Roman"/>
            <w:b/>
            <w:bCs/>
            <w:i/>
            <w:iCs/>
            <w:color w:val="000000"/>
            <w:sz w:val="28"/>
            <w:szCs w:val="28"/>
            <w:vertAlign w:val="superscript"/>
            <w:lang w:eastAsia="ru-RU"/>
          </w:rPr>
          <w:t>2</w:t>
        </w:r>
      </w:smartTag>
      <w:r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eastAsia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574"/>
        <w:gridCol w:w="4103"/>
        <w:gridCol w:w="1533"/>
        <w:gridCol w:w="3175"/>
      </w:tblGrid>
      <w:tr w:rsidR="001D35B4" w:rsidRPr="004D7EAA" w:rsidTr="009E766A">
        <w:trPr>
          <w:trHeight w:val="63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:rsidR="001D35B4" w:rsidRPr="00DA4477" w:rsidRDefault="001D35B4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Стоимость предварит.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(руб.)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ПРИМЕЧАНИЯ</w:t>
            </w:r>
          </w:p>
        </w:tc>
      </w:tr>
      <w:tr w:rsidR="001D35B4" w:rsidRPr="004D7EAA" w:rsidTr="009E766A">
        <w:trPr>
          <w:trHeight w:val="688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8E7E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Уборка и вывоз снега с придомовой территории с привлечением специализированной организации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Default="001D35B4" w:rsidP="00CE52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зависим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ости от высоты снежного покрова.</w:t>
            </w:r>
          </w:p>
          <w:p w:rsidR="001D35B4" w:rsidRPr="00DA4477" w:rsidRDefault="001D35B4" w:rsidP="00CE52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Акты выполненных работ (АВР) подписываются представителями Совета дома (СД)</w:t>
            </w:r>
          </w:p>
        </w:tc>
      </w:tr>
      <w:tr w:rsidR="001D35B4" w:rsidRPr="004D7EAA" w:rsidTr="009E766A">
        <w:trPr>
          <w:trHeight w:val="661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8E7E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Работы и материалы по поддержанию надлежащего состояния общего имущества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Траты свыше 1 000 руб. согласовываю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тся с СД</w:t>
            </w:r>
          </w:p>
        </w:tc>
      </w:tr>
      <w:tr w:rsidR="001D35B4" w:rsidRPr="004D7EAA" w:rsidTr="009E766A">
        <w:trPr>
          <w:trHeight w:val="99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8E7E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Непредвиденные расходы для первоочередного решения аварийных ситуаций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аварийный резерв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Только по согласованию с СД</w:t>
            </w:r>
          </w:p>
        </w:tc>
      </w:tr>
      <w:tr w:rsidR="001D35B4" w:rsidRPr="004D7EAA" w:rsidTr="009E766A">
        <w:trPr>
          <w:trHeight w:val="706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8E7E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Подготовка Теплового пункта (общий на 2 дома) 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к отопительному сезону 2016-2017 (в т.ч. замена манометров)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5 6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Предоставляется Акт проверки готовности ИТП, подписанный теплоснабж.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рг-ей.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Акт приемки СД</w:t>
            </w:r>
          </w:p>
        </w:tc>
      </w:tr>
      <w:tr w:rsidR="001D35B4" w:rsidRPr="004D7EAA" w:rsidTr="009E766A">
        <w:trPr>
          <w:trHeight w:val="455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8E7E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Замена светильнико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 в подъезде на светодиодные (38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шт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Счет подписывается СД. Работы по демонтажу-монтажу входят в статью «Содержание общего имущества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ОИ)»</w:t>
            </w:r>
          </w:p>
        </w:tc>
      </w:tr>
      <w:tr w:rsidR="001D35B4" w:rsidRPr="004D7EAA" w:rsidTr="009E766A">
        <w:trPr>
          <w:trHeight w:val="52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8E7E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Окраска дверей (3 шт) мусорокамеры и электрощитовых с обеих сторон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АВР подписываются СД</w:t>
            </w:r>
          </w:p>
        </w:tc>
      </w:tr>
      <w:tr w:rsidR="001D35B4" w:rsidRPr="004D7EAA" w:rsidTr="009E766A">
        <w:trPr>
          <w:trHeight w:val="52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8E7E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парапетной зоны перед входом в подъезд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28 000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Дефектная ведомость, смета, АВР подписываются СД</w:t>
            </w:r>
          </w:p>
        </w:tc>
      </w:tr>
      <w:tr w:rsidR="001D35B4" w:rsidRPr="004D7EAA" w:rsidTr="009E766A">
        <w:trPr>
          <w:trHeight w:val="52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8E7EBE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Ремонт подъезда частичный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(накопительный)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0 000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Очередность, объём работ, стоимость по сметам согласовывается с СД.</w:t>
            </w:r>
          </w:p>
        </w:tc>
      </w:tr>
      <w:tr w:rsidR="001D35B4" w:rsidRPr="004D7EAA" w:rsidTr="009E766A">
        <w:trPr>
          <w:trHeight w:val="524"/>
        </w:trPr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5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144 6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3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1D35B4" w:rsidRPr="004D7EAA" w:rsidTr="009E766A">
        <w:trPr>
          <w:trHeight w:val="524"/>
        </w:trPr>
        <w:tc>
          <w:tcPr>
            <w:tcW w:w="938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1D35B4" w:rsidRPr="00DA4477" w:rsidRDefault="001D35B4" w:rsidP="00CE5214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__________руб.:3082,5 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 w:rsidRPr="00DA447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: 12 месяцев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=  </w:t>
            </w:r>
            <w:r>
              <w:rPr>
                <w:rFonts w:ascii="Times New Roman" w:hAnsi="Times New Roman"/>
                <w:b/>
                <w:color w:val="000000"/>
                <w:sz w:val="36"/>
                <w:szCs w:val="24"/>
                <w:lang w:eastAsia="ru-RU"/>
              </w:rPr>
              <w:t>2,4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Pr="00DA4477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t>руб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t>.</w:t>
            </w:r>
            <w:r w:rsidRPr="00DA4477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t>/м</w:t>
            </w:r>
            <w:r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vertAlign w:val="superscript"/>
                <w:lang w:eastAsia="ru-RU"/>
              </w:rPr>
              <w:t>2</w:t>
            </w:r>
            <w:r w:rsidRPr="00DA4477">
              <w:rPr>
                <w:rFonts w:ascii="Times New Roman" w:hAnsi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в месяц</w:t>
            </w:r>
          </w:p>
        </w:tc>
      </w:tr>
    </w:tbl>
    <w:p w:rsidR="001D35B4" w:rsidRPr="009B3CEE" w:rsidRDefault="001D35B4" w:rsidP="009E766A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  <w:lang w:eastAsia="ru-RU"/>
        </w:rPr>
        <w:t>Главный инженер                                                                                 Л.С. Блох-Бауэр</w:t>
      </w:r>
    </w:p>
    <w:p w:rsidR="001D35B4" w:rsidRDefault="001D35B4"/>
    <w:sectPr w:rsidR="001D35B4" w:rsidSect="00DA447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87843"/>
    <w:rsid w:val="000003C9"/>
    <w:rsid w:val="0000282A"/>
    <w:rsid w:val="00003795"/>
    <w:rsid w:val="000227F9"/>
    <w:rsid w:val="000261FD"/>
    <w:rsid w:val="00031353"/>
    <w:rsid w:val="00036F86"/>
    <w:rsid w:val="00043079"/>
    <w:rsid w:val="00053868"/>
    <w:rsid w:val="000602D9"/>
    <w:rsid w:val="0006447D"/>
    <w:rsid w:val="00066C82"/>
    <w:rsid w:val="000773B3"/>
    <w:rsid w:val="00080444"/>
    <w:rsid w:val="00083506"/>
    <w:rsid w:val="000A2BB3"/>
    <w:rsid w:val="000B31D6"/>
    <w:rsid w:val="000B4A6C"/>
    <w:rsid w:val="000C15B0"/>
    <w:rsid w:val="000D045B"/>
    <w:rsid w:val="000D4AB7"/>
    <w:rsid w:val="000E0FA2"/>
    <w:rsid w:val="000E5216"/>
    <w:rsid w:val="00105C81"/>
    <w:rsid w:val="00107F43"/>
    <w:rsid w:val="001169CE"/>
    <w:rsid w:val="00116AAE"/>
    <w:rsid w:val="00117A2F"/>
    <w:rsid w:val="00142FE3"/>
    <w:rsid w:val="00143FB1"/>
    <w:rsid w:val="0015078B"/>
    <w:rsid w:val="001631A6"/>
    <w:rsid w:val="001670D1"/>
    <w:rsid w:val="0016742A"/>
    <w:rsid w:val="001679C6"/>
    <w:rsid w:val="00171AFA"/>
    <w:rsid w:val="0017292D"/>
    <w:rsid w:val="001756B5"/>
    <w:rsid w:val="00177B0A"/>
    <w:rsid w:val="001A6CF6"/>
    <w:rsid w:val="001A6EC6"/>
    <w:rsid w:val="001C2492"/>
    <w:rsid w:val="001C54C2"/>
    <w:rsid w:val="001D0DDD"/>
    <w:rsid w:val="001D35B4"/>
    <w:rsid w:val="001D7B8F"/>
    <w:rsid w:val="001F2735"/>
    <w:rsid w:val="001F32E7"/>
    <w:rsid w:val="001F47AB"/>
    <w:rsid w:val="00207CD8"/>
    <w:rsid w:val="002110AA"/>
    <w:rsid w:val="00225B98"/>
    <w:rsid w:val="00230436"/>
    <w:rsid w:val="00230799"/>
    <w:rsid w:val="00233C96"/>
    <w:rsid w:val="00265E51"/>
    <w:rsid w:val="00291D95"/>
    <w:rsid w:val="00291E52"/>
    <w:rsid w:val="00294327"/>
    <w:rsid w:val="002958B3"/>
    <w:rsid w:val="002A459F"/>
    <w:rsid w:val="002B4F9E"/>
    <w:rsid w:val="002C51E8"/>
    <w:rsid w:val="002C6CC2"/>
    <w:rsid w:val="002E0995"/>
    <w:rsid w:val="002E2672"/>
    <w:rsid w:val="002F6810"/>
    <w:rsid w:val="00310439"/>
    <w:rsid w:val="00310FF3"/>
    <w:rsid w:val="0032735E"/>
    <w:rsid w:val="00337A10"/>
    <w:rsid w:val="003407C1"/>
    <w:rsid w:val="00343897"/>
    <w:rsid w:val="00344B0F"/>
    <w:rsid w:val="00357B2E"/>
    <w:rsid w:val="00357DAD"/>
    <w:rsid w:val="003622A7"/>
    <w:rsid w:val="00386D16"/>
    <w:rsid w:val="0039681C"/>
    <w:rsid w:val="003A0006"/>
    <w:rsid w:val="003B1ACC"/>
    <w:rsid w:val="003B3BFA"/>
    <w:rsid w:val="003D19C1"/>
    <w:rsid w:val="003D21B4"/>
    <w:rsid w:val="003D235B"/>
    <w:rsid w:val="003D530A"/>
    <w:rsid w:val="003F355F"/>
    <w:rsid w:val="00405602"/>
    <w:rsid w:val="00411066"/>
    <w:rsid w:val="004156C6"/>
    <w:rsid w:val="00427D2D"/>
    <w:rsid w:val="00431AB1"/>
    <w:rsid w:val="00434DC9"/>
    <w:rsid w:val="00470100"/>
    <w:rsid w:val="0047745B"/>
    <w:rsid w:val="004850C3"/>
    <w:rsid w:val="00486A8F"/>
    <w:rsid w:val="00487843"/>
    <w:rsid w:val="004D5D3A"/>
    <w:rsid w:val="004D7EAA"/>
    <w:rsid w:val="004F54DE"/>
    <w:rsid w:val="00502EAE"/>
    <w:rsid w:val="00516E62"/>
    <w:rsid w:val="00521AB4"/>
    <w:rsid w:val="00521BA6"/>
    <w:rsid w:val="00531E91"/>
    <w:rsid w:val="0053489A"/>
    <w:rsid w:val="00540234"/>
    <w:rsid w:val="00560DE0"/>
    <w:rsid w:val="00565438"/>
    <w:rsid w:val="0057085B"/>
    <w:rsid w:val="00592FB9"/>
    <w:rsid w:val="005A5FB8"/>
    <w:rsid w:val="005B5B1F"/>
    <w:rsid w:val="005C28F6"/>
    <w:rsid w:val="005C5DF7"/>
    <w:rsid w:val="005D1FEB"/>
    <w:rsid w:val="006018E7"/>
    <w:rsid w:val="0060488C"/>
    <w:rsid w:val="00605F60"/>
    <w:rsid w:val="00607F67"/>
    <w:rsid w:val="006360C7"/>
    <w:rsid w:val="00644621"/>
    <w:rsid w:val="0064631D"/>
    <w:rsid w:val="00646BA3"/>
    <w:rsid w:val="006477B1"/>
    <w:rsid w:val="00647EC0"/>
    <w:rsid w:val="00687DC7"/>
    <w:rsid w:val="00687F2F"/>
    <w:rsid w:val="0069412D"/>
    <w:rsid w:val="0069426C"/>
    <w:rsid w:val="006A2E17"/>
    <w:rsid w:val="006C10CF"/>
    <w:rsid w:val="006C6B79"/>
    <w:rsid w:val="006F1EC4"/>
    <w:rsid w:val="006F4012"/>
    <w:rsid w:val="00700488"/>
    <w:rsid w:val="00701589"/>
    <w:rsid w:val="00701C98"/>
    <w:rsid w:val="00705597"/>
    <w:rsid w:val="007237D2"/>
    <w:rsid w:val="0074219C"/>
    <w:rsid w:val="00742731"/>
    <w:rsid w:val="0075090C"/>
    <w:rsid w:val="00753B30"/>
    <w:rsid w:val="007564F1"/>
    <w:rsid w:val="00760BCF"/>
    <w:rsid w:val="00771D5C"/>
    <w:rsid w:val="007746CE"/>
    <w:rsid w:val="00785A7D"/>
    <w:rsid w:val="0079555E"/>
    <w:rsid w:val="007A57BA"/>
    <w:rsid w:val="007A6C4C"/>
    <w:rsid w:val="007B62BF"/>
    <w:rsid w:val="007C0ECE"/>
    <w:rsid w:val="007C324E"/>
    <w:rsid w:val="007D25A8"/>
    <w:rsid w:val="007D4D6E"/>
    <w:rsid w:val="007D6191"/>
    <w:rsid w:val="007E0582"/>
    <w:rsid w:val="007E3F14"/>
    <w:rsid w:val="007E4955"/>
    <w:rsid w:val="007E5606"/>
    <w:rsid w:val="007F2BB1"/>
    <w:rsid w:val="007F593C"/>
    <w:rsid w:val="007F771A"/>
    <w:rsid w:val="00812673"/>
    <w:rsid w:val="008143EC"/>
    <w:rsid w:val="00832F15"/>
    <w:rsid w:val="00837F8D"/>
    <w:rsid w:val="00841D0D"/>
    <w:rsid w:val="00871280"/>
    <w:rsid w:val="00871D10"/>
    <w:rsid w:val="00876794"/>
    <w:rsid w:val="008908AA"/>
    <w:rsid w:val="0089109F"/>
    <w:rsid w:val="00897BD3"/>
    <w:rsid w:val="008A2D81"/>
    <w:rsid w:val="008A513E"/>
    <w:rsid w:val="008A6F57"/>
    <w:rsid w:val="008A7CBB"/>
    <w:rsid w:val="008B2C48"/>
    <w:rsid w:val="008B6F28"/>
    <w:rsid w:val="008D238C"/>
    <w:rsid w:val="008E222A"/>
    <w:rsid w:val="008E4293"/>
    <w:rsid w:val="008E7EBE"/>
    <w:rsid w:val="008F14C0"/>
    <w:rsid w:val="008F2436"/>
    <w:rsid w:val="008F6DB3"/>
    <w:rsid w:val="00904A84"/>
    <w:rsid w:val="0092147E"/>
    <w:rsid w:val="0092550B"/>
    <w:rsid w:val="009364D2"/>
    <w:rsid w:val="00940F5F"/>
    <w:rsid w:val="009414DB"/>
    <w:rsid w:val="00945DBD"/>
    <w:rsid w:val="009467B4"/>
    <w:rsid w:val="00965CB9"/>
    <w:rsid w:val="00975DE9"/>
    <w:rsid w:val="009815BE"/>
    <w:rsid w:val="00984FC8"/>
    <w:rsid w:val="009850DD"/>
    <w:rsid w:val="00996106"/>
    <w:rsid w:val="009965F2"/>
    <w:rsid w:val="009B0CBE"/>
    <w:rsid w:val="009B1478"/>
    <w:rsid w:val="009B1A86"/>
    <w:rsid w:val="009B1E48"/>
    <w:rsid w:val="009B3CEE"/>
    <w:rsid w:val="009B4085"/>
    <w:rsid w:val="009B42A3"/>
    <w:rsid w:val="009C527C"/>
    <w:rsid w:val="009D2F2F"/>
    <w:rsid w:val="009E4D17"/>
    <w:rsid w:val="009E766A"/>
    <w:rsid w:val="009F3778"/>
    <w:rsid w:val="009F414B"/>
    <w:rsid w:val="00A00B8F"/>
    <w:rsid w:val="00A15155"/>
    <w:rsid w:val="00A17594"/>
    <w:rsid w:val="00A33873"/>
    <w:rsid w:val="00A547FB"/>
    <w:rsid w:val="00A57C60"/>
    <w:rsid w:val="00A76809"/>
    <w:rsid w:val="00A76859"/>
    <w:rsid w:val="00A868C3"/>
    <w:rsid w:val="00A914AD"/>
    <w:rsid w:val="00A9274F"/>
    <w:rsid w:val="00A95843"/>
    <w:rsid w:val="00A97C01"/>
    <w:rsid w:val="00AA4B80"/>
    <w:rsid w:val="00AB1511"/>
    <w:rsid w:val="00AB29F3"/>
    <w:rsid w:val="00AB51ED"/>
    <w:rsid w:val="00AB759A"/>
    <w:rsid w:val="00AC6AA4"/>
    <w:rsid w:val="00AD4461"/>
    <w:rsid w:val="00AD4BA3"/>
    <w:rsid w:val="00AE630A"/>
    <w:rsid w:val="00AE7617"/>
    <w:rsid w:val="00AF02D5"/>
    <w:rsid w:val="00AF2458"/>
    <w:rsid w:val="00B02D2A"/>
    <w:rsid w:val="00B1689B"/>
    <w:rsid w:val="00B2301C"/>
    <w:rsid w:val="00B373E9"/>
    <w:rsid w:val="00B51067"/>
    <w:rsid w:val="00B61F60"/>
    <w:rsid w:val="00B639EB"/>
    <w:rsid w:val="00B75609"/>
    <w:rsid w:val="00B82396"/>
    <w:rsid w:val="00B86ABA"/>
    <w:rsid w:val="00BA3A6D"/>
    <w:rsid w:val="00BA65FE"/>
    <w:rsid w:val="00BA7822"/>
    <w:rsid w:val="00BB6AEA"/>
    <w:rsid w:val="00BB7ADF"/>
    <w:rsid w:val="00BC0A30"/>
    <w:rsid w:val="00BE3864"/>
    <w:rsid w:val="00BE53A8"/>
    <w:rsid w:val="00BF2576"/>
    <w:rsid w:val="00BF2796"/>
    <w:rsid w:val="00BF6A71"/>
    <w:rsid w:val="00C11E24"/>
    <w:rsid w:val="00C251DD"/>
    <w:rsid w:val="00C40E6F"/>
    <w:rsid w:val="00C47C90"/>
    <w:rsid w:val="00C60311"/>
    <w:rsid w:val="00C65EB6"/>
    <w:rsid w:val="00C73BA4"/>
    <w:rsid w:val="00C87367"/>
    <w:rsid w:val="00C90865"/>
    <w:rsid w:val="00C90B5A"/>
    <w:rsid w:val="00C916DB"/>
    <w:rsid w:val="00CB3B22"/>
    <w:rsid w:val="00CD6AD6"/>
    <w:rsid w:val="00CE16A7"/>
    <w:rsid w:val="00CE5214"/>
    <w:rsid w:val="00D05108"/>
    <w:rsid w:val="00D25C2A"/>
    <w:rsid w:val="00D4357A"/>
    <w:rsid w:val="00D45794"/>
    <w:rsid w:val="00D46B86"/>
    <w:rsid w:val="00D50B83"/>
    <w:rsid w:val="00D50E26"/>
    <w:rsid w:val="00D707F7"/>
    <w:rsid w:val="00D74D7B"/>
    <w:rsid w:val="00D75965"/>
    <w:rsid w:val="00D8190C"/>
    <w:rsid w:val="00D81FDE"/>
    <w:rsid w:val="00DA4477"/>
    <w:rsid w:val="00DA55AA"/>
    <w:rsid w:val="00DB11DB"/>
    <w:rsid w:val="00DC52D7"/>
    <w:rsid w:val="00DD6716"/>
    <w:rsid w:val="00DD7516"/>
    <w:rsid w:val="00E06950"/>
    <w:rsid w:val="00E07BE9"/>
    <w:rsid w:val="00E07FB3"/>
    <w:rsid w:val="00E10F50"/>
    <w:rsid w:val="00E12075"/>
    <w:rsid w:val="00E301CC"/>
    <w:rsid w:val="00E30E41"/>
    <w:rsid w:val="00E32398"/>
    <w:rsid w:val="00E347F8"/>
    <w:rsid w:val="00E36052"/>
    <w:rsid w:val="00E445E3"/>
    <w:rsid w:val="00E450A7"/>
    <w:rsid w:val="00E50DCC"/>
    <w:rsid w:val="00E51E53"/>
    <w:rsid w:val="00E66B41"/>
    <w:rsid w:val="00E67F89"/>
    <w:rsid w:val="00E72593"/>
    <w:rsid w:val="00E73C88"/>
    <w:rsid w:val="00E7686A"/>
    <w:rsid w:val="00E76D39"/>
    <w:rsid w:val="00E9002F"/>
    <w:rsid w:val="00E90E80"/>
    <w:rsid w:val="00E9405F"/>
    <w:rsid w:val="00EA6826"/>
    <w:rsid w:val="00EB6FA7"/>
    <w:rsid w:val="00EB73CC"/>
    <w:rsid w:val="00ED6294"/>
    <w:rsid w:val="00EE6BEB"/>
    <w:rsid w:val="00EF09EC"/>
    <w:rsid w:val="00F02C39"/>
    <w:rsid w:val="00F07B6E"/>
    <w:rsid w:val="00F178A4"/>
    <w:rsid w:val="00F20835"/>
    <w:rsid w:val="00F311E3"/>
    <w:rsid w:val="00F330E4"/>
    <w:rsid w:val="00F3409A"/>
    <w:rsid w:val="00F3614E"/>
    <w:rsid w:val="00F41792"/>
    <w:rsid w:val="00F42AB6"/>
    <w:rsid w:val="00F50C38"/>
    <w:rsid w:val="00F521FB"/>
    <w:rsid w:val="00F52D12"/>
    <w:rsid w:val="00F54600"/>
    <w:rsid w:val="00F54F01"/>
    <w:rsid w:val="00F55418"/>
    <w:rsid w:val="00F6180B"/>
    <w:rsid w:val="00F85B65"/>
    <w:rsid w:val="00FA0B29"/>
    <w:rsid w:val="00FD0176"/>
    <w:rsid w:val="00FD2162"/>
    <w:rsid w:val="00FE3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766A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255</Words>
  <Characters>1454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2015-10-30T01:25:00Z</dcterms:created>
  <dcterms:modified xsi:type="dcterms:W3CDTF">2016-01-20T04:27:00Z</dcterms:modified>
</cp:coreProperties>
</file>