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39" w:rsidRPr="00F81068" w:rsidRDefault="007D5639" w:rsidP="00F81068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Отчет за 201</w:t>
      </w:r>
      <w:r>
        <w:rPr>
          <w:b/>
          <w:color w:val="000000"/>
          <w:sz w:val="22"/>
          <w:szCs w:val="22"/>
          <w:shd w:val="clear" w:color="auto" w:fill="FFFFFF"/>
        </w:rPr>
        <w:t>5</w:t>
      </w: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 год об исполнении управляющей организацией договора управления МКД,</w:t>
      </w:r>
    </w:p>
    <w:p w:rsidR="007D5639" w:rsidRPr="00F81068" w:rsidRDefault="007D5639" w:rsidP="00F81068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расположенного по адресу: г. Иркутск, ул. </w:t>
      </w:r>
      <w:r>
        <w:rPr>
          <w:b/>
          <w:color w:val="000000"/>
          <w:sz w:val="22"/>
          <w:szCs w:val="22"/>
          <w:shd w:val="clear" w:color="auto" w:fill="FFFFFF"/>
        </w:rPr>
        <w:t>Седова</w:t>
      </w: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, дом </w:t>
      </w:r>
      <w:r>
        <w:rPr>
          <w:b/>
          <w:color w:val="000000"/>
          <w:sz w:val="22"/>
          <w:szCs w:val="22"/>
          <w:shd w:val="clear" w:color="auto" w:fill="FFFFFF"/>
        </w:rPr>
        <w:t>67</w:t>
      </w:r>
    </w:p>
    <w:p w:rsidR="007D5639" w:rsidRPr="00F81068" w:rsidRDefault="007D5639" w:rsidP="00F81068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7D5639" w:rsidRPr="00F81068" w:rsidRDefault="007D5639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1.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За отчетный период объемы, качество работ и услуг по управлению, содержанию и ремонту общего имущества МКД, проведенных ООО УК «Жемчужина», соответствовало требованиям жилищного законодательства и техническим регламентам.</w:t>
      </w:r>
    </w:p>
    <w:p w:rsidR="007D5639" w:rsidRPr="00F81068" w:rsidRDefault="007D5639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2.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Виды и характеристики фактически выполненных работ и (или) оказанных услуг по договору управления, с указанием полученных доходов и понесенных расходов (</w:t>
      </w:r>
      <w:r w:rsidRPr="00F81068">
        <w:rPr>
          <w:sz w:val="22"/>
          <w:szCs w:val="22"/>
        </w:rPr>
        <w:t>по данным раздельного учета доходов и расходов)</w:t>
      </w:r>
      <w:r w:rsidRPr="00F81068">
        <w:rPr>
          <w:color w:val="000000"/>
          <w:sz w:val="22"/>
          <w:szCs w:val="22"/>
          <w:shd w:val="clear" w:color="auto" w:fill="FFFFFF"/>
        </w:rPr>
        <w:t>:</w:t>
      </w:r>
    </w:p>
    <w:tbl>
      <w:tblPr>
        <w:tblW w:w="10783" w:type="dxa"/>
        <w:jc w:val="center"/>
        <w:tblLook w:val="0000"/>
      </w:tblPr>
      <w:tblGrid>
        <w:gridCol w:w="7172"/>
        <w:gridCol w:w="1359"/>
        <w:gridCol w:w="1135"/>
        <w:gridCol w:w="1117"/>
      </w:tblGrid>
      <w:tr w:rsidR="007D5639" w:rsidRPr="00F81068" w:rsidTr="0090452B">
        <w:trPr>
          <w:trHeight w:val="566"/>
          <w:jc w:val="center"/>
        </w:trPr>
        <w:tc>
          <w:tcPr>
            <w:tcW w:w="7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D5639" w:rsidRPr="00F81068" w:rsidRDefault="007D563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Услуги по управлению МКД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639" w:rsidRPr="00F81068" w:rsidRDefault="007D563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Начислено, руб.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639" w:rsidRPr="00F81068" w:rsidRDefault="007D563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Доходы, руб.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639" w:rsidRPr="00F81068" w:rsidRDefault="007D563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Расходы, руб.</w:t>
            </w:r>
          </w:p>
        </w:tc>
      </w:tr>
      <w:tr w:rsidR="007D5639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3302B6" w:rsidRDefault="007D563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Управление МКД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39" w:rsidRPr="007C5AC1" w:rsidRDefault="007D5639" w:rsidP="000A3BD8">
            <w:pPr>
              <w:jc w:val="right"/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156932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115234</w:t>
            </w:r>
          </w:p>
        </w:tc>
      </w:tr>
      <w:tr w:rsidR="007D5639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3302B6" w:rsidRDefault="007D563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 xml:space="preserve">Обслуживание МКД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39" w:rsidRPr="007C5AC1" w:rsidRDefault="007D563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148943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395346</w:t>
            </w:r>
          </w:p>
        </w:tc>
      </w:tr>
      <w:tr w:rsidR="007D5639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5639" w:rsidRPr="003302B6" w:rsidRDefault="007D563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Уборка и содержание МОП и придомовой территории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39" w:rsidRPr="007C5AC1" w:rsidRDefault="007D563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163209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106287</w:t>
            </w:r>
          </w:p>
        </w:tc>
      </w:tr>
      <w:tr w:rsidR="007D5639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5639" w:rsidRPr="003302B6" w:rsidRDefault="007D563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электросетей и оборудования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39" w:rsidRPr="007C5AC1" w:rsidRDefault="007D563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66767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41732</w:t>
            </w:r>
          </w:p>
        </w:tc>
      </w:tr>
      <w:tr w:rsidR="007D5639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5639" w:rsidRPr="003302B6" w:rsidRDefault="007D563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водопровода и канализации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39" w:rsidRPr="007C5AC1" w:rsidRDefault="007D563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74186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72197</w:t>
            </w:r>
          </w:p>
        </w:tc>
      </w:tr>
      <w:tr w:rsidR="007D5639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5639" w:rsidRPr="003302B6" w:rsidRDefault="007D563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Информационное и аварийно-диспетчерское обслуживание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39" w:rsidRPr="007C5AC1" w:rsidRDefault="007D563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57637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2324</w:t>
            </w:r>
          </w:p>
        </w:tc>
      </w:tr>
      <w:tr w:rsidR="007D5639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5639" w:rsidRPr="003302B6" w:rsidRDefault="007D563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информационных систем и ОДПУ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39" w:rsidRPr="007C5AC1" w:rsidRDefault="007D563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13696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2989</w:t>
            </w:r>
          </w:p>
        </w:tc>
      </w:tr>
      <w:tr w:rsidR="007D5639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5639" w:rsidRPr="003302B6" w:rsidRDefault="007D563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Техническое обслуживание лифтов, страхование, аттестация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39" w:rsidRPr="007C5AC1" w:rsidRDefault="007D563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117556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141622</w:t>
            </w:r>
          </w:p>
        </w:tc>
      </w:tr>
      <w:tr w:rsidR="007D5639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5639" w:rsidRPr="003302B6" w:rsidRDefault="007D563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пожарно-охранной сигнализации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39" w:rsidRPr="007C5AC1" w:rsidRDefault="007D563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58778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8301</w:t>
            </w:r>
          </w:p>
        </w:tc>
      </w:tr>
      <w:tr w:rsidR="007D5639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3302B6" w:rsidRDefault="007D563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Материалы и оборудование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39" w:rsidRPr="007C5AC1" w:rsidRDefault="007D563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39376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99956</w:t>
            </w:r>
          </w:p>
        </w:tc>
      </w:tr>
      <w:tr w:rsidR="007D5639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3302B6" w:rsidRDefault="007D563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Биллинг, услуги банка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39" w:rsidRPr="007C5AC1" w:rsidRDefault="007D563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10843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13813</w:t>
            </w:r>
          </w:p>
        </w:tc>
      </w:tr>
      <w:tr w:rsidR="007D5639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3302B6" w:rsidRDefault="007D563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Налоги, отчисления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39" w:rsidRPr="007C5AC1" w:rsidRDefault="007D563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138100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96547</w:t>
            </w:r>
          </w:p>
        </w:tc>
      </w:tr>
      <w:tr w:rsidR="007D5639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3302B6" w:rsidRDefault="007D563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Вывоз ТБО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39" w:rsidRPr="007C5AC1" w:rsidRDefault="007D563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66767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outlineLvl w:val="0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75575</w:t>
            </w:r>
          </w:p>
        </w:tc>
      </w:tr>
      <w:tr w:rsidR="007D5639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3302B6" w:rsidRDefault="007D5639" w:rsidP="000A3BD8">
            <w:pPr>
              <w:rPr>
                <w:bCs/>
                <w:sz w:val="22"/>
              </w:rPr>
            </w:pPr>
            <w:r w:rsidRPr="003302B6">
              <w:rPr>
                <w:bCs/>
                <w:sz w:val="22"/>
              </w:rPr>
              <w:t>Текущий ремонт общего имущества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639" w:rsidRPr="007C5AC1" w:rsidRDefault="007D5639" w:rsidP="000A3BD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85 599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rPr>
                <w:sz w:val="22"/>
                <w:szCs w:val="20"/>
              </w:rPr>
            </w:pPr>
            <w:r w:rsidRPr="007A0C55">
              <w:rPr>
                <w:sz w:val="22"/>
                <w:szCs w:val="20"/>
              </w:rPr>
              <w:t>89 870</w:t>
            </w:r>
          </w:p>
        </w:tc>
      </w:tr>
      <w:tr w:rsidR="007D5639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3302B6" w:rsidRDefault="007D5639" w:rsidP="000A3BD8">
            <w:pPr>
              <w:rPr>
                <w:bCs/>
                <w:sz w:val="22"/>
              </w:rPr>
            </w:pPr>
            <w:r w:rsidRPr="003302B6">
              <w:rPr>
                <w:bCs/>
                <w:sz w:val="22"/>
              </w:rPr>
              <w:t>Использование, в том числе аренда общего имущества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639" w:rsidRPr="007C5AC1" w:rsidRDefault="007D5639" w:rsidP="000A3BD8">
            <w:pPr>
              <w:jc w:val="right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rPr>
                <w:bCs/>
                <w:sz w:val="22"/>
                <w:szCs w:val="20"/>
              </w:rPr>
            </w:pPr>
            <w:r w:rsidRPr="007A0C55"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rPr>
                <w:bCs/>
                <w:sz w:val="22"/>
                <w:szCs w:val="20"/>
              </w:rPr>
            </w:pPr>
            <w:r w:rsidRPr="007A0C55">
              <w:rPr>
                <w:bCs/>
                <w:sz w:val="22"/>
                <w:szCs w:val="20"/>
              </w:rPr>
              <w:t>0</w:t>
            </w:r>
          </w:p>
        </w:tc>
      </w:tr>
      <w:tr w:rsidR="007D5639" w:rsidRPr="00F81068" w:rsidTr="007A0C55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3302B6" w:rsidRDefault="007D5639" w:rsidP="000A3BD8">
            <w:pPr>
              <w:rPr>
                <w:b/>
                <w:bCs/>
                <w:sz w:val="22"/>
              </w:rPr>
            </w:pPr>
            <w:r w:rsidRPr="003302B6">
              <w:rPr>
                <w:b/>
                <w:bCs/>
                <w:sz w:val="22"/>
              </w:rPr>
              <w:t>ИТОГО: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>
            <w:pPr>
              <w:jc w:val="right"/>
              <w:rPr>
                <w:b/>
                <w:bCs/>
                <w:sz w:val="22"/>
                <w:szCs w:val="20"/>
              </w:rPr>
            </w:pPr>
            <w:r w:rsidRPr="007A0C55">
              <w:rPr>
                <w:b/>
                <w:bCs/>
                <w:sz w:val="22"/>
                <w:szCs w:val="20"/>
              </w:rPr>
              <w:t>1 223 653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 w:rsidP="007A0C55">
            <w:pPr>
              <w:jc w:val="right"/>
              <w:rPr>
                <w:b/>
                <w:bCs/>
                <w:sz w:val="22"/>
                <w:szCs w:val="20"/>
              </w:rPr>
            </w:pPr>
            <w:r w:rsidRPr="007A0C55">
              <w:rPr>
                <w:b/>
                <w:bCs/>
                <w:sz w:val="22"/>
                <w:szCs w:val="20"/>
              </w:rPr>
              <w:t>1 198 389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7A0C55" w:rsidRDefault="007D5639" w:rsidP="007A0C55">
            <w:pPr>
              <w:jc w:val="right"/>
              <w:rPr>
                <w:b/>
                <w:bCs/>
                <w:sz w:val="22"/>
                <w:szCs w:val="20"/>
              </w:rPr>
            </w:pPr>
            <w:r w:rsidRPr="007A0C55">
              <w:rPr>
                <w:b/>
                <w:bCs/>
                <w:sz w:val="22"/>
                <w:szCs w:val="20"/>
              </w:rPr>
              <w:t>1 261 795</w:t>
            </w:r>
          </w:p>
        </w:tc>
      </w:tr>
    </w:tbl>
    <w:p w:rsidR="007D5639" w:rsidRPr="00F81068" w:rsidRDefault="007D5639" w:rsidP="00F81068">
      <w:pPr>
        <w:rPr>
          <w:color w:val="000000"/>
          <w:sz w:val="22"/>
          <w:szCs w:val="22"/>
        </w:rPr>
      </w:pPr>
    </w:p>
    <w:tbl>
      <w:tblPr>
        <w:tblW w:w="10742" w:type="dxa"/>
        <w:jc w:val="center"/>
        <w:tblLook w:val="0000"/>
      </w:tblPr>
      <w:tblGrid>
        <w:gridCol w:w="7102"/>
        <w:gridCol w:w="1837"/>
        <w:gridCol w:w="1803"/>
      </w:tblGrid>
      <w:tr w:rsidR="007D5639" w:rsidRPr="00F81068" w:rsidTr="0090452B">
        <w:trPr>
          <w:trHeight w:val="550"/>
          <w:jc w:val="center"/>
        </w:trPr>
        <w:tc>
          <w:tcPr>
            <w:tcW w:w="7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D5639" w:rsidRPr="00F81068" w:rsidRDefault="007D563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Работы по текущему ремонту общего имущества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639" w:rsidRPr="00F81068" w:rsidRDefault="007D563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Планируемые расходы, руб.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639" w:rsidRPr="00F81068" w:rsidRDefault="007D563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Фактические расходы, руб.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Замена шарового крана в тепловом узле на регулировочную задвижку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4 100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0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Замена монометров, термометров, термоизоляции в тепловом узле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1 900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1 526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 w:rsidP="00401F9F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Установка в помещении ВРУ доп</w:t>
            </w:r>
            <w:r>
              <w:rPr>
                <w:sz w:val="22"/>
                <w:szCs w:val="22"/>
              </w:rPr>
              <w:t>.</w:t>
            </w:r>
            <w:r w:rsidRPr="00401F9F">
              <w:rPr>
                <w:sz w:val="22"/>
                <w:szCs w:val="22"/>
              </w:rPr>
              <w:t xml:space="preserve"> электросчетчика для МОП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4 400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0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 w:rsidP="00401F9F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 xml:space="preserve">Замена автовыключателя, шины, трансформатора тока в </w:t>
            </w:r>
            <w:r>
              <w:rPr>
                <w:sz w:val="22"/>
                <w:szCs w:val="22"/>
              </w:rPr>
              <w:t>ТП</w:t>
            </w:r>
            <w:r w:rsidRPr="00401F9F">
              <w:rPr>
                <w:sz w:val="22"/>
                <w:szCs w:val="22"/>
              </w:rPr>
              <w:t xml:space="preserve"> 4227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3 200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1 200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Замена электродвигателя вентилятора подпора воздуха в шахту лифта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42 000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0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 w:rsidP="00401F9F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Установка (взамен украденных) пожарных кранов в этажных щитах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22 000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0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Ремонт охранно-пожарной сигнализации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7 000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10 597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Ремонт, замена плитки на полу незадымляемого балкона на 16-ом этаже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10 500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0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Установка входной двери в подъезд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29 100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30 600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Установка одной урны возле подъезда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1 100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2 700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 w:rsidP="00401F9F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Монтаж лежачих полицейских на внутридомовой территории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2 500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2 000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Установка пожарных шлангов в пожарных шкафах на этажах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8 000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0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Ремонт дверей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401F9F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889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 xml:space="preserve">Косметический ремонт подъезда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401F9F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774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Замена домофона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401F9F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17 576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Замена предохранителей в ВРУ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401F9F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111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Ремонт ливневой канализации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401F9F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140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Постройка контейнерной площадки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401F9F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4 810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Ремонт дренажного насоса в подвале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401F9F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760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Ремонт швов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401F9F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3 000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Ремонт компенсаторов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401F9F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10 930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Видеонаблюдение (перенос 2-ух уличных камер на 2-ой этаж)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401F9F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1 349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Ремонт электропроводки и освещения в техпомещениях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401F9F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658</w:t>
            </w:r>
          </w:p>
        </w:tc>
      </w:tr>
      <w:tr w:rsidR="007D5639" w:rsidRPr="00401F9F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Замена автоматов в системе запуска вентиляторов дымоудаления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401F9F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22"/>
              </w:rPr>
            </w:pPr>
            <w:r w:rsidRPr="00401F9F">
              <w:rPr>
                <w:sz w:val="22"/>
                <w:szCs w:val="22"/>
              </w:rPr>
              <w:t>251</w:t>
            </w:r>
          </w:p>
        </w:tc>
      </w:tr>
      <w:tr w:rsidR="007D5639" w:rsidRPr="00744A21" w:rsidTr="00401F9F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D5639" w:rsidRPr="007A3627" w:rsidRDefault="007D5639" w:rsidP="000A3BD8">
            <w:pPr>
              <w:rPr>
                <w:b/>
                <w:bCs/>
                <w:sz w:val="22"/>
                <w:szCs w:val="22"/>
              </w:rPr>
            </w:pPr>
            <w:r w:rsidRPr="007A36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>
            <w:pPr>
              <w:jc w:val="right"/>
              <w:rPr>
                <w:b/>
                <w:bCs/>
                <w:sz w:val="22"/>
                <w:szCs w:val="20"/>
              </w:rPr>
            </w:pPr>
            <w:r w:rsidRPr="00401F9F">
              <w:rPr>
                <w:b/>
                <w:bCs/>
                <w:sz w:val="22"/>
                <w:szCs w:val="20"/>
              </w:rPr>
              <w:t>135 800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>
            <w:pPr>
              <w:jc w:val="right"/>
              <w:rPr>
                <w:b/>
                <w:bCs/>
                <w:sz w:val="22"/>
                <w:szCs w:val="20"/>
              </w:rPr>
            </w:pPr>
            <w:r w:rsidRPr="00401F9F">
              <w:rPr>
                <w:b/>
                <w:bCs/>
                <w:sz w:val="22"/>
                <w:szCs w:val="20"/>
              </w:rPr>
              <w:t>89 870</w:t>
            </w:r>
          </w:p>
        </w:tc>
      </w:tr>
    </w:tbl>
    <w:p w:rsidR="007D5639" w:rsidRPr="00F81068" w:rsidRDefault="007D5639" w:rsidP="00F81068">
      <w:pPr>
        <w:rPr>
          <w:color w:val="000000"/>
          <w:sz w:val="6"/>
          <w:szCs w:val="22"/>
        </w:rPr>
      </w:pPr>
    </w:p>
    <w:p w:rsidR="007D5639" w:rsidRPr="00F81068" w:rsidRDefault="007D5639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3.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Случаев нарушения условий договора управления и снижения платы за содержание и ремонт жилых помещений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зафиксировано.</w:t>
      </w:r>
    </w:p>
    <w:p w:rsidR="007D5639" w:rsidRPr="00F81068" w:rsidRDefault="007D5639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4.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Виды коммунальных услуг, предоставляемых в течение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года управляющей организацией, с указанием полученных доходов и понесенных расходов за ресурсы, поставляемые по заключенным договорам энергоснабжения, теплоснабжения и холодного водоснабжения:</w:t>
      </w:r>
    </w:p>
    <w:tbl>
      <w:tblPr>
        <w:tblW w:w="10587" w:type="dxa"/>
        <w:jc w:val="center"/>
        <w:tblInd w:w="93" w:type="dxa"/>
        <w:tblLook w:val="0000"/>
      </w:tblPr>
      <w:tblGrid>
        <w:gridCol w:w="6891"/>
        <w:gridCol w:w="1996"/>
        <w:gridCol w:w="1700"/>
      </w:tblGrid>
      <w:tr w:rsidR="007D5639" w:rsidRPr="00F81068" w:rsidTr="00F35D86">
        <w:trPr>
          <w:trHeight w:val="333"/>
          <w:jc w:val="center"/>
        </w:trPr>
        <w:tc>
          <w:tcPr>
            <w:tcW w:w="6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D5639" w:rsidRPr="00F81068" w:rsidRDefault="007D563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Коммунальные услуги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639" w:rsidRPr="00F81068" w:rsidRDefault="007D5639" w:rsidP="00F35D86">
            <w:pPr>
              <w:ind w:left="-177" w:firstLine="177"/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Доходы, руб.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639" w:rsidRPr="00F81068" w:rsidRDefault="007D563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Расходы, руб.</w:t>
            </w:r>
          </w:p>
        </w:tc>
      </w:tr>
      <w:tr w:rsidR="007D5639" w:rsidRPr="00F81068" w:rsidTr="00401F9F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5639" w:rsidRPr="00F81068" w:rsidRDefault="007D5639" w:rsidP="00F35D86">
            <w:pPr>
              <w:rPr>
                <w:sz w:val="22"/>
                <w:szCs w:val="22"/>
              </w:rPr>
            </w:pPr>
            <w:r w:rsidRPr="00F81068">
              <w:rPr>
                <w:sz w:val="22"/>
                <w:szCs w:val="22"/>
              </w:rPr>
              <w:t>Тепловая энергия</w:t>
            </w:r>
          </w:p>
        </w:tc>
        <w:tc>
          <w:tcPr>
            <w:tcW w:w="19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18"/>
              </w:rPr>
            </w:pPr>
            <w:r w:rsidRPr="00401F9F">
              <w:rPr>
                <w:sz w:val="22"/>
                <w:szCs w:val="18"/>
              </w:rPr>
              <w:t>876 760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18"/>
              </w:rPr>
            </w:pPr>
            <w:r w:rsidRPr="00401F9F">
              <w:rPr>
                <w:sz w:val="22"/>
                <w:szCs w:val="18"/>
              </w:rPr>
              <w:t>876 760</w:t>
            </w:r>
          </w:p>
        </w:tc>
      </w:tr>
      <w:tr w:rsidR="007D5639" w:rsidRPr="00F81068" w:rsidTr="00401F9F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5639" w:rsidRPr="00F81068" w:rsidRDefault="007D5639" w:rsidP="00F35D86">
            <w:pPr>
              <w:rPr>
                <w:sz w:val="22"/>
                <w:szCs w:val="22"/>
              </w:rPr>
            </w:pPr>
            <w:r w:rsidRPr="00F81068">
              <w:rPr>
                <w:sz w:val="22"/>
                <w:szCs w:val="22"/>
              </w:rPr>
              <w:t>Холодное водоснабжение и водоотведение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18"/>
              </w:rPr>
            </w:pPr>
            <w:r w:rsidRPr="00401F9F">
              <w:rPr>
                <w:sz w:val="22"/>
                <w:szCs w:val="18"/>
              </w:rPr>
              <w:t>192 292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18"/>
              </w:rPr>
            </w:pPr>
            <w:r w:rsidRPr="00401F9F">
              <w:rPr>
                <w:sz w:val="22"/>
                <w:szCs w:val="18"/>
              </w:rPr>
              <w:t>192 292</w:t>
            </w:r>
          </w:p>
        </w:tc>
      </w:tr>
      <w:tr w:rsidR="007D5639" w:rsidRPr="00F81068" w:rsidTr="00401F9F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5639" w:rsidRPr="00F81068" w:rsidRDefault="007D5639" w:rsidP="00F35D86">
            <w:pPr>
              <w:rPr>
                <w:sz w:val="22"/>
                <w:szCs w:val="22"/>
              </w:rPr>
            </w:pPr>
            <w:r w:rsidRPr="00F81068">
              <w:rPr>
                <w:sz w:val="22"/>
                <w:szCs w:val="22"/>
              </w:rPr>
              <w:t>Электрическая энергия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18"/>
              </w:rPr>
            </w:pPr>
            <w:r w:rsidRPr="00401F9F">
              <w:rPr>
                <w:sz w:val="22"/>
                <w:szCs w:val="18"/>
              </w:rPr>
              <w:t>246 385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Pr="00401F9F" w:rsidRDefault="007D5639" w:rsidP="00401F9F">
            <w:pPr>
              <w:jc w:val="right"/>
              <w:rPr>
                <w:sz w:val="22"/>
                <w:szCs w:val="18"/>
              </w:rPr>
            </w:pPr>
            <w:r w:rsidRPr="00401F9F">
              <w:rPr>
                <w:sz w:val="22"/>
                <w:szCs w:val="18"/>
              </w:rPr>
              <w:t>246 385</w:t>
            </w:r>
          </w:p>
        </w:tc>
      </w:tr>
      <w:tr w:rsidR="007D5639" w:rsidRPr="00F81068" w:rsidTr="00401F9F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5639" w:rsidRPr="00F81068" w:rsidRDefault="007D5639" w:rsidP="00F35D86">
            <w:pPr>
              <w:rPr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639" w:rsidRDefault="007D5639" w:rsidP="00401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1 315 437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639" w:rsidRDefault="007D5639" w:rsidP="00401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1 315 437</w:t>
            </w:r>
          </w:p>
        </w:tc>
      </w:tr>
    </w:tbl>
    <w:p w:rsidR="007D5639" w:rsidRPr="00F81068" w:rsidRDefault="007D5639" w:rsidP="00F81068">
      <w:pPr>
        <w:rPr>
          <w:color w:val="000000"/>
          <w:sz w:val="6"/>
          <w:szCs w:val="22"/>
        </w:rPr>
      </w:pPr>
    </w:p>
    <w:p w:rsidR="007D5639" w:rsidRPr="00F81068" w:rsidRDefault="007D5639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5. </w:t>
      </w:r>
      <w:r w:rsidRPr="00F81068">
        <w:rPr>
          <w:color w:val="000000"/>
          <w:sz w:val="22"/>
          <w:szCs w:val="22"/>
          <w:shd w:val="clear" w:color="auto" w:fill="FFFFFF"/>
        </w:rPr>
        <w:t>Случаев нарушения периодичности и качества предоставления коммунальных услуг, в том числе по вине управляющей организации, а также случаев снижения платы за содержание и ремонт жилого помещения за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 не зафиксировано.</w:t>
      </w:r>
    </w:p>
    <w:p w:rsidR="007D5639" w:rsidRPr="00F81068" w:rsidRDefault="007D5639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6.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</w:t>
      </w:r>
      <w:r w:rsidRPr="00F81068">
        <w:rPr>
          <w:color w:val="000000"/>
          <w:sz w:val="22"/>
          <w:szCs w:val="22"/>
        </w:rPr>
        <w:t>О</w:t>
      </w:r>
      <w:r w:rsidRPr="00F81068">
        <w:rPr>
          <w:color w:val="000000"/>
          <w:sz w:val="22"/>
          <w:szCs w:val="22"/>
          <w:shd w:val="clear" w:color="auto" w:fill="FFFFFF"/>
        </w:rPr>
        <w:t>бращения (предложения, заявления и жалобы) с указанием количества и даты поступления соответствующих обращений, сведения о принятых управляющей организацией мерах по устранению (учету) указанных в них предложений, заявлений и жалоб, с указанием даты принятия соответствующего решения и реализации мер по их устранению (учету), а также данные о числе выявленных по результатам рассмотрения обращений собственников фактов причинения ущерба общему имуществу действиями (бездействием) управляющей организации и сведения возмещении такого ущерба или об устранении порчи общего имущества,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зафиксированы.</w:t>
      </w:r>
    </w:p>
    <w:p w:rsidR="007D5639" w:rsidRPr="00F81068" w:rsidRDefault="007D5639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7</w:t>
      </w: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. </w:t>
      </w:r>
      <w:r w:rsidRPr="00F81068">
        <w:rPr>
          <w:color w:val="000000"/>
          <w:sz w:val="22"/>
          <w:szCs w:val="22"/>
          <w:shd w:val="clear" w:color="auto" w:fill="FFFFFF"/>
        </w:rPr>
        <w:t>изменений перечня работ, услуг по надлежащему содержанию и ремонту общего имущества в многоквартирном доме, перечня работ (услуг) по управлению многоквартирным домом в соответствии с порядком, установленным условиями договора управления с указанием количества, даты и содержания соответствующих изменений, за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 не происходило.</w:t>
      </w:r>
    </w:p>
    <w:p w:rsidR="007D5639" w:rsidRPr="00F81068" w:rsidRDefault="007D5639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8</w:t>
      </w:r>
      <w:r w:rsidRPr="00F81068">
        <w:rPr>
          <w:b/>
          <w:color w:val="000000"/>
          <w:sz w:val="22"/>
          <w:szCs w:val="22"/>
          <w:shd w:val="clear" w:color="auto" w:fill="FFFFFF"/>
        </w:rPr>
        <w:t>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Суммы за использование общего имущества МКД ООО УК «Жемчужина»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получала и не расходовала.</w:t>
      </w:r>
    </w:p>
    <w:p w:rsidR="007D5639" w:rsidRPr="00F81068" w:rsidRDefault="007D5639" w:rsidP="00F81068">
      <w:pPr>
        <w:ind w:firstLine="567"/>
        <w:jc w:val="both"/>
        <w:rPr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9</w:t>
      </w:r>
      <w:r w:rsidRPr="00F81068">
        <w:rPr>
          <w:b/>
          <w:sz w:val="22"/>
          <w:szCs w:val="22"/>
          <w:shd w:val="clear" w:color="auto" w:fill="FFFFFF"/>
        </w:rPr>
        <w:t>.</w:t>
      </w:r>
      <w:r w:rsidRPr="00F81068">
        <w:rPr>
          <w:sz w:val="22"/>
          <w:szCs w:val="22"/>
          <w:shd w:val="clear" w:color="auto" w:fill="FFFFFF"/>
        </w:rPr>
        <w:t xml:space="preserve"> Результаты сверки расчетов за оказанные услуги и выполненные работы по содержанию и ремонту общего имущества в многоквартирном доме: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6"/>
        <w:gridCol w:w="1559"/>
        <w:gridCol w:w="286"/>
        <w:gridCol w:w="4569"/>
        <w:gridCol w:w="1559"/>
      </w:tblGrid>
      <w:tr w:rsidR="007D5639" w:rsidRPr="004B7496" w:rsidTr="000D6B16">
        <w:trPr>
          <w:trHeight w:val="227"/>
          <w:jc w:val="center"/>
        </w:trPr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639" w:rsidRPr="004B7496" w:rsidRDefault="007D5639" w:rsidP="0090452B">
            <w:pPr>
              <w:jc w:val="center"/>
              <w:rPr>
                <w:b/>
                <w:sz w:val="22"/>
                <w:szCs w:val="22"/>
              </w:rPr>
            </w:pPr>
            <w:r w:rsidRPr="004B7496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5</w:t>
            </w:r>
            <w:r w:rsidRPr="004B7496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:rsidR="007D5639" w:rsidRPr="007A3627" w:rsidRDefault="007D5639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25 263</w:t>
            </w:r>
            <w:r w:rsidRPr="007A3627">
              <w:rPr>
                <w:bCs/>
                <w:sz w:val="22"/>
                <w:szCs w:val="20"/>
              </w:rPr>
              <w:t xml:space="preserve"> руб.</w:t>
            </w:r>
          </w:p>
        </w:tc>
        <w:tc>
          <w:tcPr>
            <w:tcW w:w="286" w:type="dxa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:rsidR="007D5639" w:rsidRPr="004B7496" w:rsidRDefault="007D5639" w:rsidP="0090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639" w:rsidRPr="004B7496" w:rsidRDefault="007D5639" w:rsidP="0090452B">
            <w:pPr>
              <w:jc w:val="center"/>
              <w:rPr>
                <w:b/>
                <w:sz w:val="22"/>
                <w:szCs w:val="22"/>
              </w:rPr>
            </w:pPr>
            <w:r w:rsidRPr="004B7496">
              <w:rPr>
                <w:b/>
                <w:sz w:val="22"/>
                <w:szCs w:val="22"/>
              </w:rPr>
              <w:t>За весь период, нарастающим итогом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7D5639" w:rsidRPr="00FD6E0D" w:rsidRDefault="007D5639" w:rsidP="009045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hd w:val="clear" w:color="auto" w:fill="FFFFFF"/>
              </w:rPr>
              <w:t>195 062</w:t>
            </w:r>
            <w:r w:rsidRPr="00FD6E0D">
              <w:rPr>
                <w:sz w:val="22"/>
                <w:shd w:val="clear" w:color="auto" w:fill="FFFFFF"/>
              </w:rPr>
              <w:t xml:space="preserve"> руб.</w:t>
            </w:r>
          </w:p>
        </w:tc>
      </w:tr>
    </w:tbl>
    <w:p w:rsidR="007D5639" w:rsidRPr="00F81068" w:rsidRDefault="007D5639" w:rsidP="00F81068">
      <w:pPr>
        <w:ind w:firstLine="567"/>
        <w:jc w:val="both"/>
        <w:rPr>
          <w:color w:val="000000"/>
          <w:sz w:val="6"/>
          <w:szCs w:val="22"/>
          <w:shd w:val="clear" w:color="auto" w:fill="FFFFFF"/>
        </w:rPr>
      </w:pPr>
    </w:p>
    <w:p w:rsidR="007D5639" w:rsidRPr="00F81068" w:rsidRDefault="007D5639" w:rsidP="00BD0A53">
      <w:pPr>
        <w:ind w:firstLine="567"/>
        <w:jc w:val="both"/>
        <w:rPr>
          <w:sz w:val="22"/>
          <w:szCs w:val="22"/>
        </w:rPr>
      </w:pPr>
      <w:r w:rsidRPr="00F8106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F81068">
        <w:rPr>
          <w:b/>
          <w:sz w:val="22"/>
          <w:szCs w:val="22"/>
        </w:rPr>
        <w:t>.</w:t>
      </w:r>
      <w:r w:rsidRPr="00F81068">
        <w:rPr>
          <w:sz w:val="22"/>
          <w:szCs w:val="22"/>
        </w:rPr>
        <w:t xml:space="preserve"> В </w:t>
      </w:r>
      <w:smartTag w:uri="urn:schemas-microsoft-com:office:smarttags" w:element="metricconverter">
        <w:smartTagPr>
          <w:attr w:name="ProductID" w:val="2015 г"/>
        </w:smartTagPr>
        <w:r w:rsidRPr="00F81068">
          <w:rPr>
            <w:sz w:val="22"/>
            <w:szCs w:val="22"/>
          </w:rPr>
          <w:t>201</w:t>
        </w:r>
        <w:r>
          <w:rPr>
            <w:sz w:val="22"/>
            <w:szCs w:val="22"/>
          </w:rPr>
          <w:t>5</w:t>
        </w:r>
        <w:r w:rsidRPr="00F81068">
          <w:rPr>
            <w:sz w:val="22"/>
            <w:szCs w:val="22"/>
          </w:rPr>
          <w:t xml:space="preserve"> г</w:t>
        </w:r>
      </w:smartTag>
      <w:r w:rsidRPr="00F81068">
        <w:rPr>
          <w:sz w:val="22"/>
          <w:szCs w:val="22"/>
        </w:rPr>
        <w:t xml:space="preserve">. многоквартирные дома, обслуживаемые ООО УК «Жемчужина», были включены в региональную программу капитального ремонта. </w:t>
      </w:r>
    </w:p>
    <w:p w:rsidR="007D5639" w:rsidRPr="00F81068" w:rsidRDefault="007D5639" w:rsidP="00BD0A53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1</w:t>
      </w:r>
      <w:r w:rsidRPr="00F81068">
        <w:rPr>
          <w:b/>
          <w:color w:val="000000"/>
          <w:sz w:val="22"/>
          <w:szCs w:val="22"/>
        </w:rPr>
        <w:t>.</w:t>
      </w:r>
      <w:r w:rsidRPr="00F81068">
        <w:rPr>
          <w:color w:val="000000"/>
          <w:sz w:val="22"/>
          <w:szCs w:val="22"/>
        </w:rPr>
        <w:t xml:space="preserve"> </w:t>
      </w:r>
      <w:r w:rsidRPr="00F81068">
        <w:rPr>
          <w:color w:val="000000"/>
          <w:sz w:val="22"/>
          <w:szCs w:val="22"/>
          <w:shd w:val="clear" w:color="auto" w:fill="FFFFFF"/>
        </w:rPr>
        <w:t>Взыскания, штрафы и иные санкции к ООО УК «Жемчужина» со стороны органов государственного жилищного контроля и надзора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применялись.</w:t>
      </w:r>
    </w:p>
    <w:p w:rsidR="007D5639" w:rsidRDefault="007D5639" w:rsidP="00F81068">
      <w:pPr>
        <w:ind w:firstLine="567"/>
        <w:rPr>
          <w:color w:val="000000"/>
          <w:sz w:val="22"/>
          <w:szCs w:val="22"/>
          <w:shd w:val="clear" w:color="auto" w:fill="FFFFFF"/>
        </w:rPr>
        <w:sectPr w:rsidR="007D5639" w:rsidSect="0090452B">
          <w:pgSz w:w="11906" w:h="16838"/>
          <w:pgMar w:top="426" w:right="566" w:bottom="426" w:left="709" w:header="708" w:footer="708" w:gutter="0"/>
          <w:cols w:space="708"/>
          <w:docGrid w:linePitch="360"/>
        </w:sectPr>
      </w:pPr>
    </w:p>
    <w:p w:rsidR="007D5639" w:rsidRDefault="007D5639" w:rsidP="00F81068">
      <w:pPr>
        <w:ind w:firstLine="567"/>
        <w:rPr>
          <w:color w:val="000000"/>
          <w:sz w:val="22"/>
          <w:szCs w:val="22"/>
          <w:shd w:val="clear" w:color="auto" w:fill="FFFFFF"/>
        </w:rPr>
      </w:pPr>
    </w:p>
    <w:p w:rsidR="007D5639" w:rsidRDefault="007D5639" w:rsidP="00F81068">
      <w:pPr>
        <w:ind w:firstLine="567"/>
        <w:rPr>
          <w:color w:val="000000"/>
          <w:sz w:val="22"/>
          <w:szCs w:val="22"/>
          <w:shd w:val="clear" w:color="auto" w:fill="FFFFFF"/>
        </w:rPr>
      </w:pPr>
    </w:p>
    <w:p w:rsidR="007D5639" w:rsidRDefault="007D5639" w:rsidP="00F81068">
      <w:pPr>
        <w:ind w:firstLine="567"/>
        <w:rPr>
          <w:color w:val="000000"/>
          <w:sz w:val="22"/>
          <w:szCs w:val="22"/>
          <w:shd w:val="clear" w:color="auto" w:fill="FFFFFF"/>
        </w:rPr>
      </w:pPr>
    </w:p>
    <w:p w:rsidR="007D5639" w:rsidRPr="00F81068" w:rsidRDefault="007D5639" w:rsidP="00F81068">
      <w:pPr>
        <w:ind w:firstLine="567"/>
        <w:rPr>
          <w:color w:val="000000"/>
          <w:sz w:val="22"/>
          <w:szCs w:val="22"/>
          <w:shd w:val="clear" w:color="auto" w:fill="FFFFFF"/>
        </w:rPr>
      </w:pPr>
    </w:p>
    <w:p w:rsidR="007D5639" w:rsidRPr="00F81068" w:rsidRDefault="007D5639" w:rsidP="002B0530">
      <w:pPr>
        <w:jc w:val="center"/>
        <w:rPr>
          <w:b/>
          <w:sz w:val="22"/>
          <w:szCs w:val="22"/>
        </w:rPr>
      </w:pPr>
      <w:r w:rsidRPr="00F81068">
        <w:rPr>
          <w:b/>
          <w:sz w:val="22"/>
          <w:szCs w:val="22"/>
        </w:rPr>
        <w:t>План работ на 201</w:t>
      </w:r>
      <w:r>
        <w:rPr>
          <w:b/>
          <w:sz w:val="22"/>
          <w:szCs w:val="22"/>
        </w:rPr>
        <w:t>6</w:t>
      </w:r>
      <w:r w:rsidRPr="00F81068">
        <w:rPr>
          <w:b/>
          <w:sz w:val="22"/>
          <w:szCs w:val="22"/>
        </w:rPr>
        <w:t xml:space="preserve"> год по содержанию и ремонту общего имущества МКД</w:t>
      </w:r>
    </w:p>
    <w:p w:rsidR="007D5639" w:rsidRDefault="007D5639" w:rsidP="002B0530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F81068">
        <w:rPr>
          <w:b/>
          <w:sz w:val="22"/>
          <w:szCs w:val="22"/>
        </w:rPr>
        <w:t xml:space="preserve">расположенного по адресу: г. Иркутск, ул. </w:t>
      </w:r>
      <w:bookmarkStart w:id="0" w:name="_GoBack"/>
      <w:bookmarkEnd w:id="0"/>
      <w:r>
        <w:rPr>
          <w:b/>
          <w:color w:val="000000"/>
          <w:sz w:val="22"/>
          <w:szCs w:val="22"/>
          <w:shd w:val="clear" w:color="auto" w:fill="FFFFFF"/>
        </w:rPr>
        <w:t>Седова</w:t>
      </w: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, дом </w:t>
      </w:r>
      <w:r>
        <w:rPr>
          <w:b/>
          <w:color w:val="000000"/>
          <w:sz w:val="22"/>
          <w:szCs w:val="22"/>
          <w:shd w:val="clear" w:color="auto" w:fill="FFFFFF"/>
        </w:rPr>
        <w:t>67</w:t>
      </w:r>
    </w:p>
    <w:p w:rsidR="007D5639" w:rsidRDefault="007D5639" w:rsidP="002B0530">
      <w:pPr>
        <w:jc w:val="center"/>
        <w:rPr>
          <w:b/>
          <w:color w:val="000000"/>
          <w:sz w:val="22"/>
          <w:szCs w:val="22"/>
          <w:shd w:val="clear" w:color="auto" w:fill="FFFFFF"/>
        </w:rPr>
      </w:pPr>
    </w:p>
    <w:p w:rsidR="007D5639" w:rsidRDefault="007D5639" w:rsidP="002B0530">
      <w:pPr>
        <w:jc w:val="center"/>
        <w:rPr>
          <w:b/>
          <w:color w:val="000000"/>
          <w:sz w:val="22"/>
          <w:szCs w:val="22"/>
          <w:shd w:val="clear" w:color="auto" w:fill="FFFFFF"/>
        </w:rPr>
      </w:pPr>
    </w:p>
    <w:p w:rsidR="007D5639" w:rsidRPr="00F81068" w:rsidRDefault="007D5639" w:rsidP="002B0530">
      <w:pPr>
        <w:jc w:val="center"/>
        <w:rPr>
          <w:b/>
          <w:sz w:val="22"/>
          <w:szCs w:val="22"/>
        </w:rPr>
      </w:pPr>
    </w:p>
    <w:p w:rsidR="007D5639" w:rsidRPr="00F81068" w:rsidRDefault="007D5639" w:rsidP="002B0530">
      <w:pPr>
        <w:jc w:val="center"/>
        <w:rPr>
          <w:b/>
          <w:sz w:val="12"/>
          <w:szCs w:val="22"/>
        </w:rPr>
      </w:pPr>
    </w:p>
    <w:p w:rsidR="007D5639" w:rsidRDefault="007D5639" w:rsidP="00AA3349">
      <w:pPr>
        <w:jc w:val="center"/>
        <w:rPr>
          <w:sz w:val="22"/>
          <w:szCs w:val="22"/>
        </w:rPr>
      </w:pPr>
      <w:r w:rsidRPr="00F81068">
        <w:rPr>
          <w:sz w:val="22"/>
          <w:szCs w:val="22"/>
        </w:rPr>
        <w:t xml:space="preserve">Общая площадь жилых и нежилых помещений  –  </w:t>
      </w:r>
      <w:smartTag w:uri="urn:schemas-microsoft-com:office:smarttags" w:element="metricconverter">
        <w:smartTagPr>
          <w:attr w:name="ProductID" w:val="4 845,50 м2"/>
        </w:smartTagPr>
        <w:r w:rsidRPr="007A0C55">
          <w:rPr>
            <w:sz w:val="22"/>
            <w:szCs w:val="22"/>
          </w:rPr>
          <w:t>4</w:t>
        </w:r>
        <w:r>
          <w:rPr>
            <w:sz w:val="22"/>
            <w:szCs w:val="22"/>
          </w:rPr>
          <w:t xml:space="preserve"> </w:t>
        </w:r>
        <w:r w:rsidRPr="007A0C55">
          <w:rPr>
            <w:sz w:val="22"/>
            <w:szCs w:val="22"/>
          </w:rPr>
          <w:t>845,5</w:t>
        </w:r>
        <w:r>
          <w:rPr>
            <w:sz w:val="22"/>
            <w:szCs w:val="22"/>
          </w:rPr>
          <w:t xml:space="preserve">0 </w:t>
        </w:r>
        <w:r w:rsidRPr="00F81068">
          <w:rPr>
            <w:sz w:val="22"/>
            <w:szCs w:val="22"/>
          </w:rPr>
          <w:t>м2</w:t>
        </w:r>
      </w:smartTag>
      <w:r w:rsidRPr="00F81068">
        <w:rPr>
          <w:sz w:val="22"/>
          <w:szCs w:val="22"/>
        </w:rPr>
        <w:t>.</w:t>
      </w:r>
    </w:p>
    <w:p w:rsidR="007D5639" w:rsidRDefault="007D5639" w:rsidP="002B0530">
      <w:pPr>
        <w:rPr>
          <w:sz w:val="22"/>
          <w:szCs w:val="22"/>
        </w:rPr>
      </w:pPr>
    </w:p>
    <w:p w:rsidR="007D5639" w:rsidRDefault="007D5639" w:rsidP="002B0530">
      <w:pPr>
        <w:rPr>
          <w:sz w:val="22"/>
          <w:szCs w:val="22"/>
        </w:rPr>
      </w:pPr>
    </w:p>
    <w:p w:rsidR="007D5639" w:rsidRPr="00F81068" w:rsidRDefault="007D5639" w:rsidP="002B0530">
      <w:pPr>
        <w:rPr>
          <w:sz w:val="22"/>
          <w:szCs w:val="22"/>
        </w:rPr>
      </w:pPr>
    </w:p>
    <w:p w:rsidR="007D5639" w:rsidRPr="00F81068" w:rsidRDefault="007D5639" w:rsidP="002B0530">
      <w:pPr>
        <w:jc w:val="center"/>
        <w:rPr>
          <w:rFonts w:ascii="Arial" w:hAnsi="Arial" w:cs="Arial"/>
          <w:b/>
          <w:shadow/>
          <w:sz w:val="6"/>
          <w:szCs w:val="6"/>
        </w:rPr>
      </w:pPr>
    </w:p>
    <w:tbl>
      <w:tblPr>
        <w:tblW w:w="1008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89"/>
        <w:gridCol w:w="1897"/>
      </w:tblGrid>
      <w:tr w:rsidR="007D5639" w:rsidRPr="00F81068" w:rsidTr="00EC5238">
        <w:trPr>
          <w:trHeight w:val="544"/>
          <w:jc w:val="center"/>
        </w:trPr>
        <w:tc>
          <w:tcPr>
            <w:tcW w:w="8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D5639" w:rsidRPr="00F81068" w:rsidRDefault="007D5639" w:rsidP="002B0530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Работы по ремонту общего имущества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639" w:rsidRPr="00F81068" w:rsidRDefault="007D5639" w:rsidP="002B0530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Планируемые расходы, руб.</w:t>
            </w:r>
          </w:p>
        </w:tc>
      </w:tr>
      <w:tr w:rsidR="007D5639" w:rsidRPr="00960DC8" w:rsidTr="00F15B2E">
        <w:trPr>
          <w:trHeight w:val="300"/>
          <w:jc w:val="center"/>
        </w:trPr>
        <w:tc>
          <w:tcPr>
            <w:tcW w:w="8189" w:type="dxa"/>
            <w:tcBorders>
              <w:top w:val="single" w:sz="12" w:space="0" w:color="auto"/>
            </w:tcBorders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Ремонт и ревизия теплового узла и узла учета</w:t>
            </w:r>
          </w:p>
        </w:tc>
        <w:tc>
          <w:tcPr>
            <w:tcW w:w="1897" w:type="dxa"/>
            <w:tcBorders>
              <w:top w:val="single" w:sz="12" w:space="0" w:color="auto"/>
            </w:tcBorders>
            <w:noWrap/>
            <w:vAlign w:val="bottom"/>
          </w:tcPr>
          <w:p w:rsidR="007D5639" w:rsidRPr="00401F9F" w:rsidRDefault="007D5639">
            <w:pPr>
              <w:jc w:val="right"/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14 100</w:t>
            </w:r>
          </w:p>
        </w:tc>
      </w:tr>
      <w:tr w:rsidR="007D5639" w:rsidRPr="00960DC8" w:rsidTr="00F15B2E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Ремонт теплоузла: переврезка основных труб "подачи" и "обратки"</w:t>
            </w:r>
          </w:p>
        </w:tc>
        <w:tc>
          <w:tcPr>
            <w:tcW w:w="1897" w:type="dxa"/>
            <w:noWrap/>
            <w:vAlign w:val="bottom"/>
          </w:tcPr>
          <w:p w:rsidR="007D5639" w:rsidRPr="00401F9F" w:rsidRDefault="007D5639">
            <w:pPr>
              <w:jc w:val="right"/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20 000</w:t>
            </w:r>
          </w:p>
        </w:tc>
      </w:tr>
      <w:tr w:rsidR="007D5639" w:rsidRPr="00960DC8" w:rsidTr="00F15B2E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Установка в помещении ВРУ дополнительного электросчетчика для МОП</w:t>
            </w:r>
          </w:p>
        </w:tc>
        <w:tc>
          <w:tcPr>
            <w:tcW w:w="1897" w:type="dxa"/>
            <w:noWrap/>
            <w:vAlign w:val="bottom"/>
          </w:tcPr>
          <w:p w:rsidR="007D5639" w:rsidRPr="00401F9F" w:rsidRDefault="007D5639">
            <w:pPr>
              <w:jc w:val="right"/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4 400</w:t>
            </w:r>
          </w:p>
        </w:tc>
      </w:tr>
      <w:tr w:rsidR="007D5639" w:rsidRPr="00960DC8" w:rsidTr="00F15B2E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Ремонт резервного кабеля 0,4 кВ рядом с подстанцией 4227</w:t>
            </w:r>
          </w:p>
        </w:tc>
        <w:tc>
          <w:tcPr>
            <w:tcW w:w="1897" w:type="dxa"/>
            <w:noWrap/>
            <w:vAlign w:val="bottom"/>
          </w:tcPr>
          <w:p w:rsidR="007D5639" w:rsidRPr="00401F9F" w:rsidRDefault="007D5639">
            <w:pPr>
              <w:jc w:val="right"/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10 000</w:t>
            </w:r>
          </w:p>
        </w:tc>
      </w:tr>
      <w:tr w:rsidR="007D5639" w:rsidRPr="00960DC8" w:rsidTr="00F15B2E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Замена электродвигателя вентилятора подпора воздуха в шахту лифта</w:t>
            </w:r>
          </w:p>
        </w:tc>
        <w:tc>
          <w:tcPr>
            <w:tcW w:w="1897" w:type="dxa"/>
            <w:noWrap/>
            <w:vAlign w:val="bottom"/>
          </w:tcPr>
          <w:p w:rsidR="007D5639" w:rsidRPr="00401F9F" w:rsidRDefault="007D5639">
            <w:pPr>
              <w:jc w:val="right"/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42 000</w:t>
            </w:r>
          </w:p>
        </w:tc>
      </w:tr>
      <w:tr w:rsidR="007D5639" w:rsidRPr="00960DC8" w:rsidTr="00F15B2E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Установка (взамен украденных) пожарных кранов в этажных пожарных щитах</w:t>
            </w:r>
          </w:p>
        </w:tc>
        <w:tc>
          <w:tcPr>
            <w:tcW w:w="1897" w:type="dxa"/>
            <w:noWrap/>
            <w:vAlign w:val="bottom"/>
          </w:tcPr>
          <w:p w:rsidR="007D5639" w:rsidRPr="00401F9F" w:rsidRDefault="007D5639">
            <w:pPr>
              <w:jc w:val="right"/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22 500</w:t>
            </w:r>
          </w:p>
        </w:tc>
      </w:tr>
      <w:tr w:rsidR="007D5639" w:rsidRPr="00960DC8" w:rsidTr="00F15B2E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Ремонт, замена плитки на полу незадымляемого балкона на 16-ом этаже</w:t>
            </w:r>
          </w:p>
        </w:tc>
        <w:tc>
          <w:tcPr>
            <w:tcW w:w="1897" w:type="dxa"/>
            <w:noWrap/>
            <w:vAlign w:val="bottom"/>
          </w:tcPr>
          <w:p w:rsidR="007D5639" w:rsidRPr="00401F9F" w:rsidRDefault="007D5639">
            <w:pPr>
              <w:jc w:val="right"/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10 500</w:t>
            </w:r>
          </w:p>
        </w:tc>
      </w:tr>
      <w:tr w:rsidR="007D5639" w:rsidRPr="00960DC8" w:rsidTr="00F15B2E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Ремонт охранно-пожарной сигнализации</w:t>
            </w:r>
          </w:p>
        </w:tc>
        <w:tc>
          <w:tcPr>
            <w:tcW w:w="1897" w:type="dxa"/>
            <w:noWrap/>
            <w:vAlign w:val="bottom"/>
          </w:tcPr>
          <w:p w:rsidR="007D5639" w:rsidRPr="00401F9F" w:rsidRDefault="007D5639">
            <w:pPr>
              <w:jc w:val="right"/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4 800</w:t>
            </w:r>
          </w:p>
        </w:tc>
      </w:tr>
      <w:tr w:rsidR="007D5639" w:rsidRPr="00960DC8" w:rsidTr="00F15B2E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7D5639" w:rsidRPr="00401F9F" w:rsidRDefault="007D5639">
            <w:pPr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Установка пожарных рукавов в пожарных шкафах на этажах</w:t>
            </w:r>
          </w:p>
        </w:tc>
        <w:tc>
          <w:tcPr>
            <w:tcW w:w="1897" w:type="dxa"/>
            <w:noWrap/>
            <w:vAlign w:val="bottom"/>
          </w:tcPr>
          <w:p w:rsidR="007D5639" w:rsidRPr="00401F9F" w:rsidRDefault="007D5639">
            <w:pPr>
              <w:jc w:val="right"/>
              <w:rPr>
                <w:sz w:val="22"/>
                <w:szCs w:val="20"/>
              </w:rPr>
            </w:pPr>
            <w:r w:rsidRPr="00401F9F">
              <w:rPr>
                <w:sz w:val="22"/>
                <w:szCs w:val="20"/>
              </w:rPr>
              <w:t>10 000</w:t>
            </w:r>
          </w:p>
        </w:tc>
      </w:tr>
      <w:tr w:rsidR="007D5639" w:rsidRPr="00D9408A" w:rsidTr="00F15B2E">
        <w:trPr>
          <w:trHeight w:val="315"/>
          <w:jc w:val="center"/>
        </w:trPr>
        <w:tc>
          <w:tcPr>
            <w:tcW w:w="8189" w:type="dxa"/>
            <w:noWrap/>
            <w:vAlign w:val="bottom"/>
          </w:tcPr>
          <w:p w:rsidR="007D5639" w:rsidRPr="00F15B2E" w:rsidRDefault="007D5639" w:rsidP="00F15B2E">
            <w:pPr>
              <w:rPr>
                <w:b/>
                <w:bCs/>
                <w:sz w:val="22"/>
                <w:szCs w:val="22"/>
              </w:rPr>
            </w:pPr>
            <w:r w:rsidRPr="00F15B2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97" w:type="dxa"/>
            <w:noWrap/>
            <w:vAlign w:val="bottom"/>
          </w:tcPr>
          <w:p w:rsidR="007D5639" w:rsidRPr="00F15B2E" w:rsidRDefault="007D5639" w:rsidP="00F15B2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138 300</w:t>
            </w:r>
          </w:p>
        </w:tc>
      </w:tr>
    </w:tbl>
    <w:p w:rsidR="007D5639" w:rsidRDefault="007D5639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7D5639" w:rsidRDefault="007D5639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7D5639" w:rsidRDefault="007D5639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7D5639" w:rsidRDefault="007D5639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7D5639" w:rsidRDefault="007D5639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7D5639" w:rsidRDefault="007D5639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7D5639" w:rsidRDefault="007D5639" w:rsidP="002B0530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Генеральный директор ООО УК «Жемчужина» ________________Василец Ю. В.</w:t>
      </w:r>
    </w:p>
    <w:p w:rsidR="007D5639" w:rsidRPr="00F81068" w:rsidRDefault="007D5639" w:rsidP="002B0530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Pr="00F81068">
        <w:rPr>
          <w:b/>
          <w:bCs/>
          <w:sz w:val="22"/>
          <w:szCs w:val="22"/>
        </w:rPr>
        <w:t>К ВОПРОСУ №</w:t>
      </w:r>
      <w:r>
        <w:rPr>
          <w:b/>
          <w:bCs/>
          <w:sz w:val="22"/>
          <w:szCs w:val="22"/>
        </w:rPr>
        <w:t>3</w:t>
      </w:r>
    </w:p>
    <w:p w:rsidR="007D5639" w:rsidRPr="00F81068" w:rsidRDefault="007D5639" w:rsidP="002B0530">
      <w:pPr>
        <w:shd w:val="clear" w:color="auto" w:fill="FFFFFF"/>
        <w:jc w:val="center"/>
        <w:rPr>
          <w:b/>
          <w:bCs/>
          <w:sz w:val="22"/>
          <w:szCs w:val="22"/>
        </w:rPr>
      </w:pPr>
      <w:r w:rsidRPr="00F81068">
        <w:rPr>
          <w:b/>
          <w:bCs/>
          <w:sz w:val="22"/>
          <w:szCs w:val="22"/>
        </w:rPr>
        <w:t>Изменения к договору  управления многоквартирным домом</w:t>
      </w:r>
    </w:p>
    <w:p w:rsidR="007D5639" w:rsidRPr="00F81068" w:rsidRDefault="007D5639" w:rsidP="002B0530">
      <w:pPr>
        <w:shd w:val="clear" w:color="auto" w:fill="FFFFFF"/>
        <w:jc w:val="center"/>
        <w:rPr>
          <w:b/>
          <w:bCs/>
          <w:sz w:val="22"/>
          <w:szCs w:val="22"/>
        </w:rPr>
      </w:pPr>
      <w:r w:rsidRPr="00F81068">
        <w:rPr>
          <w:b/>
          <w:bCs/>
          <w:sz w:val="22"/>
          <w:szCs w:val="22"/>
        </w:rPr>
        <w:t xml:space="preserve">расположенного по адресу: г. Иркутск, ул. </w:t>
      </w:r>
      <w:r>
        <w:rPr>
          <w:b/>
          <w:color w:val="000000"/>
          <w:sz w:val="22"/>
          <w:szCs w:val="22"/>
          <w:shd w:val="clear" w:color="auto" w:fill="FFFFFF"/>
        </w:rPr>
        <w:t>Седова</w:t>
      </w: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, дом </w:t>
      </w:r>
      <w:r>
        <w:rPr>
          <w:b/>
          <w:color w:val="000000"/>
          <w:sz w:val="22"/>
          <w:szCs w:val="22"/>
          <w:shd w:val="clear" w:color="auto" w:fill="FFFFFF"/>
        </w:rPr>
        <w:t>67</w:t>
      </w:r>
    </w:p>
    <w:p w:rsidR="007D5639" w:rsidRPr="00F81068" w:rsidRDefault="007D5639" w:rsidP="002B0530">
      <w:pPr>
        <w:shd w:val="clear" w:color="auto" w:fill="FFFFFF"/>
        <w:jc w:val="center"/>
        <w:rPr>
          <w:sz w:val="22"/>
          <w:szCs w:val="22"/>
        </w:rPr>
      </w:pPr>
    </w:p>
    <w:p w:rsidR="007D5639" w:rsidRPr="00F81068" w:rsidRDefault="007D563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D5639" w:rsidRPr="00F81068" w:rsidSect="00AA3349">
      <w:pgSz w:w="16838" w:h="11906" w:orient="landscape"/>
      <w:pgMar w:top="709" w:right="425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5779"/>
    <w:multiLevelType w:val="hybridMultilevel"/>
    <w:tmpl w:val="EF26395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3425C55"/>
    <w:multiLevelType w:val="hybridMultilevel"/>
    <w:tmpl w:val="CD98C56A"/>
    <w:lvl w:ilvl="0" w:tplc="ED4C41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530"/>
    <w:rsid w:val="00001A99"/>
    <w:rsid w:val="00002D0C"/>
    <w:rsid w:val="00003D47"/>
    <w:rsid w:val="00003E34"/>
    <w:rsid w:val="00004662"/>
    <w:rsid w:val="00005B96"/>
    <w:rsid w:val="00010AB0"/>
    <w:rsid w:val="00010C9F"/>
    <w:rsid w:val="00011A07"/>
    <w:rsid w:val="00012EF7"/>
    <w:rsid w:val="00015B9B"/>
    <w:rsid w:val="0001799C"/>
    <w:rsid w:val="000202F6"/>
    <w:rsid w:val="0002138F"/>
    <w:rsid w:val="000304A2"/>
    <w:rsid w:val="000305E3"/>
    <w:rsid w:val="0003064C"/>
    <w:rsid w:val="000337BB"/>
    <w:rsid w:val="00033F98"/>
    <w:rsid w:val="000349E6"/>
    <w:rsid w:val="000356A0"/>
    <w:rsid w:val="00035796"/>
    <w:rsid w:val="00035951"/>
    <w:rsid w:val="00037227"/>
    <w:rsid w:val="00037C16"/>
    <w:rsid w:val="00037FC0"/>
    <w:rsid w:val="00041424"/>
    <w:rsid w:val="00051031"/>
    <w:rsid w:val="00053507"/>
    <w:rsid w:val="0005432E"/>
    <w:rsid w:val="00054D8A"/>
    <w:rsid w:val="000551A2"/>
    <w:rsid w:val="0005546B"/>
    <w:rsid w:val="00055BAF"/>
    <w:rsid w:val="00057857"/>
    <w:rsid w:val="000602AF"/>
    <w:rsid w:val="000620DC"/>
    <w:rsid w:val="000624D9"/>
    <w:rsid w:val="000640D1"/>
    <w:rsid w:val="0007145D"/>
    <w:rsid w:val="00072C73"/>
    <w:rsid w:val="000731DE"/>
    <w:rsid w:val="00074A31"/>
    <w:rsid w:val="00076730"/>
    <w:rsid w:val="00077C26"/>
    <w:rsid w:val="000818D8"/>
    <w:rsid w:val="00082965"/>
    <w:rsid w:val="0008380A"/>
    <w:rsid w:val="000839D9"/>
    <w:rsid w:val="0008547A"/>
    <w:rsid w:val="00085AB7"/>
    <w:rsid w:val="00091368"/>
    <w:rsid w:val="0009290E"/>
    <w:rsid w:val="00093888"/>
    <w:rsid w:val="0009426C"/>
    <w:rsid w:val="0009499F"/>
    <w:rsid w:val="000953D5"/>
    <w:rsid w:val="000954C5"/>
    <w:rsid w:val="00095732"/>
    <w:rsid w:val="0009600F"/>
    <w:rsid w:val="00096387"/>
    <w:rsid w:val="00096FB4"/>
    <w:rsid w:val="000A15B1"/>
    <w:rsid w:val="000A3BD8"/>
    <w:rsid w:val="000A3E2E"/>
    <w:rsid w:val="000A40E5"/>
    <w:rsid w:val="000A4DBC"/>
    <w:rsid w:val="000A5103"/>
    <w:rsid w:val="000A5BD6"/>
    <w:rsid w:val="000A7C2A"/>
    <w:rsid w:val="000A7FAD"/>
    <w:rsid w:val="000B1C47"/>
    <w:rsid w:val="000B2C5F"/>
    <w:rsid w:val="000B4519"/>
    <w:rsid w:val="000B5F8E"/>
    <w:rsid w:val="000B7C6F"/>
    <w:rsid w:val="000C1C3E"/>
    <w:rsid w:val="000C3281"/>
    <w:rsid w:val="000C57D4"/>
    <w:rsid w:val="000D03FD"/>
    <w:rsid w:val="000D0472"/>
    <w:rsid w:val="000D1B49"/>
    <w:rsid w:val="000D27C8"/>
    <w:rsid w:val="000D4280"/>
    <w:rsid w:val="000D5618"/>
    <w:rsid w:val="000D6B16"/>
    <w:rsid w:val="000D7E4C"/>
    <w:rsid w:val="000E24AB"/>
    <w:rsid w:val="000E40FC"/>
    <w:rsid w:val="000E46DC"/>
    <w:rsid w:val="000E5743"/>
    <w:rsid w:val="000F0336"/>
    <w:rsid w:val="000F0A03"/>
    <w:rsid w:val="000F0C24"/>
    <w:rsid w:val="000F2E8D"/>
    <w:rsid w:val="000F4463"/>
    <w:rsid w:val="000F6B5A"/>
    <w:rsid w:val="0011031A"/>
    <w:rsid w:val="001110BB"/>
    <w:rsid w:val="00112442"/>
    <w:rsid w:val="0011594F"/>
    <w:rsid w:val="00116F67"/>
    <w:rsid w:val="00117D3C"/>
    <w:rsid w:val="001244C4"/>
    <w:rsid w:val="00126799"/>
    <w:rsid w:val="00126FAE"/>
    <w:rsid w:val="0012790A"/>
    <w:rsid w:val="00130473"/>
    <w:rsid w:val="00130E1F"/>
    <w:rsid w:val="001323F4"/>
    <w:rsid w:val="00132FB3"/>
    <w:rsid w:val="001339A6"/>
    <w:rsid w:val="00133A50"/>
    <w:rsid w:val="00135F2B"/>
    <w:rsid w:val="00135FAD"/>
    <w:rsid w:val="0013726D"/>
    <w:rsid w:val="0014032D"/>
    <w:rsid w:val="00140478"/>
    <w:rsid w:val="0014187F"/>
    <w:rsid w:val="00141B9D"/>
    <w:rsid w:val="00143215"/>
    <w:rsid w:val="001435D9"/>
    <w:rsid w:val="00144054"/>
    <w:rsid w:val="00144CB2"/>
    <w:rsid w:val="00146B4F"/>
    <w:rsid w:val="00150560"/>
    <w:rsid w:val="00151AEC"/>
    <w:rsid w:val="00151F98"/>
    <w:rsid w:val="001520AA"/>
    <w:rsid w:val="00152C71"/>
    <w:rsid w:val="00156CA9"/>
    <w:rsid w:val="00157F84"/>
    <w:rsid w:val="00157F90"/>
    <w:rsid w:val="001600BB"/>
    <w:rsid w:val="0016408B"/>
    <w:rsid w:val="001670BB"/>
    <w:rsid w:val="00170927"/>
    <w:rsid w:val="00172F62"/>
    <w:rsid w:val="0017308C"/>
    <w:rsid w:val="001764A4"/>
    <w:rsid w:val="00176D0C"/>
    <w:rsid w:val="0017754C"/>
    <w:rsid w:val="00177645"/>
    <w:rsid w:val="001806C2"/>
    <w:rsid w:val="001807C2"/>
    <w:rsid w:val="0018148A"/>
    <w:rsid w:val="0018561F"/>
    <w:rsid w:val="00186638"/>
    <w:rsid w:val="00186717"/>
    <w:rsid w:val="001929D5"/>
    <w:rsid w:val="00192D30"/>
    <w:rsid w:val="001930DD"/>
    <w:rsid w:val="00193E3A"/>
    <w:rsid w:val="001A1534"/>
    <w:rsid w:val="001A1CC0"/>
    <w:rsid w:val="001A3EEB"/>
    <w:rsid w:val="001A46D4"/>
    <w:rsid w:val="001A6386"/>
    <w:rsid w:val="001A6950"/>
    <w:rsid w:val="001B0EE4"/>
    <w:rsid w:val="001B1C3C"/>
    <w:rsid w:val="001B2313"/>
    <w:rsid w:val="001B3BF9"/>
    <w:rsid w:val="001B3E24"/>
    <w:rsid w:val="001B4E1B"/>
    <w:rsid w:val="001B5ABC"/>
    <w:rsid w:val="001B5CD5"/>
    <w:rsid w:val="001B6325"/>
    <w:rsid w:val="001C0256"/>
    <w:rsid w:val="001C0EB0"/>
    <w:rsid w:val="001C0EEC"/>
    <w:rsid w:val="001C1D34"/>
    <w:rsid w:val="001C1EA0"/>
    <w:rsid w:val="001C3FD0"/>
    <w:rsid w:val="001C45BD"/>
    <w:rsid w:val="001C4FAA"/>
    <w:rsid w:val="001C631E"/>
    <w:rsid w:val="001C7296"/>
    <w:rsid w:val="001D14E4"/>
    <w:rsid w:val="001D1EF5"/>
    <w:rsid w:val="001D29C2"/>
    <w:rsid w:val="001D33B4"/>
    <w:rsid w:val="001D582F"/>
    <w:rsid w:val="001D583E"/>
    <w:rsid w:val="001D5C2D"/>
    <w:rsid w:val="001D67A0"/>
    <w:rsid w:val="001D69B4"/>
    <w:rsid w:val="001E070D"/>
    <w:rsid w:val="001E12CB"/>
    <w:rsid w:val="001E509A"/>
    <w:rsid w:val="001E619E"/>
    <w:rsid w:val="001E7307"/>
    <w:rsid w:val="001F1A31"/>
    <w:rsid w:val="001F26A1"/>
    <w:rsid w:val="001F477E"/>
    <w:rsid w:val="001F4E81"/>
    <w:rsid w:val="001F5470"/>
    <w:rsid w:val="001F63E9"/>
    <w:rsid w:val="00201858"/>
    <w:rsid w:val="002058BA"/>
    <w:rsid w:val="00207361"/>
    <w:rsid w:val="00207EE6"/>
    <w:rsid w:val="002101F4"/>
    <w:rsid w:val="00211FC3"/>
    <w:rsid w:val="00212736"/>
    <w:rsid w:val="002148D8"/>
    <w:rsid w:val="00216032"/>
    <w:rsid w:val="002200AA"/>
    <w:rsid w:val="002202E5"/>
    <w:rsid w:val="00221393"/>
    <w:rsid w:val="002251E6"/>
    <w:rsid w:val="0022774D"/>
    <w:rsid w:val="00230B72"/>
    <w:rsid w:val="00235597"/>
    <w:rsid w:val="002422DF"/>
    <w:rsid w:val="002422ED"/>
    <w:rsid w:val="00243011"/>
    <w:rsid w:val="00244450"/>
    <w:rsid w:val="00245F3A"/>
    <w:rsid w:val="00253945"/>
    <w:rsid w:val="0025470E"/>
    <w:rsid w:val="002556FF"/>
    <w:rsid w:val="0025605B"/>
    <w:rsid w:val="00256937"/>
    <w:rsid w:val="00261D37"/>
    <w:rsid w:val="00264DF8"/>
    <w:rsid w:val="002663A3"/>
    <w:rsid w:val="00270EBB"/>
    <w:rsid w:val="002717FA"/>
    <w:rsid w:val="00272979"/>
    <w:rsid w:val="00273008"/>
    <w:rsid w:val="0027394C"/>
    <w:rsid w:val="00277614"/>
    <w:rsid w:val="00277799"/>
    <w:rsid w:val="002801F7"/>
    <w:rsid w:val="00281226"/>
    <w:rsid w:val="002824B3"/>
    <w:rsid w:val="00282E63"/>
    <w:rsid w:val="00283437"/>
    <w:rsid w:val="00284B48"/>
    <w:rsid w:val="002850A5"/>
    <w:rsid w:val="00290B77"/>
    <w:rsid w:val="0029168B"/>
    <w:rsid w:val="00292607"/>
    <w:rsid w:val="00295641"/>
    <w:rsid w:val="00295A0E"/>
    <w:rsid w:val="00296F34"/>
    <w:rsid w:val="00297C8E"/>
    <w:rsid w:val="00297DC3"/>
    <w:rsid w:val="002A1F22"/>
    <w:rsid w:val="002A7A26"/>
    <w:rsid w:val="002A7CD3"/>
    <w:rsid w:val="002B0530"/>
    <w:rsid w:val="002B0C3A"/>
    <w:rsid w:val="002B2317"/>
    <w:rsid w:val="002B3C77"/>
    <w:rsid w:val="002B62BB"/>
    <w:rsid w:val="002B6DE6"/>
    <w:rsid w:val="002C02BE"/>
    <w:rsid w:val="002C13D0"/>
    <w:rsid w:val="002C21C0"/>
    <w:rsid w:val="002C4189"/>
    <w:rsid w:val="002C6120"/>
    <w:rsid w:val="002C7780"/>
    <w:rsid w:val="002D067E"/>
    <w:rsid w:val="002D3F5F"/>
    <w:rsid w:val="002D5471"/>
    <w:rsid w:val="002D63EF"/>
    <w:rsid w:val="002D6FE6"/>
    <w:rsid w:val="002E095E"/>
    <w:rsid w:val="002E281D"/>
    <w:rsid w:val="002E6485"/>
    <w:rsid w:val="002E78CA"/>
    <w:rsid w:val="002F0196"/>
    <w:rsid w:val="002F254F"/>
    <w:rsid w:val="002F2674"/>
    <w:rsid w:val="002F31A4"/>
    <w:rsid w:val="002F3642"/>
    <w:rsid w:val="002F4CBB"/>
    <w:rsid w:val="002F6328"/>
    <w:rsid w:val="002F70DB"/>
    <w:rsid w:val="002F7E97"/>
    <w:rsid w:val="00302C91"/>
    <w:rsid w:val="00303A41"/>
    <w:rsid w:val="003048F2"/>
    <w:rsid w:val="00312C15"/>
    <w:rsid w:val="00312D55"/>
    <w:rsid w:val="00313222"/>
    <w:rsid w:val="00313534"/>
    <w:rsid w:val="00314470"/>
    <w:rsid w:val="0031771A"/>
    <w:rsid w:val="00317FA8"/>
    <w:rsid w:val="00322F5B"/>
    <w:rsid w:val="00323CF6"/>
    <w:rsid w:val="00325128"/>
    <w:rsid w:val="00326BDC"/>
    <w:rsid w:val="00327CB7"/>
    <w:rsid w:val="00327FD8"/>
    <w:rsid w:val="003302B6"/>
    <w:rsid w:val="0033136B"/>
    <w:rsid w:val="00332C97"/>
    <w:rsid w:val="00334C8F"/>
    <w:rsid w:val="00336824"/>
    <w:rsid w:val="0034046B"/>
    <w:rsid w:val="00342159"/>
    <w:rsid w:val="00343533"/>
    <w:rsid w:val="00343A99"/>
    <w:rsid w:val="00344CA4"/>
    <w:rsid w:val="003450C7"/>
    <w:rsid w:val="0035078F"/>
    <w:rsid w:val="003510C1"/>
    <w:rsid w:val="00351BA6"/>
    <w:rsid w:val="00353C26"/>
    <w:rsid w:val="00353D23"/>
    <w:rsid w:val="00354D93"/>
    <w:rsid w:val="003552B3"/>
    <w:rsid w:val="00356A9D"/>
    <w:rsid w:val="00360338"/>
    <w:rsid w:val="00360642"/>
    <w:rsid w:val="00360DAC"/>
    <w:rsid w:val="00360E2C"/>
    <w:rsid w:val="00362B09"/>
    <w:rsid w:val="003636D3"/>
    <w:rsid w:val="00366A69"/>
    <w:rsid w:val="00372231"/>
    <w:rsid w:val="003737AC"/>
    <w:rsid w:val="0037544B"/>
    <w:rsid w:val="00375A8D"/>
    <w:rsid w:val="00376340"/>
    <w:rsid w:val="00381738"/>
    <w:rsid w:val="00381748"/>
    <w:rsid w:val="0038242C"/>
    <w:rsid w:val="003833B1"/>
    <w:rsid w:val="003877EF"/>
    <w:rsid w:val="00391091"/>
    <w:rsid w:val="00391AC1"/>
    <w:rsid w:val="00391BFB"/>
    <w:rsid w:val="00392BA9"/>
    <w:rsid w:val="003939BE"/>
    <w:rsid w:val="00393AF1"/>
    <w:rsid w:val="00394B77"/>
    <w:rsid w:val="00395F2D"/>
    <w:rsid w:val="003A22E0"/>
    <w:rsid w:val="003A2D5F"/>
    <w:rsid w:val="003A3BA4"/>
    <w:rsid w:val="003B1230"/>
    <w:rsid w:val="003B4807"/>
    <w:rsid w:val="003B4863"/>
    <w:rsid w:val="003B5551"/>
    <w:rsid w:val="003B5FE8"/>
    <w:rsid w:val="003B6935"/>
    <w:rsid w:val="003B7F4E"/>
    <w:rsid w:val="003C1460"/>
    <w:rsid w:val="003C4E4F"/>
    <w:rsid w:val="003C551B"/>
    <w:rsid w:val="003C653A"/>
    <w:rsid w:val="003D0608"/>
    <w:rsid w:val="003D3B51"/>
    <w:rsid w:val="003D5986"/>
    <w:rsid w:val="003D5E88"/>
    <w:rsid w:val="003D7CBF"/>
    <w:rsid w:val="003E08CA"/>
    <w:rsid w:val="003E3B31"/>
    <w:rsid w:val="003E4F9F"/>
    <w:rsid w:val="003E50AA"/>
    <w:rsid w:val="003E64C6"/>
    <w:rsid w:val="003F09F7"/>
    <w:rsid w:val="003F3A0F"/>
    <w:rsid w:val="003F3E1A"/>
    <w:rsid w:val="003F501F"/>
    <w:rsid w:val="003F70E4"/>
    <w:rsid w:val="00401F9F"/>
    <w:rsid w:val="004038F6"/>
    <w:rsid w:val="004053F2"/>
    <w:rsid w:val="00405E20"/>
    <w:rsid w:val="004061B8"/>
    <w:rsid w:val="004121F0"/>
    <w:rsid w:val="004133B1"/>
    <w:rsid w:val="00413E62"/>
    <w:rsid w:val="00414CD2"/>
    <w:rsid w:val="00415AE7"/>
    <w:rsid w:val="004233D5"/>
    <w:rsid w:val="0042355E"/>
    <w:rsid w:val="0042497B"/>
    <w:rsid w:val="00424EDF"/>
    <w:rsid w:val="00426377"/>
    <w:rsid w:val="00430B64"/>
    <w:rsid w:val="00431ACF"/>
    <w:rsid w:val="00431C06"/>
    <w:rsid w:val="00431D6D"/>
    <w:rsid w:val="00432687"/>
    <w:rsid w:val="00433E2F"/>
    <w:rsid w:val="004351F0"/>
    <w:rsid w:val="004420EE"/>
    <w:rsid w:val="00444E08"/>
    <w:rsid w:val="004451E6"/>
    <w:rsid w:val="004451F8"/>
    <w:rsid w:val="00447751"/>
    <w:rsid w:val="004478E6"/>
    <w:rsid w:val="00450678"/>
    <w:rsid w:val="00451ACA"/>
    <w:rsid w:val="0046083C"/>
    <w:rsid w:val="00460ECD"/>
    <w:rsid w:val="004620A4"/>
    <w:rsid w:val="00464460"/>
    <w:rsid w:val="00465F83"/>
    <w:rsid w:val="00465FE4"/>
    <w:rsid w:val="00467985"/>
    <w:rsid w:val="004679F6"/>
    <w:rsid w:val="004700BF"/>
    <w:rsid w:val="00470EFB"/>
    <w:rsid w:val="00472F8C"/>
    <w:rsid w:val="00473785"/>
    <w:rsid w:val="00477602"/>
    <w:rsid w:val="00480EE9"/>
    <w:rsid w:val="0048127F"/>
    <w:rsid w:val="00482128"/>
    <w:rsid w:val="0048255C"/>
    <w:rsid w:val="00483452"/>
    <w:rsid w:val="00483BE4"/>
    <w:rsid w:val="00484F09"/>
    <w:rsid w:val="00486C9F"/>
    <w:rsid w:val="00490052"/>
    <w:rsid w:val="004926A5"/>
    <w:rsid w:val="00492867"/>
    <w:rsid w:val="0049351A"/>
    <w:rsid w:val="00495559"/>
    <w:rsid w:val="00496209"/>
    <w:rsid w:val="00496B27"/>
    <w:rsid w:val="004A3657"/>
    <w:rsid w:val="004A471C"/>
    <w:rsid w:val="004A4CF5"/>
    <w:rsid w:val="004A5B61"/>
    <w:rsid w:val="004A652F"/>
    <w:rsid w:val="004A740E"/>
    <w:rsid w:val="004B0F38"/>
    <w:rsid w:val="004B1D56"/>
    <w:rsid w:val="004B7496"/>
    <w:rsid w:val="004B7949"/>
    <w:rsid w:val="004B7A32"/>
    <w:rsid w:val="004B7E25"/>
    <w:rsid w:val="004C11E8"/>
    <w:rsid w:val="004C1501"/>
    <w:rsid w:val="004C472F"/>
    <w:rsid w:val="004C634A"/>
    <w:rsid w:val="004C7589"/>
    <w:rsid w:val="004D0E82"/>
    <w:rsid w:val="004D2C26"/>
    <w:rsid w:val="004D2EA6"/>
    <w:rsid w:val="004D3347"/>
    <w:rsid w:val="004D4080"/>
    <w:rsid w:val="004D6477"/>
    <w:rsid w:val="004E3437"/>
    <w:rsid w:val="004E3553"/>
    <w:rsid w:val="004E5E43"/>
    <w:rsid w:val="004E6C49"/>
    <w:rsid w:val="004F02FC"/>
    <w:rsid w:val="004F17A9"/>
    <w:rsid w:val="004F1B2A"/>
    <w:rsid w:val="004F31C8"/>
    <w:rsid w:val="004F3E79"/>
    <w:rsid w:val="004F6216"/>
    <w:rsid w:val="004F62CF"/>
    <w:rsid w:val="004F63E0"/>
    <w:rsid w:val="00503024"/>
    <w:rsid w:val="0050465F"/>
    <w:rsid w:val="00504BA3"/>
    <w:rsid w:val="00504EAE"/>
    <w:rsid w:val="00507E10"/>
    <w:rsid w:val="00513E48"/>
    <w:rsid w:val="00513F52"/>
    <w:rsid w:val="00515F2B"/>
    <w:rsid w:val="00516A25"/>
    <w:rsid w:val="0052047A"/>
    <w:rsid w:val="005232AF"/>
    <w:rsid w:val="00523FF1"/>
    <w:rsid w:val="00525252"/>
    <w:rsid w:val="005257BC"/>
    <w:rsid w:val="00525FB4"/>
    <w:rsid w:val="005262D3"/>
    <w:rsid w:val="0052799E"/>
    <w:rsid w:val="00531CF3"/>
    <w:rsid w:val="005323F1"/>
    <w:rsid w:val="0053264C"/>
    <w:rsid w:val="005354D5"/>
    <w:rsid w:val="00535C04"/>
    <w:rsid w:val="0053672E"/>
    <w:rsid w:val="00537F20"/>
    <w:rsid w:val="005415DC"/>
    <w:rsid w:val="00541D9C"/>
    <w:rsid w:val="00541E91"/>
    <w:rsid w:val="0054215A"/>
    <w:rsid w:val="00546905"/>
    <w:rsid w:val="00550826"/>
    <w:rsid w:val="00553D66"/>
    <w:rsid w:val="00555C3B"/>
    <w:rsid w:val="0056264E"/>
    <w:rsid w:val="00565BBD"/>
    <w:rsid w:val="005712AB"/>
    <w:rsid w:val="005733BF"/>
    <w:rsid w:val="00580D59"/>
    <w:rsid w:val="00585972"/>
    <w:rsid w:val="00585E31"/>
    <w:rsid w:val="00591818"/>
    <w:rsid w:val="005929DE"/>
    <w:rsid w:val="00595582"/>
    <w:rsid w:val="005973C5"/>
    <w:rsid w:val="005A0715"/>
    <w:rsid w:val="005A118F"/>
    <w:rsid w:val="005A134A"/>
    <w:rsid w:val="005A1E5D"/>
    <w:rsid w:val="005A20DE"/>
    <w:rsid w:val="005A28E1"/>
    <w:rsid w:val="005A5577"/>
    <w:rsid w:val="005A5785"/>
    <w:rsid w:val="005A77D9"/>
    <w:rsid w:val="005A7A6F"/>
    <w:rsid w:val="005B18C9"/>
    <w:rsid w:val="005B2CCE"/>
    <w:rsid w:val="005B5BE8"/>
    <w:rsid w:val="005C1F5E"/>
    <w:rsid w:val="005C4561"/>
    <w:rsid w:val="005C4A72"/>
    <w:rsid w:val="005C642E"/>
    <w:rsid w:val="005C6B6F"/>
    <w:rsid w:val="005C6FDE"/>
    <w:rsid w:val="005C7052"/>
    <w:rsid w:val="005D164C"/>
    <w:rsid w:val="005D200D"/>
    <w:rsid w:val="005D3BBE"/>
    <w:rsid w:val="005D7586"/>
    <w:rsid w:val="005E1184"/>
    <w:rsid w:val="005E509A"/>
    <w:rsid w:val="005E5521"/>
    <w:rsid w:val="005E5D10"/>
    <w:rsid w:val="005E62B5"/>
    <w:rsid w:val="005E7825"/>
    <w:rsid w:val="005F2575"/>
    <w:rsid w:val="005F79BB"/>
    <w:rsid w:val="00603527"/>
    <w:rsid w:val="00603D97"/>
    <w:rsid w:val="006063A0"/>
    <w:rsid w:val="00611151"/>
    <w:rsid w:val="0061248B"/>
    <w:rsid w:val="00613066"/>
    <w:rsid w:val="00613090"/>
    <w:rsid w:val="00613301"/>
    <w:rsid w:val="00616577"/>
    <w:rsid w:val="0061766F"/>
    <w:rsid w:val="0062064B"/>
    <w:rsid w:val="00622B28"/>
    <w:rsid w:val="00626249"/>
    <w:rsid w:val="00627314"/>
    <w:rsid w:val="00630BC1"/>
    <w:rsid w:val="00630EC2"/>
    <w:rsid w:val="00632716"/>
    <w:rsid w:val="00633529"/>
    <w:rsid w:val="00634E54"/>
    <w:rsid w:val="00635729"/>
    <w:rsid w:val="00637014"/>
    <w:rsid w:val="00637CD5"/>
    <w:rsid w:val="00640EC5"/>
    <w:rsid w:val="00641C51"/>
    <w:rsid w:val="00641E98"/>
    <w:rsid w:val="00642415"/>
    <w:rsid w:val="00642F76"/>
    <w:rsid w:val="006443B0"/>
    <w:rsid w:val="0064492B"/>
    <w:rsid w:val="006449C5"/>
    <w:rsid w:val="00645286"/>
    <w:rsid w:val="006459F0"/>
    <w:rsid w:val="0064768E"/>
    <w:rsid w:val="00653A39"/>
    <w:rsid w:val="00653E7A"/>
    <w:rsid w:val="0065644B"/>
    <w:rsid w:val="00661059"/>
    <w:rsid w:val="00661197"/>
    <w:rsid w:val="00661D6C"/>
    <w:rsid w:val="00662F17"/>
    <w:rsid w:val="0066492D"/>
    <w:rsid w:val="0066496C"/>
    <w:rsid w:val="0066571C"/>
    <w:rsid w:val="00670079"/>
    <w:rsid w:val="0067083F"/>
    <w:rsid w:val="00670AE7"/>
    <w:rsid w:val="00672064"/>
    <w:rsid w:val="00675210"/>
    <w:rsid w:val="00677EEA"/>
    <w:rsid w:val="00680EDD"/>
    <w:rsid w:val="0068112D"/>
    <w:rsid w:val="00681CA4"/>
    <w:rsid w:val="00682E0B"/>
    <w:rsid w:val="00684228"/>
    <w:rsid w:val="00685992"/>
    <w:rsid w:val="00686A63"/>
    <w:rsid w:val="00691077"/>
    <w:rsid w:val="006918F0"/>
    <w:rsid w:val="00692C5E"/>
    <w:rsid w:val="00695897"/>
    <w:rsid w:val="00695AE5"/>
    <w:rsid w:val="00695C90"/>
    <w:rsid w:val="006A27BA"/>
    <w:rsid w:val="006A37B0"/>
    <w:rsid w:val="006A3C30"/>
    <w:rsid w:val="006A76B9"/>
    <w:rsid w:val="006B0EE0"/>
    <w:rsid w:val="006B14C2"/>
    <w:rsid w:val="006B3743"/>
    <w:rsid w:val="006B42A8"/>
    <w:rsid w:val="006B52A6"/>
    <w:rsid w:val="006B74E4"/>
    <w:rsid w:val="006C4340"/>
    <w:rsid w:val="006C6C45"/>
    <w:rsid w:val="006C7A10"/>
    <w:rsid w:val="006D16B2"/>
    <w:rsid w:val="006D3B24"/>
    <w:rsid w:val="006D3CFE"/>
    <w:rsid w:val="006D4829"/>
    <w:rsid w:val="006D4B0F"/>
    <w:rsid w:val="006D68A4"/>
    <w:rsid w:val="006D78FC"/>
    <w:rsid w:val="006D7A26"/>
    <w:rsid w:val="006E1E02"/>
    <w:rsid w:val="006E2624"/>
    <w:rsid w:val="006E275D"/>
    <w:rsid w:val="006E3620"/>
    <w:rsid w:val="006E6532"/>
    <w:rsid w:val="006E73DE"/>
    <w:rsid w:val="006F1DAF"/>
    <w:rsid w:val="006F2639"/>
    <w:rsid w:val="006F58A6"/>
    <w:rsid w:val="006F5DEB"/>
    <w:rsid w:val="006F6769"/>
    <w:rsid w:val="0070012C"/>
    <w:rsid w:val="007006E3"/>
    <w:rsid w:val="007007D4"/>
    <w:rsid w:val="00700BD1"/>
    <w:rsid w:val="00700D47"/>
    <w:rsid w:val="00703B3F"/>
    <w:rsid w:val="00704F0C"/>
    <w:rsid w:val="0070501C"/>
    <w:rsid w:val="00705DFA"/>
    <w:rsid w:val="00705F68"/>
    <w:rsid w:val="00706ABD"/>
    <w:rsid w:val="00706AC9"/>
    <w:rsid w:val="00707685"/>
    <w:rsid w:val="0071044F"/>
    <w:rsid w:val="00711585"/>
    <w:rsid w:val="00711E27"/>
    <w:rsid w:val="00713B28"/>
    <w:rsid w:val="00714B36"/>
    <w:rsid w:val="0072105E"/>
    <w:rsid w:val="00724580"/>
    <w:rsid w:val="007253B3"/>
    <w:rsid w:val="00726763"/>
    <w:rsid w:val="00727FC9"/>
    <w:rsid w:val="00734902"/>
    <w:rsid w:val="0073628E"/>
    <w:rsid w:val="00741055"/>
    <w:rsid w:val="007412F1"/>
    <w:rsid w:val="00741C40"/>
    <w:rsid w:val="00744A21"/>
    <w:rsid w:val="00745AA3"/>
    <w:rsid w:val="00746AD0"/>
    <w:rsid w:val="00746C12"/>
    <w:rsid w:val="007509FC"/>
    <w:rsid w:val="00750C94"/>
    <w:rsid w:val="00752726"/>
    <w:rsid w:val="00752DC0"/>
    <w:rsid w:val="007535B8"/>
    <w:rsid w:val="00753774"/>
    <w:rsid w:val="0075729E"/>
    <w:rsid w:val="00757BD7"/>
    <w:rsid w:val="00757E30"/>
    <w:rsid w:val="007611C9"/>
    <w:rsid w:val="00762609"/>
    <w:rsid w:val="00763441"/>
    <w:rsid w:val="0076353F"/>
    <w:rsid w:val="00763A60"/>
    <w:rsid w:val="0076516E"/>
    <w:rsid w:val="00767D77"/>
    <w:rsid w:val="00773FB8"/>
    <w:rsid w:val="00774F88"/>
    <w:rsid w:val="0077529F"/>
    <w:rsid w:val="00776122"/>
    <w:rsid w:val="00777889"/>
    <w:rsid w:val="00780F38"/>
    <w:rsid w:val="00781196"/>
    <w:rsid w:val="007817F9"/>
    <w:rsid w:val="00782BED"/>
    <w:rsid w:val="007842EF"/>
    <w:rsid w:val="0078774F"/>
    <w:rsid w:val="00787D10"/>
    <w:rsid w:val="00790FE7"/>
    <w:rsid w:val="00791F88"/>
    <w:rsid w:val="007929DD"/>
    <w:rsid w:val="00792BD9"/>
    <w:rsid w:val="00793344"/>
    <w:rsid w:val="0079336A"/>
    <w:rsid w:val="00793B7D"/>
    <w:rsid w:val="00794384"/>
    <w:rsid w:val="00794398"/>
    <w:rsid w:val="00794E1C"/>
    <w:rsid w:val="00796F96"/>
    <w:rsid w:val="007A09B0"/>
    <w:rsid w:val="007A0C55"/>
    <w:rsid w:val="007A1A72"/>
    <w:rsid w:val="007A1FB9"/>
    <w:rsid w:val="007A3627"/>
    <w:rsid w:val="007A3D1D"/>
    <w:rsid w:val="007A5A1A"/>
    <w:rsid w:val="007B04B5"/>
    <w:rsid w:val="007B076C"/>
    <w:rsid w:val="007B47D1"/>
    <w:rsid w:val="007B4ED7"/>
    <w:rsid w:val="007C5AC1"/>
    <w:rsid w:val="007D3C3B"/>
    <w:rsid w:val="007D403B"/>
    <w:rsid w:val="007D4D13"/>
    <w:rsid w:val="007D5639"/>
    <w:rsid w:val="007D633F"/>
    <w:rsid w:val="007D6B16"/>
    <w:rsid w:val="007E14D2"/>
    <w:rsid w:val="007E3D43"/>
    <w:rsid w:val="007E6FD0"/>
    <w:rsid w:val="007F281C"/>
    <w:rsid w:val="007F294B"/>
    <w:rsid w:val="007F29A9"/>
    <w:rsid w:val="007F34FC"/>
    <w:rsid w:val="007F4578"/>
    <w:rsid w:val="008000FD"/>
    <w:rsid w:val="008003A2"/>
    <w:rsid w:val="00800CDC"/>
    <w:rsid w:val="00802A5B"/>
    <w:rsid w:val="00803619"/>
    <w:rsid w:val="00804D90"/>
    <w:rsid w:val="00804F49"/>
    <w:rsid w:val="00805C9C"/>
    <w:rsid w:val="00806B90"/>
    <w:rsid w:val="00806C10"/>
    <w:rsid w:val="00807DE4"/>
    <w:rsid w:val="00810150"/>
    <w:rsid w:val="0081173C"/>
    <w:rsid w:val="008130AA"/>
    <w:rsid w:val="00813CDF"/>
    <w:rsid w:val="008146A1"/>
    <w:rsid w:val="008171B0"/>
    <w:rsid w:val="00817946"/>
    <w:rsid w:val="00817C55"/>
    <w:rsid w:val="00821CD9"/>
    <w:rsid w:val="00825901"/>
    <w:rsid w:val="008271A8"/>
    <w:rsid w:val="008338C2"/>
    <w:rsid w:val="008346C3"/>
    <w:rsid w:val="0083503A"/>
    <w:rsid w:val="008368B4"/>
    <w:rsid w:val="00840592"/>
    <w:rsid w:val="00840913"/>
    <w:rsid w:val="008427A2"/>
    <w:rsid w:val="00843D83"/>
    <w:rsid w:val="00844489"/>
    <w:rsid w:val="008451D9"/>
    <w:rsid w:val="008457AD"/>
    <w:rsid w:val="00845F68"/>
    <w:rsid w:val="00847427"/>
    <w:rsid w:val="008477EC"/>
    <w:rsid w:val="00850798"/>
    <w:rsid w:val="00851531"/>
    <w:rsid w:val="00851D67"/>
    <w:rsid w:val="00853A6B"/>
    <w:rsid w:val="008552C5"/>
    <w:rsid w:val="00856A47"/>
    <w:rsid w:val="00856BF8"/>
    <w:rsid w:val="00856F07"/>
    <w:rsid w:val="00857167"/>
    <w:rsid w:val="00862E1A"/>
    <w:rsid w:val="00864B40"/>
    <w:rsid w:val="00865437"/>
    <w:rsid w:val="00866085"/>
    <w:rsid w:val="008701C2"/>
    <w:rsid w:val="0087039C"/>
    <w:rsid w:val="00871F78"/>
    <w:rsid w:val="00872662"/>
    <w:rsid w:val="00872958"/>
    <w:rsid w:val="00873B78"/>
    <w:rsid w:val="008749EC"/>
    <w:rsid w:val="00875687"/>
    <w:rsid w:val="00880506"/>
    <w:rsid w:val="008814B8"/>
    <w:rsid w:val="00882621"/>
    <w:rsid w:val="00883222"/>
    <w:rsid w:val="0088619A"/>
    <w:rsid w:val="008869AE"/>
    <w:rsid w:val="00890EE2"/>
    <w:rsid w:val="00892E43"/>
    <w:rsid w:val="008939D5"/>
    <w:rsid w:val="0089470D"/>
    <w:rsid w:val="008953EE"/>
    <w:rsid w:val="0089575E"/>
    <w:rsid w:val="008A0718"/>
    <w:rsid w:val="008A25BF"/>
    <w:rsid w:val="008A39E9"/>
    <w:rsid w:val="008A527A"/>
    <w:rsid w:val="008A622F"/>
    <w:rsid w:val="008A629A"/>
    <w:rsid w:val="008A6B65"/>
    <w:rsid w:val="008B01D5"/>
    <w:rsid w:val="008B0B67"/>
    <w:rsid w:val="008B190B"/>
    <w:rsid w:val="008B4238"/>
    <w:rsid w:val="008B5BFB"/>
    <w:rsid w:val="008B5C5C"/>
    <w:rsid w:val="008B6407"/>
    <w:rsid w:val="008B693B"/>
    <w:rsid w:val="008C0D7A"/>
    <w:rsid w:val="008C1632"/>
    <w:rsid w:val="008C33B4"/>
    <w:rsid w:val="008C344D"/>
    <w:rsid w:val="008C4764"/>
    <w:rsid w:val="008D2815"/>
    <w:rsid w:val="008D2EFE"/>
    <w:rsid w:val="008E22DE"/>
    <w:rsid w:val="008E33E9"/>
    <w:rsid w:val="008E79D5"/>
    <w:rsid w:val="008F2B0C"/>
    <w:rsid w:val="008F3437"/>
    <w:rsid w:val="008F44BA"/>
    <w:rsid w:val="008F4528"/>
    <w:rsid w:val="008F50AC"/>
    <w:rsid w:val="0090452B"/>
    <w:rsid w:val="00910595"/>
    <w:rsid w:val="00910C10"/>
    <w:rsid w:val="00912284"/>
    <w:rsid w:val="009156AE"/>
    <w:rsid w:val="00916038"/>
    <w:rsid w:val="009169A9"/>
    <w:rsid w:val="00917845"/>
    <w:rsid w:val="009236FA"/>
    <w:rsid w:val="00925B15"/>
    <w:rsid w:val="009307C7"/>
    <w:rsid w:val="00932270"/>
    <w:rsid w:val="00932E95"/>
    <w:rsid w:val="009369BD"/>
    <w:rsid w:val="00937D2E"/>
    <w:rsid w:val="00940130"/>
    <w:rsid w:val="00941354"/>
    <w:rsid w:val="0094172F"/>
    <w:rsid w:val="009438E6"/>
    <w:rsid w:val="00950646"/>
    <w:rsid w:val="0095169F"/>
    <w:rsid w:val="0095373E"/>
    <w:rsid w:val="00954D5B"/>
    <w:rsid w:val="00955223"/>
    <w:rsid w:val="00960035"/>
    <w:rsid w:val="00960ADB"/>
    <w:rsid w:val="00960D34"/>
    <w:rsid w:val="00960DC8"/>
    <w:rsid w:val="009614EA"/>
    <w:rsid w:val="00964483"/>
    <w:rsid w:val="00966A8E"/>
    <w:rsid w:val="00967264"/>
    <w:rsid w:val="00970B2F"/>
    <w:rsid w:val="0097213E"/>
    <w:rsid w:val="0097496A"/>
    <w:rsid w:val="00974F97"/>
    <w:rsid w:val="009751DF"/>
    <w:rsid w:val="0097605B"/>
    <w:rsid w:val="00980622"/>
    <w:rsid w:val="00980842"/>
    <w:rsid w:val="00980967"/>
    <w:rsid w:val="00980A03"/>
    <w:rsid w:val="00982CE3"/>
    <w:rsid w:val="00986AC7"/>
    <w:rsid w:val="00986EEE"/>
    <w:rsid w:val="0098739F"/>
    <w:rsid w:val="0099192C"/>
    <w:rsid w:val="00991AD1"/>
    <w:rsid w:val="00991E85"/>
    <w:rsid w:val="0099422F"/>
    <w:rsid w:val="009942EE"/>
    <w:rsid w:val="00995080"/>
    <w:rsid w:val="009958DC"/>
    <w:rsid w:val="009977D7"/>
    <w:rsid w:val="009A030B"/>
    <w:rsid w:val="009A2BF8"/>
    <w:rsid w:val="009A3EE3"/>
    <w:rsid w:val="009A4073"/>
    <w:rsid w:val="009A4842"/>
    <w:rsid w:val="009A671F"/>
    <w:rsid w:val="009B02E8"/>
    <w:rsid w:val="009B0992"/>
    <w:rsid w:val="009B170A"/>
    <w:rsid w:val="009B1FAB"/>
    <w:rsid w:val="009B326D"/>
    <w:rsid w:val="009B346E"/>
    <w:rsid w:val="009B3812"/>
    <w:rsid w:val="009B5934"/>
    <w:rsid w:val="009B6E2D"/>
    <w:rsid w:val="009B78E2"/>
    <w:rsid w:val="009B7BFB"/>
    <w:rsid w:val="009C460E"/>
    <w:rsid w:val="009C529F"/>
    <w:rsid w:val="009C55CD"/>
    <w:rsid w:val="009C5C65"/>
    <w:rsid w:val="009C7929"/>
    <w:rsid w:val="009C7F6E"/>
    <w:rsid w:val="009D084A"/>
    <w:rsid w:val="009D2531"/>
    <w:rsid w:val="009D31B3"/>
    <w:rsid w:val="009D3653"/>
    <w:rsid w:val="009D4447"/>
    <w:rsid w:val="009D48F5"/>
    <w:rsid w:val="009D4B82"/>
    <w:rsid w:val="009D4BF6"/>
    <w:rsid w:val="009D5BD1"/>
    <w:rsid w:val="009D6894"/>
    <w:rsid w:val="009D728B"/>
    <w:rsid w:val="009E0C24"/>
    <w:rsid w:val="009E3ACE"/>
    <w:rsid w:val="009E3D3D"/>
    <w:rsid w:val="009E48EF"/>
    <w:rsid w:val="009E6C90"/>
    <w:rsid w:val="009E705A"/>
    <w:rsid w:val="009E736D"/>
    <w:rsid w:val="009F147C"/>
    <w:rsid w:val="009F19D2"/>
    <w:rsid w:val="009F352E"/>
    <w:rsid w:val="009F45F0"/>
    <w:rsid w:val="009F5DB3"/>
    <w:rsid w:val="009F666F"/>
    <w:rsid w:val="009F6EA8"/>
    <w:rsid w:val="00A01E28"/>
    <w:rsid w:val="00A03CFF"/>
    <w:rsid w:val="00A047F0"/>
    <w:rsid w:val="00A05E8E"/>
    <w:rsid w:val="00A06E65"/>
    <w:rsid w:val="00A141BD"/>
    <w:rsid w:val="00A145F5"/>
    <w:rsid w:val="00A170B3"/>
    <w:rsid w:val="00A1756B"/>
    <w:rsid w:val="00A17633"/>
    <w:rsid w:val="00A17866"/>
    <w:rsid w:val="00A2138A"/>
    <w:rsid w:val="00A21942"/>
    <w:rsid w:val="00A230C2"/>
    <w:rsid w:val="00A25B94"/>
    <w:rsid w:val="00A26259"/>
    <w:rsid w:val="00A26651"/>
    <w:rsid w:val="00A30CEA"/>
    <w:rsid w:val="00A3265E"/>
    <w:rsid w:val="00A34E31"/>
    <w:rsid w:val="00A35BA1"/>
    <w:rsid w:val="00A369CD"/>
    <w:rsid w:val="00A371E6"/>
    <w:rsid w:val="00A37BEA"/>
    <w:rsid w:val="00A40BE3"/>
    <w:rsid w:val="00A416C6"/>
    <w:rsid w:val="00A423CC"/>
    <w:rsid w:val="00A42B37"/>
    <w:rsid w:val="00A4314F"/>
    <w:rsid w:val="00A438EF"/>
    <w:rsid w:val="00A44BB3"/>
    <w:rsid w:val="00A47BA5"/>
    <w:rsid w:val="00A50B63"/>
    <w:rsid w:val="00A51A1C"/>
    <w:rsid w:val="00A525AA"/>
    <w:rsid w:val="00A532AD"/>
    <w:rsid w:val="00A577EC"/>
    <w:rsid w:val="00A60946"/>
    <w:rsid w:val="00A60B2A"/>
    <w:rsid w:val="00A62063"/>
    <w:rsid w:val="00A62174"/>
    <w:rsid w:val="00A6219B"/>
    <w:rsid w:val="00A6456D"/>
    <w:rsid w:val="00A65CE4"/>
    <w:rsid w:val="00A6763C"/>
    <w:rsid w:val="00A67ACB"/>
    <w:rsid w:val="00A715B0"/>
    <w:rsid w:val="00A7293C"/>
    <w:rsid w:val="00A74B3C"/>
    <w:rsid w:val="00A756E7"/>
    <w:rsid w:val="00A76C91"/>
    <w:rsid w:val="00A77A30"/>
    <w:rsid w:val="00A805F3"/>
    <w:rsid w:val="00A8069A"/>
    <w:rsid w:val="00A83CA2"/>
    <w:rsid w:val="00A8569D"/>
    <w:rsid w:val="00A856F4"/>
    <w:rsid w:val="00A90ABD"/>
    <w:rsid w:val="00A9297B"/>
    <w:rsid w:val="00A92A18"/>
    <w:rsid w:val="00A92BF5"/>
    <w:rsid w:val="00A95943"/>
    <w:rsid w:val="00AA1BE5"/>
    <w:rsid w:val="00AA2C02"/>
    <w:rsid w:val="00AA331F"/>
    <w:rsid w:val="00AA3349"/>
    <w:rsid w:val="00AA375C"/>
    <w:rsid w:val="00AA5194"/>
    <w:rsid w:val="00AA6AE5"/>
    <w:rsid w:val="00AA765E"/>
    <w:rsid w:val="00AB4EC8"/>
    <w:rsid w:val="00AB7814"/>
    <w:rsid w:val="00AC0595"/>
    <w:rsid w:val="00AC5078"/>
    <w:rsid w:val="00AC7B21"/>
    <w:rsid w:val="00AD214A"/>
    <w:rsid w:val="00AD2CCB"/>
    <w:rsid w:val="00AD6A20"/>
    <w:rsid w:val="00AD7812"/>
    <w:rsid w:val="00AD7BB1"/>
    <w:rsid w:val="00AE0980"/>
    <w:rsid w:val="00AE1114"/>
    <w:rsid w:val="00AE175B"/>
    <w:rsid w:val="00AE2E77"/>
    <w:rsid w:val="00AE4237"/>
    <w:rsid w:val="00AE7149"/>
    <w:rsid w:val="00AF200B"/>
    <w:rsid w:val="00AF2C29"/>
    <w:rsid w:val="00AF2D3C"/>
    <w:rsid w:val="00AF3F28"/>
    <w:rsid w:val="00AF7F00"/>
    <w:rsid w:val="00B00E43"/>
    <w:rsid w:val="00B050BF"/>
    <w:rsid w:val="00B05DDF"/>
    <w:rsid w:val="00B06440"/>
    <w:rsid w:val="00B106E0"/>
    <w:rsid w:val="00B11155"/>
    <w:rsid w:val="00B13056"/>
    <w:rsid w:val="00B161A7"/>
    <w:rsid w:val="00B201D4"/>
    <w:rsid w:val="00B20FD1"/>
    <w:rsid w:val="00B21898"/>
    <w:rsid w:val="00B21B7E"/>
    <w:rsid w:val="00B23839"/>
    <w:rsid w:val="00B23876"/>
    <w:rsid w:val="00B315E8"/>
    <w:rsid w:val="00B33E8A"/>
    <w:rsid w:val="00B3422B"/>
    <w:rsid w:val="00B3618A"/>
    <w:rsid w:val="00B36917"/>
    <w:rsid w:val="00B379F9"/>
    <w:rsid w:val="00B37A02"/>
    <w:rsid w:val="00B37FE2"/>
    <w:rsid w:val="00B41061"/>
    <w:rsid w:val="00B430C6"/>
    <w:rsid w:val="00B56949"/>
    <w:rsid w:val="00B6010B"/>
    <w:rsid w:val="00B60C84"/>
    <w:rsid w:val="00B623A2"/>
    <w:rsid w:val="00B633C4"/>
    <w:rsid w:val="00B6409D"/>
    <w:rsid w:val="00B641FB"/>
    <w:rsid w:val="00B64370"/>
    <w:rsid w:val="00B653FF"/>
    <w:rsid w:val="00B665A5"/>
    <w:rsid w:val="00B70852"/>
    <w:rsid w:val="00B71D12"/>
    <w:rsid w:val="00B72481"/>
    <w:rsid w:val="00B7362F"/>
    <w:rsid w:val="00B73B04"/>
    <w:rsid w:val="00B747BD"/>
    <w:rsid w:val="00B75C0B"/>
    <w:rsid w:val="00B75E28"/>
    <w:rsid w:val="00B82192"/>
    <w:rsid w:val="00B84224"/>
    <w:rsid w:val="00B86D77"/>
    <w:rsid w:val="00B86FFF"/>
    <w:rsid w:val="00B87BAF"/>
    <w:rsid w:val="00B91C84"/>
    <w:rsid w:val="00BA0688"/>
    <w:rsid w:val="00BA240E"/>
    <w:rsid w:val="00BA3249"/>
    <w:rsid w:val="00BA393D"/>
    <w:rsid w:val="00BA5672"/>
    <w:rsid w:val="00BA70FF"/>
    <w:rsid w:val="00BB099C"/>
    <w:rsid w:val="00BB17DC"/>
    <w:rsid w:val="00BB18CE"/>
    <w:rsid w:val="00BB2348"/>
    <w:rsid w:val="00BB2373"/>
    <w:rsid w:val="00BB26DC"/>
    <w:rsid w:val="00BB3745"/>
    <w:rsid w:val="00BB3941"/>
    <w:rsid w:val="00BB4309"/>
    <w:rsid w:val="00BC44C8"/>
    <w:rsid w:val="00BC44CC"/>
    <w:rsid w:val="00BC6564"/>
    <w:rsid w:val="00BD0A53"/>
    <w:rsid w:val="00BD1267"/>
    <w:rsid w:val="00BD1F14"/>
    <w:rsid w:val="00BD4B61"/>
    <w:rsid w:val="00BD66A2"/>
    <w:rsid w:val="00BD705B"/>
    <w:rsid w:val="00BE154F"/>
    <w:rsid w:val="00BE3501"/>
    <w:rsid w:val="00BE51B2"/>
    <w:rsid w:val="00BE5EC3"/>
    <w:rsid w:val="00BE7D6C"/>
    <w:rsid w:val="00BF43D2"/>
    <w:rsid w:val="00BF4EF6"/>
    <w:rsid w:val="00C0061E"/>
    <w:rsid w:val="00C02777"/>
    <w:rsid w:val="00C03372"/>
    <w:rsid w:val="00C044F2"/>
    <w:rsid w:val="00C04E24"/>
    <w:rsid w:val="00C05F4C"/>
    <w:rsid w:val="00C0671E"/>
    <w:rsid w:val="00C11617"/>
    <w:rsid w:val="00C11688"/>
    <w:rsid w:val="00C15063"/>
    <w:rsid w:val="00C25B48"/>
    <w:rsid w:val="00C2683F"/>
    <w:rsid w:val="00C26DD2"/>
    <w:rsid w:val="00C30146"/>
    <w:rsid w:val="00C3176E"/>
    <w:rsid w:val="00C31B44"/>
    <w:rsid w:val="00C31B80"/>
    <w:rsid w:val="00C322A4"/>
    <w:rsid w:val="00C3241C"/>
    <w:rsid w:val="00C32D11"/>
    <w:rsid w:val="00C32EE6"/>
    <w:rsid w:val="00C34174"/>
    <w:rsid w:val="00C36666"/>
    <w:rsid w:val="00C40BB1"/>
    <w:rsid w:val="00C41353"/>
    <w:rsid w:val="00C42196"/>
    <w:rsid w:val="00C42601"/>
    <w:rsid w:val="00C46CC0"/>
    <w:rsid w:val="00C46EE2"/>
    <w:rsid w:val="00C52B4F"/>
    <w:rsid w:val="00C53DF5"/>
    <w:rsid w:val="00C557F0"/>
    <w:rsid w:val="00C55C95"/>
    <w:rsid w:val="00C55E6E"/>
    <w:rsid w:val="00C563BD"/>
    <w:rsid w:val="00C5704D"/>
    <w:rsid w:val="00C61283"/>
    <w:rsid w:val="00C6472F"/>
    <w:rsid w:val="00C64EDB"/>
    <w:rsid w:val="00C658EC"/>
    <w:rsid w:val="00C6639B"/>
    <w:rsid w:val="00C67826"/>
    <w:rsid w:val="00C70819"/>
    <w:rsid w:val="00C70EA6"/>
    <w:rsid w:val="00C7357B"/>
    <w:rsid w:val="00C73CEC"/>
    <w:rsid w:val="00C745EA"/>
    <w:rsid w:val="00C74B24"/>
    <w:rsid w:val="00C74C9A"/>
    <w:rsid w:val="00C755C2"/>
    <w:rsid w:val="00C7570D"/>
    <w:rsid w:val="00C8620F"/>
    <w:rsid w:val="00C865CB"/>
    <w:rsid w:val="00C868AC"/>
    <w:rsid w:val="00C87136"/>
    <w:rsid w:val="00C87D97"/>
    <w:rsid w:val="00C87E75"/>
    <w:rsid w:val="00C87F91"/>
    <w:rsid w:val="00C90273"/>
    <w:rsid w:val="00C912ED"/>
    <w:rsid w:val="00C9364C"/>
    <w:rsid w:val="00C947AF"/>
    <w:rsid w:val="00C96157"/>
    <w:rsid w:val="00CA3A9E"/>
    <w:rsid w:val="00CA552E"/>
    <w:rsid w:val="00CA5C82"/>
    <w:rsid w:val="00CA7CE6"/>
    <w:rsid w:val="00CB1CC6"/>
    <w:rsid w:val="00CB2843"/>
    <w:rsid w:val="00CB2B80"/>
    <w:rsid w:val="00CB7F36"/>
    <w:rsid w:val="00CC0D05"/>
    <w:rsid w:val="00CC0EAB"/>
    <w:rsid w:val="00CC166F"/>
    <w:rsid w:val="00CC3AC4"/>
    <w:rsid w:val="00CC532D"/>
    <w:rsid w:val="00CC5A5F"/>
    <w:rsid w:val="00CC73BA"/>
    <w:rsid w:val="00CD04D2"/>
    <w:rsid w:val="00CD0E3E"/>
    <w:rsid w:val="00CD3101"/>
    <w:rsid w:val="00CD4A39"/>
    <w:rsid w:val="00CD4C7B"/>
    <w:rsid w:val="00CD4D08"/>
    <w:rsid w:val="00CE2C96"/>
    <w:rsid w:val="00CE3717"/>
    <w:rsid w:val="00CF08DC"/>
    <w:rsid w:val="00CF1A68"/>
    <w:rsid w:val="00CF1B9F"/>
    <w:rsid w:val="00CF1F0B"/>
    <w:rsid w:val="00CF24A7"/>
    <w:rsid w:val="00CF33C6"/>
    <w:rsid w:val="00CF4CCF"/>
    <w:rsid w:val="00D014D5"/>
    <w:rsid w:val="00D02F91"/>
    <w:rsid w:val="00D035EC"/>
    <w:rsid w:val="00D03B85"/>
    <w:rsid w:val="00D04712"/>
    <w:rsid w:val="00D061E4"/>
    <w:rsid w:val="00D07568"/>
    <w:rsid w:val="00D106AE"/>
    <w:rsid w:val="00D110A2"/>
    <w:rsid w:val="00D13163"/>
    <w:rsid w:val="00D161C1"/>
    <w:rsid w:val="00D16C64"/>
    <w:rsid w:val="00D243F0"/>
    <w:rsid w:val="00D27EDC"/>
    <w:rsid w:val="00D3045B"/>
    <w:rsid w:val="00D327E6"/>
    <w:rsid w:val="00D33648"/>
    <w:rsid w:val="00D40112"/>
    <w:rsid w:val="00D416C0"/>
    <w:rsid w:val="00D4250C"/>
    <w:rsid w:val="00D42A2F"/>
    <w:rsid w:val="00D43886"/>
    <w:rsid w:val="00D440A7"/>
    <w:rsid w:val="00D46297"/>
    <w:rsid w:val="00D47503"/>
    <w:rsid w:val="00D52AF1"/>
    <w:rsid w:val="00D538B4"/>
    <w:rsid w:val="00D541C6"/>
    <w:rsid w:val="00D567BC"/>
    <w:rsid w:val="00D572B1"/>
    <w:rsid w:val="00D6061E"/>
    <w:rsid w:val="00D61F7F"/>
    <w:rsid w:val="00D63273"/>
    <w:rsid w:val="00D645D6"/>
    <w:rsid w:val="00D6537F"/>
    <w:rsid w:val="00D65B58"/>
    <w:rsid w:val="00D65DFA"/>
    <w:rsid w:val="00D670E6"/>
    <w:rsid w:val="00D67EDB"/>
    <w:rsid w:val="00D705A4"/>
    <w:rsid w:val="00D71A72"/>
    <w:rsid w:val="00D71C82"/>
    <w:rsid w:val="00D71C8E"/>
    <w:rsid w:val="00D71E8F"/>
    <w:rsid w:val="00D729CC"/>
    <w:rsid w:val="00D763BF"/>
    <w:rsid w:val="00D771EA"/>
    <w:rsid w:val="00D77685"/>
    <w:rsid w:val="00D77E97"/>
    <w:rsid w:val="00D80890"/>
    <w:rsid w:val="00D8095D"/>
    <w:rsid w:val="00D81B37"/>
    <w:rsid w:val="00D82B6E"/>
    <w:rsid w:val="00D845B3"/>
    <w:rsid w:val="00D84BE2"/>
    <w:rsid w:val="00D84CE8"/>
    <w:rsid w:val="00D84FA2"/>
    <w:rsid w:val="00D86804"/>
    <w:rsid w:val="00D87377"/>
    <w:rsid w:val="00D92B0C"/>
    <w:rsid w:val="00D9408A"/>
    <w:rsid w:val="00D976ED"/>
    <w:rsid w:val="00DA1F33"/>
    <w:rsid w:val="00DA2622"/>
    <w:rsid w:val="00DA41B8"/>
    <w:rsid w:val="00DA457F"/>
    <w:rsid w:val="00DA569C"/>
    <w:rsid w:val="00DA593D"/>
    <w:rsid w:val="00DA7C22"/>
    <w:rsid w:val="00DB053A"/>
    <w:rsid w:val="00DB1ACC"/>
    <w:rsid w:val="00DB235E"/>
    <w:rsid w:val="00DB38AE"/>
    <w:rsid w:val="00DB4B88"/>
    <w:rsid w:val="00DB51E4"/>
    <w:rsid w:val="00DB6878"/>
    <w:rsid w:val="00DC21DA"/>
    <w:rsid w:val="00DC266C"/>
    <w:rsid w:val="00DC2A1A"/>
    <w:rsid w:val="00DC51DE"/>
    <w:rsid w:val="00DC5C5E"/>
    <w:rsid w:val="00DC5FE2"/>
    <w:rsid w:val="00DC7568"/>
    <w:rsid w:val="00DD139C"/>
    <w:rsid w:val="00DD1BEE"/>
    <w:rsid w:val="00DD2624"/>
    <w:rsid w:val="00DD28B3"/>
    <w:rsid w:val="00DD3DF8"/>
    <w:rsid w:val="00DD3E4D"/>
    <w:rsid w:val="00DD416E"/>
    <w:rsid w:val="00DD5753"/>
    <w:rsid w:val="00DE0295"/>
    <w:rsid w:val="00DE1FF3"/>
    <w:rsid w:val="00DE23C2"/>
    <w:rsid w:val="00DE2930"/>
    <w:rsid w:val="00DE3F66"/>
    <w:rsid w:val="00DE6D08"/>
    <w:rsid w:val="00DE7B83"/>
    <w:rsid w:val="00DF0565"/>
    <w:rsid w:val="00DF136F"/>
    <w:rsid w:val="00DF2142"/>
    <w:rsid w:val="00DF450E"/>
    <w:rsid w:val="00DF530F"/>
    <w:rsid w:val="00DF5E81"/>
    <w:rsid w:val="00DF644F"/>
    <w:rsid w:val="00DF681A"/>
    <w:rsid w:val="00E0031D"/>
    <w:rsid w:val="00E0088C"/>
    <w:rsid w:val="00E044CF"/>
    <w:rsid w:val="00E06E38"/>
    <w:rsid w:val="00E06E3D"/>
    <w:rsid w:val="00E107B5"/>
    <w:rsid w:val="00E14A38"/>
    <w:rsid w:val="00E14C7B"/>
    <w:rsid w:val="00E15C94"/>
    <w:rsid w:val="00E15D96"/>
    <w:rsid w:val="00E17983"/>
    <w:rsid w:val="00E20060"/>
    <w:rsid w:val="00E23E6A"/>
    <w:rsid w:val="00E245B8"/>
    <w:rsid w:val="00E2798F"/>
    <w:rsid w:val="00E30226"/>
    <w:rsid w:val="00E30C15"/>
    <w:rsid w:val="00E31379"/>
    <w:rsid w:val="00E31467"/>
    <w:rsid w:val="00E314D8"/>
    <w:rsid w:val="00E35210"/>
    <w:rsid w:val="00E35D0C"/>
    <w:rsid w:val="00E3697D"/>
    <w:rsid w:val="00E37444"/>
    <w:rsid w:val="00E474F7"/>
    <w:rsid w:val="00E47EAD"/>
    <w:rsid w:val="00E515BF"/>
    <w:rsid w:val="00E52F24"/>
    <w:rsid w:val="00E52F3E"/>
    <w:rsid w:val="00E55790"/>
    <w:rsid w:val="00E57680"/>
    <w:rsid w:val="00E61C7C"/>
    <w:rsid w:val="00E6296E"/>
    <w:rsid w:val="00E63567"/>
    <w:rsid w:val="00E63618"/>
    <w:rsid w:val="00E64954"/>
    <w:rsid w:val="00E65890"/>
    <w:rsid w:val="00E65D0A"/>
    <w:rsid w:val="00E67FF8"/>
    <w:rsid w:val="00E7053E"/>
    <w:rsid w:val="00E71D82"/>
    <w:rsid w:val="00E762E0"/>
    <w:rsid w:val="00E775CA"/>
    <w:rsid w:val="00E8291A"/>
    <w:rsid w:val="00E87A3C"/>
    <w:rsid w:val="00E93309"/>
    <w:rsid w:val="00E9388D"/>
    <w:rsid w:val="00E93B34"/>
    <w:rsid w:val="00E94446"/>
    <w:rsid w:val="00E967C7"/>
    <w:rsid w:val="00E96F32"/>
    <w:rsid w:val="00E96F63"/>
    <w:rsid w:val="00E971D6"/>
    <w:rsid w:val="00E97360"/>
    <w:rsid w:val="00E97873"/>
    <w:rsid w:val="00E97BA4"/>
    <w:rsid w:val="00EA037C"/>
    <w:rsid w:val="00EA2424"/>
    <w:rsid w:val="00EA3862"/>
    <w:rsid w:val="00EA5857"/>
    <w:rsid w:val="00EA63E3"/>
    <w:rsid w:val="00EB1140"/>
    <w:rsid w:val="00EB3FB1"/>
    <w:rsid w:val="00EB4540"/>
    <w:rsid w:val="00EB6068"/>
    <w:rsid w:val="00EB761D"/>
    <w:rsid w:val="00EC0B63"/>
    <w:rsid w:val="00EC2FFA"/>
    <w:rsid w:val="00EC3F50"/>
    <w:rsid w:val="00EC5238"/>
    <w:rsid w:val="00EC57FD"/>
    <w:rsid w:val="00EC5AB7"/>
    <w:rsid w:val="00ED21C2"/>
    <w:rsid w:val="00ED359D"/>
    <w:rsid w:val="00ED46FE"/>
    <w:rsid w:val="00ED4CF5"/>
    <w:rsid w:val="00ED7934"/>
    <w:rsid w:val="00EE04F2"/>
    <w:rsid w:val="00EE465F"/>
    <w:rsid w:val="00EE6D15"/>
    <w:rsid w:val="00EE72EC"/>
    <w:rsid w:val="00EE743D"/>
    <w:rsid w:val="00EF0121"/>
    <w:rsid w:val="00EF1084"/>
    <w:rsid w:val="00EF2B8D"/>
    <w:rsid w:val="00EF5465"/>
    <w:rsid w:val="00EF5BDA"/>
    <w:rsid w:val="00EF6BE4"/>
    <w:rsid w:val="00EF73C5"/>
    <w:rsid w:val="00EF7500"/>
    <w:rsid w:val="00F006E6"/>
    <w:rsid w:val="00F00A00"/>
    <w:rsid w:val="00F01464"/>
    <w:rsid w:val="00F0546A"/>
    <w:rsid w:val="00F05C46"/>
    <w:rsid w:val="00F0637D"/>
    <w:rsid w:val="00F068C2"/>
    <w:rsid w:val="00F10073"/>
    <w:rsid w:val="00F1014E"/>
    <w:rsid w:val="00F1030A"/>
    <w:rsid w:val="00F15B2E"/>
    <w:rsid w:val="00F17BD5"/>
    <w:rsid w:val="00F21DA8"/>
    <w:rsid w:val="00F22847"/>
    <w:rsid w:val="00F24D53"/>
    <w:rsid w:val="00F25F01"/>
    <w:rsid w:val="00F30E07"/>
    <w:rsid w:val="00F3352F"/>
    <w:rsid w:val="00F35D86"/>
    <w:rsid w:val="00F3655C"/>
    <w:rsid w:val="00F37100"/>
    <w:rsid w:val="00F37F75"/>
    <w:rsid w:val="00F40654"/>
    <w:rsid w:val="00F40E92"/>
    <w:rsid w:val="00F423A5"/>
    <w:rsid w:val="00F438FF"/>
    <w:rsid w:val="00F44CC1"/>
    <w:rsid w:val="00F50E95"/>
    <w:rsid w:val="00F51167"/>
    <w:rsid w:val="00F515B2"/>
    <w:rsid w:val="00F51C31"/>
    <w:rsid w:val="00F52A38"/>
    <w:rsid w:val="00F56876"/>
    <w:rsid w:val="00F61AC3"/>
    <w:rsid w:val="00F64A27"/>
    <w:rsid w:val="00F67DA7"/>
    <w:rsid w:val="00F71CB5"/>
    <w:rsid w:val="00F723F9"/>
    <w:rsid w:val="00F73619"/>
    <w:rsid w:val="00F76850"/>
    <w:rsid w:val="00F7705F"/>
    <w:rsid w:val="00F77B15"/>
    <w:rsid w:val="00F804C0"/>
    <w:rsid w:val="00F81068"/>
    <w:rsid w:val="00F81422"/>
    <w:rsid w:val="00F83251"/>
    <w:rsid w:val="00F84156"/>
    <w:rsid w:val="00F846BC"/>
    <w:rsid w:val="00F851C6"/>
    <w:rsid w:val="00F85F91"/>
    <w:rsid w:val="00F8704B"/>
    <w:rsid w:val="00F9004A"/>
    <w:rsid w:val="00F91426"/>
    <w:rsid w:val="00F91A5F"/>
    <w:rsid w:val="00F91A65"/>
    <w:rsid w:val="00F93A5E"/>
    <w:rsid w:val="00F9495A"/>
    <w:rsid w:val="00F95A5E"/>
    <w:rsid w:val="00F95ADE"/>
    <w:rsid w:val="00F95C73"/>
    <w:rsid w:val="00F96049"/>
    <w:rsid w:val="00FA0244"/>
    <w:rsid w:val="00FA212D"/>
    <w:rsid w:val="00FA28FE"/>
    <w:rsid w:val="00FA339B"/>
    <w:rsid w:val="00FA37A1"/>
    <w:rsid w:val="00FA42B7"/>
    <w:rsid w:val="00FA5C0C"/>
    <w:rsid w:val="00FA63BE"/>
    <w:rsid w:val="00FA78A7"/>
    <w:rsid w:val="00FB00A9"/>
    <w:rsid w:val="00FB0BAD"/>
    <w:rsid w:val="00FB0C75"/>
    <w:rsid w:val="00FB28BB"/>
    <w:rsid w:val="00FB5AD1"/>
    <w:rsid w:val="00FB5F75"/>
    <w:rsid w:val="00FB6003"/>
    <w:rsid w:val="00FB7D00"/>
    <w:rsid w:val="00FC0DE7"/>
    <w:rsid w:val="00FC140A"/>
    <w:rsid w:val="00FC32B3"/>
    <w:rsid w:val="00FC3D7D"/>
    <w:rsid w:val="00FC3DE3"/>
    <w:rsid w:val="00FC5047"/>
    <w:rsid w:val="00FC5635"/>
    <w:rsid w:val="00FC6703"/>
    <w:rsid w:val="00FC7B36"/>
    <w:rsid w:val="00FC7E92"/>
    <w:rsid w:val="00FD102F"/>
    <w:rsid w:val="00FD27E0"/>
    <w:rsid w:val="00FD41D6"/>
    <w:rsid w:val="00FD48E9"/>
    <w:rsid w:val="00FD49AC"/>
    <w:rsid w:val="00FD6C2E"/>
    <w:rsid w:val="00FD6E0D"/>
    <w:rsid w:val="00FD7746"/>
    <w:rsid w:val="00FE1AD6"/>
    <w:rsid w:val="00FE382C"/>
    <w:rsid w:val="00FE3CF4"/>
    <w:rsid w:val="00FE4042"/>
    <w:rsid w:val="00FE7A97"/>
    <w:rsid w:val="00FF0B08"/>
    <w:rsid w:val="00FF147D"/>
    <w:rsid w:val="00FF3B72"/>
    <w:rsid w:val="00FF3E1E"/>
    <w:rsid w:val="00FF494E"/>
    <w:rsid w:val="00FF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3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2B05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F810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944</Words>
  <Characters>5386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№2</dc:title>
  <dc:subject/>
  <dc:creator>vl1</dc:creator>
  <cp:keywords/>
  <dc:description/>
  <cp:lastModifiedBy>Жемчужина</cp:lastModifiedBy>
  <cp:revision>2</cp:revision>
  <cp:lastPrinted>2016-05-14T04:06:00Z</cp:lastPrinted>
  <dcterms:created xsi:type="dcterms:W3CDTF">2016-05-14T04:07:00Z</dcterms:created>
  <dcterms:modified xsi:type="dcterms:W3CDTF">2016-05-14T04:07:00Z</dcterms:modified>
</cp:coreProperties>
</file>