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FC5" w:rsidRPr="00F81068" w:rsidRDefault="00987FC5" w:rsidP="00F81068">
      <w:pPr>
        <w:jc w:val="center"/>
        <w:rPr>
          <w:b/>
          <w:color w:val="000000"/>
          <w:sz w:val="22"/>
          <w:szCs w:val="22"/>
          <w:shd w:val="clear" w:color="auto" w:fill="FFFFFF"/>
        </w:rPr>
      </w:pPr>
      <w:r w:rsidRPr="00F81068">
        <w:rPr>
          <w:b/>
          <w:color w:val="000000"/>
          <w:sz w:val="22"/>
          <w:szCs w:val="22"/>
          <w:shd w:val="clear" w:color="auto" w:fill="FFFFFF"/>
        </w:rPr>
        <w:t>Отчет за 201</w:t>
      </w:r>
      <w:r>
        <w:rPr>
          <w:b/>
          <w:color w:val="000000"/>
          <w:sz w:val="22"/>
          <w:szCs w:val="22"/>
          <w:shd w:val="clear" w:color="auto" w:fill="FFFFFF"/>
        </w:rPr>
        <w:t>5</w:t>
      </w:r>
      <w:r w:rsidRPr="00F81068">
        <w:rPr>
          <w:b/>
          <w:color w:val="000000"/>
          <w:sz w:val="22"/>
          <w:szCs w:val="22"/>
          <w:shd w:val="clear" w:color="auto" w:fill="FFFFFF"/>
        </w:rPr>
        <w:t xml:space="preserve"> год об исполнении управляющей организацией договора управления МКД,</w:t>
      </w:r>
    </w:p>
    <w:p w:rsidR="00987FC5" w:rsidRPr="00F81068" w:rsidRDefault="00987FC5" w:rsidP="00F81068">
      <w:pPr>
        <w:jc w:val="center"/>
        <w:rPr>
          <w:b/>
          <w:color w:val="000000"/>
          <w:sz w:val="22"/>
          <w:szCs w:val="22"/>
          <w:shd w:val="clear" w:color="auto" w:fill="FFFFFF"/>
        </w:rPr>
      </w:pPr>
      <w:r w:rsidRPr="00F81068">
        <w:rPr>
          <w:b/>
          <w:color w:val="000000"/>
          <w:sz w:val="22"/>
          <w:szCs w:val="22"/>
          <w:shd w:val="clear" w:color="auto" w:fill="FFFFFF"/>
        </w:rPr>
        <w:t>расположенного по адресу: г. Иркутск, ул. Трилиссера, дом 8/</w:t>
      </w:r>
      <w:r>
        <w:rPr>
          <w:b/>
          <w:color w:val="000000"/>
          <w:sz w:val="22"/>
          <w:szCs w:val="22"/>
          <w:shd w:val="clear" w:color="auto" w:fill="FFFFFF"/>
        </w:rPr>
        <w:t>1</w:t>
      </w:r>
    </w:p>
    <w:p w:rsidR="00987FC5" w:rsidRPr="00F81068" w:rsidRDefault="00987FC5" w:rsidP="00F81068">
      <w:pPr>
        <w:jc w:val="both"/>
        <w:rPr>
          <w:color w:val="000000"/>
          <w:sz w:val="22"/>
          <w:szCs w:val="22"/>
          <w:shd w:val="clear" w:color="auto" w:fill="FFFFFF"/>
        </w:rPr>
      </w:pPr>
    </w:p>
    <w:p w:rsidR="00987FC5" w:rsidRPr="00F81068" w:rsidRDefault="00987FC5" w:rsidP="00F81068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F81068">
        <w:rPr>
          <w:b/>
          <w:color w:val="000000"/>
          <w:sz w:val="22"/>
          <w:szCs w:val="22"/>
          <w:shd w:val="clear" w:color="auto" w:fill="FFFFFF"/>
        </w:rPr>
        <w:t>1.</w:t>
      </w:r>
      <w:r w:rsidRPr="00F81068">
        <w:rPr>
          <w:color w:val="000000"/>
          <w:sz w:val="22"/>
          <w:szCs w:val="22"/>
          <w:shd w:val="clear" w:color="auto" w:fill="FFFFFF"/>
        </w:rPr>
        <w:t xml:space="preserve"> За отчетный период объемы, качество работ и услуг по управлению, содержанию и ремонту общего имущества МКД, проведенных ООО УК «Жемчужина», соответствовало требованиям жилищного законодательства и техническим регламентам.</w:t>
      </w:r>
    </w:p>
    <w:p w:rsidR="00987FC5" w:rsidRPr="00F81068" w:rsidRDefault="00987FC5" w:rsidP="00F81068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F81068">
        <w:rPr>
          <w:b/>
          <w:color w:val="000000"/>
          <w:sz w:val="22"/>
          <w:szCs w:val="22"/>
          <w:shd w:val="clear" w:color="auto" w:fill="FFFFFF"/>
        </w:rPr>
        <w:t>2.</w:t>
      </w:r>
      <w:r w:rsidRPr="00F81068">
        <w:rPr>
          <w:color w:val="000000"/>
          <w:sz w:val="22"/>
          <w:szCs w:val="22"/>
          <w:shd w:val="clear" w:color="auto" w:fill="FFFFFF"/>
        </w:rPr>
        <w:t xml:space="preserve"> Виды и характеристики фактически выполненных работ и (или) оказанных услуг по договору управления, с указанием полученных доходов и понесенных расходов (</w:t>
      </w:r>
      <w:r w:rsidRPr="00F81068">
        <w:rPr>
          <w:sz w:val="22"/>
          <w:szCs w:val="22"/>
        </w:rPr>
        <w:t>по данным раздельного учета доходов и расходов)</w:t>
      </w:r>
      <w:r w:rsidRPr="00F81068">
        <w:rPr>
          <w:color w:val="000000"/>
          <w:sz w:val="22"/>
          <w:szCs w:val="22"/>
          <w:shd w:val="clear" w:color="auto" w:fill="FFFFFF"/>
        </w:rPr>
        <w:t>:</w:t>
      </w:r>
    </w:p>
    <w:tbl>
      <w:tblPr>
        <w:tblW w:w="10783" w:type="dxa"/>
        <w:jc w:val="center"/>
        <w:tblLook w:val="0000"/>
      </w:tblPr>
      <w:tblGrid>
        <w:gridCol w:w="7172"/>
        <w:gridCol w:w="1359"/>
        <w:gridCol w:w="1135"/>
        <w:gridCol w:w="1117"/>
      </w:tblGrid>
      <w:tr w:rsidR="00987FC5" w:rsidRPr="00F81068" w:rsidTr="0090452B">
        <w:trPr>
          <w:trHeight w:val="566"/>
          <w:jc w:val="center"/>
        </w:trPr>
        <w:tc>
          <w:tcPr>
            <w:tcW w:w="71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987FC5" w:rsidRPr="00F81068" w:rsidRDefault="00987FC5" w:rsidP="00F35D86">
            <w:pPr>
              <w:jc w:val="center"/>
              <w:rPr>
                <w:b/>
                <w:bCs/>
                <w:sz w:val="22"/>
                <w:szCs w:val="22"/>
              </w:rPr>
            </w:pPr>
            <w:r w:rsidRPr="00F81068">
              <w:rPr>
                <w:b/>
                <w:bCs/>
                <w:sz w:val="22"/>
                <w:szCs w:val="22"/>
              </w:rPr>
              <w:t>Услуги по управлению МКД</w:t>
            </w:r>
          </w:p>
        </w:tc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7FC5" w:rsidRPr="00F81068" w:rsidRDefault="00987FC5" w:rsidP="00F35D86">
            <w:pPr>
              <w:jc w:val="center"/>
              <w:rPr>
                <w:b/>
                <w:bCs/>
                <w:sz w:val="22"/>
                <w:szCs w:val="22"/>
              </w:rPr>
            </w:pPr>
            <w:r w:rsidRPr="00F81068">
              <w:rPr>
                <w:b/>
                <w:bCs/>
                <w:sz w:val="22"/>
                <w:szCs w:val="22"/>
              </w:rPr>
              <w:t>Начислено, руб.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7FC5" w:rsidRPr="00F81068" w:rsidRDefault="00987FC5" w:rsidP="00F35D86">
            <w:pPr>
              <w:jc w:val="center"/>
              <w:rPr>
                <w:b/>
                <w:bCs/>
                <w:sz w:val="22"/>
                <w:szCs w:val="22"/>
              </w:rPr>
            </w:pPr>
            <w:r w:rsidRPr="00F81068">
              <w:rPr>
                <w:b/>
                <w:bCs/>
                <w:sz w:val="22"/>
                <w:szCs w:val="22"/>
              </w:rPr>
              <w:t>Доходы, руб.</w:t>
            </w:r>
          </w:p>
        </w:tc>
        <w:tc>
          <w:tcPr>
            <w:tcW w:w="1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7FC5" w:rsidRPr="00F81068" w:rsidRDefault="00987FC5" w:rsidP="00F35D86">
            <w:pPr>
              <w:jc w:val="center"/>
              <w:rPr>
                <w:b/>
                <w:bCs/>
                <w:sz w:val="22"/>
                <w:szCs w:val="22"/>
              </w:rPr>
            </w:pPr>
            <w:r w:rsidRPr="00F81068">
              <w:rPr>
                <w:b/>
                <w:bCs/>
                <w:sz w:val="22"/>
                <w:szCs w:val="22"/>
              </w:rPr>
              <w:t>Расходы, руб.</w:t>
            </w:r>
          </w:p>
        </w:tc>
      </w:tr>
      <w:tr w:rsidR="00987FC5" w:rsidRPr="00F81068" w:rsidTr="00DB1ACC">
        <w:trPr>
          <w:trHeight w:hRule="exact" w:val="312"/>
          <w:jc w:val="center"/>
        </w:trPr>
        <w:tc>
          <w:tcPr>
            <w:tcW w:w="71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7FC5" w:rsidRPr="003302B6" w:rsidRDefault="00987FC5" w:rsidP="000A3BD8">
            <w:pPr>
              <w:rPr>
                <w:sz w:val="22"/>
              </w:rPr>
            </w:pPr>
            <w:r w:rsidRPr="003302B6">
              <w:rPr>
                <w:sz w:val="22"/>
              </w:rPr>
              <w:t>Управление МКД</w:t>
            </w:r>
          </w:p>
        </w:tc>
        <w:tc>
          <w:tcPr>
            <w:tcW w:w="13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C5" w:rsidRPr="007C5AC1" w:rsidRDefault="00987FC5" w:rsidP="000A3BD8">
            <w:pPr>
              <w:jc w:val="right"/>
            </w:pPr>
          </w:p>
        </w:tc>
        <w:tc>
          <w:tcPr>
            <w:tcW w:w="11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7FC5" w:rsidRPr="00DB1ACC" w:rsidRDefault="00987FC5" w:rsidP="00DB1ACC">
            <w:pPr>
              <w:jc w:val="right"/>
              <w:outlineLvl w:val="0"/>
              <w:rPr>
                <w:sz w:val="22"/>
                <w:szCs w:val="20"/>
              </w:rPr>
            </w:pPr>
            <w:r w:rsidRPr="00DB1ACC">
              <w:rPr>
                <w:sz w:val="22"/>
                <w:szCs w:val="20"/>
              </w:rPr>
              <w:t>155 267</w:t>
            </w:r>
          </w:p>
        </w:tc>
        <w:tc>
          <w:tcPr>
            <w:tcW w:w="11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7FC5" w:rsidRPr="00DB1ACC" w:rsidRDefault="00987FC5" w:rsidP="00DB1ACC">
            <w:pPr>
              <w:jc w:val="right"/>
              <w:outlineLvl w:val="0"/>
              <w:rPr>
                <w:sz w:val="22"/>
                <w:szCs w:val="20"/>
              </w:rPr>
            </w:pPr>
            <w:r w:rsidRPr="00DB1ACC">
              <w:rPr>
                <w:sz w:val="22"/>
                <w:szCs w:val="20"/>
              </w:rPr>
              <w:t>115 986</w:t>
            </w:r>
          </w:p>
        </w:tc>
      </w:tr>
      <w:tr w:rsidR="00987FC5" w:rsidRPr="00F81068" w:rsidTr="00DB1ACC">
        <w:trPr>
          <w:trHeight w:hRule="exact" w:val="312"/>
          <w:jc w:val="center"/>
        </w:trPr>
        <w:tc>
          <w:tcPr>
            <w:tcW w:w="7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7FC5" w:rsidRPr="003302B6" w:rsidRDefault="00987FC5" w:rsidP="000A3BD8">
            <w:pPr>
              <w:rPr>
                <w:sz w:val="22"/>
              </w:rPr>
            </w:pPr>
            <w:r w:rsidRPr="003302B6">
              <w:rPr>
                <w:sz w:val="22"/>
              </w:rPr>
              <w:t xml:space="preserve">Обслуживание МКД 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C5" w:rsidRPr="007C5AC1" w:rsidRDefault="00987FC5" w:rsidP="000A3BD8">
            <w:pPr>
              <w:jc w:val="right"/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7FC5" w:rsidRPr="00DB1ACC" w:rsidRDefault="00987FC5" w:rsidP="00DB1ACC">
            <w:pPr>
              <w:jc w:val="right"/>
              <w:outlineLvl w:val="0"/>
              <w:rPr>
                <w:sz w:val="22"/>
                <w:szCs w:val="20"/>
              </w:rPr>
            </w:pPr>
            <w:r w:rsidRPr="00DB1ACC">
              <w:rPr>
                <w:sz w:val="22"/>
                <w:szCs w:val="20"/>
              </w:rPr>
              <w:t>147 362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7FC5" w:rsidRPr="00DB1ACC" w:rsidRDefault="00987FC5" w:rsidP="00DB1ACC">
            <w:pPr>
              <w:jc w:val="right"/>
              <w:outlineLvl w:val="0"/>
              <w:rPr>
                <w:sz w:val="22"/>
                <w:szCs w:val="20"/>
              </w:rPr>
            </w:pPr>
            <w:r w:rsidRPr="00DB1ACC">
              <w:rPr>
                <w:sz w:val="22"/>
                <w:szCs w:val="20"/>
              </w:rPr>
              <w:t>397 925</w:t>
            </w:r>
          </w:p>
        </w:tc>
      </w:tr>
      <w:tr w:rsidR="00987FC5" w:rsidRPr="00F81068" w:rsidTr="00DB1ACC">
        <w:trPr>
          <w:trHeight w:hRule="exact" w:val="312"/>
          <w:jc w:val="center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87FC5" w:rsidRPr="003302B6" w:rsidRDefault="00987FC5" w:rsidP="000A3BD8">
            <w:pPr>
              <w:rPr>
                <w:sz w:val="22"/>
              </w:rPr>
            </w:pPr>
            <w:r w:rsidRPr="003302B6">
              <w:rPr>
                <w:sz w:val="22"/>
              </w:rPr>
              <w:t>Уборка и содержание МОП и придомовой территории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C5" w:rsidRPr="007C5AC1" w:rsidRDefault="00987FC5" w:rsidP="000A3BD8">
            <w:pPr>
              <w:jc w:val="right"/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7FC5" w:rsidRPr="00DB1ACC" w:rsidRDefault="00987FC5" w:rsidP="00DB1ACC">
            <w:pPr>
              <w:jc w:val="right"/>
              <w:outlineLvl w:val="0"/>
              <w:rPr>
                <w:sz w:val="22"/>
                <w:szCs w:val="20"/>
              </w:rPr>
            </w:pPr>
            <w:r w:rsidRPr="00DB1ACC">
              <w:rPr>
                <w:sz w:val="22"/>
                <w:szCs w:val="20"/>
              </w:rPr>
              <w:t>161 478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7FC5" w:rsidRPr="00DB1ACC" w:rsidRDefault="00987FC5" w:rsidP="00DB1ACC">
            <w:pPr>
              <w:jc w:val="right"/>
              <w:outlineLvl w:val="0"/>
              <w:rPr>
                <w:sz w:val="22"/>
                <w:szCs w:val="20"/>
              </w:rPr>
            </w:pPr>
            <w:r w:rsidRPr="00DB1ACC">
              <w:rPr>
                <w:sz w:val="22"/>
                <w:szCs w:val="20"/>
              </w:rPr>
              <w:t>106 981</w:t>
            </w:r>
          </w:p>
        </w:tc>
      </w:tr>
      <w:tr w:rsidR="00987FC5" w:rsidRPr="00F81068" w:rsidTr="00DB1ACC">
        <w:trPr>
          <w:trHeight w:hRule="exact" w:val="312"/>
          <w:jc w:val="center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87FC5" w:rsidRPr="003302B6" w:rsidRDefault="00987FC5" w:rsidP="000A3BD8">
            <w:pPr>
              <w:rPr>
                <w:sz w:val="22"/>
              </w:rPr>
            </w:pPr>
            <w:r w:rsidRPr="003302B6">
              <w:rPr>
                <w:sz w:val="22"/>
              </w:rPr>
              <w:t>Содержание и техобслуживание электросетей и оборудования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C5" w:rsidRPr="007C5AC1" w:rsidRDefault="00987FC5" w:rsidP="000A3BD8">
            <w:pPr>
              <w:jc w:val="right"/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7FC5" w:rsidRPr="00DB1ACC" w:rsidRDefault="00987FC5" w:rsidP="00DB1ACC">
            <w:pPr>
              <w:jc w:val="right"/>
              <w:outlineLvl w:val="0"/>
              <w:rPr>
                <w:sz w:val="22"/>
                <w:szCs w:val="20"/>
              </w:rPr>
            </w:pPr>
            <w:r w:rsidRPr="00DB1ACC">
              <w:rPr>
                <w:sz w:val="22"/>
                <w:szCs w:val="20"/>
              </w:rPr>
              <w:t>66 059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7FC5" w:rsidRPr="00DB1ACC" w:rsidRDefault="00987FC5" w:rsidP="00DB1ACC">
            <w:pPr>
              <w:jc w:val="right"/>
              <w:outlineLvl w:val="0"/>
              <w:rPr>
                <w:sz w:val="22"/>
                <w:szCs w:val="20"/>
              </w:rPr>
            </w:pPr>
            <w:r w:rsidRPr="00DB1ACC">
              <w:rPr>
                <w:sz w:val="22"/>
                <w:szCs w:val="20"/>
              </w:rPr>
              <w:t>42 004</w:t>
            </w:r>
          </w:p>
        </w:tc>
      </w:tr>
      <w:tr w:rsidR="00987FC5" w:rsidRPr="00F81068" w:rsidTr="00DB1ACC">
        <w:trPr>
          <w:trHeight w:hRule="exact" w:val="312"/>
          <w:jc w:val="center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87FC5" w:rsidRPr="003302B6" w:rsidRDefault="00987FC5" w:rsidP="000A3BD8">
            <w:pPr>
              <w:rPr>
                <w:sz w:val="22"/>
              </w:rPr>
            </w:pPr>
            <w:r w:rsidRPr="003302B6">
              <w:rPr>
                <w:sz w:val="22"/>
              </w:rPr>
              <w:t>Содержание и техобслуживание водопровода и канализации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C5" w:rsidRPr="007C5AC1" w:rsidRDefault="00987FC5" w:rsidP="000A3BD8">
            <w:pPr>
              <w:jc w:val="right"/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7FC5" w:rsidRPr="00DB1ACC" w:rsidRDefault="00987FC5" w:rsidP="00DB1ACC">
            <w:pPr>
              <w:jc w:val="right"/>
              <w:outlineLvl w:val="0"/>
              <w:rPr>
                <w:sz w:val="22"/>
                <w:szCs w:val="20"/>
              </w:rPr>
            </w:pPr>
            <w:r w:rsidRPr="00DB1ACC">
              <w:rPr>
                <w:sz w:val="22"/>
                <w:szCs w:val="20"/>
              </w:rPr>
              <w:t>73 399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7FC5" w:rsidRPr="00DB1ACC" w:rsidRDefault="00987FC5" w:rsidP="00DB1ACC">
            <w:pPr>
              <w:jc w:val="right"/>
              <w:outlineLvl w:val="0"/>
              <w:rPr>
                <w:sz w:val="22"/>
                <w:szCs w:val="20"/>
              </w:rPr>
            </w:pPr>
            <w:r w:rsidRPr="00DB1ACC">
              <w:rPr>
                <w:sz w:val="22"/>
                <w:szCs w:val="20"/>
              </w:rPr>
              <w:t>72 668</w:t>
            </w:r>
          </w:p>
        </w:tc>
      </w:tr>
      <w:tr w:rsidR="00987FC5" w:rsidRPr="00F81068" w:rsidTr="00DB1ACC">
        <w:trPr>
          <w:trHeight w:hRule="exact" w:val="312"/>
          <w:jc w:val="center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87FC5" w:rsidRPr="003302B6" w:rsidRDefault="00987FC5" w:rsidP="000A3BD8">
            <w:pPr>
              <w:rPr>
                <w:sz w:val="22"/>
              </w:rPr>
            </w:pPr>
            <w:r w:rsidRPr="003302B6">
              <w:rPr>
                <w:sz w:val="22"/>
              </w:rPr>
              <w:t>Информационное и аварийно-диспетчерское обслуживание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C5" w:rsidRPr="007C5AC1" w:rsidRDefault="00987FC5" w:rsidP="000A3BD8">
            <w:pPr>
              <w:jc w:val="right"/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7FC5" w:rsidRPr="00DB1ACC" w:rsidRDefault="00987FC5" w:rsidP="00DB1ACC">
            <w:pPr>
              <w:jc w:val="right"/>
              <w:outlineLvl w:val="0"/>
              <w:rPr>
                <w:sz w:val="22"/>
                <w:szCs w:val="20"/>
              </w:rPr>
            </w:pPr>
            <w:r w:rsidRPr="00DB1ACC">
              <w:rPr>
                <w:sz w:val="22"/>
                <w:szCs w:val="20"/>
              </w:rPr>
              <w:t>57 025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7FC5" w:rsidRPr="00DB1ACC" w:rsidRDefault="00987FC5" w:rsidP="00DB1ACC">
            <w:pPr>
              <w:jc w:val="right"/>
              <w:outlineLvl w:val="0"/>
              <w:rPr>
                <w:sz w:val="22"/>
                <w:szCs w:val="20"/>
              </w:rPr>
            </w:pPr>
            <w:r w:rsidRPr="00DB1ACC">
              <w:rPr>
                <w:sz w:val="22"/>
                <w:szCs w:val="20"/>
              </w:rPr>
              <w:t>2 340</w:t>
            </w:r>
          </w:p>
        </w:tc>
      </w:tr>
      <w:tr w:rsidR="00987FC5" w:rsidRPr="00F81068" w:rsidTr="00DB1ACC">
        <w:trPr>
          <w:trHeight w:hRule="exact" w:val="312"/>
          <w:jc w:val="center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87FC5" w:rsidRPr="003302B6" w:rsidRDefault="00987FC5" w:rsidP="000A3BD8">
            <w:pPr>
              <w:rPr>
                <w:sz w:val="22"/>
              </w:rPr>
            </w:pPr>
            <w:r w:rsidRPr="003302B6">
              <w:rPr>
                <w:sz w:val="22"/>
              </w:rPr>
              <w:t>Содержание и техобслуживание информационных систем и ОДПУ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C5" w:rsidRPr="007C5AC1" w:rsidRDefault="00987FC5" w:rsidP="000A3BD8">
            <w:pPr>
              <w:jc w:val="right"/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7FC5" w:rsidRPr="00DB1ACC" w:rsidRDefault="00987FC5" w:rsidP="00DB1ACC">
            <w:pPr>
              <w:jc w:val="right"/>
              <w:outlineLvl w:val="0"/>
              <w:rPr>
                <w:sz w:val="22"/>
                <w:szCs w:val="20"/>
              </w:rPr>
            </w:pPr>
            <w:r w:rsidRPr="00DB1ACC">
              <w:rPr>
                <w:sz w:val="22"/>
                <w:szCs w:val="20"/>
              </w:rPr>
              <w:t>13 551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7FC5" w:rsidRPr="00DB1ACC" w:rsidRDefault="00987FC5" w:rsidP="00DB1ACC">
            <w:pPr>
              <w:jc w:val="right"/>
              <w:outlineLvl w:val="0"/>
              <w:rPr>
                <w:sz w:val="22"/>
                <w:szCs w:val="20"/>
              </w:rPr>
            </w:pPr>
            <w:r w:rsidRPr="00DB1ACC">
              <w:rPr>
                <w:sz w:val="22"/>
                <w:szCs w:val="20"/>
              </w:rPr>
              <w:t>3 008</w:t>
            </w:r>
          </w:p>
        </w:tc>
      </w:tr>
      <w:tr w:rsidR="00987FC5" w:rsidRPr="00F81068" w:rsidTr="00DB1ACC">
        <w:trPr>
          <w:trHeight w:hRule="exact" w:val="312"/>
          <w:jc w:val="center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87FC5" w:rsidRPr="003302B6" w:rsidRDefault="00987FC5" w:rsidP="000A3BD8">
            <w:pPr>
              <w:rPr>
                <w:sz w:val="22"/>
              </w:rPr>
            </w:pPr>
            <w:r w:rsidRPr="003302B6">
              <w:rPr>
                <w:sz w:val="22"/>
              </w:rPr>
              <w:t>Техническое обслуживание лифтов, страхование, аттестация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C5" w:rsidRPr="007C5AC1" w:rsidRDefault="00987FC5" w:rsidP="000A3BD8">
            <w:pPr>
              <w:jc w:val="right"/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7FC5" w:rsidRPr="00DB1ACC" w:rsidRDefault="00987FC5" w:rsidP="00DB1ACC">
            <w:pPr>
              <w:jc w:val="right"/>
              <w:outlineLvl w:val="0"/>
              <w:rPr>
                <w:sz w:val="22"/>
                <w:szCs w:val="20"/>
              </w:rPr>
            </w:pPr>
            <w:r w:rsidRPr="00DB1ACC">
              <w:rPr>
                <w:sz w:val="22"/>
                <w:szCs w:val="20"/>
              </w:rPr>
              <w:t>116 309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7FC5" w:rsidRPr="00DB1ACC" w:rsidRDefault="00987FC5" w:rsidP="00DB1ACC">
            <w:pPr>
              <w:jc w:val="right"/>
              <w:outlineLvl w:val="0"/>
              <w:rPr>
                <w:sz w:val="22"/>
                <w:szCs w:val="20"/>
              </w:rPr>
            </w:pPr>
            <w:r w:rsidRPr="00DB1ACC">
              <w:rPr>
                <w:sz w:val="22"/>
                <w:szCs w:val="20"/>
              </w:rPr>
              <w:t>142 546</w:t>
            </w:r>
          </w:p>
        </w:tc>
      </w:tr>
      <w:tr w:rsidR="00987FC5" w:rsidRPr="00F81068" w:rsidTr="00DB1ACC">
        <w:trPr>
          <w:trHeight w:hRule="exact" w:val="312"/>
          <w:jc w:val="center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87FC5" w:rsidRPr="003302B6" w:rsidRDefault="00987FC5" w:rsidP="000A3BD8">
            <w:pPr>
              <w:rPr>
                <w:sz w:val="22"/>
              </w:rPr>
            </w:pPr>
            <w:r w:rsidRPr="003302B6">
              <w:rPr>
                <w:sz w:val="22"/>
              </w:rPr>
              <w:t>Содержание и техобслуживание пожарно-охранной сигнализации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C5" w:rsidRPr="007C5AC1" w:rsidRDefault="00987FC5" w:rsidP="000A3BD8">
            <w:pPr>
              <w:jc w:val="right"/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7FC5" w:rsidRPr="00DB1ACC" w:rsidRDefault="00987FC5" w:rsidP="00DB1ACC">
            <w:pPr>
              <w:jc w:val="right"/>
              <w:outlineLvl w:val="0"/>
              <w:rPr>
                <w:sz w:val="22"/>
                <w:szCs w:val="20"/>
              </w:rPr>
            </w:pPr>
            <w:r w:rsidRPr="00DB1ACC">
              <w:rPr>
                <w:sz w:val="22"/>
                <w:szCs w:val="20"/>
              </w:rPr>
              <w:t>58 155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7FC5" w:rsidRPr="00DB1ACC" w:rsidRDefault="00987FC5" w:rsidP="00DB1ACC">
            <w:pPr>
              <w:jc w:val="right"/>
              <w:outlineLvl w:val="0"/>
              <w:rPr>
                <w:sz w:val="22"/>
                <w:szCs w:val="20"/>
              </w:rPr>
            </w:pPr>
            <w:r w:rsidRPr="00DB1ACC">
              <w:rPr>
                <w:sz w:val="22"/>
                <w:szCs w:val="20"/>
              </w:rPr>
              <w:t>8 356</w:t>
            </w:r>
          </w:p>
        </w:tc>
      </w:tr>
      <w:tr w:rsidR="00987FC5" w:rsidRPr="00F81068" w:rsidTr="00DB1ACC">
        <w:trPr>
          <w:trHeight w:hRule="exact" w:val="312"/>
          <w:jc w:val="center"/>
        </w:trPr>
        <w:tc>
          <w:tcPr>
            <w:tcW w:w="7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7FC5" w:rsidRPr="003302B6" w:rsidRDefault="00987FC5" w:rsidP="000A3BD8">
            <w:pPr>
              <w:rPr>
                <w:sz w:val="22"/>
              </w:rPr>
            </w:pPr>
            <w:r w:rsidRPr="003302B6">
              <w:rPr>
                <w:sz w:val="22"/>
              </w:rPr>
              <w:t>Материалы и оборудование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C5" w:rsidRPr="007C5AC1" w:rsidRDefault="00987FC5" w:rsidP="000A3BD8">
            <w:pPr>
              <w:jc w:val="right"/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7FC5" w:rsidRPr="00DB1ACC" w:rsidRDefault="00987FC5" w:rsidP="00DB1ACC">
            <w:pPr>
              <w:jc w:val="right"/>
              <w:outlineLvl w:val="0"/>
              <w:rPr>
                <w:sz w:val="22"/>
                <w:szCs w:val="20"/>
              </w:rPr>
            </w:pPr>
            <w:r w:rsidRPr="00DB1ACC">
              <w:rPr>
                <w:sz w:val="22"/>
                <w:szCs w:val="20"/>
              </w:rPr>
              <w:t>38 958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7FC5" w:rsidRPr="00DB1ACC" w:rsidRDefault="00987FC5" w:rsidP="00DB1ACC">
            <w:pPr>
              <w:jc w:val="right"/>
              <w:outlineLvl w:val="0"/>
              <w:rPr>
                <w:sz w:val="22"/>
                <w:szCs w:val="20"/>
              </w:rPr>
            </w:pPr>
            <w:r w:rsidRPr="00DB1ACC">
              <w:rPr>
                <w:sz w:val="22"/>
                <w:szCs w:val="20"/>
              </w:rPr>
              <w:t>100 608</w:t>
            </w:r>
          </w:p>
        </w:tc>
      </w:tr>
      <w:tr w:rsidR="00987FC5" w:rsidRPr="00F81068" w:rsidTr="00DB1ACC">
        <w:trPr>
          <w:trHeight w:hRule="exact" w:val="312"/>
          <w:jc w:val="center"/>
        </w:trPr>
        <w:tc>
          <w:tcPr>
            <w:tcW w:w="7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7FC5" w:rsidRPr="003302B6" w:rsidRDefault="00987FC5" w:rsidP="000A3BD8">
            <w:pPr>
              <w:rPr>
                <w:sz w:val="22"/>
              </w:rPr>
            </w:pPr>
            <w:r w:rsidRPr="003302B6">
              <w:rPr>
                <w:sz w:val="22"/>
              </w:rPr>
              <w:t>Биллинг, услуги банка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C5" w:rsidRPr="007C5AC1" w:rsidRDefault="00987FC5" w:rsidP="000A3BD8">
            <w:pPr>
              <w:jc w:val="right"/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7FC5" w:rsidRPr="00DB1ACC" w:rsidRDefault="00987FC5" w:rsidP="00DB1ACC">
            <w:pPr>
              <w:jc w:val="right"/>
              <w:outlineLvl w:val="0"/>
              <w:rPr>
                <w:sz w:val="22"/>
                <w:szCs w:val="20"/>
              </w:rPr>
            </w:pPr>
            <w:r w:rsidRPr="00DB1ACC">
              <w:rPr>
                <w:sz w:val="22"/>
                <w:szCs w:val="20"/>
              </w:rPr>
              <w:t>10 728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7FC5" w:rsidRPr="00DB1ACC" w:rsidRDefault="00987FC5" w:rsidP="00DB1ACC">
            <w:pPr>
              <w:jc w:val="right"/>
              <w:outlineLvl w:val="0"/>
              <w:rPr>
                <w:sz w:val="22"/>
                <w:szCs w:val="20"/>
              </w:rPr>
            </w:pPr>
            <w:r w:rsidRPr="00DB1ACC">
              <w:rPr>
                <w:sz w:val="22"/>
                <w:szCs w:val="20"/>
              </w:rPr>
              <w:t>13 903</w:t>
            </w:r>
          </w:p>
        </w:tc>
      </w:tr>
      <w:tr w:rsidR="00987FC5" w:rsidRPr="00F81068" w:rsidTr="00DB1ACC">
        <w:trPr>
          <w:trHeight w:hRule="exact" w:val="312"/>
          <w:jc w:val="center"/>
        </w:trPr>
        <w:tc>
          <w:tcPr>
            <w:tcW w:w="7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7FC5" w:rsidRPr="003302B6" w:rsidRDefault="00987FC5" w:rsidP="000A3BD8">
            <w:pPr>
              <w:rPr>
                <w:sz w:val="22"/>
              </w:rPr>
            </w:pPr>
            <w:r w:rsidRPr="003302B6">
              <w:rPr>
                <w:sz w:val="22"/>
              </w:rPr>
              <w:t>Налоги, отчисления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C5" w:rsidRPr="007C5AC1" w:rsidRDefault="00987FC5" w:rsidP="000A3BD8">
            <w:pPr>
              <w:jc w:val="right"/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7FC5" w:rsidRPr="00DB1ACC" w:rsidRDefault="00987FC5" w:rsidP="00DB1ACC">
            <w:pPr>
              <w:jc w:val="right"/>
              <w:outlineLvl w:val="0"/>
              <w:rPr>
                <w:sz w:val="22"/>
                <w:szCs w:val="20"/>
              </w:rPr>
            </w:pPr>
            <w:r w:rsidRPr="00DB1ACC">
              <w:rPr>
                <w:sz w:val="22"/>
                <w:szCs w:val="20"/>
              </w:rPr>
              <w:t>136 635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7FC5" w:rsidRPr="00DB1ACC" w:rsidRDefault="00987FC5" w:rsidP="00DB1ACC">
            <w:pPr>
              <w:jc w:val="right"/>
              <w:outlineLvl w:val="0"/>
              <w:rPr>
                <w:sz w:val="22"/>
                <w:szCs w:val="20"/>
              </w:rPr>
            </w:pPr>
            <w:r w:rsidRPr="00DB1ACC">
              <w:rPr>
                <w:sz w:val="22"/>
                <w:szCs w:val="20"/>
              </w:rPr>
              <w:t>97 177</w:t>
            </w:r>
          </w:p>
        </w:tc>
      </w:tr>
      <w:tr w:rsidR="00987FC5" w:rsidRPr="00F81068" w:rsidTr="00DB1ACC">
        <w:trPr>
          <w:trHeight w:hRule="exact" w:val="312"/>
          <w:jc w:val="center"/>
        </w:trPr>
        <w:tc>
          <w:tcPr>
            <w:tcW w:w="7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7FC5" w:rsidRPr="003302B6" w:rsidRDefault="00987FC5" w:rsidP="000A3BD8">
            <w:pPr>
              <w:rPr>
                <w:sz w:val="22"/>
              </w:rPr>
            </w:pPr>
            <w:r w:rsidRPr="003302B6">
              <w:rPr>
                <w:sz w:val="22"/>
              </w:rPr>
              <w:t>Вывоз ТБО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C5" w:rsidRPr="007C5AC1" w:rsidRDefault="00987FC5" w:rsidP="000A3BD8">
            <w:pPr>
              <w:jc w:val="right"/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7FC5" w:rsidRPr="00DB1ACC" w:rsidRDefault="00987FC5" w:rsidP="00DB1ACC">
            <w:pPr>
              <w:jc w:val="right"/>
              <w:outlineLvl w:val="0"/>
              <w:rPr>
                <w:sz w:val="22"/>
                <w:szCs w:val="20"/>
              </w:rPr>
            </w:pPr>
            <w:r w:rsidRPr="00DB1ACC">
              <w:rPr>
                <w:sz w:val="22"/>
                <w:szCs w:val="20"/>
              </w:rPr>
              <w:t>66 059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7FC5" w:rsidRPr="00DB1ACC" w:rsidRDefault="00987FC5" w:rsidP="00DB1ACC">
            <w:pPr>
              <w:jc w:val="right"/>
              <w:outlineLvl w:val="0"/>
              <w:rPr>
                <w:sz w:val="22"/>
                <w:szCs w:val="20"/>
              </w:rPr>
            </w:pPr>
            <w:r w:rsidRPr="00DB1ACC">
              <w:rPr>
                <w:sz w:val="22"/>
                <w:szCs w:val="20"/>
              </w:rPr>
              <w:t>76 068</w:t>
            </w:r>
          </w:p>
        </w:tc>
      </w:tr>
      <w:tr w:rsidR="00987FC5" w:rsidRPr="00F81068" w:rsidTr="00DB1ACC">
        <w:trPr>
          <w:trHeight w:hRule="exact" w:val="312"/>
          <w:jc w:val="center"/>
        </w:trPr>
        <w:tc>
          <w:tcPr>
            <w:tcW w:w="7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7FC5" w:rsidRPr="003302B6" w:rsidRDefault="00987FC5" w:rsidP="000A3BD8">
            <w:pPr>
              <w:rPr>
                <w:bCs/>
                <w:sz w:val="22"/>
              </w:rPr>
            </w:pPr>
            <w:r w:rsidRPr="003302B6">
              <w:rPr>
                <w:bCs/>
                <w:sz w:val="22"/>
              </w:rPr>
              <w:t>Текущий ремонт общего имущества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FC5" w:rsidRPr="007C5AC1" w:rsidRDefault="00987FC5" w:rsidP="000A3BD8">
            <w:pPr>
              <w:jc w:val="righ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7FC5" w:rsidRPr="00DB1ACC" w:rsidRDefault="00987FC5" w:rsidP="00DB1ACC">
            <w:pPr>
              <w:jc w:val="right"/>
              <w:rPr>
                <w:bCs/>
                <w:sz w:val="22"/>
                <w:szCs w:val="20"/>
              </w:rPr>
            </w:pPr>
            <w:r w:rsidRPr="00DB1ACC">
              <w:rPr>
                <w:bCs/>
                <w:sz w:val="22"/>
                <w:szCs w:val="20"/>
              </w:rPr>
              <w:t>84 691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7FC5" w:rsidRPr="00DB1ACC" w:rsidRDefault="00987FC5" w:rsidP="00DB1ACC">
            <w:pPr>
              <w:jc w:val="right"/>
              <w:rPr>
                <w:bCs/>
                <w:sz w:val="22"/>
                <w:szCs w:val="20"/>
              </w:rPr>
            </w:pPr>
            <w:r w:rsidRPr="00DB1ACC">
              <w:rPr>
                <w:bCs/>
                <w:sz w:val="22"/>
                <w:szCs w:val="20"/>
              </w:rPr>
              <w:t>120 951</w:t>
            </w:r>
          </w:p>
        </w:tc>
      </w:tr>
      <w:tr w:rsidR="00987FC5" w:rsidRPr="00F81068" w:rsidTr="00DB1ACC">
        <w:trPr>
          <w:trHeight w:hRule="exact" w:val="312"/>
          <w:jc w:val="center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7FC5" w:rsidRPr="003302B6" w:rsidRDefault="00987FC5" w:rsidP="000A3BD8">
            <w:pPr>
              <w:rPr>
                <w:bCs/>
                <w:sz w:val="22"/>
              </w:rPr>
            </w:pPr>
            <w:r w:rsidRPr="003302B6">
              <w:rPr>
                <w:bCs/>
                <w:sz w:val="22"/>
              </w:rPr>
              <w:t>Использование, в том числе аренда общего имущества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FC5" w:rsidRPr="007C5AC1" w:rsidRDefault="00987FC5" w:rsidP="000A3BD8">
            <w:pPr>
              <w:jc w:val="right"/>
              <w:rPr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7FC5" w:rsidRPr="00DB1ACC" w:rsidRDefault="00987FC5" w:rsidP="00DB1ACC">
            <w:pPr>
              <w:jc w:val="right"/>
              <w:rPr>
                <w:bCs/>
                <w:sz w:val="22"/>
                <w:szCs w:val="20"/>
              </w:rPr>
            </w:pPr>
            <w:r w:rsidRPr="00DB1ACC">
              <w:rPr>
                <w:bCs/>
                <w:sz w:val="22"/>
                <w:szCs w:val="20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7FC5" w:rsidRPr="00DB1ACC" w:rsidRDefault="00987FC5" w:rsidP="00DB1ACC">
            <w:pPr>
              <w:jc w:val="right"/>
              <w:rPr>
                <w:bCs/>
                <w:sz w:val="22"/>
                <w:szCs w:val="20"/>
              </w:rPr>
            </w:pPr>
            <w:r w:rsidRPr="00DB1ACC">
              <w:rPr>
                <w:bCs/>
                <w:sz w:val="22"/>
                <w:szCs w:val="20"/>
              </w:rPr>
              <w:t>0</w:t>
            </w:r>
          </w:p>
        </w:tc>
      </w:tr>
      <w:tr w:rsidR="00987FC5" w:rsidRPr="00F81068" w:rsidTr="00DB1ACC">
        <w:trPr>
          <w:trHeight w:hRule="exact" w:val="312"/>
          <w:jc w:val="center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7FC5" w:rsidRPr="003302B6" w:rsidRDefault="00987FC5" w:rsidP="000A3BD8">
            <w:pPr>
              <w:rPr>
                <w:b/>
                <w:bCs/>
                <w:sz w:val="22"/>
              </w:rPr>
            </w:pPr>
            <w:r w:rsidRPr="003302B6">
              <w:rPr>
                <w:b/>
                <w:bCs/>
                <w:sz w:val="22"/>
              </w:rPr>
              <w:t>ИТОГО: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7FC5" w:rsidRPr="00DB1ACC" w:rsidRDefault="00987FC5">
            <w:pPr>
              <w:jc w:val="right"/>
              <w:rPr>
                <w:b/>
                <w:bCs/>
                <w:sz w:val="22"/>
                <w:szCs w:val="20"/>
              </w:rPr>
            </w:pPr>
            <w:r w:rsidRPr="00DB1ACC">
              <w:rPr>
                <w:b/>
                <w:bCs/>
                <w:sz w:val="22"/>
                <w:szCs w:val="20"/>
              </w:rPr>
              <w:t>1 231 726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7FC5" w:rsidRPr="00DB1ACC" w:rsidRDefault="00987FC5" w:rsidP="00DB1ACC">
            <w:pPr>
              <w:jc w:val="right"/>
              <w:rPr>
                <w:b/>
                <w:bCs/>
                <w:sz w:val="22"/>
                <w:szCs w:val="20"/>
              </w:rPr>
            </w:pPr>
            <w:r w:rsidRPr="00DB1ACC">
              <w:rPr>
                <w:b/>
                <w:bCs/>
                <w:sz w:val="22"/>
                <w:szCs w:val="20"/>
              </w:rPr>
              <w:t>1 185 675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7FC5" w:rsidRPr="00DB1ACC" w:rsidRDefault="00987FC5" w:rsidP="00DB1ACC">
            <w:pPr>
              <w:jc w:val="right"/>
              <w:rPr>
                <w:b/>
                <w:bCs/>
                <w:sz w:val="22"/>
                <w:szCs w:val="20"/>
              </w:rPr>
            </w:pPr>
            <w:r w:rsidRPr="00DB1ACC">
              <w:rPr>
                <w:b/>
                <w:bCs/>
                <w:sz w:val="22"/>
                <w:szCs w:val="20"/>
              </w:rPr>
              <w:t>1 300 521</w:t>
            </w:r>
          </w:p>
        </w:tc>
      </w:tr>
    </w:tbl>
    <w:p w:rsidR="00987FC5" w:rsidRPr="00F81068" w:rsidRDefault="00987FC5" w:rsidP="00F81068">
      <w:pPr>
        <w:rPr>
          <w:color w:val="000000"/>
          <w:sz w:val="22"/>
          <w:szCs w:val="22"/>
        </w:rPr>
      </w:pPr>
    </w:p>
    <w:tbl>
      <w:tblPr>
        <w:tblW w:w="10742" w:type="dxa"/>
        <w:jc w:val="center"/>
        <w:tblLook w:val="0000"/>
      </w:tblPr>
      <w:tblGrid>
        <w:gridCol w:w="7102"/>
        <w:gridCol w:w="1837"/>
        <w:gridCol w:w="1803"/>
      </w:tblGrid>
      <w:tr w:rsidR="00987FC5" w:rsidRPr="00F81068" w:rsidTr="0090452B">
        <w:trPr>
          <w:trHeight w:val="550"/>
          <w:jc w:val="center"/>
        </w:trPr>
        <w:tc>
          <w:tcPr>
            <w:tcW w:w="71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987FC5" w:rsidRPr="00F81068" w:rsidRDefault="00987FC5" w:rsidP="00F35D86">
            <w:pPr>
              <w:jc w:val="center"/>
              <w:rPr>
                <w:b/>
                <w:bCs/>
                <w:sz w:val="22"/>
                <w:szCs w:val="22"/>
              </w:rPr>
            </w:pPr>
            <w:r w:rsidRPr="00F81068">
              <w:rPr>
                <w:b/>
                <w:bCs/>
                <w:sz w:val="22"/>
                <w:szCs w:val="22"/>
              </w:rPr>
              <w:t>Работы по текущему ремонту общего имущества</w:t>
            </w:r>
          </w:p>
        </w:tc>
        <w:tc>
          <w:tcPr>
            <w:tcW w:w="1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7FC5" w:rsidRPr="00F81068" w:rsidRDefault="00987FC5" w:rsidP="00F35D86">
            <w:pPr>
              <w:jc w:val="center"/>
              <w:rPr>
                <w:b/>
                <w:bCs/>
                <w:sz w:val="22"/>
                <w:szCs w:val="22"/>
              </w:rPr>
            </w:pPr>
            <w:r w:rsidRPr="00F81068">
              <w:rPr>
                <w:b/>
                <w:bCs/>
                <w:sz w:val="22"/>
                <w:szCs w:val="22"/>
              </w:rPr>
              <w:t>Планируемые расходы, руб.</w:t>
            </w:r>
          </w:p>
        </w:tc>
        <w:tc>
          <w:tcPr>
            <w:tcW w:w="18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7FC5" w:rsidRPr="00F81068" w:rsidRDefault="00987FC5" w:rsidP="00F35D86">
            <w:pPr>
              <w:jc w:val="center"/>
              <w:rPr>
                <w:b/>
                <w:bCs/>
                <w:sz w:val="22"/>
                <w:szCs w:val="22"/>
              </w:rPr>
            </w:pPr>
            <w:r w:rsidRPr="00F81068">
              <w:rPr>
                <w:b/>
                <w:bCs/>
                <w:sz w:val="22"/>
                <w:szCs w:val="22"/>
              </w:rPr>
              <w:t>Фактические расходы, руб.</w:t>
            </w:r>
          </w:p>
        </w:tc>
      </w:tr>
      <w:tr w:rsidR="00987FC5" w:rsidRPr="00613090" w:rsidTr="002E281D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87FC5" w:rsidRPr="002E281D" w:rsidRDefault="00987FC5">
            <w:pPr>
              <w:rPr>
                <w:sz w:val="22"/>
                <w:szCs w:val="20"/>
              </w:rPr>
            </w:pPr>
            <w:r w:rsidRPr="002E281D">
              <w:rPr>
                <w:sz w:val="22"/>
                <w:szCs w:val="20"/>
              </w:rPr>
              <w:t>Замена шарового крана в тепловом узле на регулировочную задвижку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7FC5" w:rsidRPr="002E281D" w:rsidRDefault="00987FC5" w:rsidP="002E281D">
            <w:pPr>
              <w:jc w:val="right"/>
              <w:rPr>
                <w:sz w:val="22"/>
                <w:szCs w:val="20"/>
              </w:rPr>
            </w:pPr>
            <w:r w:rsidRPr="002E281D">
              <w:rPr>
                <w:sz w:val="22"/>
                <w:szCs w:val="20"/>
              </w:rPr>
              <w:t>4 100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7FC5" w:rsidRPr="002E281D" w:rsidRDefault="00987FC5" w:rsidP="002E281D">
            <w:pPr>
              <w:jc w:val="righ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  <w:r w:rsidRPr="002E281D">
              <w:rPr>
                <w:sz w:val="22"/>
                <w:szCs w:val="20"/>
              </w:rPr>
              <w:t> </w:t>
            </w:r>
          </w:p>
        </w:tc>
      </w:tr>
      <w:tr w:rsidR="00987FC5" w:rsidRPr="00613090" w:rsidTr="002E281D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87FC5" w:rsidRPr="002E281D" w:rsidRDefault="00987FC5">
            <w:pPr>
              <w:rPr>
                <w:sz w:val="22"/>
                <w:szCs w:val="20"/>
              </w:rPr>
            </w:pPr>
            <w:r w:rsidRPr="002E281D">
              <w:rPr>
                <w:sz w:val="22"/>
                <w:szCs w:val="20"/>
              </w:rPr>
              <w:t>Замена монометров, термометров, термоизоляции в тепловом узле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7FC5" w:rsidRPr="002E281D" w:rsidRDefault="00987FC5" w:rsidP="002E281D">
            <w:pPr>
              <w:jc w:val="right"/>
              <w:rPr>
                <w:sz w:val="22"/>
                <w:szCs w:val="20"/>
              </w:rPr>
            </w:pPr>
            <w:r w:rsidRPr="002E281D">
              <w:rPr>
                <w:sz w:val="22"/>
                <w:szCs w:val="20"/>
              </w:rPr>
              <w:t>1 900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7FC5" w:rsidRPr="002E281D" w:rsidRDefault="00987FC5" w:rsidP="002E281D">
            <w:pPr>
              <w:jc w:val="right"/>
              <w:rPr>
                <w:sz w:val="22"/>
                <w:szCs w:val="20"/>
              </w:rPr>
            </w:pPr>
            <w:r w:rsidRPr="002E281D">
              <w:rPr>
                <w:sz w:val="22"/>
                <w:szCs w:val="20"/>
              </w:rPr>
              <w:t>1 526</w:t>
            </w:r>
          </w:p>
        </w:tc>
      </w:tr>
      <w:tr w:rsidR="00987FC5" w:rsidRPr="00613090" w:rsidTr="002E281D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87FC5" w:rsidRPr="002E281D" w:rsidRDefault="00987FC5" w:rsidP="002E281D">
            <w:pPr>
              <w:rPr>
                <w:sz w:val="22"/>
                <w:szCs w:val="20"/>
              </w:rPr>
            </w:pPr>
            <w:r w:rsidRPr="002E281D">
              <w:rPr>
                <w:sz w:val="22"/>
                <w:szCs w:val="20"/>
              </w:rPr>
              <w:t>Установка в помещении ВРУ доп</w:t>
            </w:r>
            <w:r>
              <w:rPr>
                <w:sz w:val="22"/>
                <w:szCs w:val="20"/>
              </w:rPr>
              <w:t>.</w:t>
            </w:r>
            <w:r w:rsidRPr="002E281D">
              <w:rPr>
                <w:sz w:val="22"/>
                <w:szCs w:val="20"/>
              </w:rPr>
              <w:t xml:space="preserve"> электросчетчика для МОП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7FC5" w:rsidRPr="002E281D" w:rsidRDefault="00987FC5" w:rsidP="002E281D">
            <w:pPr>
              <w:jc w:val="right"/>
              <w:rPr>
                <w:sz w:val="22"/>
                <w:szCs w:val="20"/>
              </w:rPr>
            </w:pPr>
            <w:r w:rsidRPr="002E281D">
              <w:rPr>
                <w:sz w:val="22"/>
                <w:szCs w:val="20"/>
              </w:rPr>
              <w:t>4 400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7FC5" w:rsidRPr="002E281D" w:rsidRDefault="00987FC5" w:rsidP="002E281D">
            <w:pPr>
              <w:jc w:val="righ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  <w:r w:rsidRPr="002E281D">
              <w:rPr>
                <w:sz w:val="22"/>
                <w:szCs w:val="20"/>
              </w:rPr>
              <w:t> </w:t>
            </w:r>
          </w:p>
        </w:tc>
      </w:tr>
      <w:tr w:rsidR="00987FC5" w:rsidRPr="00613090" w:rsidTr="002E281D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87FC5" w:rsidRPr="002E281D" w:rsidRDefault="00987FC5" w:rsidP="002E281D">
            <w:pPr>
              <w:rPr>
                <w:sz w:val="22"/>
                <w:szCs w:val="20"/>
              </w:rPr>
            </w:pPr>
            <w:r w:rsidRPr="002E281D">
              <w:rPr>
                <w:sz w:val="22"/>
                <w:szCs w:val="20"/>
              </w:rPr>
              <w:t xml:space="preserve">Замена автовыключателя, шины, трансформатора тока в </w:t>
            </w:r>
            <w:r>
              <w:rPr>
                <w:sz w:val="22"/>
                <w:szCs w:val="20"/>
              </w:rPr>
              <w:t>ТП</w:t>
            </w:r>
            <w:r w:rsidRPr="002E281D">
              <w:rPr>
                <w:sz w:val="22"/>
                <w:szCs w:val="20"/>
              </w:rPr>
              <w:t xml:space="preserve"> 4227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7FC5" w:rsidRPr="002E281D" w:rsidRDefault="00987FC5" w:rsidP="002E281D">
            <w:pPr>
              <w:jc w:val="right"/>
              <w:rPr>
                <w:sz w:val="22"/>
                <w:szCs w:val="20"/>
              </w:rPr>
            </w:pPr>
            <w:r w:rsidRPr="002E281D">
              <w:rPr>
                <w:sz w:val="22"/>
                <w:szCs w:val="20"/>
              </w:rPr>
              <w:t>5 600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7FC5" w:rsidRPr="002E281D" w:rsidRDefault="00987FC5" w:rsidP="002E281D">
            <w:pPr>
              <w:jc w:val="right"/>
              <w:rPr>
                <w:sz w:val="22"/>
                <w:szCs w:val="20"/>
              </w:rPr>
            </w:pPr>
            <w:r w:rsidRPr="002E281D">
              <w:rPr>
                <w:sz w:val="22"/>
                <w:szCs w:val="20"/>
              </w:rPr>
              <w:t>1 200</w:t>
            </w:r>
          </w:p>
        </w:tc>
      </w:tr>
      <w:tr w:rsidR="00987FC5" w:rsidRPr="00613090" w:rsidTr="002E281D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87FC5" w:rsidRPr="002E281D" w:rsidRDefault="00987FC5">
            <w:pPr>
              <w:rPr>
                <w:sz w:val="22"/>
                <w:szCs w:val="20"/>
              </w:rPr>
            </w:pPr>
            <w:r w:rsidRPr="002E281D">
              <w:rPr>
                <w:sz w:val="22"/>
                <w:szCs w:val="20"/>
              </w:rPr>
              <w:t xml:space="preserve">Установка этажных модулей ОПС (взамен украденных) 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7FC5" w:rsidRPr="002E281D" w:rsidRDefault="00987FC5" w:rsidP="002E281D">
            <w:pPr>
              <w:jc w:val="right"/>
              <w:rPr>
                <w:sz w:val="22"/>
                <w:szCs w:val="20"/>
              </w:rPr>
            </w:pPr>
            <w:r w:rsidRPr="002E281D">
              <w:rPr>
                <w:sz w:val="22"/>
                <w:szCs w:val="20"/>
              </w:rPr>
              <w:t>40 000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7FC5" w:rsidRPr="002E281D" w:rsidRDefault="00987FC5" w:rsidP="002E281D">
            <w:pPr>
              <w:jc w:val="right"/>
              <w:rPr>
                <w:sz w:val="22"/>
                <w:szCs w:val="20"/>
              </w:rPr>
            </w:pPr>
            <w:r w:rsidRPr="002E281D">
              <w:rPr>
                <w:sz w:val="22"/>
                <w:szCs w:val="20"/>
              </w:rPr>
              <w:t>31 729</w:t>
            </w:r>
          </w:p>
        </w:tc>
      </w:tr>
      <w:tr w:rsidR="00987FC5" w:rsidRPr="00613090" w:rsidTr="002E281D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87FC5" w:rsidRPr="002E281D" w:rsidRDefault="00987FC5">
            <w:pPr>
              <w:rPr>
                <w:sz w:val="22"/>
                <w:szCs w:val="20"/>
              </w:rPr>
            </w:pPr>
            <w:r w:rsidRPr="002E281D">
              <w:rPr>
                <w:sz w:val="22"/>
                <w:szCs w:val="20"/>
              </w:rPr>
              <w:t>Замена закрывающих элементов парапета верхней кровли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7FC5" w:rsidRPr="002E281D" w:rsidRDefault="00987FC5" w:rsidP="002E281D">
            <w:pPr>
              <w:jc w:val="right"/>
              <w:rPr>
                <w:sz w:val="22"/>
                <w:szCs w:val="20"/>
              </w:rPr>
            </w:pPr>
            <w:r w:rsidRPr="002E281D">
              <w:rPr>
                <w:sz w:val="22"/>
                <w:szCs w:val="20"/>
              </w:rPr>
              <w:t>6 300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7FC5" w:rsidRPr="002E281D" w:rsidRDefault="00987FC5" w:rsidP="002E281D">
            <w:pPr>
              <w:jc w:val="righ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  <w:r w:rsidRPr="002E281D">
              <w:rPr>
                <w:sz w:val="22"/>
                <w:szCs w:val="20"/>
              </w:rPr>
              <w:t> </w:t>
            </w:r>
          </w:p>
        </w:tc>
      </w:tr>
      <w:tr w:rsidR="00987FC5" w:rsidRPr="00613090" w:rsidTr="002E281D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87FC5" w:rsidRPr="002E281D" w:rsidRDefault="00987FC5">
            <w:pPr>
              <w:rPr>
                <w:sz w:val="22"/>
                <w:szCs w:val="20"/>
              </w:rPr>
            </w:pPr>
            <w:r w:rsidRPr="002E281D">
              <w:rPr>
                <w:sz w:val="22"/>
                <w:szCs w:val="20"/>
              </w:rPr>
              <w:t>Ремонт охранно-пожарной сигнализации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7FC5" w:rsidRPr="002E281D" w:rsidRDefault="00987FC5" w:rsidP="002E281D">
            <w:pPr>
              <w:jc w:val="right"/>
              <w:rPr>
                <w:sz w:val="22"/>
                <w:szCs w:val="20"/>
              </w:rPr>
            </w:pPr>
            <w:r w:rsidRPr="002E281D">
              <w:rPr>
                <w:sz w:val="22"/>
                <w:szCs w:val="20"/>
              </w:rPr>
              <w:t>7 000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7FC5" w:rsidRPr="002E281D" w:rsidRDefault="00987FC5" w:rsidP="002E281D">
            <w:pPr>
              <w:jc w:val="right"/>
              <w:rPr>
                <w:sz w:val="22"/>
                <w:szCs w:val="20"/>
              </w:rPr>
            </w:pPr>
            <w:r w:rsidRPr="002E281D">
              <w:rPr>
                <w:sz w:val="22"/>
                <w:szCs w:val="20"/>
              </w:rPr>
              <w:t>13 770</w:t>
            </w:r>
          </w:p>
        </w:tc>
      </w:tr>
      <w:tr w:rsidR="00987FC5" w:rsidRPr="00613090" w:rsidTr="002E281D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87FC5" w:rsidRPr="002E281D" w:rsidRDefault="00987FC5">
            <w:pPr>
              <w:rPr>
                <w:sz w:val="22"/>
                <w:szCs w:val="20"/>
              </w:rPr>
            </w:pPr>
            <w:r w:rsidRPr="002E281D">
              <w:rPr>
                <w:sz w:val="22"/>
                <w:szCs w:val="20"/>
              </w:rPr>
              <w:t>Ремонт, замена плитки на полу незадымляемого балкона на 16-ом этаже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7FC5" w:rsidRPr="002E281D" w:rsidRDefault="00987FC5" w:rsidP="002E281D">
            <w:pPr>
              <w:jc w:val="right"/>
              <w:rPr>
                <w:sz w:val="22"/>
                <w:szCs w:val="20"/>
              </w:rPr>
            </w:pPr>
            <w:r w:rsidRPr="002E281D">
              <w:rPr>
                <w:sz w:val="22"/>
                <w:szCs w:val="20"/>
              </w:rPr>
              <w:t>10 500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7FC5" w:rsidRPr="002E281D" w:rsidRDefault="00987FC5" w:rsidP="002E281D">
            <w:pPr>
              <w:jc w:val="righ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  <w:r w:rsidRPr="002E281D">
              <w:rPr>
                <w:sz w:val="22"/>
                <w:szCs w:val="20"/>
              </w:rPr>
              <w:t> </w:t>
            </w:r>
          </w:p>
        </w:tc>
      </w:tr>
      <w:tr w:rsidR="00987FC5" w:rsidRPr="00613090" w:rsidTr="002E281D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87FC5" w:rsidRPr="002E281D" w:rsidRDefault="00987FC5">
            <w:pPr>
              <w:rPr>
                <w:sz w:val="22"/>
                <w:szCs w:val="20"/>
              </w:rPr>
            </w:pPr>
            <w:r w:rsidRPr="002E281D">
              <w:rPr>
                <w:sz w:val="22"/>
                <w:szCs w:val="20"/>
              </w:rPr>
              <w:t>Установка двух камер на 1 этаже (взамен украденных)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7FC5" w:rsidRPr="002E281D" w:rsidRDefault="00987FC5" w:rsidP="002E281D">
            <w:pPr>
              <w:jc w:val="right"/>
              <w:rPr>
                <w:sz w:val="22"/>
                <w:szCs w:val="20"/>
              </w:rPr>
            </w:pPr>
            <w:r w:rsidRPr="002E281D">
              <w:rPr>
                <w:sz w:val="22"/>
                <w:szCs w:val="20"/>
              </w:rPr>
              <w:t>6 000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7FC5" w:rsidRPr="002E281D" w:rsidRDefault="00987FC5" w:rsidP="002E281D">
            <w:pPr>
              <w:jc w:val="right"/>
              <w:rPr>
                <w:sz w:val="22"/>
                <w:szCs w:val="20"/>
              </w:rPr>
            </w:pPr>
            <w:r w:rsidRPr="002E281D">
              <w:rPr>
                <w:sz w:val="22"/>
                <w:szCs w:val="20"/>
              </w:rPr>
              <w:t>6 000</w:t>
            </w:r>
          </w:p>
        </w:tc>
      </w:tr>
      <w:tr w:rsidR="00987FC5" w:rsidRPr="00613090" w:rsidTr="002E281D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87FC5" w:rsidRPr="002E281D" w:rsidRDefault="00987FC5" w:rsidP="002E281D">
            <w:pPr>
              <w:rPr>
                <w:sz w:val="22"/>
                <w:szCs w:val="20"/>
              </w:rPr>
            </w:pPr>
            <w:r w:rsidRPr="002E281D">
              <w:rPr>
                <w:sz w:val="22"/>
                <w:szCs w:val="20"/>
              </w:rPr>
              <w:t>Монтаж лежачих полицейских на внутридомовой территории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7FC5" w:rsidRPr="002E281D" w:rsidRDefault="00987FC5" w:rsidP="002E281D">
            <w:pPr>
              <w:jc w:val="right"/>
              <w:rPr>
                <w:sz w:val="22"/>
                <w:szCs w:val="20"/>
              </w:rPr>
            </w:pPr>
            <w:r w:rsidRPr="002E281D">
              <w:rPr>
                <w:sz w:val="22"/>
                <w:szCs w:val="20"/>
              </w:rPr>
              <w:t>2 500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7FC5" w:rsidRPr="002E281D" w:rsidRDefault="00987FC5" w:rsidP="002E281D">
            <w:pPr>
              <w:jc w:val="right"/>
              <w:rPr>
                <w:sz w:val="22"/>
                <w:szCs w:val="20"/>
              </w:rPr>
            </w:pPr>
            <w:r w:rsidRPr="002E281D">
              <w:rPr>
                <w:sz w:val="22"/>
                <w:szCs w:val="20"/>
              </w:rPr>
              <w:t>2 000</w:t>
            </w:r>
          </w:p>
        </w:tc>
      </w:tr>
      <w:tr w:rsidR="00987FC5" w:rsidRPr="00613090" w:rsidTr="002E281D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87FC5" w:rsidRPr="002E281D" w:rsidRDefault="00987FC5">
            <w:pPr>
              <w:rPr>
                <w:sz w:val="22"/>
                <w:szCs w:val="20"/>
              </w:rPr>
            </w:pPr>
            <w:r w:rsidRPr="002E281D">
              <w:rPr>
                <w:sz w:val="22"/>
                <w:szCs w:val="20"/>
              </w:rPr>
              <w:t>Установка пожарных шлангов в пожарных шкафах на этажах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7FC5" w:rsidRPr="002E281D" w:rsidRDefault="00987FC5" w:rsidP="002E281D">
            <w:pPr>
              <w:jc w:val="right"/>
              <w:rPr>
                <w:sz w:val="22"/>
                <w:szCs w:val="20"/>
              </w:rPr>
            </w:pPr>
            <w:r w:rsidRPr="002E281D">
              <w:rPr>
                <w:sz w:val="22"/>
                <w:szCs w:val="20"/>
              </w:rPr>
              <w:t>7 500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7FC5" w:rsidRPr="002E281D" w:rsidRDefault="00987FC5" w:rsidP="002E281D">
            <w:pPr>
              <w:jc w:val="righ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  <w:r w:rsidRPr="002E281D">
              <w:rPr>
                <w:sz w:val="22"/>
                <w:szCs w:val="20"/>
              </w:rPr>
              <w:t> </w:t>
            </w:r>
          </w:p>
        </w:tc>
      </w:tr>
      <w:tr w:rsidR="00987FC5" w:rsidRPr="00613090" w:rsidTr="002E281D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87FC5" w:rsidRPr="002E281D" w:rsidRDefault="00987FC5">
            <w:pPr>
              <w:rPr>
                <w:sz w:val="22"/>
                <w:szCs w:val="20"/>
              </w:rPr>
            </w:pPr>
            <w:r w:rsidRPr="002E281D">
              <w:rPr>
                <w:sz w:val="22"/>
                <w:szCs w:val="20"/>
              </w:rPr>
              <w:t>Ремонт дверей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7FC5" w:rsidRPr="002E281D" w:rsidRDefault="00987FC5" w:rsidP="002E281D">
            <w:pPr>
              <w:jc w:val="righ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  <w:r w:rsidRPr="002E281D">
              <w:rPr>
                <w:sz w:val="22"/>
                <w:szCs w:val="2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7FC5" w:rsidRPr="002E281D" w:rsidRDefault="00987FC5" w:rsidP="002E281D">
            <w:pPr>
              <w:jc w:val="right"/>
              <w:rPr>
                <w:sz w:val="22"/>
                <w:szCs w:val="20"/>
              </w:rPr>
            </w:pPr>
            <w:r w:rsidRPr="002E281D">
              <w:rPr>
                <w:sz w:val="22"/>
                <w:szCs w:val="20"/>
              </w:rPr>
              <w:t>1 103</w:t>
            </w:r>
          </w:p>
        </w:tc>
      </w:tr>
      <w:tr w:rsidR="00987FC5" w:rsidRPr="00613090" w:rsidTr="002E281D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87FC5" w:rsidRPr="002E281D" w:rsidRDefault="00987FC5">
            <w:pPr>
              <w:rPr>
                <w:sz w:val="22"/>
                <w:szCs w:val="20"/>
              </w:rPr>
            </w:pPr>
            <w:r w:rsidRPr="002E281D">
              <w:rPr>
                <w:sz w:val="22"/>
                <w:szCs w:val="20"/>
              </w:rPr>
              <w:t>Замена предохранителей в ВРУ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7FC5" w:rsidRPr="002E281D" w:rsidRDefault="00987FC5" w:rsidP="002E281D">
            <w:pPr>
              <w:jc w:val="righ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  <w:r w:rsidRPr="002E281D">
              <w:rPr>
                <w:sz w:val="22"/>
                <w:szCs w:val="2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7FC5" w:rsidRPr="002E281D" w:rsidRDefault="00987FC5" w:rsidP="002E281D">
            <w:pPr>
              <w:jc w:val="right"/>
              <w:rPr>
                <w:sz w:val="22"/>
                <w:szCs w:val="20"/>
              </w:rPr>
            </w:pPr>
            <w:r w:rsidRPr="002E281D">
              <w:rPr>
                <w:sz w:val="22"/>
                <w:szCs w:val="20"/>
              </w:rPr>
              <w:t>111</w:t>
            </w:r>
          </w:p>
        </w:tc>
      </w:tr>
      <w:tr w:rsidR="00987FC5" w:rsidRPr="00613090" w:rsidTr="002E281D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87FC5" w:rsidRPr="002E281D" w:rsidRDefault="00987FC5">
            <w:pPr>
              <w:rPr>
                <w:sz w:val="22"/>
                <w:szCs w:val="20"/>
              </w:rPr>
            </w:pPr>
            <w:r w:rsidRPr="002E281D">
              <w:rPr>
                <w:sz w:val="22"/>
                <w:szCs w:val="20"/>
              </w:rPr>
              <w:t>Ремонт ливневой канализации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7FC5" w:rsidRPr="002E281D" w:rsidRDefault="00987FC5" w:rsidP="002E281D">
            <w:pPr>
              <w:jc w:val="righ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  <w:r w:rsidRPr="002E281D">
              <w:rPr>
                <w:sz w:val="22"/>
                <w:szCs w:val="2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7FC5" w:rsidRPr="002E281D" w:rsidRDefault="00987FC5" w:rsidP="002E281D">
            <w:pPr>
              <w:jc w:val="right"/>
              <w:rPr>
                <w:sz w:val="22"/>
                <w:szCs w:val="20"/>
              </w:rPr>
            </w:pPr>
            <w:r w:rsidRPr="002E281D">
              <w:rPr>
                <w:sz w:val="22"/>
                <w:szCs w:val="20"/>
              </w:rPr>
              <w:t>442</w:t>
            </w:r>
          </w:p>
        </w:tc>
      </w:tr>
      <w:tr w:rsidR="00987FC5" w:rsidRPr="00613090" w:rsidTr="002E281D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87FC5" w:rsidRPr="002E281D" w:rsidRDefault="00987FC5">
            <w:pPr>
              <w:rPr>
                <w:sz w:val="22"/>
                <w:szCs w:val="20"/>
              </w:rPr>
            </w:pPr>
            <w:r w:rsidRPr="002E281D">
              <w:rPr>
                <w:sz w:val="22"/>
                <w:szCs w:val="20"/>
              </w:rPr>
              <w:t>Ремонт компенсаторов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7FC5" w:rsidRPr="002E281D" w:rsidRDefault="00987FC5" w:rsidP="002E281D">
            <w:pPr>
              <w:jc w:val="righ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  <w:r w:rsidRPr="002E281D">
              <w:rPr>
                <w:sz w:val="22"/>
                <w:szCs w:val="2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7FC5" w:rsidRPr="002E281D" w:rsidRDefault="00987FC5" w:rsidP="002E281D">
            <w:pPr>
              <w:jc w:val="right"/>
              <w:rPr>
                <w:sz w:val="22"/>
                <w:szCs w:val="20"/>
              </w:rPr>
            </w:pPr>
            <w:r w:rsidRPr="002E281D">
              <w:rPr>
                <w:sz w:val="22"/>
                <w:szCs w:val="20"/>
              </w:rPr>
              <w:t>624</w:t>
            </w:r>
          </w:p>
        </w:tc>
      </w:tr>
      <w:tr w:rsidR="00987FC5" w:rsidRPr="00613090" w:rsidTr="002E281D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87FC5" w:rsidRPr="002E281D" w:rsidRDefault="00987FC5">
            <w:pPr>
              <w:rPr>
                <w:sz w:val="22"/>
                <w:szCs w:val="20"/>
              </w:rPr>
            </w:pPr>
            <w:r w:rsidRPr="002E281D">
              <w:rPr>
                <w:sz w:val="22"/>
                <w:szCs w:val="20"/>
              </w:rPr>
              <w:t>Постройка контейнерной площадки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7FC5" w:rsidRPr="002E281D" w:rsidRDefault="00987FC5" w:rsidP="002E281D">
            <w:pPr>
              <w:jc w:val="righ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  <w:r w:rsidRPr="002E281D">
              <w:rPr>
                <w:sz w:val="22"/>
                <w:szCs w:val="2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7FC5" w:rsidRPr="002E281D" w:rsidRDefault="00987FC5" w:rsidP="002E281D">
            <w:pPr>
              <w:jc w:val="right"/>
              <w:rPr>
                <w:sz w:val="22"/>
                <w:szCs w:val="20"/>
              </w:rPr>
            </w:pPr>
            <w:r w:rsidRPr="002E281D">
              <w:rPr>
                <w:sz w:val="22"/>
                <w:szCs w:val="20"/>
              </w:rPr>
              <w:t>4 810</w:t>
            </w:r>
          </w:p>
        </w:tc>
      </w:tr>
      <w:tr w:rsidR="00987FC5" w:rsidRPr="00613090" w:rsidTr="002E281D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87FC5" w:rsidRPr="002E281D" w:rsidRDefault="00987FC5">
            <w:pPr>
              <w:rPr>
                <w:sz w:val="22"/>
                <w:szCs w:val="20"/>
              </w:rPr>
            </w:pPr>
            <w:r w:rsidRPr="002E281D">
              <w:rPr>
                <w:sz w:val="22"/>
                <w:szCs w:val="20"/>
              </w:rPr>
              <w:t>Ремонт швов (фасад)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7FC5" w:rsidRPr="002E281D" w:rsidRDefault="00987FC5" w:rsidP="002E281D">
            <w:pPr>
              <w:jc w:val="righ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  <w:r w:rsidRPr="002E281D">
              <w:rPr>
                <w:sz w:val="22"/>
                <w:szCs w:val="2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7FC5" w:rsidRPr="002E281D" w:rsidRDefault="00987FC5" w:rsidP="002E281D">
            <w:pPr>
              <w:jc w:val="right"/>
              <w:rPr>
                <w:sz w:val="22"/>
                <w:szCs w:val="20"/>
              </w:rPr>
            </w:pPr>
            <w:r w:rsidRPr="002E281D">
              <w:rPr>
                <w:sz w:val="22"/>
                <w:szCs w:val="20"/>
              </w:rPr>
              <w:t>3 000</w:t>
            </w:r>
          </w:p>
        </w:tc>
      </w:tr>
      <w:tr w:rsidR="00987FC5" w:rsidRPr="00613090" w:rsidTr="002E281D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87FC5" w:rsidRPr="002E281D" w:rsidRDefault="00987FC5">
            <w:pPr>
              <w:rPr>
                <w:sz w:val="22"/>
                <w:szCs w:val="20"/>
              </w:rPr>
            </w:pPr>
            <w:r w:rsidRPr="002E281D">
              <w:rPr>
                <w:sz w:val="22"/>
                <w:szCs w:val="20"/>
              </w:rPr>
              <w:t>Видеонаблюдение (перенос уличных камер, установка камер в лифты)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7FC5" w:rsidRPr="002E281D" w:rsidRDefault="00987FC5" w:rsidP="002E281D">
            <w:pPr>
              <w:jc w:val="righ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  <w:r w:rsidRPr="002E281D">
              <w:rPr>
                <w:sz w:val="22"/>
                <w:szCs w:val="2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7FC5" w:rsidRPr="002E281D" w:rsidRDefault="00987FC5" w:rsidP="002E281D">
            <w:pPr>
              <w:jc w:val="right"/>
              <w:rPr>
                <w:sz w:val="22"/>
                <w:szCs w:val="20"/>
              </w:rPr>
            </w:pPr>
            <w:r w:rsidRPr="002E281D">
              <w:rPr>
                <w:sz w:val="22"/>
                <w:szCs w:val="20"/>
              </w:rPr>
              <w:t>44 727</w:t>
            </w:r>
          </w:p>
        </w:tc>
      </w:tr>
      <w:tr w:rsidR="00987FC5" w:rsidRPr="00613090" w:rsidTr="002E281D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87FC5" w:rsidRPr="002E281D" w:rsidRDefault="00987FC5">
            <w:pPr>
              <w:rPr>
                <w:sz w:val="22"/>
                <w:szCs w:val="20"/>
              </w:rPr>
            </w:pPr>
            <w:r w:rsidRPr="002E281D">
              <w:rPr>
                <w:sz w:val="22"/>
                <w:szCs w:val="20"/>
              </w:rPr>
              <w:t>Ремонт электропроводки и освещения в тех</w:t>
            </w:r>
            <w:r>
              <w:rPr>
                <w:sz w:val="22"/>
                <w:szCs w:val="20"/>
              </w:rPr>
              <w:t>.</w:t>
            </w:r>
            <w:r w:rsidRPr="002E281D">
              <w:rPr>
                <w:sz w:val="22"/>
                <w:szCs w:val="20"/>
              </w:rPr>
              <w:t>помещениях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7FC5" w:rsidRPr="002E281D" w:rsidRDefault="00987FC5" w:rsidP="002E281D">
            <w:pPr>
              <w:jc w:val="righ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  <w:r w:rsidRPr="002E281D">
              <w:rPr>
                <w:sz w:val="22"/>
                <w:szCs w:val="2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7FC5" w:rsidRPr="002E281D" w:rsidRDefault="00987FC5" w:rsidP="002E281D">
            <w:pPr>
              <w:jc w:val="right"/>
              <w:rPr>
                <w:sz w:val="22"/>
                <w:szCs w:val="20"/>
              </w:rPr>
            </w:pPr>
            <w:r w:rsidRPr="002E281D">
              <w:rPr>
                <w:sz w:val="22"/>
                <w:szCs w:val="20"/>
              </w:rPr>
              <w:t>658</w:t>
            </w:r>
          </w:p>
        </w:tc>
      </w:tr>
      <w:tr w:rsidR="00987FC5" w:rsidRPr="00613090" w:rsidTr="002E281D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87FC5" w:rsidRPr="002E281D" w:rsidRDefault="00987FC5">
            <w:pPr>
              <w:rPr>
                <w:sz w:val="22"/>
                <w:szCs w:val="20"/>
              </w:rPr>
            </w:pPr>
            <w:r w:rsidRPr="002E281D">
              <w:rPr>
                <w:sz w:val="22"/>
                <w:szCs w:val="20"/>
              </w:rPr>
              <w:t>Замена автоматов в системе запуска вентиляторов дымоудаления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7FC5" w:rsidRPr="002E281D" w:rsidRDefault="00987FC5" w:rsidP="002E281D">
            <w:pPr>
              <w:jc w:val="righ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  <w:r w:rsidRPr="002E281D">
              <w:rPr>
                <w:sz w:val="22"/>
                <w:szCs w:val="2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7FC5" w:rsidRPr="002E281D" w:rsidRDefault="00987FC5" w:rsidP="002E281D">
            <w:pPr>
              <w:jc w:val="right"/>
              <w:rPr>
                <w:sz w:val="22"/>
                <w:szCs w:val="20"/>
              </w:rPr>
            </w:pPr>
            <w:r w:rsidRPr="002E281D">
              <w:rPr>
                <w:sz w:val="22"/>
                <w:szCs w:val="20"/>
              </w:rPr>
              <w:t>251</w:t>
            </w:r>
          </w:p>
        </w:tc>
      </w:tr>
      <w:tr w:rsidR="00987FC5" w:rsidRPr="00744A21" w:rsidTr="002E281D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87FC5" w:rsidRPr="002E281D" w:rsidRDefault="00987FC5">
            <w:pPr>
              <w:rPr>
                <w:sz w:val="22"/>
                <w:szCs w:val="20"/>
              </w:rPr>
            </w:pPr>
            <w:r w:rsidRPr="002E281D">
              <w:rPr>
                <w:sz w:val="22"/>
                <w:szCs w:val="20"/>
              </w:rPr>
              <w:t>Ремонт кабеля (поиск пробоя лабораторией)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7FC5" w:rsidRPr="002E281D" w:rsidRDefault="00987FC5" w:rsidP="002E281D">
            <w:pPr>
              <w:jc w:val="righ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  <w:r w:rsidRPr="002E281D">
              <w:rPr>
                <w:sz w:val="22"/>
                <w:szCs w:val="2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7FC5" w:rsidRPr="002E281D" w:rsidRDefault="00987FC5" w:rsidP="002E281D">
            <w:pPr>
              <w:jc w:val="right"/>
              <w:rPr>
                <w:sz w:val="22"/>
                <w:szCs w:val="20"/>
              </w:rPr>
            </w:pPr>
            <w:r w:rsidRPr="002E281D">
              <w:rPr>
                <w:sz w:val="22"/>
                <w:szCs w:val="20"/>
              </w:rPr>
              <w:t>9 000</w:t>
            </w:r>
          </w:p>
        </w:tc>
      </w:tr>
      <w:tr w:rsidR="00987FC5" w:rsidRPr="00744A21" w:rsidTr="00613090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87FC5" w:rsidRPr="007A3627" w:rsidRDefault="00987FC5" w:rsidP="000A3BD8">
            <w:pPr>
              <w:rPr>
                <w:b/>
                <w:bCs/>
                <w:sz w:val="22"/>
                <w:szCs w:val="22"/>
              </w:rPr>
            </w:pPr>
            <w:r w:rsidRPr="007A3627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7FC5" w:rsidRPr="006F1DAF" w:rsidRDefault="00987FC5">
            <w:pPr>
              <w:jc w:val="right"/>
              <w:rPr>
                <w:b/>
                <w:bCs/>
                <w:sz w:val="22"/>
                <w:szCs w:val="22"/>
              </w:rPr>
            </w:pPr>
            <w:r w:rsidRPr="006F1DAF">
              <w:rPr>
                <w:b/>
                <w:bCs/>
                <w:sz w:val="22"/>
                <w:szCs w:val="22"/>
              </w:rPr>
              <w:t>95 800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7FC5" w:rsidRPr="006F1DAF" w:rsidRDefault="00987FC5">
            <w:pPr>
              <w:jc w:val="right"/>
              <w:rPr>
                <w:b/>
                <w:bCs/>
                <w:sz w:val="22"/>
                <w:szCs w:val="22"/>
              </w:rPr>
            </w:pPr>
            <w:r w:rsidRPr="006F1DAF">
              <w:rPr>
                <w:b/>
                <w:bCs/>
                <w:sz w:val="22"/>
                <w:szCs w:val="22"/>
              </w:rPr>
              <w:t>120 951</w:t>
            </w:r>
          </w:p>
        </w:tc>
      </w:tr>
    </w:tbl>
    <w:p w:rsidR="00987FC5" w:rsidRPr="00F81068" w:rsidRDefault="00987FC5" w:rsidP="00F81068">
      <w:pPr>
        <w:rPr>
          <w:color w:val="000000"/>
          <w:sz w:val="6"/>
          <w:szCs w:val="22"/>
        </w:rPr>
      </w:pPr>
    </w:p>
    <w:p w:rsidR="00987FC5" w:rsidRPr="00F81068" w:rsidRDefault="00987FC5" w:rsidP="00F81068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F81068">
        <w:rPr>
          <w:b/>
          <w:color w:val="000000"/>
          <w:sz w:val="22"/>
          <w:szCs w:val="22"/>
          <w:shd w:val="clear" w:color="auto" w:fill="FFFFFF"/>
        </w:rPr>
        <w:t>3.</w:t>
      </w:r>
      <w:r w:rsidRPr="00F81068">
        <w:rPr>
          <w:color w:val="000000"/>
          <w:sz w:val="22"/>
          <w:szCs w:val="22"/>
          <w:shd w:val="clear" w:color="auto" w:fill="FFFFFF"/>
        </w:rPr>
        <w:t xml:space="preserve"> Случаев нарушения условий договора управления и снижения платы за содержание и ремонт жилых помещений в 201</w:t>
      </w:r>
      <w:r>
        <w:rPr>
          <w:color w:val="000000"/>
          <w:sz w:val="22"/>
          <w:szCs w:val="22"/>
          <w:shd w:val="clear" w:color="auto" w:fill="FFFFFF"/>
        </w:rPr>
        <w:t>5</w:t>
      </w:r>
      <w:r w:rsidRPr="00F81068">
        <w:rPr>
          <w:color w:val="000000"/>
          <w:sz w:val="22"/>
          <w:szCs w:val="22"/>
          <w:shd w:val="clear" w:color="auto" w:fill="FFFFFF"/>
        </w:rPr>
        <w:t xml:space="preserve"> году не зафиксировано.</w:t>
      </w:r>
    </w:p>
    <w:p w:rsidR="00987FC5" w:rsidRPr="00F81068" w:rsidRDefault="00987FC5" w:rsidP="00F81068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F81068">
        <w:rPr>
          <w:b/>
          <w:color w:val="000000"/>
          <w:sz w:val="22"/>
          <w:szCs w:val="22"/>
          <w:shd w:val="clear" w:color="auto" w:fill="FFFFFF"/>
        </w:rPr>
        <w:t>4.</w:t>
      </w:r>
      <w:r w:rsidRPr="00F81068">
        <w:rPr>
          <w:color w:val="000000"/>
          <w:sz w:val="22"/>
          <w:szCs w:val="22"/>
          <w:shd w:val="clear" w:color="auto" w:fill="FFFFFF"/>
        </w:rPr>
        <w:t xml:space="preserve"> Виды коммунальных услуг, предоставляемых в течение 201</w:t>
      </w:r>
      <w:r>
        <w:rPr>
          <w:color w:val="000000"/>
          <w:sz w:val="22"/>
          <w:szCs w:val="22"/>
          <w:shd w:val="clear" w:color="auto" w:fill="FFFFFF"/>
        </w:rPr>
        <w:t>5</w:t>
      </w:r>
      <w:r w:rsidRPr="00F81068">
        <w:rPr>
          <w:color w:val="000000"/>
          <w:sz w:val="22"/>
          <w:szCs w:val="22"/>
          <w:shd w:val="clear" w:color="auto" w:fill="FFFFFF"/>
        </w:rPr>
        <w:t xml:space="preserve"> года управляющей организацией, с указанием полученных доходов и понесенных расходов за ресурсы, поставляемые по заключенным договорам энергоснабжения, теплоснабжения и холодного водоснабжения:</w:t>
      </w:r>
    </w:p>
    <w:tbl>
      <w:tblPr>
        <w:tblW w:w="10587" w:type="dxa"/>
        <w:jc w:val="center"/>
        <w:tblInd w:w="93" w:type="dxa"/>
        <w:tblLook w:val="0000"/>
      </w:tblPr>
      <w:tblGrid>
        <w:gridCol w:w="6891"/>
        <w:gridCol w:w="1996"/>
        <w:gridCol w:w="1700"/>
      </w:tblGrid>
      <w:tr w:rsidR="00987FC5" w:rsidRPr="00F81068" w:rsidTr="00F35D86">
        <w:trPr>
          <w:trHeight w:val="333"/>
          <w:jc w:val="center"/>
        </w:trPr>
        <w:tc>
          <w:tcPr>
            <w:tcW w:w="6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987FC5" w:rsidRPr="00F81068" w:rsidRDefault="00987FC5" w:rsidP="00F35D86">
            <w:pPr>
              <w:jc w:val="center"/>
              <w:rPr>
                <w:b/>
                <w:bCs/>
                <w:sz w:val="22"/>
                <w:szCs w:val="22"/>
              </w:rPr>
            </w:pPr>
            <w:r w:rsidRPr="00F81068">
              <w:rPr>
                <w:b/>
                <w:bCs/>
                <w:sz w:val="22"/>
                <w:szCs w:val="22"/>
              </w:rPr>
              <w:t>Коммунальные услуги</w:t>
            </w:r>
          </w:p>
        </w:tc>
        <w:tc>
          <w:tcPr>
            <w:tcW w:w="1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7FC5" w:rsidRPr="00F81068" w:rsidRDefault="00987FC5" w:rsidP="00F35D86">
            <w:pPr>
              <w:ind w:left="-177" w:firstLine="177"/>
              <w:jc w:val="center"/>
              <w:rPr>
                <w:b/>
                <w:bCs/>
                <w:sz w:val="22"/>
                <w:szCs w:val="22"/>
              </w:rPr>
            </w:pPr>
            <w:r w:rsidRPr="00F81068">
              <w:rPr>
                <w:b/>
                <w:bCs/>
                <w:sz w:val="22"/>
                <w:szCs w:val="22"/>
              </w:rPr>
              <w:t>Доходы, руб.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7FC5" w:rsidRPr="00F81068" w:rsidRDefault="00987FC5" w:rsidP="00F35D86">
            <w:pPr>
              <w:jc w:val="center"/>
              <w:rPr>
                <w:b/>
                <w:bCs/>
                <w:sz w:val="22"/>
                <w:szCs w:val="22"/>
              </w:rPr>
            </w:pPr>
            <w:r w:rsidRPr="00F81068">
              <w:rPr>
                <w:b/>
                <w:bCs/>
                <w:sz w:val="22"/>
                <w:szCs w:val="22"/>
              </w:rPr>
              <w:t>Расходы, руб.</w:t>
            </w:r>
          </w:p>
        </w:tc>
      </w:tr>
      <w:tr w:rsidR="00987FC5" w:rsidRPr="00F81068" w:rsidTr="00960DC8">
        <w:trPr>
          <w:trHeight w:val="300"/>
          <w:jc w:val="center"/>
        </w:trPr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7FC5" w:rsidRPr="00F81068" w:rsidRDefault="00987FC5" w:rsidP="00F35D86">
            <w:pPr>
              <w:rPr>
                <w:sz w:val="22"/>
                <w:szCs w:val="22"/>
              </w:rPr>
            </w:pPr>
            <w:r w:rsidRPr="00F81068">
              <w:rPr>
                <w:sz w:val="22"/>
                <w:szCs w:val="22"/>
              </w:rPr>
              <w:t>Тепловая энергия</w:t>
            </w:r>
          </w:p>
        </w:tc>
        <w:tc>
          <w:tcPr>
            <w:tcW w:w="199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7FC5" w:rsidRPr="00960DC8" w:rsidRDefault="00987FC5" w:rsidP="00960DC8">
            <w:pPr>
              <w:jc w:val="right"/>
              <w:rPr>
                <w:sz w:val="22"/>
                <w:szCs w:val="20"/>
              </w:rPr>
            </w:pPr>
            <w:r w:rsidRPr="00960DC8">
              <w:rPr>
                <w:sz w:val="22"/>
                <w:szCs w:val="20"/>
              </w:rPr>
              <w:t>867 458</w:t>
            </w:r>
          </w:p>
        </w:tc>
        <w:tc>
          <w:tcPr>
            <w:tcW w:w="17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7FC5" w:rsidRPr="00960DC8" w:rsidRDefault="00987FC5" w:rsidP="00960DC8">
            <w:pPr>
              <w:jc w:val="right"/>
              <w:rPr>
                <w:sz w:val="22"/>
                <w:szCs w:val="20"/>
              </w:rPr>
            </w:pPr>
            <w:r w:rsidRPr="00960DC8">
              <w:rPr>
                <w:sz w:val="22"/>
                <w:szCs w:val="20"/>
              </w:rPr>
              <w:t>867 458</w:t>
            </w:r>
          </w:p>
        </w:tc>
      </w:tr>
      <w:tr w:rsidR="00987FC5" w:rsidRPr="00F81068" w:rsidTr="00960DC8">
        <w:trPr>
          <w:trHeight w:val="300"/>
          <w:jc w:val="center"/>
        </w:trPr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7FC5" w:rsidRPr="00F81068" w:rsidRDefault="00987FC5" w:rsidP="00F35D86">
            <w:pPr>
              <w:rPr>
                <w:sz w:val="22"/>
                <w:szCs w:val="22"/>
              </w:rPr>
            </w:pPr>
            <w:r w:rsidRPr="00F81068">
              <w:rPr>
                <w:sz w:val="22"/>
                <w:szCs w:val="22"/>
              </w:rPr>
              <w:t>Холодное водоснабжение и водоотведение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7FC5" w:rsidRPr="00960DC8" w:rsidRDefault="00987FC5" w:rsidP="00960DC8">
            <w:pPr>
              <w:jc w:val="right"/>
              <w:rPr>
                <w:sz w:val="22"/>
                <w:szCs w:val="20"/>
              </w:rPr>
            </w:pPr>
            <w:r w:rsidRPr="00960DC8">
              <w:rPr>
                <w:sz w:val="22"/>
                <w:szCs w:val="20"/>
              </w:rPr>
              <w:t>190 252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7FC5" w:rsidRPr="00960DC8" w:rsidRDefault="00987FC5" w:rsidP="00960DC8">
            <w:pPr>
              <w:jc w:val="right"/>
              <w:rPr>
                <w:sz w:val="22"/>
                <w:szCs w:val="20"/>
              </w:rPr>
            </w:pPr>
            <w:r w:rsidRPr="00960DC8">
              <w:rPr>
                <w:sz w:val="22"/>
                <w:szCs w:val="20"/>
              </w:rPr>
              <w:t>190 252</w:t>
            </w:r>
          </w:p>
        </w:tc>
      </w:tr>
      <w:tr w:rsidR="00987FC5" w:rsidRPr="00F81068" w:rsidTr="00960DC8">
        <w:trPr>
          <w:trHeight w:val="300"/>
          <w:jc w:val="center"/>
        </w:trPr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7FC5" w:rsidRPr="00F81068" w:rsidRDefault="00987FC5" w:rsidP="00F35D86">
            <w:pPr>
              <w:rPr>
                <w:sz w:val="22"/>
                <w:szCs w:val="22"/>
              </w:rPr>
            </w:pPr>
            <w:r w:rsidRPr="00F81068">
              <w:rPr>
                <w:sz w:val="22"/>
                <w:szCs w:val="22"/>
              </w:rPr>
              <w:t>Электрическая энергия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7FC5" w:rsidRPr="00960DC8" w:rsidRDefault="00987FC5" w:rsidP="00960DC8">
            <w:pPr>
              <w:jc w:val="right"/>
              <w:rPr>
                <w:sz w:val="22"/>
                <w:szCs w:val="20"/>
              </w:rPr>
            </w:pPr>
            <w:r w:rsidRPr="00960DC8">
              <w:rPr>
                <w:sz w:val="22"/>
                <w:szCs w:val="20"/>
              </w:rPr>
              <w:t>243 771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7FC5" w:rsidRPr="00960DC8" w:rsidRDefault="00987FC5" w:rsidP="00960DC8">
            <w:pPr>
              <w:jc w:val="right"/>
              <w:rPr>
                <w:sz w:val="22"/>
                <w:szCs w:val="20"/>
              </w:rPr>
            </w:pPr>
            <w:r w:rsidRPr="00960DC8">
              <w:rPr>
                <w:sz w:val="22"/>
                <w:szCs w:val="20"/>
              </w:rPr>
              <w:t>243 771</w:t>
            </w:r>
          </w:p>
        </w:tc>
      </w:tr>
      <w:tr w:rsidR="00987FC5" w:rsidRPr="00F81068" w:rsidTr="00613090">
        <w:trPr>
          <w:trHeight w:val="300"/>
          <w:jc w:val="center"/>
        </w:trPr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87FC5" w:rsidRPr="00F81068" w:rsidRDefault="00987FC5" w:rsidP="00F35D86">
            <w:pPr>
              <w:rPr>
                <w:sz w:val="22"/>
                <w:szCs w:val="22"/>
              </w:rPr>
            </w:pPr>
            <w:r w:rsidRPr="00F81068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7FC5" w:rsidRPr="00960DC8" w:rsidRDefault="00987FC5">
            <w:pPr>
              <w:jc w:val="right"/>
              <w:rPr>
                <w:b/>
                <w:bCs/>
                <w:sz w:val="22"/>
                <w:szCs w:val="20"/>
              </w:rPr>
            </w:pPr>
            <w:r w:rsidRPr="00960DC8">
              <w:rPr>
                <w:b/>
                <w:bCs/>
                <w:sz w:val="22"/>
                <w:szCs w:val="20"/>
              </w:rPr>
              <w:t>1 301 481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7FC5" w:rsidRPr="00960DC8" w:rsidRDefault="00987FC5">
            <w:pPr>
              <w:jc w:val="right"/>
              <w:rPr>
                <w:b/>
                <w:bCs/>
                <w:sz w:val="22"/>
                <w:szCs w:val="20"/>
              </w:rPr>
            </w:pPr>
            <w:r w:rsidRPr="00960DC8">
              <w:rPr>
                <w:b/>
                <w:bCs/>
                <w:sz w:val="22"/>
                <w:szCs w:val="20"/>
              </w:rPr>
              <w:t>1 301 481</w:t>
            </w:r>
          </w:p>
        </w:tc>
      </w:tr>
    </w:tbl>
    <w:p w:rsidR="00987FC5" w:rsidRPr="00F81068" w:rsidRDefault="00987FC5" w:rsidP="00F81068">
      <w:pPr>
        <w:rPr>
          <w:color w:val="000000"/>
          <w:sz w:val="6"/>
          <w:szCs w:val="22"/>
        </w:rPr>
      </w:pPr>
    </w:p>
    <w:p w:rsidR="00987FC5" w:rsidRPr="00F81068" w:rsidRDefault="00987FC5" w:rsidP="00F81068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F81068">
        <w:rPr>
          <w:b/>
          <w:color w:val="000000"/>
          <w:sz w:val="22"/>
          <w:szCs w:val="22"/>
          <w:shd w:val="clear" w:color="auto" w:fill="FFFFFF"/>
        </w:rPr>
        <w:t xml:space="preserve">5. </w:t>
      </w:r>
      <w:r w:rsidRPr="00F81068">
        <w:rPr>
          <w:color w:val="000000"/>
          <w:sz w:val="22"/>
          <w:szCs w:val="22"/>
          <w:shd w:val="clear" w:color="auto" w:fill="FFFFFF"/>
        </w:rPr>
        <w:t>Случаев нарушения периодичности и качества предоставления коммунальных услуг, в том числе по вине управляющей организации, а также случаев снижения платы за содержание и ремонт жилого помещения за 201</w:t>
      </w:r>
      <w:r>
        <w:rPr>
          <w:color w:val="000000"/>
          <w:sz w:val="22"/>
          <w:szCs w:val="22"/>
          <w:shd w:val="clear" w:color="auto" w:fill="FFFFFF"/>
        </w:rPr>
        <w:t>5</w:t>
      </w:r>
      <w:r w:rsidRPr="00F81068">
        <w:rPr>
          <w:color w:val="000000"/>
          <w:sz w:val="22"/>
          <w:szCs w:val="22"/>
          <w:shd w:val="clear" w:color="auto" w:fill="FFFFFF"/>
        </w:rPr>
        <w:t xml:space="preserve"> год не зафиксировано.</w:t>
      </w:r>
    </w:p>
    <w:p w:rsidR="00987FC5" w:rsidRPr="00F81068" w:rsidRDefault="00987FC5" w:rsidP="00F81068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F81068">
        <w:rPr>
          <w:b/>
          <w:color w:val="000000"/>
          <w:sz w:val="22"/>
          <w:szCs w:val="22"/>
          <w:shd w:val="clear" w:color="auto" w:fill="FFFFFF"/>
        </w:rPr>
        <w:t>6.</w:t>
      </w:r>
      <w:r w:rsidRPr="00F81068">
        <w:rPr>
          <w:color w:val="000000"/>
          <w:sz w:val="22"/>
          <w:szCs w:val="22"/>
          <w:shd w:val="clear" w:color="auto" w:fill="FFFFFF"/>
        </w:rPr>
        <w:t xml:space="preserve"> </w:t>
      </w:r>
      <w:r w:rsidRPr="00F81068">
        <w:rPr>
          <w:color w:val="000000"/>
          <w:sz w:val="22"/>
          <w:szCs w:val="22"/>
        </w:rPr>
        <w:t>О</w:t>
      </w:r>
      <w:r w:rsidRPr="00F81068">
        <w:rPr>
          <w:color w:val="000000"/>
          <w:sz w:val="22"/>
          <w:szCs w:val="22"/>
          <w:shd w:val="clear" w:color="auto" w:fill="FFFFFF"/>
        </w:rPr>
        <w:t>бращения (предложения, заявления и жалобы) с указанием количества и даты поступления соответствующих обращений, сведения о принятых управляющей организацией мерах по устранению (учету) указанных в них предложений, заявлений и жалоб, с указанием даты принятия соответствующего решения и реализации мер по их устранению (учету), а также данные о числе выявленных по результатам рассмотрения обращений собственников фактов причинения ущерба общему имуществу действиями (бездействием) управляющей организации и сведения возмещении такого ущерба или об устранении порчи общего имущества, в 201</w:t>
      </w:r>
      <w:r>
        <w:rPr>
          <w:color w:val="000000"/>
          <w:sz w:val="22"/>
          <w:szCs w:val="22"/>
          <w:shd w:val="clear" w:color="auto" w:fill="FFFFFF"/>
        </w:rPr>
        <w:t>5</w:t>
      </w:r>
      <w:r w:rsidRPr="00F81068">
        <w:rPr>
          <w:color w:val="000000"/>
          <w:sz w:val="22"/>
          <w:szCs w:val="22"/>
          <w:shd w:val="clear" w:color="auto" w:fill="FFFFFF"/>
        </w:rPr>
        <w:t xml:space="preserve"> году не зафиксированы.</w:t>
      </w:r>
    </w:p>
    <w:p w:rsidR="00987FC5" w:rsidRPr="00F81068" w:rsidRDefault="00987FC5" w:rsidP="00F81068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b/>
          <w:color w:val="000000"/>
          <w:sz w:val="22"/>
          <w:szCs w:val="22"/>
          <w:shd w:val="clear" w:color="auto" w:fill="FFFFFF"/>
        </w:rPr>
        <w:t>7</w:t>
      </w:r>
      <w:r w:rsidRPr="00F81068">
        <w:rPr>
          <w:b/>
          <w:color w:val="000000"/>
          <w:sz w:val="22"/>
          <w:szCs w:val="22"/>
          <w:shd w:val="clear" w:color="auto" w:fill="FFFFFF"/>
        </w:rPr>
        <w:t xml:space="preserve">. </w:t>
      </w:r>
      <w:r w:rsidRPr="00F81068">
        <w:rPr>
          <w:color w:val="000000"/>
          <w:sz w:val="22"/>
          <w:szCs w:val="22"/>
          <w:shd w:val="clear" w:color="auto" w:fill="FFFFFF"/>
        </w:rPr>
        <w:t>изменений перечня работ, услуг по надлежащему содержанию и ремонту общего имущества в многоквартирном доме, перечня работ (услуг) по управлению многоквартирным домом в соответствии с порядком, установленным условиями договора управления с указанием количества, даты и содержания соответствующих изменений, за 201</w:t>
      </w:r>
      <w:r>
        <w:rPr>
          <w:color w:val="000000"/>
          <w:sz w:val="22"/>
          <w:szCs w:val="22"/>
          <w:shd w:val="clear" w:color="auto" w:fill="FFFFFF"/>
        </w:rPr>
        <w:t>5</w:t>
      </w:r>
      <w:r w:rsidRPr="00F81068">
        <w:rPr>
          <w:color w:val="000000"/>
          <w:sz w:val="22"/>
          <w:szCs w:val="22"/>
          <w:shd w:val="clear" w:color="auto" w:fill="FFFFFF"/>
        </w:rPr>
        <w:t xml:space="preserve"> год не происходило.</w:t>
      </w:r>
    </w:p>
    <w:p w:rsidR="00987FC5" w:rsidRPr="00F81068" w:rsidRDefault="00987FC5" w:rsidP="00F81068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b/>
          <w:color w:val="000000"/>
          <w:sz w:val="22"/>
          <w:szCs w:val="22"/>
          <w:shd w:val="clear" w:color="auto" w:fill="FFFFFF"/>
        </w:rPr>
        <w:t>8</w:t>
      </w:r>
      <w:r w:rsidRPr="00F81068">
        <w:rPr>
          <w:b/>
          <w:color w:val="000000"/>
          <w:sz w:val="22"/>
          <w:szCs w:val="22"/>
          <w:shd w:val="clear" w:color="auto" w:fill="FFFFFF"/>
        </w:rPr>
        <w:t>.</w:t>
      </w:r>
      <w:r w:rsidRPr="00F81068">
        <w:rPr>
          <w:color w:val="000000"/>
          <w:sz w:val="22"/>
          <w:szCs w:val="22"/>
          <w:shd w:val="clear" w:color="auto" w:fill="FFFFFF"/>
        </w:rPr>
        <w:t xml:space="preserve"> Суммы за использование общего имущества МКД ООО УК «Жемчужина» в 201</w:t>
      </w:r>
      <w:r>
        <w:rPr>
          <w:color w:val="000000"/>
          <w:sz w:val="22"/>
          <w:szCs w:val="22"/>
          <w:shd w:val="clear" w:color="auto" w:fill="FFFFFF"/>
        </w:rPr>
        <w:t>5</w:t>
      </w:r>
      <w:r w:rsidRPr="00F81068">
        <w:rPr>
          <w:color w:val="000000"/>
          <w:sz w:val="22"/>
          <w:szCs w:val="22"/>
          <w:shd w:val="clear" w:color="auto" w:fill="FFFFFF"/>
        </w:rPr>
        <w:t xml:space="preserve"> году не получала и не расходовала.</w:t>
      </w:r>
    </w:p>
    <w:p w:rsidR="00987FC5" w:rsidRPr="00F81068" w:rsidRDefault="00987FC5" w:rsidP="00F81068">
      <w:pPr>
        <w:ind w:firstLine="567"/>
        <w:jc w:val="both"/>
        <w:rPr>
          <w:sz w:val="22"/>
          <w:szCs w:val="22"/>
          <w:shd w:val="clear" w:color="auto" w:fill="FFFFFF"/>
        </w:rPr>
      </w:pPr>
      <w:r>
        <w:rPr>
          <w:b/>
          <w:sz w:val="22"/>
          <w:szCs w:val="22"/>
          <w:shd w:val="clear" w:color="auto" w:fill="FFFFFF"/>
        </w:rPr>
        <w:t>9</w:t>
      </w:r>
      <w:r w:rsidRPr="00F81068">
        <w:rPr>
          <w:b/>
          <w:sz w:val="22"/>
          <w:szCs w:val="22"/>
          <w:shd w:val="clear" w:color="auto" w:fill="FFFFFF"/>
        </w:rPr>
        <w:t>.</w:t>
      </w:r>
      <w:r w:rsidRPr="00F81068">
        <w:rPr>
          <w:sz w:val="22"/>
          <w:szCs w:val="22"/>
          <w:shd w:val="clear" w:color="auto" w:fill="FFFFFF"/>
        </w:rPr>
        <w:t xml:space="preserve"> Результаты сверки расчетов за оказанные услуги и выполненные работы по содержанию и ремонту общего имущества в многоквартирном доме: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96"/>
        <w:gridCol w:w="1559"/>
        <w:gridCol w:w="286"/>
        <w:gridCol w:w="4569"/>
        <w:gridCol w:w="1559"/>
      </w:tblGrid>
      <w:tr w:rsidR="00987FC5" w:rsidRPr="004B7496" w:rsidTr="000D6B16">
        <w:trPr>
          <w:trHeight w:val="227"/>
          <w:jc w:val="center"/>
        </w:trPr>
        <w:tc>
          <w:tcPr>
            <w:tcW w:w="1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7FC5" w:rsidRPr="004B7496" w:rsidRDefault="00987FC5" w:rsidP="0090452B">
            <w:pPr>
              <w:jc w:val="center"/>
              <w:rPr>
                <w:b/>
                <w:sz w:val="22"/>
                <w:szCs w:val="22"/>
              </w:rPr>
            </w:pPr>
            <w:r w:rsidRPr="004B7496">
              <w:rPr>
                <w:b/>
                <w:sz w:val="22"/>
                <w:szCs w:val="22"/>
              </w:rPr>
              <w:t>За 201</w:t>
            </w:r>
            <w:r>
              <w:rPr>
                <w:b/>
                <w:sz w:val="22"/>
                <w:szCs w:val="22"/>
              </w:rPr>
              <w:t>5</w:t>
            </w:r>
            <w:r w:rsidRPr="004B7496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bottom"/>
          </w:tcPr>
          <w:p w:rsidR="00987FC5" w:rsidRPr="007A3627" w:rsidRDefault="00987FC5">
            <w:pPr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46 051</w:t>
            </w:r>
            <w:r w:rsidRPr="007A3627">
              <w:rPr>
                <w:bCs/>
                <w:sz w:val="22"/>
                <w:szCs w:val="20"/>
              </w:rPr>
              <w:t xml:space="preserve"> руб.</w:t>
            </w:r>
          </w:p>
        </w:tc>
        <w:tc>
          <w:tcPr>
            <w:tcW w:w="286" w:type="dxa"/>
            <w:tcBorders>
              <w:top w:val="single" w:sz="4" w:space="0" w:color="FFFFFF"/>
              <w:bottom w:val="single" w:sz="4" w:space="0" w:color="FFFFFF"/>
              <w:right w:val="single" w:sz="12" w:space="0" w:color="auto"/>
            </w:tcBorders>
            <w:vAlign w:val="center"/>
          </w:tcPr>
          <w:p w:rsidR="00987FC5" w:rsidRPr="004B7496" w:rsidRDefault="00987FC5" w:rsidP="009045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7FC5" w:rsidRPr="004B7496" w:rsidRDefault="00987FC5" w:rsidP="0090452B">
            <w:pPr>
              <w:jc w:val="center"/>
              <w:rPr>
                <w:b/>
                <w:sz w:val="22"/>
                <w:szCs w:val="22"/>
              </w:rPr>
            </w:pPr>
            <w:r w:rsidRPr="004B7496">
              <w:rPr>
                <w:b/>
                <w:sz w:val="22"/>
                <w:szCs w:val="22"/>
              </w:rPr>
              <w:t>За весь период, нарастающим итогом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:rsidR="00987FC5" w:rsidRPr="00FD6E0D" w:rsidRDefault="00987FC5" w:rsidP="009045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hd w:val="clear" w:color="auto" w:fill="FFFFFF"/>
              </w:rPr>
              <w:t>238 079</w:t>
            </w:r>
            <w:r w:rsidRPr="00FD6E0D">
              <w:rPr>
                <w:sz w:val="22"/>
                <w:shd w:val="clear" w:color="auto" w:fill="FFFFFF"/>
              </w:rPr>
              <w:t xml:space="preserve"> руб.</w:t>
            </w:r>
          </w:p>
        </w:tc>
      </w:tr>
    </w:tbl>
    <w:p w:rsidR="00987FC5" w:rsidRPr="00F81068" w:rsidRDefault="00987FC5" w:rsidP="00F81068">
      <w:pPr>
        <w:ind w:firstLine="567"/>
        <w:jc w:val="both"/>
        <w:rPr>
          <w:color w:val="000000"/>
          <w:sz w:val="6"/>
          <w:szCs w:val="22"/>
          <w:shd w:val="clear" w:color="auto" w:fill="FFFFFF"/>
        </w:rPr>
      </w:pPr>
    </w:p>
    <w:p w:rsidR="00987FC5" w:rsidRPr="00F81068" w:rsidRDefault="00987FC5" w:rsidP="00BD0A53">
      <w:pPr>
        <w:ind w:firstLine="567"/>
        <w:jc w:val="both"/>
        <w:rPr>
          <w:sz w:val="22"/>
          <w:szCs w:val="22"/>
        </w:rPr>
      </w:pPr>
      <w:r w:rsidRPr="00F81068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0</w:t>
      </w:r>
      <w:r w:rsidRPr="00F81068">
        <w:rPr>
          <w:b/>
          <w:sz w:val="22"/>
          <w:szCs w:val="22"/>
        </w:rPr>
        <w:t>.</w:t>
      </w:r>
      <w:r w:rsidRPr="00F81068">
        <w:rPr>
          <w:sz w:val="22"/>
          <w:szCs w:val="22"/>
        </w:rPr>
        <w:t xml:space="preserve"> В </w:t>
      </w:r>
      <w:smartTag w:uri="urn:schemas-microsoft-com:office:smarttags" w:element="metricconverter">
        <w:smartTagPr>
          <w:attr w:name="ProductID" w:val="2015 г"/>
        </w:smartTagPr>
        <w:r w:rsidRPr="00F81068">
          <w:rPr>
            <w:sz w:val="22"/>
            <w:szCs w:val="22"/>
          </w:rPr>
          <w:t>201</w:t>
        </w:r>
        <w:r>
          <w:rPr>
            <w:sz w:val="22"/>
            <w:szCs w:val="22"/>
          </w:rPr>
          <w:t>5</w:t>
        </w:r>
        <w:r w:rsidRPr="00F81068">
          <w:rPr>
            <w:sz w:val="22"/>
            <w:szCs w:val="22"/>
          </w:rPr>
          <w:t xml:space="preserve"> г</w:t>
        </w:r>
      </w:smartTag>
      <w:r w:rsidRPr="00F81068">
        <w:rPr>
          <w:sz w:val="22"/>
          <w:szCs w:val="22"/>
        </w:rPr>
        <w:t xml:space="preserve">. многоквартирные дома, обслуживаемые ООО УК «Жемчужина», были включены в региональную программу капитального ремонта. </w:t>
      </w:r>
    </w:p>
    <w:p w:rsidR="00987FC5" w:rsidRDefault="00987FC5" w:rsidP="00BD0A53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  <w:sectPr w:rsidR="00987FC5" w:rsidSect="0090452B">
          <w:pgSz w:w="11906" w:h="16838"/>
          <w:pgMar w:top="426" w:right="566" w:bottom="426" w:left="709" w:header="708" w:footer="708" w:gutter="0"/>
          <w:cols w:space="708"/>
          <w:docGrid w:linePitch="360"/>
        </w:sectPr>
      </w:pPr>
      <w:r w:rsidRPr="00F81068">
        <w:rPr>
          <w:b/>
          <w:color w:val="000000"/>
          <w:sz w:val="22"/>
          <w:szCs w:val="22"/>
        </w:rPr>
        <w:t>1</w:t>
      </w:r>
      <w:r>
        <w:rPr>
          <w:b/>
          <w:color w:val="000000"/>
          <w:sz w:val="22"/>
          <w:szCs w:val="22"/>
        </w:rPr>
        <w:t>1</w:t>
      </w:r>
      <w:r w:rsidRPr="00F81068">
        <w:rPr>
          <w:b/>
          <w:color w:val="000000"/>
          <w:sz w:val="22"/>
          <w:szCs w:val="22"/>
        </w:rPr>
        <w:t>.</w:t>
      </w:r>
      <w:r w:rsidRPr="00F81068">
        <w:rPr>
          <w:color w:val="000000"/>
          <w:sz w:val="22"/>
          <w:szCs w:val="22"/>
        </w:rPr>
        <w:t xml:space="preserve"> </w:t>
      </w:r>
      <w:r w:rsidRPr="00F81068">
        <w:rPr>
          <w:color w:val="000000"/>
          <w:sz w:val="22"/>
          <w:szCs w:val="22"/>
          <w:shd w:val="clear" w:color="auto" w:fill="FFFFFF"/>
        </w:rPr>
        <w:t>Взыскания, штрафы и иные санкции к ООО УК «Жемчужина» со стороны органов государственного жилищного контроля и надзора в 201</w:t>
      </w:r>
      <w:r>
        <w:rPr>
          <w:color w:val="000000"/>
          <w:sz w:val="22"/>
          <w:szCs w:val="22"/>
          <w:shd w:val="clear" w:color="auto" w:fill="FFFFFF"/>
        </w:rPr>
        <w:t>5</w:t>
      </w:r>
      <w:r w:rsidRPr="00F81068">
        <w:rPr>
          <w:color w:val="000000"/>
          <w:sz w:val="22"/>
          <w:szCs w:val="22"/>
          <w:shd w:val="clear" w:color="auto" w:fill="FFFFFF"/>
        </w:rPr>
        <w:t xml:space="preserve"> году не применялись.</w:t>
      </w:r>
    </w:p>
    <w:p w:rsidR="00987FC5" w:rsidRDefault="00987FC5" w:rsidP="00F81068">
      <w:pPr>
        <w:ind w:firstLine="567"/>
        <w:jc w:val="center"/>
        <w:rPr>
          <w:b/>
          <w:sz w:val="22"/>
          <w:szCs w:val="22"/>
        </w:rPr>
      </w:pPr>
    </w:p>
    <w:p w:rsidR="00987FC5" w:rsidRDefault="00987FC5" w:rsidP="00F81068">
      <w:pPr>
        <w:ind w:firstLine="567"/>
        <w:jc w:val="center"/>
        <w:rPr>
          <w:b/>
          <w:sz w:val="22"/>
          <w:szCs w:val="22"/>
        </w:rPr>
      </w:pPr>
    </w:p>
    <w:p w:rsidR="00987FC5" w:rsidRDefault="00987FC5" w:rsidP="00F81068">
      <w:pPr>
        <w:ind w:firstLine="567"/>
        <w:jc w:val="center"/>
        <w:rPr>
          <w:b/>
          <w:sz w:val="22"/>
          <w:szCs w:val="22"/>
        </w:rPr>
      </w:pPr>
    </w:p>
    <w:p w:rsidR="00987FC5" w:rsidRDefault="00987FC5" w:rsidP="00F81068">
      <w:pPr>
        <w:ind w:firstLine="567"/>
        <w:jc w:val="center"/>
        <w:rPr>
          <w:b/>
          <w:sz w:val="22"/>
          <w:szCs w:val="22"/>
        </w:rPr>
      </w:pPr>
    </w:p>
    <w:p w:rsidR="00987FC5" w:rsidRDefault="00987FC5" w:rsidP="00F81068">
      <w:pPr>
        <w:ind w:firstLine="567"/>
        <w:jc w:val="center"/>
        <w:rPr>
          <w:b/>
          <w:sz w:val="22"/>
          <w:szCs w:val="22"/>
        </w:rPr>
      </w:pPr>
    </w:p>
    <w:p w:rsidR="00987FC5" w:rsidRDefault="00987FC5" w:rsidP="00F81068">
      <w:pPr>
        <w:ind w:firstLine="567"/>
        <w:jc w:val="center"/>
        <w:rPr>
          <w:b/>
          <w:sz w:val="22"/>
          <w:szCs w:val="22"/>
        </w:rPr>
      </w:pPr>
    </w:p>
    <w:p w:rsidR="00987FC5" w:rsidRPr="00C130DD" w:rsidRDefault="00987FC5" w:rsidP="002B0530">
      <w:pPr>
        <w:jc w:val="center"/>
        <w:rPr>
          <w:b/>
          <w:sz w:val="28"/>
          <w:szCs w:val="28"/>
        </w:rPr>
      </w:pPr>
      <w:r w:rsidRPr="00C130DD">
        <w:rPr>
          <w:b/>
          <w:sz w:val="28"/>
          <w:szCs w:val="28"/>
        </w:rPr>
        <w:t>План работ на 2016 год по содержанию и ремонту общего имущества МКД</w:t>
      </w:r>
    </w:p>
    <w:p w:rsidR="00987FC5" w:rsidRPr="00C130DD" w:rsidRDefault="00987FC5" w:rsidP="002B0530">
      <w:pPr>
        <w:jc w:val="center"/>
        <w:rPr>
          <w:b/>
          <w:sz w:val="28"/>
          <w:szCs w:val="28"/>
        </w:rPr>
      </w:pPr>
      <w:r w:rsidRPr="00C130DD">
        <w:rPr>
          <w:b/>
          <w:sz w:val="28"/>
          <w:szCs w:val="28"/>
        </w:rPr>
        <w:t xml:space="preserve">расположенного по адресу: г. Иркутск, ул. </w:t>
      </w:r>
      <w:bookmarkStart w:id="0" w:name="_GoBack"/>
      <w:bookmarkEnd w:id="0"/>
      <w:r w:rsidRPr="00C130DD">
        <w:rPr>
          <w:b/>
          <w:sz w:val="28"/>
          <w:szCs w:val="28"/>
        </w:rPr>
        <w:t>Трилиссера, д. 8/1</w:t>
      </w:r>
    </w:p>
    <w:p w:rsidR="00987FC5" w:rsidRPr="00C130DD" w:rsidRDefault="00987FC5" w:rsidP="002B0530">
      <w:pPr>
        <w:jc w:val="center"/>
        <w:rPr>
          <w:b/>
          <w:sz w:val="28"/>
          <w:szCs w:val="28"/>
        </w:rPr>
      </w:pPr>
    </w:p>
    <w:p w:rsidR="00987FC5" w:rsidRDefault="00987FC5" w:rsidP="00C130DD">
      <w:pPr>
        <w:jc w:val="center"/>
        <w:rPr>
          <w:sz w:val="22"/>
          <w:szCs w:val="22"/>
        </w:rPr>
      </w:pPr>
    </w:p>
    <w:p w:rsidR="00987FC5" w:rsidRDefault="00987FC5" w:rsidP="00C130DD">
      <w:pPr>
        <w:jc w:val="center"/>
        <w:rPr>
          <w:sz w:val="22"/>
          <w:szCs w:val="22"/>
        </w:rPr>
      </w:pPr>
    </w:p>
    <w:p w:rsidR="00987FC5" w:rsidRPr="00C130DD" w:rsidRDefault="00987FC5" w:rsidP="00C130DD">
      <w:pPr>
        <w:jc w:val="center"/>
      </w:pPr>
      <w:r w:rsidRPr="00C130DD">
        <w:t xml:space="preserve">Общая площадь жилых и нежилых помещений  –  </w:t>
      </w:r>
      <w:smartTag w:uri="urn:schemas-microsoft-com:office:smarttags" w:element="metricconverter">
        <w:smartTagPr>
          <w:attr w:name="ProductID" w:val="4 877,11 м2"/>
        </w:smartTagPr>
        <w:r w:rsidRPr="00C130DD">
          <w:t>4 877,11 м2</w:t>
        </w:r>
      </w:smartTag>
      <w:r w:rsidRPr="00C130DD">
        <w:t>.</w:t>
      </w:r>
    </w:p>
    <w:p w:rsidR="00987FC5" w:rsidRPr="00C130DD" w:rsidRDefault="00987FC5" w:rsidP="00C130DD">
      <w:pPr>
        <w:jc w:val="center"/>
      </w:pPr>
    </w:p>
    <w:p w:rsidR="00987FC5" w:rsidRPr="00C130DD" w:rsidRDefault="00987FC5" w:rsidP="002B0530">
      <w:pPr>
        <w:jc w:val="center"/>
        <w:rPr>
          <w:rFonts w:ascii="Arial" w:hAnsi="Arial" w:cs="Arial"/>
          <w:b/>
          <w:shadow/>
        </w:rPr>
      </w:pPr>
    </w:p>
    <w:tbl>
      <w:tblPr>
        <w:tblW w:w="10086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89"/>
        <w:gridCol w:w="1897"/>
      </w:tblGrid>
      <w:tr w:rsidR="00987FC5" w:rsidRPr="00C130DD" w:rsidTr="00EC5238">
        <w:trPr>
          <w:trHeight w:val="544"/>
          <w:jc w:val="center"/>
        </w:trPr>
        <w:tc>
          <w:tcPr>
            <w:tcW w:w="81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987FC5" w:rsidRPr="00C130DD" w:rsidRDefault="00987FC5" w:rsidP="002B0530">
            <w:pPr>
              <w:jc w:val="center"/>
              <w:rPr>
                <w:b/>
                <w:bCs/>
              </w:rPr>
            </w:pPr>
            <w:r w:rsidRPr="00C130DD">
              <w:rPr>
                <w:b/>
                <w:bCs/>
              </w:rPr>
              <w:t>Работы по ремонту общего имущества</w:t>
            </w:r>
          </w:p>
        </w:tc>
        <w:tc>
          <w:tcPr>
            <w:tcW w:w="18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7FC5" w:rsidRPr="00C130DD" w:rsidRDefault="00987FC5" w:rsidP="002B0530">
            <w:pPr>
              <w:jc w:val="center"/>
              <w:rPr>
                <w:b/>
                <w:bCs/>
              </w:rPr>
            </w:pPr>
            <w:r w:rsidRPr="00C130DD">
              <w:rPr>
                <w:b/>
                <w:bCs/>
              </w:rPr>
              <w:t>Планируемые расходы, руб.</w:t>
            </w:r>
          </w:p>
        </w:tc>
      </w:tr>
      <w:tr w:rsidR="00987FC5" w:rsidRPr="00C130DD" w:rsidTr="00F15B2E">
        <w:trPr>
          <w:trHeight w:val="300"/>
          <w:jc w:val="center"/>
        </w:trPr>
        <w:tc>
          <w:tcPr>
            <w:tcW w:w="8189" w:type="dxa"/>
            <w:tcBorders>
              <w:top w:val="single" w:sz="12" w:space="0" w:color="auto"/>
            </w:tcBorders>
            <w:shd w:val="clear" w:color="auto" w:fill="FFFFFF"/>
            <w:noWrap/>
            <w:vAlign w:val="bottom"/>
          </w:tcPr>
          <w:p w:rsidR="00987FC5" w:rsidRPr="00C130DD" w:rsidRDefault="00987FC5">
            <w:r w:rsidRPr="00C130DD">
              <w:t>Ремонт и ревизия теплового узла и узла учета</w:t>
            </w:r>
          </w:p>
        </w:tc>
        <w:tc>
          <w:tcPr>
            <w:tcW w:w="1897" w:type="dxa"/>
            <w:tcBorders>
              <w:top w:val="single" w:sz="12" w:space="0" w:color="auto"/>
            </w:tcBorders>
            <w:noWrap/>
            <w:vAlign w:val="bottom"/>
          </w:tcPr>
          <w:p w:rsidR="00987FC5" w:rsidRPr="00C130DD" w:rsidRDefault="00987FC5">
            <w:pPr>
              <w:jc w:val="right"/>
            </w:pPr>
            <w:r w:rsidRPr="00C130DD">
              <w:t>14 100</w:t>
            </w:r>
          </w:p>
        </w:tc>
      </w:tr>
      <w:tr w:rsidR="00987FC5" w:rsidRPr="00C130DD" w:rsidTr="00F15B2E">
        <w:trPr>
          <w:trHeight w:val="300"/>
          <w:jc w:val="center"/>
        </w:trPr>
        <w:tc>
          <w:tcPr>
            <w:tcW w:w="8189" w:type="dxa"/>
            <w:shd w:val="clear" w:color="auto" w:fill="FFFFFF"/>
            <w:noWrap/>
            <w:vAlign w:val="bottom"/>
          </w:tcPr>
          <w:p w:rsidR="00987FC5" w:rsidRPr="00C130DD" w:rsidRDefault="00987FC5">
            <w:r w:rsidRPr="00C130DD">
              <w:t>Ремонт теплоузла: переврезка основных труб "подачи" и "обратки"</w:t>
            </w:r>
          </w:p>
        </w:tc>
        <w:tc>
          <w:tcPr>
            <w:tcW w:w="1897" w:type="dxa"/>
            <w:noWrap/>
            <w:vAlign w:val="bottom"/>
          </w:tcPr>
          <w:p w:rsidR="00987FC5" w:rsidRPr="00C130DD" w:rsidRDefault="00987FC5">
            <w:pPr>
              <w:jc w:val="right"/>
            </w:pPr>
            <w:r w:rsidRPr="00C130DD">
              <w:t>20 000</w:t>
            </w:r>
          </w:p>
        </w:tc>
      </w:tr>
      <w:tr w:rsidR="00987FC5" w:rsidRPr="00C130DD" w:rsidTr="00F15B2E">
        <w:trPr>
          <w:trHeight w:val="300"/>
          <w:jc w:val="center"/>
        </w:trPr>
        <w:tc>
          <w:tcPr>
            <w:tcW w:w="8189" w:type="dxa"/>
            <w:shd w:val="clear" w:color="auto" w:fill="FFFFFF"/>
            <w:noWrap/>
            <w:vAlign w:val="bottom"/>
          </w:tcPr>
          <w:p w:rsidR="00987FC5" w:rsidRPr="00C130DD" w:rsidRDefault="00987FC5">
            <w:r w:rsidRPr="00C130DD">
              <w:t>Установка в помещении ВРУ дополнительного электросчетчика для МОП</w:t>
            </w:r>
          </w:p>
        </w:tc>
        <w:tc>
          <w:tcPr>
            <w:tcW w:w="1897" w:type="dxa"/>
            <w:noWrap/>
            <w:vAlign w:val="bottom"/>
          </w:tcPr>
          <w:p w:rsidR="00987FC5" w:rsidRPr="00C130DD" w:rsidRDefault="00987FC5">
            <w:pPr>
              <w:jc w:val="right"/>
            </w:pPr>
            <w:r w:rsidRPr="00C130DD">
              <w:t>4 400</w:t>
            </w:r>
          </w:p>
        </w:tc>
      </w:tr>
      <w:tr w:rsidR="00987FC5" w:rsidRPr="00C130DD" w:rsidTr="00F15B2E">
        <w:trPr>
          <w:trHeight w:val="300"/>
          <w:jc w:val="center"/>
        </w:trPr>
        <w:tc>
          <w:tcPr>
            <w:tcW w:w="8189" w:type="dxa"/>
            <w:shd w:val="clear" w:color="auto" w:fill="FFFFFF"/>
            <w:noWrap/>
            <w:vAlign w:val="bottom"/>
          </w:tcPr>
          <w:p w:rsidR="00987FC5" w:rsidRPr="00C130DD" w:rsidRDefault="00987FC5">
            <w:r w:rsidRPr="00C130DD">
              <w:t>Ремонт резервного кабеля 0,4 кВ рядом с подстанцией 4227</w:t>
            </w:r>
          </w:p>
        </w:tc>
        <w:tc>
          <w:tcPr>
            <w:tcW w:w="1897" w:type="dxa"/>
            <w:noWrap/>
            <w:vAlign w:val="bottom"/>
          </w:tcPr>
          <w:p w:rsidR="00987FC5" w:rsidRPr="00C130DD" w:rsidRDefault="00987FC5">
            <w:pPr>
              <w:jc w:val="right"/>
            </w:pPr>
            <w:r w:rsidRPr="00C130DD">
              <w:t>10 000</w:t>
            </w:r>
          </w:p>
        </w:tc>
      </w:tr>
      <w:tr w:rsidR="00987FC5" w:rsidRPr="00C130DD" w:rsidTr="00F15B2E">
        <w:trPr>
          <w:trHeight w:val="300"/>
          <w:jc w:val="center"/>
        </w:trPr>
        <w:tc>
          <w:tcPr>
            <w:tcW w:w="8189" w:type="dxa"/>
            <w:shd w:val="clear" w:color="auto" w:fill="FFFFFF"/>
            <w:noWrap/>
            <w:vAlign w:val="bottom"/>
          </w:tcPr>
          <w:p w:rsidR="00987FC5" w:rsidRPr="00C130DD" w:rsidRDefault="00987FC5">
            <w:r w:rsidRPr="00C130DD">
              <w:t>Замена закрывающих элементов парапета верхней кровли</w:t>
            </w:r>
          </w:p>
        </w:tc>
        <w:tc>
          <w:tcPr>
            <w:tcW w:w="1897" w:type="dxa"/>
            <w:noWrap/>
            <w:vAlign w:val="bottom"/>
          </w:tcPr>
          <w:p w:rsidR="00987FC5" w:rsidRPr="00C130DD" w:rsidRDefault="00987FC5">
            <w:pPr>
              <w:jc w:val="right"/>
            </w:pPr>
            <w:r w:rsidRPr="00C130DD">
              <w:t>6 300</w:t>
            </w:r>
          </w:p>
        </w:tc>
      </w:tr>
      <w:tr w:rsidR="00987FC5" w:rsidRPr="00C130DD" w:rsidTr="00F15B2E">
        <w:trPr>
          <w:trHeight w:val="300"/>
          <w:jc w:val="center"/>
        </w:trPr>
        <w:tc>
          <w:tcPr>
            <w:tcW w:w="8189" w:type="dxa"/>
            <w:shd w:val="clear" w:color="auto" w:fill="FFFFFF"/>
            <w:noWrap/>
            <w:vAlign w:val="bottom"/>
          </w:tcPr>
          <w:p w:rsidR="00987FC5" w:rsidRPr="00C130DD" w:rsidRDefault="00987FC5">
            <w:r w:rsidRPr="00C130DD">
              <w:t>Ремонт, замена плитки на полу незадымляемого балкона на 16-ом этаже</w:t>
            </w:r>
          </w:p>
        </w:tc>
        <w:tc>
          <w:tcPr>
            <w:tcW w:w="1897" w:type="dxa"/>
            <w:noWrap/>
            <w:vAlign w:val="bottom"/>
          </w:tcPr>
          <w:p w:rsidR="00987FC5" w:rsidRPr="00C130DD" w:rsidRDefault="00987FC5">
            <w:pPr>
              <w:jc w:val="right"/>
            </w:pPr>
            <w:r w:rsidRPr="00C130DD">
              <w:t>10 500</w:t>
            </w:r>
          </w:p>
        </w:tc>
      </w:tr>
      <w:tr w:rsidR="00987FC5" w:rsidRPr="00C130DD" w:rsidTr="00F15B2E">
        <w:trPr>
          <w:trHeight w:val="300"/>
          <w:jc w:val="center"/>
        </w:trPr>
        <w:tc>
          <w:tcPr>
            <w:tcW w:w="8189" w:type="dxa"/>
            <w:shd w:val="clear" w:color="auto" w:fill="FFFFFF"/>
            <w:noWrap/>
            <w:vAlign w:val="bottom"/>
          </w:tcPr>
          <w:p w:rsidR="00987FC5" w:rsidRPr="00C130DD" w:rsidRDefault="00987FC5">
            <w:r w:rsidRPr="00C130DD">
              <w:t>Установка ip-видеорегистратора с HDD 2Тб и 1-ой камеры на лестницу</w:t>
            </w:r>
          </w:p>
        </w:tc>
        <w:tc>
          <w:tcPr>
            <w:tcW w:w="1897" w:type="dxa"/>
            <w:noWrap/>
            <w:vAlign w:val="bottom"/>
          </w:tcPr>
          <w:p w:rsidR="00987FC5" w:rsidRPr="00C130DD" w:rsidRDefault="00987FC5">
            <w:pPr>
              <w:jc w:val="right"/>
            </w:pPr>
            <w:r w:rsidRPr="00C130DD">
              <w:t>50 000</w:t>
            </w:r>
          </w:p>
        </w:tc>
      </w:tr>
      <w:tr w:rsidR="00987FC5" w:rsidRPr="00C130DD" w:rsidTr="00F15B2E">
        <w:trPr>
          <w:trHeight w:val="300"/>
          <w:jc w:val="center"/>
        </w:trPr>
        <w:tc>
          <w:tcPr>
            <w:tcW w:w="8189" w:type="dxa"/>
            <w:shd w:val="clear" w:color="auto" w:fill="FFFFFF"/>
            <w:noWrap/>
            <w:vAlign w:val="bottom"/>
          </w:tcPr>
          <w:p w:rsidR="00987FC5" w:rsidRPr="00C130DD" w:rsidRDefault="00987FC5">
            <w:r w:rsidRPr="00C130DD">
              <w:t>Ремонт охранно-пожарной сигнализации</w:t>
            </w:r>
          </w:p>
        </w:tc>
        <w:tc>
          <w:tcPr>
            <w:tcW w:w="1897" w:type="dxa"/>
            <w:noWrap/>
            <w:vAlign w:val="bottom"/>
          </w:tcPr>
          <w:p w:rsidR="00987FC5" w:rsidRPr="00C130DD" w:rsidRDefault="00987FC5">
            <w:pPr>
              <w:jc w:val="right"/>
            </w:pPr>
            <w:r w:rsidRPr="00C130DD">
              <w:t>4 800</w:t>
            </w:r>
          </w:p>
        </w:tc>
      </w:tr>
      <w:tr w:rsidR="00987FC5" w:rsidRPr="00C130DD" w:rsidTr="00F15B2E">
        <w:trPr>
          <w:trHeight w:val="300"/>
          <w:jc w:val="center"/>
        </w:trPr>
        <w:tc>
          <w:tcPr>
            <w:tcW w:w="8189" w:type="dxa"/>
            <w:shd w:val="clear" w:color="auto" w:fill="FFFFFF"/>
            <w:noWrap/>
            <w:vAlign w:val="bottom"/>
          </w:tcPr>
          <w:p w:rsidR="00987FC5" w:rsidRPr="00C130DD" w:rsidRDefault="00987FC5">
            <w:r w:rsidRPr="00C130DD">
              <w:t>Установка пожарных рукавов в пожарных шкафах на этажах</w:t>
            </w:r>
          </w:p>
        </w:tc>
        <w:tc>
          <w:tcPr>
            <w:tcW w:w="1897" w:type="dxa"/>
            <w:noWrap/>
            <w:vAlign w:val="bottom"/>
          </w:tcPr>
          <w:p w:rsidR="00987FC5" w:rsidRPr="00C130DD" w:rsidRDefault="00987FC5">
            <w:pPr>
              <w:jc w:val="right"/>
            </w:pPr>
            <w:r w:rsidRPr="00C130DD">
              <w:t>10 000</w:t>
            </w:r>
          </w:p>
        </w:tc>
      </w:tr>
      <w:tr w:rsidR="00987FC5" w:rsidRPr="00C130DD" w:rsidTr="00F15B2E">
        <w:trPr>
          <w:trHeight w:val="315"/>
          <w:jc w:val="center"/>
        </w:trPr>
        <w:tc>
          <w:tcPr>
            <w:tcW w:w="8189" w:type="dxa"/>
            <w:noWrap/>
            <w:vAlign w:val="bottom"/>
          </w:tcPr>
          <w:p w:rsidR="00987FC5" w:rsidRPr="00C130DD" w:rsidRDefault="00987FC5">
            <w:r w:rsidRPr="00C130DD">
              <w:t>Замена домофона</w:t>
            </w:r>
          </w:p>
        </w:tc>
        <w:tc>
          <w:tcPr>
            <w:tcW w:w="1897" w:type="dxa"/>
            <w:noWrap/>
            <w:vAlign w:val="bottom"/>
          </w:tcPr>
          <w:p w:rsidR="00987FC5" w:rsidRPr="00C130DD" w:rsidRDefault="00987FC5">
            <w:pPr>
              <w:jc w:val="right"/>
            </w:pPr>
            <w:r w:rsidRPr="00C130DD">
              <w:t>20 000</w:t>
            </w:r>
          </w:p>
        </w:tc>
      </w:tr>
      <w:tr w:rsidR="00987FC5" w:rsidRPr="00C130DD" w:rsidTr="00F15B2E">
        <w:trPr>
          <w:trHeight w:val="315"/>
          <w:jc w:val="center"/>
        </w:trPr>
        <w:tc>
          <w:tcPr>
            <w:tcW w:w="8189" w:type="dxa"/>
            <w:noWrap/>
            <w:vAlign w:val="bottom"/>
          </w:tcPr>
          <w:p w:rsidR="00987FC5" w:rsidRPr="00C130DD" w:rsidRDefault="00987FC5" w:rsidP="00F15B2E">
            <w:pPr>
              <w:rPr>
                <w:b/>
                <w:bCs/>
              </w:rPr>
            </w:pPr>
            <w:r w:rsidRPr="00C130DD">
              <w:rPr>
                <w:b/>
              </w:rPr>
              <w:t>ИТОГО:</w:t>
            </w:r>
          </w:p>
        </w:tc>
        <w:tc>
          <w:tcPr>
            <w:tcW w:w="1897" w:type="dxa"/>
            <w:noWrap/>
            <w:vAlign w:val="bottom"/>
          </w:tcPr>
          <w:p w:rsidR="00987FC5" w:rsidRPr="00C130DD" w:rsidRDefault="00987FC5" w:rsidP="00F15B2E">
            <w:pPr>
              <w:jc w:val="right"/>
              <w:rPr>
                <w:b/>
                <w:bCs/>
              </w:rPr>
            </w:pPr>
            <w:r w:rsidRPr="00C130DD">
              <w:rPr>
                <w:b/>
                <w:bCs/>
              </w:rPr>
              <w:t>150 100</w:t>
            </w:r>
          </w:p>
        </w:tc>
      </w:tr>
    </w:tbl>
    <w:p w:rsidR="00987FC5" w:rsidRPr="00C130DD" w:rsidRDefault="00987FC5" w:rsidP="002B0530">
      <w:pPr>
        <w:shd w:val="clear" w:color="auto" w:fill="FFFFFF"/>
        <w:jc w:val="center"/>
        <w:rPr>
          <w:b/>
          <w:bCs/>
        </w:rPr>
      </w:pPr>
    </w:p>
    <w:p w:rsidR="00987FC5" w:rsidRPr="00C130DD" w:rsidRDefault="00987FC5" w:rsidP="00C130DD">
      <w:pPr>
        <w:shd w:val="clear" w:color="auto" w:fill="FFFFFF"/>
        <w:jc w:val="center"/>
      </w:pPr>
    </w:p>
    <w:p w:rsidR="00987FC5" w:rsidRPr="00C130DD" w:rsidRDefault="00987FC5" w:rsidP="00C130DD">
      <w:pPr>
        <w:shd w:val="clear" w:color="auto" w:fill="FFFFFF"/>
        <w:jc w:val="center"/>
      </w:pPr>
    </w:p>
    <w:p w:rsidR="00987FC5" w:rsidRPr="00C130DD" w:rsidRDefault="00987FC5" w:rsidP="00C130DD">
      <w:pPr>
        <w:shd w:val="clear" w:color="auto" w:fill="FFFFFF"/>
        <w:jc w:val="center"/>
        <w:rPr>
          <w:b/>
        </w:rPr>
      </w:pPr>
      <w:r w:rsidRPr="00C130DD">
        <w:rPr>
          <w:b/>
        </w:rPr>
        <w:t>Генеральный директор ООО УК «Жемчужина» ______________________Василец Ю. В.</w:t>
      </w:r>
    </w:p>
    <w:sectPr w:rsidR="00987FC5" w:rsidRPr="00C130DD" w:rsidSect="00C130DD">
      <w:pgSz w:w="16838" w:h="11906" w:orient="landscape" w:code="9"/>
      <w:pgMar w:top="709" w:right="425" w:bottom="567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75779"/>
    <w:multiLevelType w:val="hybridMultilevel"/>
    <w:tmpl w:val="EF26395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23425C55"/>
    <w:multiLevelType w:val="hybridMultilevel"/>
    <w:tmpl w:val="CD98C56A"/>
    <w:lvl w:ilvl="0" w:tplc="ED4C41A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0530"/>
    <w:rsid w:val="00001A99"/>
    <w:rsid w:val="00002D0C"/>
    <w:rsid w:val="00003D47"/>
    <w:rsid w:val="00003E34"/>
    <w:rsid w:val="00004662"/>
    <w:rsid w:val="00005B96"/>
    <w:rsid w:val="00010AB0"/>
    <w:rsid w:val="00010C9F"/>
    <w:rsid w:val="00011A07"/>
    <w:rsid w:val="00012EF7"/>
    <w:rsid w:val="00015B9B"/>
    <w:rsid w:val="0001799C"/>
    <w:rsid w:val="000202F6"/>
    <w:rsid w:val="0002138F"/>
    <w:rsid w:val="000304A2"/>
    <w:rsid w:val="000305E3"/>
    <w:rsid w:val="0003064C"/>
    <w:rsid w:val="000337BB"/>
    <w:rsid w:val="00033F98"/>
    <w:rsid w:val="000349E6"/>
    <w:rsid w:val="000356A0"/>
    <w:rsid w:val="00035796"/>
    <w:rsid w:val="00035951"/>
    <w:rsid w:val="00037227"/>
    <w:rsid w:val="00037C16"/>
    <w:rsid w:val="00037FC0"/>
    <w:rsid w:val="00041424"/>
    <w:rsid w:val="00051031"/>
    <w:rsid w:val="00053507"/>
    <w:rsid w:val="0005432E"/>
    <w:rsid w:val="00054D8A"/>
    <w:rsid w:val="000551A2"/>
    <w:rsid w:val="0005546B"/>
    <w:rsid w:val="00055BAF"/>
    <w:rsid w:val="00057857"/>
    <w:rsid w:val="000602AF"/>
    <w:rsid w:val="000620DC"/>
    <w:rsid w:val="000624D9"/>
    <w:rsid w:val="000640D1"/>
    <w:rsid w:val="0007145D"/>
    <w:rsid w:val="00072C73"/>
    <w:rsid w:val="000731DE"/>
    <w:rsid w:val="00074A31"/>
    <w:rsid w:val="00076730"/>
    <w:rsid w:val="00077C26"/>
    <w:rsid w:val="000818D8"/>
    <w:rsid w:val="00082965"/>
    <w:rsid w:val="0008380A"/>
    <w:rsid w:val="000839D9"/>
    <w:rsid w:val="0008547A"/>
    <w:rsid w:val="00085AB7"/>
    <w:rsid w:val="00091368"/>
    <w:rsid w:val="0009290E"/>
    <w:rsid w:val="00093888"/>
    <w:rsid w:val="0009426C"/>
    <w:rsid w:val="0009499F"/>
    <w:rsid w:val="000953D5"/>
    <w:rsid w:val="000954C5"/>
    <w:rsid w:val="00095732"/>
    <w:rsid w:val="0009600F"/>
    <w:rsid w:val="00096387"/>
    <w:rsid w:val="00096FB4"/>
    <w:rsid w:val="000A15B1"/>
    <w:rsid w:val="000A3BD8"/>
    <w:rsid w:val="000A3E2E"/>
    <w:rsid w:val="000A40E5"/>
    <w:rsid w:val="000A4DBC"/>
    <w:rsid w:val="000A5103"/>
    <w:rsid w:val="000A5BD6"/>
    <w:rsid w:val="000A7C2A"/>
    <w:rsid w:val="000A7FAD"/>
    <w:rsid w:val="000B1C47"/>
    <w:rsid w:val="000B2C5F"/>
    <w:rsid w:val="000B4519"/>
    <w:rsid w:val="000B5F8E"/>
    <w:rsid w:val="000B7C6F"/>
    <w:rsid w:val="000C1C3E"/>
    <w:rsid w:val="000C3281"/>
    <w:rsid w:val="000C57D4"/>
    <w:rsid w:val="000D03FD"/>
    <w:rsid w:val="000D0472"/>
    <w:rsid w:val="000D1B49"/>
    <w:rsid w:val="000D27C8"/>
    <w:rsid w:val="000D4280"/>
    <w:rsid w:val="000D5618"/>
    <w:rsid w:val="000D6B16"/>
    <w:rsid w:val="000D7E4C"/>
    <w:rsid w:val="000E24AB"/>
    <w:rsid w:val="000E40FC"/>
    <w:rsid w:val="000E46DC"/>
    <w:rsid w:val="000E5743"/>
    <w:rsid w:val="000F0336"/>
    <w:rsid w:val="000F0A03"/>
    <w:rsid w:val="000F0C24"/>
    <w:rsid w:val="000F2E8D"/>
    <w:rsid w:val="000F4463"/>
    <w:rsid w:val="000F6B5A"/>
    <w:rsid w:val="0011031A"/>
    <w:rsid w:val="001110BB"/>
    <w:rsid w:val="00112442"/>
    <w:rsid w:val="0011594F"/>
    <w:rsid w:val="00116F67"/>
    <w:rsid w:val="00117D3C"/>
    <w:rsid w:val="001244C4"/>
    <w:rsid w:val="00126799"/>
    <w:rsid w:val="00126FAE"/>
    <w:rsid w:val="0012790A"/>
    <w:rsid w:val="00130473"/>
    <w:rsid w:val="00130E1F"/>
    <w:rsid w:val="001323F4"/>
    <w:rsid w:val="00132FB3"/>
    <w:rsid w:val="001339A6"/>
    <w:rsid w:val="00133A50"/>
    <w:rsid w:val="00135F2B"/>
    <w:rsid w:val="00135FAD"/>
    <w:rsid w:val="0013726D"/>
    <w:rsid w:val="0014032D"/>
    <w:rsid w:val="00140478"/>
    <w:rsid w:val="0014187F"/>
    <w:rsid w:val="00141B9D"/>
    <w:rsid w:val="00143215"/>
    <w:rsid w:val="001435D9"/>
    <w:rsid w:val="00144054"/>
    <w:rsid w:val="00144CB2"/>
    <w:rsid w:val="00146B4F"/>
    <w:rsid w:val="00150560"/>
    <w:rsid w:val="00151AEC"/>
    <w:rsid w:val="00151F98"/>
    <w:rsid w:val="001520AA"/>
    <w:rsid w:val="00152C71"/>
    <w:rsid w:val="00156CA9"/>
    <w:rsid w:val="00157F84"/>
    <w:rsid w:val="00157F90"/>
    <w:rsid w:val="001600BB"/>
    <w:rsid w:val="0016408B"/>
    <w:rsid w:val="001670BB"/>
    <w:rsid w:val="00170927"/>
    <w:rsid w:val="00172F62"/>
    <w:rsid w:val="0017308C"/>
    <w:rsid w:val="001764A4"/>
    <w:rsid w:val="00176D0C"/>
    <w:rsid w:val="0017754C"/>
    <w:rsid w:val="00177645"/>
    <w:rsid w:val="001806C2"/>
    <w:rsid w:val="001807C2"/>
    <w:rsid w:val="0018148A"/>
    <w:rsid w:val="0018561F"/>
    <w:rsid w:val="00186638"/>
    <w:rsid w:val="00186717"/>
    <w:rsid w:val="001929D5"/>
    <w:rsid w:val="00192D30"/>
    <w:rsid w:val="001930DD"/>
    <w:rsid w:val="00193E3A"/>
    <w:rsid w:val="001A1534"/>
    <w:rsid w:val="001A1CC0"/>
    <w:rsid w:val="001A3EEB"/>
    <w:rsid w:val="001A46D4"/>
    <w:rsid w:val="001A6386"/>
    <w:rsid w:val="001A6950"/>
    <w:rsid w:val="001B0EE4"/>
    <w:rsid w:val="001B1C3C"/>
    <w:rsid w:val="001B2313"/>
    <w:rsid w:val="001B3BF9"/>
    <w:rsid w:val="001B3E24"/>
    <w:rsid w:val="001B4E1B"/>
    <w:rsid w:val="001B5ABC"/>
    <w:rsid w:val="001B5CD5"/>
    <w:rsid w:val="001B6325"/>
    <w:rsid w:val="001C0256"/>
    <w:rsid w:val="001C0EB0"/>
    <w:rsid w:val="001C0EEC"/>
    <w:rsid w:val="001C1D34"/>
    <w:rsid w:val="001C1EA0"/>
    <w:rsid w:val="001C3FD0"/>
    <w:rsid w:val="001C45BD"/>
    <w:rsid w:val="001C4FAA"/>
    <w:rsid w:val="001C631E"/>
    <w:rsid w:val="001C7296"/>
    <w:rsid w:val="001D14E4"/>
    <w:rsid w:val="001D1EF5"/>
    <w:rsid w:val="001D29C2"/>
    <w:rsid w:val="001D33B4"/>
    <w:rsid w:val="001D582F"/>
    <w:rsid w:val="001D583E"/>
    <w:rsid w:val="001D5C2D"/>
    <w:rsid w:val="001D67A0"/>
    <w:rsid w:val="001D69B4"/>
    <w:rsid w:val="001E070D"/>
    <w:rsid w:val="001E12CB"/>
    <w:rsid w:val="001E509A"/>
    <w:rsid w:val="001E619E"/>
    <w:rsid w:val="001E7307"/>
    <w:rsid w:val="001F1A31"/>
    <w:rsid w:val="001F26A1"/>
    <w:rsid w:val="001F477E"/>
    <w:rsid w:val="001F4E81"/>
    <w:rsid w:val="001F5470"/>
    <w:rsid w:val="001F63E9"/>
    <w:rsid w:val="00201858"/>
    <w:rsid w:val="002058BA"/>
    <w:rsid w:val="00207361"/>
    <w:rsid w:val="00207EE6"/>
    <w:rsid w:val="002101F4"/>
    <w:rsid w:val="00211FC3"/>
    <w:rsid w:val="00212736"/>
    <w:rsid w:val="002148D8"/>
    <w:rsid w:val="00216032"/>
    <w:rsid w:val="002200AA"/>
    <w:rsid w:val="002202E5"/>
    <w:rsid w:val="00221393"/>
    <w:rsid w:val="002251E6"/>
    <w:rsid w:val="0022774D"/>
    <w:rsid w:val="00230B72"/>
    <w:rsid w:val="00235597"/>
    <w:rsid w:val="002422DF"/>
    <w:rsid w:val="002422ED"/>
    <w:rsid w:val="00243011"/>
    <w:rsid w:val="00244450"/>
    <w:rsid w:val="00245F3A"/>
    <w:rsid w:val="00253945"/>
    <w:rsid w:val="0025470E"/>
    <w:rsid w:val="002556FF"/>
    <w:rsid w:val="0025605B"/>
    <w:rsid w:val="00256937"/>
    <w:rsid w:val="00261D37"/>
    <w:rsid w:val="00264DF8"/>
    <w:rsid w:val="002663A3"/>
    <w:rsid w:val="00270EBB"/>
    <w:rsid w:val="002717FA"/>
    <w:rsid w:val="00272979"/>
    <w:rsid w:val="00273008"/>
    <w:rsid w:val="0027394C"/>
    <w:rsid w:val="00277614"/>
    <w:rsid w:val="00277799"/>
    <w:rsid w:val="002801F7"/>
    <w:rsid w:val="00281226"/>
    <w:rsid w:val="002824B3"/>
    <w:rsid w:val="00282E63"/>
    <w:rsid w:val="00283437"/>
    <w:rsid w:val="00284B48"/>
    <w:rsid w:val="002850A5"/>
    <w:rsid w:val="00290B77"/>
    <w:rsid w:val="0029168B"/>
    <w:rsid w:val="00292607"/>
    <w:rsid w:val="00295641"/>
    <w:rsid w:val="00295A0E"/>
    <w:rsid w:val="00296F34"/>
    <w:rsid w:val="00297C8E"/>
    <w:rsid w:val="00297DC3"/>
    <w:rsid w:val="002A1F22"/>
    <w:rsid w:val="002A7A26"/>
    <w:rsid w:val="002A7CD3"/>
    <w:rsid w:val="002B0530"/>
    <w:rsid w:val="002B0C3A"/>
    <w:rsid w:val="002B2317"/>
    <w:rsid w:val="002B3C77"/>
    <w:rsid w:val="002B62BB"/>
    <w:rsid w:val="002B6DE6"/>
    <w:rsid w:val="002C02BE"/>
    <w:rsid w:val="002C13D0"/>
    <w:rsid w:val="002C21C0"/>
    <w:rsid w:val="002C4189"/>
    <w:rsid w:val="002C6120"/>
    <w:rsid w:val="002C7780"/>
    <w:rsid w:val="002D067E"/>
    <w:rsid w:val="002D3F5F"/>
    <w:rsid w:val="002D5471"/>
    <w:rsid w:val="002D63EF"/>
    <w:rsid w:val="002D6FE6"/>
    <w:rsid w:val="002E095E"/>
    <w:rsid w:val="002E281D"/>
    <w:rsid w:val="002E6485"/>
    <w:rsid w:val="002E78CA"/>
    <w:rsid w:val="002F0196"/>
    <w:rsid w:val="002F254F"/>
    <w:rsid w:val="002F2674"/>
    <w:rsid w:val="002F31A4"/>
    <w:rsid w:val="002F3642"/>
    <w:rsid w:val="002F4CBB"/>
    <w:rsid w:val="002F6328"/>
    <w:rsid w:val="002F70DB"/>
    <w:rsid w:val="002F7E97"/>
    <w:rsid w:val="00302C91"/>
    <w:rsid w:val="00303A41"/>
    <w:rsid w:val="003048F2"/>
    <w:rsid w:val="00312C15"/>
    <w:rsid w:val="00312D55"/>
    <w:rsid w:val="00313222"/>
    <w:rsid w:val="00313534"/>
    <w:rsid w:val="00314470"/>
    <w:rsid w:val="0031771A"/>
    <w:rsid w:val="00317FA8"/>
    <w:rsid w:val="00322F5B"/>
    <w:rsid w:val="00323CF6"/>
    <w:rsid w:val="00325128"/>
    <w:rsid w:val="00326BDC"/>
    <w:rsid w:val="00327CB7"/>
    <w:rsid w:val="00327FD8"/>
    <w:rsid w:val="003302B6"/>
    <w:rsid w:val="0033136B"/>
    <w:rsid w:val="00332C97"/>
    <w:rsid w:val="00334C8F"/>
    <w:rsid w:val="00336824"/>
    <w:rsid w:val="0034046B"/>
    <w:rsid w:val="00342159"/>
    <w:rsid w:val="00343533"/>
    <w:rsid w:val="00343A99"/>
    <w:rsid w:val="00344CA4"/>
    <w:rsid w:val="003450C7"/>
    <w:rsid w:val="0035078F"/>
    <w:rsid w:val="003510C1"/>
    <w:rsid w:val="00351BA6"/>
    <w:rsid w:val="00353C26"/>
    <w:rsid w:val="00353D23"/>
    <w:rsid w:val="00354D93"/>
    <w:rsid w:val="003552B3"/>
    <w:rsid w:val="00356A9D"/>
    <w:rsid w:val="00360338"/>
    <w:rsid w:val="00360642"/>
    <w:rsid w:val="00360DAC"/>
    <w:rsid w:val="00360E2C"/>
    <w:rsid w:val="00362B09"/>
    <w:rsid w:val="003636D3"/>
    <w:rsid w:val="00366A69"/>
    <w:rsid w:val="00372231"/>
    <w:rsid w:val="003737AC"/>
    <w:rsid w:val="0037544B"/>
    <w:rsid w:val="00375A8D"/>
    <w:rsid w:val="00376340"/>
    <w:rsid w:val="00381738"/>
    <w:rsid w:val="00381748"/>
    <w:rsid w:val="0038242C"/>
    <w:rsid w:val="003833B1"/>
    <w:rsid w:val="003877EF"/>
    <w:rsid w:val="00391091"/>
    <w:rsid w:val="00391AC1"/>
    <w:rsid w:val="00391BFB"/>
    <w:rsid w:val="00392BA9"/>
    <w:rsid w:val="003939BE"/>
    <w:rsid w:val="00393AF1"/>
    <w:rsid w:val="00394B77"/>
    <w:rsid w:val="00395F2D"/>
    <w:rsid w:val="003A22E0"/>
    <w:rsid w:val="003A2D5F"/>
    <w:rsid w:val="003A3BA4"/>
    <w:rsid w:val="003B1230"/>
    <w:rsid w:val="003B4863"/>
    <w:rsid w:val="003B5551"/>
    <w:rsid w:val="003B5FE8"/>
    <w:rsid w:val="003B6935"/>
    <w:rsid w:val="003B7F4E"/>
    <w:rsid w:val="003C1460"/>
    <w:rsid w:val="003C1C91"/>
    <w:rsid w:val="003C4E4F"/>
    <w:rsid w:val="003C551B"/>
    <w:rsid w:val="003C653A"/>
    <w:rsid w:val="003D0608"/>
    <w:rsid w:val="003D3B51"/>
    <w:rsid w:val="003D5986"/>
    <w:rsid w:val="003D5E88"/>
    <w:rsid w:val="003D7CBF"/>
    <w:rsid w:val="003E08CA"/>
    <w:rsid w:val="003E3B31"/>
    <w:rsid w:val="003E4F9F"/>
    <w:rsid w:val="003E50AA"/>
    <w:rsid w:val="003E64C6"/>
    <w:rsid w:val="003F09F7"/>
    <w:rsid w:val="003F3A0F"/>
    <w:rsid w:val="003F3E1A"/>
    <w:rsid w:val="003F501F"/>
    <w:rsid w:val="003F70E4"/>
    <w:rsid w:val="004038F6"/>
    <w:rsid w:val="004053F2"/>
    <w:rsid w:val="00405E20"/>
    <w:rsid w:val="004061B8"/>
    <w:rsid w:val="004121F0"/>
    <w:rsid w:val="004133B1"/>
    <w:rsid w:val="00413E62"/>
    <w:rsid w:val="00414CD2"/>
    <w:rsid w:val="00415AE7"/>
    <w:rsid w:val="004233D5"/>
    <w:rsid w:val="0042355E"/>
    <w:rsid w:val="0042497B"/>
    <w:rsid w:val="00424EDF"/>
    <w:rsid w:val="00426377"/>
    <w:rsid w:val="00430B64"/>
    <w:rsid w:val="00431ACF"/>
    <w:rsid w:val="00431C06"/>
    <w:rsid w:val="00431D6D"/>
    <w:rsid w:val="00432687"/>
    <w:rsid w:val="00433E2F"/>
    <w:rsid w:val="004351F0"/>
    <w:rsid w:val="004420EE"/>
    <w:rsid w:val="00444E08"/>
    <w:rsid w:val="004451E6"/>
    <w:rsid w:val="004451F8"/>
    <w:rsid w:val="00447751"/>
    <w:rsid w:val="004478E6"/>
    <w:rsid w:val="00450678"/>
    <w:rsid w:val="00451ACA"/>
    <w:rsid w:val="0046083C"/>
    <w:rsid w:val="00460ECD"/>
    <w:rsid w:val="004620A4"/>
    <w:rsid w:val="00464460"/>
    <w:rsid w:val="00465F83"/>
    <w:rsid w:val="00465FE4"/>
    <w:rsid w:val="00467985"/>
    <w:rsid w:val="004679F6"/>
    <w:rsid w:val="004700BF"/>
    <w:rsid w:val="00470EFB"/>
    <w:rsid w:val="00472F8C"/>
    <w:rsid w:val="00473785"/>
    <w:rsid w:val="00477602"/>
    <w:rsid w:val="00480EE9"/>
    <w:rsid w:val="0048127F"/>
    <w:rsid w:val="00482128"/>
    <w:rsid w:val="0048255C"/>
    <w:rsid w:val="00483452"/>
    <w:rsid w:val="00483BE4"/>
    <w:rsid w:val="00484F09"/>
    <w:rsid w:val="00486C9F"/>
    <w:rsid w:val="00490052"/>
    <w:rsid w:val="004926A5"/>
    <w:rsid w:val="00492867"/>
    <w:rsid w:val="0049351A"/>
    <w:rsid w:val="00495559"/>
    <w:rsid w:val="00496209"/>
    <w:rsid w:val="00496B27"/>
    <w:rsid w:val="004A3657"/>
    <w:rsid w:val="004A471C"/>
    <w:rsid w:val="004A4CF5"/>
    <w:rsid w:val="004A5B61"/>
    <w:rsid w:val="004A652F"/>
    <w:rsid w:val="004A740E"/>
    <w:rsid w:val="004B0F38"/>
    <w:rsid w:val="004B1D56"/>
    <w:rsid w:val="004B7496"/>
    <w:rsid w:val="004B7949"/>
    <w:rsid w:val="004B7A32"/>
    <w:rsid w:val="004B7E25"/>
    <w:rsid w:val="004C11E8"/>
    <w:rsid w:val="004C1501"/>
    <w:rsid w:val="004C472F"/>
    <w:rsid w:val="004C634A"/>
    <w:rsid w:val="004C7589"/>
    <w:rsid w:val="004D0E82"/>
    <w:rsid w:val="004D2C26"/>
    <w:rsid w:val="004D2EA6"/>
    <w:rsid w:val="004D3347"/>
    <w:rsid w:val="004D4080"/>
    <w:rsid w:val="004D6477"/>
    <w:rsid w:val="004E3437"/>
    <w:rsid w:val="004E3553"/>
    <w:rsid w:val="004E5E43"/>
    <w:rsid w:val="004E6C49"/>
    <w:rsid w:val="004F02FC"/>
    <w:rsid w:val="004F17A9"/>
    <w:rsid w:val="004F1B2A"/>
    <w:rsid w:val="004F31C8"/>
    <w:rsid w:val="004F3E79"/>
    <w:rsid w:val="004F6216"/>
    <w:rsid w:val="004F62CF"/>
    <w:rsid w:val="004F63E0"/>
    <w:rsid w:val="00503024"/>
    <w:rsid w:val="0050465F"/>
    <w:rsid w:val="00504BA3"/>
    <w:rsid w:val="00504EAE"/>
    <w:rsid w:val="00507E10"/>
    <w:rsid w:val="00513E48"/>
    <w:rsid w:val="00513F52"/>
    <w:rsid w:val="00515F2B"/>
    <w:rsid w:val="00516A25"/>
    <w:rsid w:val="0052047A"/>
    <w:rsid w:val="005232AF"/>
    <w:rsid w:val="00523FF1"/>
    <w:rsid w:val="00525252"/>
    <w:rsid w:val="005257BC"/>
    <w:rsid w:val="00525FB4"/>
    <w:rsid w:val="005262D3"/>
    <w:rsid w:val="0052799E"/>
    <w:rsid w:val="00531CF3"/>
    <w:rsid w:val="005323F1"/>
    <w:rsid w:val="0053264C"/>
    <w:rsid w:val="005354D5"/>
    <w:rsid w:val="00535C04"/>
    <w:rsid w:val="0053672E"/>
    <w:rsid w:val="00537F20"/>
    <w:rsid w:val="005415DC"/>
    <w:rsid w:val="00541D9C"/>
    <w:rsid w:val="00541E91"/>
    <w:rsid w:val="0054215A"/>
    <w:rsid w:val="00546905"/>
    <w:rsid w:val="00550826"/>
    <w:rsid w:val="00553D66"/>
    <w:rsid w:val="00555C3B"/>
    <w:rsid w:val="0056264E"/>
    <w:rsid w:val="00565BBD"/>
    <w:rsid w:val="005712AB"/>
    <w:rsid w:val="005733BF"/>
    <w:rsid w:val="00580D59"/>
    <w:rsid w:val="00585972"/>
    <w:rsid w:val="00585E31"/>
    <w:rsid w:val="00591818"/>
    <w:rsid w:val="005929DE"/>
    <w:rsid w:val="00595582"/>
    <w:rsid w:val="005973C5"/>
    <w:rsid w:val="005A0715"/>
    <w:rsid w:val="005A118F"/>
    <w:rsid w:val="005A134A"/>
    <w:rsid w:val="005A1E5D"/>
    <w:rsid w:val="005A20DE"/>
    <w:rsid w:val="005A28E1"/>
    <w:rsid w:val="005A5577"/>
    <w:rsid w:val="005A5785"/>
    <w:rsid w:val="005A77D9"/>
    <w:rsid w:val="005A7A6F"/>
    <w:rsid w:val="005B18C9"/>
    <w:rsid w:val="005B2CCE"/>
    <w:rsid w:val="005B5BE8"/>
    <w:rsid w:val="005C1F5E"/>
    <w:rsid w:val="005C4561"/>
    <w:rsid w:val="005C4A72"/>
    <w:rsid w:val="005C642E"/>
    <w:rsid w:val="005C6B6F"/>
    <w:rsid w:val="005C6FDE"/>
    <w:rsid w:val="005C7052"/>
    <w:rsid w:val="005D164C"/>
    <w:rsid w:val="005D200D"/>
    <w:rsid w:val="005D3BBE"/>
    <w:rsid w:val="005D7586"/>
    <w:rsid w:val="005E1184"/>
    <w:rsid w:val="005E509A"/>
    <w:rsid w:val="005E5521"/>
    <w:rsid w:val="005E5D10"/>
    <w:rsid w:val="005E62B5"/>
    <w:rsid w:val="005E7825"/>
    <w:rsid w:val="005F2575"/>
    <w:rsid w:val="005F79BB"/>
    <w:rsid w:val="00603527"/>
    <w:rsid w:val="00603D97"/>
    <w:rsid w:val="006063A0"/>
    <w:rsid w:val="00611151"/>
    <w:rsid w:val="0061248B"/>
    <w:rsid w:val="00613066"/>
    <w:rsid w:val="00613090"/>
    <w:rsid w:val="00613301"/>
    <w:rsid w:val="00616577"/>
    <w:rsid w:val="0061766F"/>
    <w:rsid w:val="0062064B"/>
    <w:rsid w:val="00622B28"/>
    <w:rsid w:val="00626249"/>
    <w:rsid w:val="00627314"/>
    <w:rsid w:val="00630BC1"/>
    <w:rsid w:val="00630EC2"/>
    <w:rsid w:val="00632716"/>
    <w:rsid w:val="00633529"/>
    <w:rsid w:val="00634E54"/>
    <w:rsid w:val="00635729"/>
    <w:rsid w:val="00637014"/>
    <w:rsid w:val="00637CD5"/>
    <w:rsid w:val="00640EC5"/>
    <w:rsid w:val="00641C51"/>
    <w:rsid w:val="00641E98"/>
    <w:rsid w:val="00642415"/>
    <w:rsid w:val="00642F76"/>
    <w:rsid w:val="006443B0"/>
    <w:rsid w:val="0064492B"/>
    <w:rsid w:val="006449C5"/>
    <w:rsid w:val="00645286"/>
    <w:rsid w:val="006459F0"/>
    <w:rsid w:val="0064768E"/>
    <w:rsid w:val="00653A39"/>
    <w:rsid w:val="00653E7A"/>
    <w:rsid w:val="0065644B"/>
    <w:rsid w:val="00661059"/>
    <w:rsid w:val="00661197"/>
    <w:rsid w:val="00661D6C"/>
    <w:rsid w:val="00662F17"/>
    <w:rsid w:val="0066492D"/>
    <w:rsid w:val="0066496C"/>
    <w:rsid w:val="0066571C"/>
    <w:rsid w:val="00670079"/>
    <w:rsid w:val="0067083F"/>
    <w:rsid w:val="00670AE7"/>
    <w:rsid w:val="00672064"/>
    <w:rsid w:val="00675210"/>
    <w:rsid w:val="00677EEA"/>
    <w:rsid w:val="00680EDD"/>
    <w:rsid w:val="0068112D"/>
    <w:rsid w:val="00681CA4"/>
    <w:rsid w:val="00682E0B"/>
    <w:rsid w:val="00684228"/>
    <w:rsid w:val="00685992"/>
    <w:rsid w:val="00686A63"/>
    <w:rsid w:val="00691077"/>
    <w:rsid w:val="006918F0"/>
    <w:rsid w:val="00692C5E"/>
    <w:rsid w:val="00695897"/>
    <w:rsid w:val="00695AE5"/>
    <w:rsid w:val="00695C90"/>
    <w:rsid w:val="006A27BA"/>
    <w:rsid w:val="006A37B0"/>
    <w:rsid w:val="006A3C30"/>
    <w:rsid w:val="006A76B9"/>
    <w:rsid w:val="006B0EE0"/>
    <w:rsid w:val="006B14C2"/>
    <w:rsid w:val="006B3743"/>
    <w:rsid w:val="006B42A8"/>
    <w:rsid w:val="006B52A6"/>
    <w:rsid w:val="006B74E4"/>
    <w:rsid w:val="006C4340"/>
    <w:rsid w:val="006C6C45"/>
    <w:rsid w:val="006C7A10"/>
    <w:rsid w:val="006D16B2"/>
    <w:rsid w:val="006D3B24"/>
    <w:rsid w:val="006D3CFE"/>
    <w:rsid w:val="006D4829"/>
    <w:rsid w:val="006D4B0F"/>
    <w:rsid w:val="006D68A4"/>
    <w:rsid w:val="006D78FC"/>
    <w:rsid w:val="006D7A26"/>
    <w:rsid w:val="006E1E02"/>
    <w:rsid w:val="006E2624"/>
    <w:rsid w:val="006E275D"/>
    <w:rsid w:val="006E3620"/>
    <w:rsid w:val="006E6532"/>
    <w:rsid w:val="006E73DE"/>
    <w:rsid w:val="006F1DAF"/>
    <w:rsid w:val="006F2639"/>
    <w:rsid w:val="006F58A6"/>
    <w:rsid w:val="006F5DEB"/>
    <w:rsid w:val="006F6769"/>
    <w:rsid w:val="0070012C"/>
    <w:rsid w:val="007006E3"/>
    <w:rsid w:val="007007D4"/>
    <w:rsid w:val="00700BD1"/>
    <w:rsid w:val="00700D47"/>
    <w:rsid w:val="00703B3F"/>
    <w:rsid w:val="00704F0C"/>
    <w:rsid w:val="0070501C"/>
    <w:rsid w:val="00705DFA"/>
    <w:rsid w:val="00705F68"/>
    <w:rsid w:val="00706ABD"/>
    <w:rsid w:val="00706AC9"/>
    <w:rsid w:val="00707685"/>
    <w:rsid w:val="0071044F"/>
    <w:rsid w:val="00711585"/>
    <w:rsid w:val="00711E27"/>
    <w:rsid w:val="00713B28"/>
    <w:rsid w:val="00714B36"/>
    <w:rsid w:val="0072105E"/>
    <w:rsid w:val="00724580"/>
    <w:rsid w:val="007253B3"/>
    <w:rsid w:val="00726763"/>
    <w:rsid w:val="00727FC9"/>
    <w:rsid w:val="00734902"/>
    <w:rsid w:val="0073628E"/>
    <w:rsid w:val="00741055"/>
    <w:rsid w:val="007412F1"/>
    <w:rsid w:val="00741C40"/>
    <w:rsid w:val="00744A21"/>
    <w:rsid w:val="00745AA3"/>
    <w:rsid w:val="00746AD0"/>
    <w:rsid w:val="00746C12"/>
    <w:rsid w:val="007509FC"/>
    <w:rsid w:val="00750C94"/>
    <w:rsid w:val="00752726"/>
    <w:rsid w:val="00752DC0"/>
    <w:rsid w:val="007535B8"/>
    <w:rsid w:val="00753774"/>
    <w:rsid w:val="0075729E"/>
    <w:rsid w:val="00757BD7"/>
    <w:rsid w:val="00757E30"/>
    <w:rsid w:val="007611C9"/>
    <w:rsid w:val="00762609"/>
    <w:rsid w:val="00763441"/>
    <w:rsid w:val="0076353F"/>
    <w:rsid w:val="00763A60"/>
    <w:rsid w:val="0076516E"/>
    <w:rsid w:val="00767D77"/>
    <w:rsid w:val="00773FB8"/>
    <w:rsid w:val="00774F88"/>
    <w:rsid w:val="0077529F"/>
    <w:rsid w:val="00776122"/>
    <w:rsid w:val="00777889"/>
    <w:rsid w:val="00780F38"/>
    <w:rsid w:val="00781196"/>
    <w:rsid w:val="007817F9"/>
    <w:rsid w:val="00782BED"/>
    <w:rsid w:val="007842EF"/>
    <w:rsid w:val="0078774F"/>
    <w:rsid w:val="00787D10"/>
    <w:rsid w:val="00790FE7"/>
    <w:rsid w:val="00791F88"/>
    <w:rsid w:val="007929DD"/>
    <w:rsid w:val="00792BD9"/>
    <w:rsid w:val="00793344"/>
    <w:rsid w:val="0079336A"/>
    <w:rsid w:val="00793B7D"/>
    <w:rsid w:val="00794384"/>
    <w:rsid w:val="00794398"/>
    <w:rsid w:val="00794E1C"/>
    <w:rsid w:val="00796F96"/>
    <w:rsid w:val="007A09B0"/>
    <w:rsid w:val="007A1A72"/>
    <w:rsid w:val="007A1FB9"/>
    <w:rsid w:val="007A3627"/>
    <w:rsid w:val="007A3D1D"/>
    <w:rsid w:val="007A5A1A"/>
    <w:rsid w:val="007B04B5"/>
    <w:rsid w:val="007B076C"/>
    <w:rsid w:val="007B47D1"/>
    <w:rsid w:val="007B4ED7"/>
    <w:rsid w:val="007C5AC1"/>
    <w:rsid w:val="007D3C3B"/>
    <w:rsid w:val="007D403B"/>
    <w:rsid w:val="007D4D13"/>
    <w:rsid w:val="007D633F"/>
    <w:rsid w:val="007D6B16"/>
    <w:rsid w:val="007E14D2"/>
    <w:rsid w:val="007E3D43"/>
    <w:rsid w:val="007E6FD0"/>
    <w:rsid w:val="007F281C"/>
    <w:rsid w:val="007F294B"/>
    <w:rsid w:val="007F29A9"/>
    <w:rsid w:val="007F34FC"/>
    <w:rsid w:val="007F4578"/>
    <w:rsid w:val="008000FD"/>
    <w:rsid w:val="008003A2"/>
    <w:rsid w:val="00800CDC"/>
    <w:rsid w:val="00802A5B"/>
    <w:rsid w:val="00803619"/>
    <w:rsid w:val="00804D90"/>
    <w:rsid w:val="00804F49"/>
    <w:rsid w:val="00805C9C"/>
    <w:rsid w:val="00806B90"/>
    <w:rsid w:val="00806C10"/>
    <w:rsid w:val="00807DE4"/>
    <w:rsid w:val="00810150"/>
    <w:rsid w:val="0081173C"/>
    <w:rsid w:val="008130AA"/>
    <w:rsid w:val="00813CDF"/>
    <w:rsid w:val="008146A1"/>
    <w:rsid w:val="008171B0"/>
    <w:rsid w:val="00817946"/>
    <w:rsid w:val="00817C55"/>
    <w:rsid w:val="00821CD9"/>
    <w:rsid w:val="00825901"/>
    <w:rsid w:val="008271A8"/>
    <w:rsid w:val="008338C2"/>
    <w:rsid w:val="008346C3"/>
    <w:rsid w:val="0083503A"/>
    <w:rsid w:val="008368B4"/>
    <w:rsid w:val="00840592"/>
    <w:rsid w:val="00840913"/>
    <w:rsid w:val="008427A2"/>
    <w:rsid w:val="00843D83"/>
    <w:rsid w:val="00844489"/>
    <w:rsid w:val="008451D9"/>
    <w:rsid w:val="008457AD"/>
    <w:rsid w:val="00845F68"/>
    <w:rsid w:val="00847427"/>
    <w:rsid w:val="008477EC"/>
    <w:rsid w:val="00850798"/>
    <w:rsid w:val="00851531"/>
    <w:rsid w:val="00851D67"/>
    <w:rsid w:val="00853A6B"/>
    <w:rsid w:val="008552C5"/>
    <w:rsid w:val="00856A47"/>
    <w:rsid w:val="00856BF8"/>
    <w:rsid w:val="00856F07"/>
    <w:rsid w:val="00857167"/>
    <w:rsid w:val="00862E1A"/>
    <w:rsid w:val="00864B40"/>
    <w:rsid w:val="00865437"/>
    <w:rsid w:val="00866085"/>
    <w:rsid w:val="008701C2"/>
    <w:rsid w:val="0087039C"/>
    <w:rsid w:val="00871F78"/>
    <w:rsid w:val="00872662"/>
    <w:rsid w:val="00872958"/>
    <w:rsid w:val="00873B78"/>
    <w:rsid w:val="008749EC"/>
    <w:rsid w:val="00875687"/>
    <w:rsid w:val="00880506"/>
    <w:rsid w:val="008814B8"/>
    <w:rsid w:val="00882621"/>
    <w:rsid w:val="00883222"/>
    <w:rsid w:val="0088619A"/>
    <w:rsid w:val="008869AE"/>
    <w:rsid w:val="00890EE2"/>
    <w:rsid w:val="00892E43"/>
    <w:rsid w:val="008939D5"/>
    <w:rsid w:val="0089470D"/>
    <w:rsid w:val="008953EE"/>
    <w:rsid w:val="0089575E"/>
    <w:rsid w:val="008A0718"/>
    <w:rsid w:val="008A25BF"/>
    <w:rsid w:val="008A39E9"/>
    <w:rsid w:val="008A527A"/>
    <w:rsid w:val="008A622F"/>
    <w:rsid w:val="008A629A"/>
    <w:rsid w:val="008A6B65"/>
    <w:rsid w:val="008B01D5"/>
    <w:rsid w:val="008B0B67"/>
    <w:rsid w:val="008B190B"/>
    <w:rsid w:val="008B4238"/>
    <w:rsid w:val="008B5BFB"/>
    <w:rsid w:val="008B5C5C"/>
    <w:rsid w:val="008B6407"/>
    <w:rsid w:val="008B693B"/>
    <w:rsid w:val="008C0D7A"/>
    <w:rsid w:val="008C1632"/>
    <w:rsid w:val="008C33B4"/>
    <w:rsid w:val="008C344D"/>
    <w:rsid w:val="008C4764"/>
    <w:rsid w:val="008D2815"/>
    <w:rsid w:val="008D2EFE"/>
    <w:rsid w:val="008E22DE"/>
    <w:rsid w:val="008E33E9"/>
    <w:rsid w:val="008E79D5"/>
    <w:rsid w:val="008F2B0C"/>
    <w:rsid w:val="008F3437"/>
    <w:rsid w:val="008F44BA"/>
    <w:rsid w:val="008F4528"/>
    <w:rsid w:val="008F50AC"/>
    <w:rsid w:val="0090452B"/>
    <w:rsid w:val="00910595"/>
    <w:rsid w:val="00910C10"/>
    <w:rsid w:val="00912284"/>
    <w:rsid w:val="009156AE"/>
    <w:rsid w:val="00916038"/>
    <w:rsid w:val="009169A9"/>
    <w:rsid w:val="00917845"/>
    <w:rsid w:val="009236FA"/>
    <w:rsid w:val="00925B15"/>
    <w:rsid w:val="009307C7"/>
    <w:rsid w:val="00932270"/>
    <w:rsid w:val="00932E95"/>
    <w:rsid w:val="009369BD"/>
    <w:rsid w:val="00937D2E"/>
    <w:rsid w:val="00940130"/>
    <w:rsid w:val="00941354"/>
    <w:rsid w:val="0094172F"/>
    <w:rsid w:val="009438E6"/>
    <w:rsid w:val="00950646"/>
    <w:rsid w:val="0095169F"/>
    <w:rsid w:val="0095373E"/>
    <w:rsid w:val="00954D5B"/>
    <w:rsid w:val="00955223"/>
    <w:rsid w:val="00960035"/>
    <w:rsid w:val="00960ADB"/>
    <w:rsid w:val="00960D34"/>
    <w:rsid w:val="00960DC8"/>
    <w:rsid w:val="009614EA"/>
    <w:rsid w:val="00964483"/>
    <w:rsid w:val="00966A8E"/>
    <w:rsid w:val="00967264"/>
    <w:rsid w:val="00970B2F"/>
    <w:rsid w:val="0097213E"/>
    <w:rsid w:val="0097496A"/>
    <w:rsid w:val="00974F97"/>
    <w:rsid w:val="009751DF"/>
    <w:rsid w:val="0097605B"/>
    <w:rsid w:val="00980622"/>
    <w:rsid w:val="00980842"/>
    <w:rsid w:val="00980967"/>
    <w:rsid w:val="00980A03"/>
    <w:rsid w:val="00982CE3"/>
    <w:rsid w:val="00986AC7"/>
    <w:rsid w:val="00986EEE"/>
    <w:rsid w:val="0098739F"/>
    <w:rsid w:val="00987FC5"/>
    <w:rsid w:val="0099192C"/>
    <w:rsid w:val="00991AD1"/>
    <w:rsid w:val="00991E85"/>
    <w:rsid w:val="0099422F"/>
    <w:rsid w:val="009942EE"/>
    <w:rsid w:val="00995080"/>
    <w:rsid w:val="009958DC"/>
    <w:rsid w:val="009977D7"/>
    <w:rsid w:val="009A030B"/>
    <w:rsid w:val="009A2BF8"/>
    <w:rsid w:val="009A4073"/>
    <w:rsid w:val="009A4842"/>
    <w:rsid w:val="009A671F"/>
    <w:rsid w:val="009B02E8"/>
    <w:rsid w:val="009B0992"/>
    <w:rsid w:val="009B170A"/>
    <w:rsid w:val="009B1FAB"/>
    <w:rsid w:val="009B326D"/>
    <w:rsid w:val="009B346E"/>
    <w:rsid w:val="009B3812"/>
    <w:rsid w:val="009B5934"/>
    <w:rsid w:val="009B6E2D"/>
    <w:rsid w:val="009B78E2"/>
    <w:rsid w:val="009B7BFB"/>
    <w:rsid w:val="009C460E"/>
    <w:rsid w:val="009C529F"/>
    <w:rsid w:val="009C55CD"/>
    <w:rsid w:val="009C5C65"/>
    <w:rsid w:val="009C7929"/>
    <w:rsid w:val="009C7F6E"/>
    <w:rsid w:val="009D084A"/>
    <w:rsid w:val="009D2531"/>
    <w:rsid w:val="009D31B3"/>
    <w:rsid w:val="009D3653"/>
    <w:rsid w:val="009D4447"/>
    <w:rsid w:val="009D48F5"/>
    <w:rsid w:val="009D4B82"/>
    <w:rsid w:val="009D4BF6"/>
    <w:rsid w:val="009D5BD1"/>
    <w:rsid w:val="009D6894"/>
    <w:rsid w:val="009D728B"/>
    <w:rsid w:val="009E0C24"/>
    <w:rsid w:val="009E3ACE"/>
    <w:rsid w:val="009E3D3D"/>
    <w:rsid w:val="009E48EF"/>
    <w:rsid w:val="009E6C90"/>
    <w:rsid w:val="009E705A"/>
    <w:rsid w:val="009E736D"/>
    <w:rsid w:val="009F147C"/>
    <w:rsid w:val="009F19D2"/>
    <w:rsid w:val="009F352E"/>
    <w:rsid w:val="009F45F0"/>
    <w:rsid w:val="009F5DB3"/>
    <w:rsid w:val="009F666F"/>
    <w:rsid w:val="009F6EA8"/>
    <w:rsid w:val="00A01E28"/>
    <w:rsid w:val="00A03CFF"/>
    <w:rsid w:val="00A047F0"/>
    <w:rsid w:val="00A05E8E"/>
    <w:rsid w:val="00A06E65"/>
    <w:rsid w:val="00A141BD"/>
    <w:rsid w:val="00A145F5"/>
    <w:rsid w:val="00A170B3"/>
    <w:rsid w:val="00A1756B"/>
    <w:rsid w:val="00A17633"/>
    <w:rsid w:val="00A17866"/>
    <w:rsid w:val="00A2138A"/>
    <w:rsid w:val="00A21942"/>
    <w:rsid w:val="00A230C2"/>
    <w:rsid w:val="00A25B94"/>
    <w:rsid w:val="00A26259"/>
    <w:rsid w:val="00A26651"/>
    <w:rsid w:val="00A30CEA"/>
    <w:rsid w:val="00A3265E"/>
    <w:rsid w:val="00A34E31"/>
    <w:rsid w:val="00A35BA1"/>
    <w:rsid w:val="00A369CD"/>
    <w:rsid w:val="00A371E6"/>
    <w:rsid w:val="00A37BEA"/>
    <w:rsid w:val="00A40BE3"/>
    <w:rsid w:val="00A416C6"/>
    <w:rsid w:val="00A423CC"/>
    <w:rsid w:val="00A42B37"/>
    <w:rsid w:val="00A4314F"/>
    <w:rsid w:val="00A438EF"/>
    <w:rsid w:val="00A44BB3"/>
    <w:rsid w:val="00A47BA5"/>
    <w:rsid w:val="00A50B63"/>
    <w:rsid w:val="00A51A1C"/>
    <w:rsid w:val="00A525AA"/>
    <w:rsid w:val="00A532AD"/>
    <w:rsid w:val="00A577EC"/>
    <w:rsid w:val="00A60946"/>
    <w:rsid w:val="00A60B2A"/>
    <w:rsid w:val="00A62063"/>
    <w:rsid w:val="00A62174"/>
    <w:rsid w:val="00A6219B"/>
    <w:rsid w:val="00A6456D"/>
    <w:rsid w:val="00A65CE4"/>
    <w:rsid w:val="00A6763C"/>
    <w:rsid w:val="00A67ACB"/>
    <w:rsid w:val="00A715B0"/>
    <w:rsid w:val="00A7293C"/>
    <w:rsid w:val="00A74B3C"/>
    <w:rsid w:val="00A756E7"/>
    <w:rsid w:val="00A76C91"/>
    <w:rsid w:val="00A77A30"/>
    <w:rsid w:val="00A805F3"/>
    <w:rsid w:val="00A8069A"/>
    <w:rsid w:val="00A83CA2"/>
    <w:rsid w:val="00A8569D"/>
    <w:rsid w:val="00A856F4"/>
    <w:rsid w:val="00A90ABD"/>
    <w:rsid w:val="00A9297B"/>
    <w:rsid w:val="00A92A18"/>
    <w:rsid w:val="00A92BF5"/>
    <w:rsid w:val="00A95943"/>
    <w:rsid w:val="00AA1BE5"/>
    <w:rsid w:val="00AA2C02"/>
    <w:rsid w:val="00AA331F"/>
    <w:rsid w:val="00AA375C"/>
    <w:rsid w:val="00AA5194"/>
    <w:rsid w:val="00AA6AE5"/>
    <w:rsid w:val="00AA765E"/>
    <w:rsid w:val="00AB4EC8"/>
    <w:rsid w:val="00AB7814"/>
    <w:rsid w:val="00AC0595"/>
    <w:rsid w:val="00AC5078"/>
    <w:rsid w:val="00AC7B21"/>
    <w:rsid w:val="00AD214A"/>
    <w:rsid w:val="00AD2CCB"/>
    <w:rsid w:val="00AD6A20"/>
    <w:rsid w:val="00AD7812"/>
    <w:rsid w:val="00AD7BB1"/>
    <w:rsid w:val="00AE0980"/>
    <w:rsid w:val="00AE1114"/>
    <w:rsid w:val="00AE175B"/>
    <w:rsid w:val="00AE2E77"/>
    <w:rsid w:val="00AE4237"/>
    <w:rsid w:val="00AE7149"/>
    <w:rsid w:val="00AF200B"/>
    <w:rsid w:val="00AF2C29"/>
    <w:rsid w:val="00AF2D3C"/>
    <w:rsid w:val="00AF3F28"/>
    <w:rsid w:val="00AF7F00"/>
    <w:rsid w:val="00B00E43"/>
    <w:rsid w:val="00B050BF"/>
    <w:rsid w:val="00B05DDF"/>
    <w:rsid w:val="00B06440"/>
    <w:rsid w:val="00B106E0"/>
    <w:rsid w:val="00B11155"/>
    <w:rsid w:val="00B13056"/>
    <w:rsid w:val="00B161A7"/>
    <w:rsid w:val="00B201D4"/>
    <w:rsid w:val="00B20FD1"/>
    <w:rsid w:val="00B21898"/>
    <w:rsid w:val="00B21B7E"/>
    <w:rsid w:val="00B23839"/>
    <w:rsid w:val="00B23876"/>
    <w:rsid w:val="00B315E8"/>
    <w:rsid w:val="00B33E8A"/>
    <w:rsid w:val="00B3422B"/>
    <w:rsid w:val="00B3618A"/>
    <w:rsid w:val="00B36917"/>
    <w:rsid w:val="00B379F9"/>
    <w:rsid w:val="00B37A02"/>
    <w:rsid w:val="00B37FE2"/>
    <w:rsid w:val="00B41061"/>
    <w:rsid w:val="00B430C6"/>
    <w:rsid w:val="00B56949"/>
    <w:rsid w:val="00B6010B"/>
    <w:rsid w:val="00B60C84"/>
    <w:rsid w:val="00B623A2"/>
    <w:rsid w:val="00B633C4"/>
    <w:rsid w:val="00B6409D"/>
    <w:rsid w:val="00B641FB"/>
    <w:rsid w:val="00B64370"/>
    <w:rsid w:val="00B653FF"/>
    <w:rsid w:val="00B665A5"/>
    <w:rsid w:val="00B70852"/>
    <w:rsid w:val="00B71D12"/>
    <w:rsid w:val="00B72481"/>
    <w:rsid w:val="00B7362F"/>
    <w:rsid w:val="00B73B04"/>
    <w:rsid w:val="00B747BD"/>
    <w:rsid w:val="00B75C0B"/>
    <w:rsid w:val="00B75E28"/>
    <w:rsid w:val="00B82192"/>
    <w:rsid w:val="00B84224"/>
    <w:rsid w:val="00B86D77"/>
    <w:rsid w:val="00B86FFF"/>
    <w:rsid w:val="00B87BAF"/>
    <w:rsid w:val="00B91C84"/>
    <w:rsid w:val="00BA0688"/>
    <w:rsid w:val="00BA240E"/>
    <w:rsid w:val="00BA3249"/>
    <w:rsid w:val="00BA393D"/>
    <w:rsid w:val="00BA5672"/>
    <w:rsid w:val="00BA70FF"/>
    <w:rsid w:val="00BB099C"/>
    <w:rsid w:val="00BB17DC"/>
    <w:rsid w:val="00BB18CE"/>
    <w:rsid w:val="00BB2348"/>
    <w:rsid w:val="00BB2373"/>
    <w:rsid w:val="00BB3745"/>
    <w:rsid w:val="00BB3941"/>
    <w:rsid w:val="00BB4309"/>
    <w:rsid w:val="00BC44C8"/>
    <w:rsid w:val="00BC44CC"/>
    <w:rsid w:val="00BC6564"/>
    <w:rsid w:val="00BD0A53"/>
    <w:rsid w:val="00BD1267"/>
    <w:rsid w:val="00BD1F14"/>
    <w:rsid w:val="00BD4B61"/>
    <w:rsid w:val="00BD66A2"/>
    <w:rsid w:val="00BD705B"/>
    <w:rsid w:val="00BE154F"/>
    <w:rsid w:val="00BE3501"/>
    <w:rsid w:val="00BE51B2"/>
    <w:rsid w:val="00BE5EC3"/>
    <w:rsid w:val="00BE7D6C"/>
    <w:rsid w:val="00BF43D2"/>
    <w:rsid w:val="00BF4EF6"/>
    <w:rsid w:val="00C0061E"/>
    <w:rsid w:val="00C02777"/>
    <w:rsid w:val="00C03372"/>
    <w:rsid w:val="00C044F2"/>
    <w:rsid w:val="00C04E24"/>
    <w:rsid w:val="00C05F4C"/>
    <w:rsid w:val="00C0671E"/>
    <w:rsid w:val="00C11617"/>
    <w:rsid w:val="00C11688"/>
    <w:rsid w:val="00C130DD"/>
    <w:rsid w:val="00C15063"/>
    <w:rsid w:val="00C25B48"/>
    <w:rsid w:val="00C2683F"/>
    <w:rsid w:val="00C26DD2"/>
    <w:rsid w:val="00C30146"/>
    <w:rsid w:val="00C3176E"/>
    <w:rsid w:val="00C31B44"/>
    <w:rsid w:val="00C31B80"/>
    <w:rsid w:val="00C322A4"/>
    <w:rsid w:val="00C3241C"/>
    <w:rsid w:val="00C32D11"/>
    <w:rsid w:val="00C32EE6"/>
    <w:rsid w:val="00C34174"/>
    <w:rsid w:val="00C36666"/>
    <w:rsid w:val="00C40BB1"/>
    <w:rsid w:val="00C41353"/>
    <w:rsid w:val="00C42196"/>
    <w:rsid w:val="00C42601"/>
    <w:rsid w:val="00C46CC0"/>
    <w:rsid w:val="00C46EE2"/>
    <w:rsid w:val="00C52B4F"/>
    <w:rsid w:val="00C53DF5"/>
    <w:rsid w:val="00C557F0"/>
    <w:rsid w:val="00C55C95"/>
    <w:rsid w:val="00C55E6E"/>
    <w:rsid w:val="00C563BD"/>
    <w:rsid w:val="00C5704D"/>
    <w:rsid w:val="00C61283"/>
    <w:rsid w:val="00C6472F"/>
    <w:rsid w:val="00C64EDB"/>
    <w:rsid w:val="00C658EC"/>
    <w:rsid w:val="00C6639B"/>
    <w:rsid w:val="00C67826"/>
    <w:rsid w:val="00C70819"/>
    <w:rsid w:val="00C70EA6"/>
    <w:rsid w:val="00C7357B"/>
    <w:rsid w:val="00C73CEC"/>
    <w:rsid w:val="00C745EA"/>
    <w:rsid w:val="00C74B24"/>
    <w:rsid w:val="00C74C9A"/>
    <w:rsid w:val="00C755C2"/>
    <w:rsid w:val="00C7570D"/>
    <w:rsid w:val="00C8620F"/>
    <w:rsid w:val="00C865CB"/>
    <w:rsid w:val="00C868AC"/>
    <w:rsid w:val="00C87136"/>
    <w:rsid w:val="00C87D97"/>
    <w:rsid w:val="00C87E75"/>
    <w:rsid w:val="00C87F91"/>
    <w:rsid w:val="00C90273"/>
    <w:rsid w:val="00C912ED"/>
    <w:rsid w:val="00C9364C"/>
    <w:rsid w:val="00C947AF"/>
    <w:rsid w:val="00C96157"/>
    <w:rsid w:val="00CA3A9E"/>
    <w:rsid w:val="00CA552E"/>
    <w:rsid w:val="00CA5C82"/>
    <w:rsid w:val="00CA7CE6"/>
    <w:rsid w:val="00CB1CC6"/>
    <w:rsid w:val="00CB2843"/>
    <w:rsid w:val="00CB2B80"/>
    <w:rsid w:val="00CB7F36"/>
    <w:rsid w:val="00CC0D05"/>
    <w:rsid w:val="00CC0EAB"/>
    <w:rsid w:val="00CC166F"/>
    <w:rsid w:val="00CC3AC4"/>
    <w:rsid w:val="00CC532D"/>
    <w:rsid w:val="00CC5A5F"/>
    <w:rsid w:val="00CC73BA"/>
    <w:rsid w:val="00CD04D2"/>
    <w:rsid w:val="00CD0E3E"/>
    <w:rsid w:val="00CD3101"/>
    <w:rsid w:val="00CD4A39"/>
    <w:rsid w:val="00CD4C7B"/>
    <w:rsid w:val="00CD4D08"/>
    <w:rsid w:val="00CE2C96"/>
    <w:rsid w:val="00CE3717"/>
    <w:rsid w:val="00CF08DC"/>
    <w:rsid w:val="00CF1A68"/>
    <w:rsid w:val="00CF1B9F"/>
    <w:rsid w:val="00CF1F0B"/>
    <w:rsid w:val="00CF24A7"/>
    <w:rsid w:val="00CF33C6"/>
    <w:rsid w:val="00CF4CCF"/>
    <w:rsid w:val="00D014D5"/>
    <w:rsid w:val="00D02F91"/>
    <w:rsid w:val="00D035EC"/>
    <w:rsid w:val="00D03B85"/>
    <w:rsid w:val="00D04712"/>
    <w:rsid w:val="00D061E4"/>
    <w:rsid w:val="00D07568"/>
    <w:rsid w:val="00D106AE"/>
    <w:rsid w:val="00D110A2"/>
    <w:rsid w:val="00D13163"/>
    <w:rsid w:val="00D161C1"/>
    <w:rsid w:val="00D16C64"/>
    <w:rsid w:val="00D243F0"/>
    <w:rsid w:val="00D27EDC"/>
    <w:rsid w:val="00D3045B"/>
    <w:rsid w:val="00D327E6"/>
    <w:rsid w:val="00D33648"/>
    <w:rsid w:val="00D40112"/>
    <w:rsid w:val="00D416C0"/>
    <w:rsid w:val="00D4250C"/>
    <w:rsid w:val="00D42A2F"/>
    <w:rsid w:val="00D43886"/>
    <w:rsid w:val="00D440A7"/>
    <w:rsid w:val="00D46297"/>
    <w:rsid w:val="00D47503"/>
    <w:rsid w:val="00D52AF1"/>
    <w:rsid w:val="00D538B4"/>
    <w:rsid w:val="00D541C6"/>
    <w:rsid w:val="00D567BC"/>
    <w:rsid w:val="00D572B1"/>
    <w:rsid w:val="00D6061E"/>
    <w:rsid w:val="00D61F7F"/>
    <w:rsid w:val="00D63273"/>
    <w:rsid w:val="00D645D6"/>
    <w:rsid w:val="00D6537F"/>
    <w:rsid w:val="00D65B58"/>
    <w:rsid w:val="00D65DFA"/>
    <w:rsid w:val="00D670E6"/>
    <w:rsid w:val="00D67EDB"/>
    <w:rsid w:val="00D705A4"/>
    <w:rsid w:val="00D71A72"/>
    <w:rsid w:val="00D71C82"/>
    <w:rsid w:val="00D71C8E"/>
    <w:rsid w:val="00D71E8F"/>
    <w:rsid w:val="00D729CC"/>
    <w:rsid w:val="00D763BF"/>
    <w:rsid w:val="00D771EA"/>
    <w:rsid w:val="00D77685"/>
    <w:rsid w:val="00D77E97"/>
    <w:rsid w:val="00D80890"/>
    <w:rsid w:val="00D8095D"/>
    <w:rsid w:val="00D81B37"/>
    <w:rsid w:val="00D82B6E"/>
    <w:rsid w:val="00D845B3"/>
    <w:rsid w:val="00D84BE2"/>
    <w:rsid w:val="00D84CE8"/>
    <w:rsid w:val="00D84FA2"/>
    <w:rsid w:val="00D86804"/>
    <w:rsid w:val="00D87377"/>
    <w:rsid w:val="00D92B0C"/>
    <w:rsid w:val="00D9408A"/>
    <w:rsid w:val="00D976ED"/>
    <w:rsid w:val="00DA1F33"/>
    <w:rsid w:val="00DA2622"/>
    <w:rsid w:val="00DA41B8"/>
    <w:rsid w:val="00DA457F"/>
    <w:rsid w:val="00DA569C"/>
    <w:rsid w:val="00DA593D"/>
    <w:rsid w:val="00DA7C22"/>
    <w:rsid w:val="00DB053A"/>
    <w:rsid w:val="00DB1ACC"/>
    <w:rsid w:val="00DB235E"/>
    <w:rsid w:val="00DB38AE"/>
    <w:rsid w:val="00DB4B88"/>
    <w:rsid w:val="00DB51E4"/>
    <w:rsid w:val="00DB6878"/>
    <w:rsid w:val="00DC21DA"/>
    <w:rsid w:val="00DC266C"/>
    <w:rsid w:val="00DC2A1A"/>
    <w:rsid w:val="00DC51DE"/>
    <w:rsid w:val="00DC5C5E"/>
    <w:rsid w:val="00DC5FE2"/>
    <w:rsid w:val="00DC7568"/>
    <w:rsid w:val="00DD139C"/>
    <w:rsid w:val="00DD1BEE"/>
    <w:rsid w:val="00DD2624"/>
    <w:rsid w:val="00DD28B3"/>
    <w:rsid w:val="00DD3DF8"/>
    <w:rsid w:val="00DD3E4D"/>
    <w:rsid w:val="00DD416E"/>
    <w:rsid w:val="00DD5753"/>
    <w:rsid w:val="00DE0295"/>
    <w:rsid w:val="00DE1FF3"/>
    <w:rsid w:val="00DE23C2"/>
    <w:rsid w:val="00DE2930"/>
    <w:rsid w:val="00DE3F66"/>
    <w:rsid w:val="00DE6D08"/>
    <w:rsid w:val="00DE7B83"/>
    <w:rsid w:val="00DF0565"/>
    <w:rsid w:val="00DF136F"/>
    <w:rsid w:val="00DF2142"/>
    <w:rsid w:val="00DF450E"/>
    <w:rsid w:val="00DF530F"/>
    <w:rsid w:val="00DF5E81"/>
    <w:rsid w:val="00DF644F"/>
    <w:rsid w:val="00DF681A"/>
    <w:rsid w:val="00E0031D"/>
    <w:rsid w:val="00E0088C"/>
    <w:rsid w:val="00E044CF"/>
    <w:rsid w:val="00E06E38"/>
    <w:rsid w:val="00E06E3D"/>
    <w:rsid w:val="00E107B5"/>
    <w:rsid w:val="00E14A38"/>
    <w:rsid w:val="00E14C7B"/>
    <w:rsid w:val="00E15C94"/>
    <w:rsid w:val="00E15D96"/>
    <w:rsid w:val="00E17983"/>
    <w:rsid w:val="00E20060"/>
    <w:rsid w:val="00E23E6A"/>
    <w:rsid w:val="00E245B8"/>
    <w:rsid w:val="00E2698B"/>
    <w:rsid w:val="00E2798F"/>
    <w:rsid w:val="00E30226"/>
    <w:rsid w:val="00E30C15"/>
    <w:rsid w:val="00E31379"/>
    <w:rsid w:val="00E31467"/>
    <w:rsid w:val="00E314D8"/>
    <w:rsid w:val="00E35210"/>
    <w:rsid w:val="00E35D0C"/>
    <w:rsid w:val="00E3697D"/>
    <w:rsid w:val="00E37444"/>
    <w:rsid w:val="00E474F7"/>
    <w:rsid w:val="00E47EAD"/>
    <w:rsid w:val="00E515BF"/>
    <w:rsid w:val="00E52F24"/>
    <w:rsid w:val="00E52F3E"/>
    <w:rsid w:val="00E55790"/>
    <w:rsid w:val="00E57680"/>
    <w:rsid w:val="00E61C7C"/>
    <w:rsid w:val="00E6296E"/>
    <w:rsid w:val="00E63567"/>
    <w:rsid w:val="00E63618"/>
    <w:rsid w:val="00E64954"/>
    <w:rsid w:val="00E65890"/>
    <w:rsid w:val="00E65D0A"/>
    <w:rsid w:val="00E67FF8"/>
    <w:rsid w:val="00E7053E"/>
    <w:rsid w:val="00E71D82"/>
    <w:rsid w:val="00E762E0"/>
    <w:rsid w:val="00E775CA"/>
    <w:rsid w:val="00E8291A"/>
    <w:rsid w:val="00E87A3C"/>
    <w:rsid w:val="00E93309"/>
    <w:rsid w:val="00E9388D"/>
    <w:rsid w:val="00E93B34"/>
    <w:rsid w:val="00E94446"/>
    <w:rsid w:val="00E967C7"/>
    <w:rsid w:val="00E96F32"/>
    <w:rsid w:val="00E96F63"/>
    <w:rsid w:val="00E971D6"/>
    <w:rsid w:val="00E97360"/>
    <w:rsid w:val="00E97873"/>
    <w:rsid w:val="00E97BA4"/>
    <w:rsid w:val="00EA037C"/>
    <w:rsid w:val="00EA2424"/>
    <w:rsid w:val="00EA3862"/>
    <w:rsid w:val="00EA5857"/>
    <w:rsid w:val="00EA63E3"/>
    <w:rsid w:val="00EB1140"/>
    <w:rsid w:val="00EB3FB1"/>
    <w:rsid w:val="00EB4540"/>
    <w:rsid w:val="00EB6068"/>
    <w:rsid w:val="00EB761D"/>
    <w:rsid w:val="00EC0B63"/>
    <w:rsid w:val="00EC2FFA"/>
    <w:rsid w:val="00EC3F50"/>
    <w:rsid w:val="00EC5238"/>
    <w:rsid w:val="00EC57FD"/>
    <w:rsid w:val="00EC5AB7"/>
    <w:rsid w:val="00ED21C2"/>
    <w:rsid w:val="00ED359D"/>
    <w:rsid w:val="00ED46FE"/>
    <w:rsid w:val="00ED4CF5"/>
    <w:rsid w:val="00ED7934"/>
    <w:rsid w:val="00EE04F2"/>
    <w:rsid w:val="00EE465F"/>
    <w:rsid w:val="00EE6D15"/>
    <w:rsid w:val="00EE72EC"/>
    <w:rsid w:val="00EE743D"/>
    <w:rsid w:val="00EF0121"/>
    <w:rsid w:val="00EF1084"/>
    <w:rsid w:val="00EF2B8D"/>
    <w:rsid w:val="00EF5465"/>
    <w:rsid w:val="00EF5BDA"/>
    <w:rsid w:val="00EF6BE4"/>
    <w:rsid w:val="00EF73C5"/>
    <w:rsid w:val="00EF7500"/>
    <w:rsid w:val="00F006E6"/>
    <w:rsid w:val="00F00A00"/>
    <w:rsid w:val="00F01464"/>
    <w:rsid w:val="00F0546A"/>
    <w:rsid w:val="00F05C46"/>
    <w:rsid w:val="00F0637D"/>
    <w:rsid w:val="00F068C2"/>
    <w:rsid w:val="00F10073"/>
    <w:rsid w:val="00F1014E"/>
    <w:rsid w:val="00F1030A"/>
    <w:rsid w:val="00F15B2E"/>
    <w:rsid w:val="00F17BD5"/>
    <w:rsid w:val="00F21DA8"/>
    <w:rsid w:val="00F22847"/>
    <w:rsid w:val="00F24D53"/>
    <w:rsid w:val="00F25F01"/>
    <w:rsid w:val="00F30E07"/>
    <w:rsid w:val="00F3352F"/>
    <w:rsid w:val="00F35D86"/>
    <w:rsid w:val="00F3655C"/>
    <w:rsid w:val="00F37100"/>
    <w:rsid w:val="00F37F75"/>
    <w:rsid w:val="00F40654"/>
    <w:rsid w:val="00F40E92"/>
    <w:rsid w:val="00F423A5"/>
    <w:rsid w:val="00F438FF"/>
    <w:rsid w:val="00F44CC1"/>
    <w:rsid w:val="00F50E95"/>
    <w:rsid w:val="00F51167"/>
    <w:rsid w:val="00F515B2"/>
    <w:rsid w:val="00F51C31"/>
    <w:rsid w:val="00F52A38"/>
    <w:rsid w:val="00F56876"/>
    <w:rsid w:val="00F61AC3"/>
    <w:rsid w:val="00F64A27"/>
    <w:rsid w:val="00F67DA7"/>
    <w:rsid w:val="00F71CB5"/>
    <w:rsid w:val="00F723F9"/>
    <w:rsid w:val="00F73619"/>
    <w:rsid w:val="00F76850"/>
    <w:rsid w:val="00F7705F"/>
    <w:rsid w:val="00F77B15"/>
    <w:rsid w:val="00F804C0"/>
    <w:rsid w:val="00F81068"/>
    <w:rsid w:val="00F81422"/>
    <w:rsid w:val="00F83251"/>
    <w:rsid w:val="00F84156"/>
    <w:rsid w:val="00F846BC"/>
    <w:rsid w:val="00F851C6"/>
    <w:rsid w:val="00F85F91"/>
    <w:rsid w:val="00F8704B"/>
    <w:rsid w:val="00F9004A"/>
    <w:rsid w:val="00F91426"/>
    <w:rsid w:val="00F91A5F"/>
    <w:rsid w:val="00F91A65"/>
    <w:rsid w:val="00F93A5E"/>
    <w:rsid w:val="00F9495A"/>
    <w:rsid w:val="00F95A5E"/>
    <w:rsid w:val="00F95ADE"/>
    <w:rsid w:val="00F95C73"/>
    <w:rsid w:val="00F96049"/>
    <w:rsid w:val="00FA0244"/>
    <w:rsid w:val="00FA212D"/>
    <w:rsid w:val="00FA28FE"/>
    <w:rsid w:val="00FA339B"/>
    <w:rsid w:val="00FA37A1"/>
    <w:rsid w:val="00FA42B7"/>
    <w:rsid w:val="00FA5C0C"/>
    <w:rsid w:val="00FA63BE"/>
    <w:rsid w:val="00FA78A7"/>
    <w:rsid w:val="00FB00A9"/>
    <w:rsid w:val="00FB0BAD"/>
    <w:rsid w:val="00FB0C75"/>
    <w:rsid w:val="00FB28BB"/>
    <w:rsid w:val="00FB5AD1"/>
    <w:rsid w:val="00FB5F75"/>
    <w:rsid w:val="00FB6003"/>
    <w:rsid w:val="00FB7D00"/>
    <w:rsid w:val="00FC0DE7"/>
    <w:rsid w:val="00FC140A"/>
    <w:rsid w:val="00FC32B3"/>
    <w:rsid w:val="00FC3D7D"/>
    <w:rsid w:val="00FC3DE3"/>
    <w:rsid w:val="00FC5047"/>
    <w:rsid w:val="00FC5635"/>
    <w:rsid w:val="00FC6703"/>
    <w:rsid w:val="00FC7B36"/>
    <w:rsid w:val="00FC7E92"/>
    <w:rsid w:val="00FD102F"/>
    <w:rsid w:val="00FD27E0"/>
    <w:rsid w:val="00FD41D6"/>
    <w:rsid w:val="00FD48E9"/>
    <w:rsid w:val="00FD49AC"/>
    <w:rsid w:val="00FD6C2E"/>
    <w:rsid w:val="00FD6E0D"/>
    <w:rsid w:val="00FD7746"/>
    <w:rsid w:val="00FE1AD6"/>
    <w:rsid w:val="00FE382C"/>
    <w:rsid w:val="00FE3CF4"/>
    <w:rsid w:val="00FE4042"/>
    <w:rsid w:val="00FE7A97"/>
    <w:rsid w:val="00FF0B08"/>
    <w:rsid w:val="00FF147D"/>
    <w:rsid w:val="00FF3B72"/>
    <w:rsid w:val="00FF3E1E"/>
    <w:rsid w:val="00FF494E"/>
    <w:rsid w:val="00FF7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530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Абзац списка1"/>
    <w:basedOn w:val="Normal"/>
    <w:uiPriority w:val="99"/>
    <w:rsid w:val="002B053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99"/>
    <w:rsid w:val="00F8106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62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3</Pages>
  <Words>918</Words>
  <Characters>5238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ВОПРОСУ №2</dc:title>
  <dc:subject/>
  <dc:creator>vl1</dc:creator>
  <cp:keywords/>
  <dc:description/>
  <cp:lastModifiedBy>Жемчужина</cp:lastModifiedBy>
  <cp:revision>2</cp:revision>
  <cp:lastPrinted>2016-05-14T03:55:00Z</cp:lastPrinted>
  <dcterms:created xsi:type="dcterms:W3CDTF">2016-05-14T03:57:00Z</dcterms:created>
  <dcterms:modified xsi:type="dcterms:W3CDTF">2016-05-14T03:57:00Z</dcterms:modified>
</cp:coreProperties>
</file>