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A9" w:rsidRPr="00F81068" w:rsidRDefault="000230A9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Отчет за 201</w:t>
      </w:r>
      <w:r>
        <w:rPr>
          <w:b/>
          <w:color w:val="000000"/>
          <w:sz w:val="22"/>
          <w:szCs w:val="22"/>
          <w:shd w:val="clear" w:color="auto" w:fill="FFFFFF"/>
        </w:rPr>
        <w:t>5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 год об исполнении управляющей организацией договора управления МКД,</w:t>
      </w:r>
    </w:p>
    <w:p w:rsidR="000230A9" w:rsidRPr="00F81068" w:rsidRDefault="000230A9" w:rsidP="00F81068">
      <w:pPr>
        <w:jc w:val="center"/>
        <w:rPr>
          <w:b/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расположенного по адресу: г. Иркутск, ул. Трилиссера, дом 8/</w:t>
      </w:r>
      <w:r>
        <w:rPr>
          <w:b/>
          <w:color w:val="000000"/>
          <w:sz w:val="22"/>
          <w:szCs w:val="22"/>
          <w:shd w:val="clear" w:color="auto" w:fill="FFFFFF"/>
        </w:rPr>
        <w:t>2</w:t>
      </w:r>
    </w:p>
    <w:p w:rsidR="000230A9" w:rsidRPr="00F81068" w:rsidRDefault="000230A9" w:rsidP="00F81068">
      <w:pPr>
        <w:jc w:val="both"/>
        <w:rPr>
          <w:color w:val="000000"/>
          <w:sz w:val="22"/>
          <w:szCs w:val="22"/>
          <w:shd w:val="clear" w:color="auto" w:fill="FFFFFF"/>
        </w:rPr>
      </w:pPr>
    </w:p>
    <w:p w:rsidR="000230A9" w:rsidRPr="00F81068" w:rsidRDefault="000230A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1.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За отчетный период объемы, качество работ и услуг по управлению, содержанию и ремонту общего имущества МКД, проведенных ООО УК «Жемчужина», соответствовало требованиям жилищного законодательства и техническим регламентам.</w:t>
      </w:r>
    </w:p>
    <w:p w:rsidR="000230A9" w:rsidRPr="00F81068" w:rsidRDefault="000230A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2.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и характеристики фактически выполненных работ и (или) оказанных услуг по договору управления, с указанием полученных доходов и понесенных расходов (</w:t>
      </w:r>
      <w:r w:rsidRPr="00F81068">
        <w:rPr>
          <w:sz w:val="22"/>
          <w:szCs w:val="22"/>
        </w:rPr>
        <w:t>по данным раздельного учета доходов и расходов)</w:t>
      </w:r>
      <w:r w:rsidRPr="00F81068">
        <w:rPr>
          <w:color w:val="000000"/>
          <w:sz w:val="22"/>
          <w:szCs w:val="22"/>
          <w:shd w:val="clear" w:color="auto" w:fill="FFFFFF"/>
        </w:rPr>
        <w:t>:</w:t>
      </w:r>
    </w:p>
    <w:tbl>
      <w:tblPr>
        <w:tblW w:w="10783" w:type="dxa"/>
        <w:jc w:val="center"/>
        <w:tblLook w:val="0000"/>
      </w:tblPr>
      <w:tblGrid>
        <w:gridCol w:w="7172"/>
        <w:gridCol w:w="1359"/>
        <w:gridCol w:w="1135"/>
        <w:gridCol w:w="1117"/>
      </w:tblGrid>
      <w:tr w:rsidR="000230A9" w:rsidRPr="00F81068" w:rsidTr="0090452B">
        <w:trPr>
          <w:trHeight w:val="566"/>
          <w:jc w:val="center"/>
        </w:trPr>
        <w:tc>
          <w:tcPr>
            <w:tcW w:w="71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230A9" w:rsidRPr="00F81068" w:rsidRDefault="000230A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Услуги по управлению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F81068" w:rsidRDefault="000230A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Начислено, руб.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F81068" w:rsidRDefault="000230A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F81068" w:rsidRDefault="000230A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Управление МКД</w:t>
            </w:r>
          </w:p>
        </w:tc>
        <w:tc>
          <w:tcPr>
            <w:tcW w:w="13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144 978</w:t>
            </w:r>
          </w:p>
        </w:tc>
        <w:tc>
          <w:tcPr>
            <w:tcW w:w="11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115 615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 xml:space="preserve">Обслуживание МКД 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137 598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396 651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Уборка и содержание МОП и придомовой территории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150 778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106 638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электросетей и оборудования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61 682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41 870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водопровода и канализации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68 535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72 435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Информационное и аварийно-диспетчерское обслуживание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53 247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2 332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информационных систем и ОДПУ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12 653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2 998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Техническое обслуживание лифтов, страхование, аттестация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108 602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142 090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Содержание и техобслуживание пожарно-охранной сигнализации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54 301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8 329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Материалы и оборудование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36 376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100 286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Биллинг, услуги банка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10 017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13 859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Налоги, отчисления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127 581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96 866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3302B6" w:rsidRDefault="000230A9" w:rsidP="000A3BD8">
            <w:pPr>
              <w:rPr>
                <w:sz w:val="22"/>
              </w:rPr>
            </w:pPr>
            <w:r w:rsidRPr="003302B6">
              <w:rPr>
                <w:sz w:val="22"/>
              </w:rPr>
              <w:t>Вывоз ТБО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61 682</w:t>
            </w:r>
          </w:p>
        </w:tc>
        <w:tc>
          <w:tcPr>
            <w:tcW w:w="11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outlineLvl w:val="0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75 824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3302B6" w:rsidRDefault="000230A9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Текущий ремонт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bCs/>
                <w:sz w:val="22"/>
                <w:szCs w:val="22"/>
              </w:rPr>
            </w:pPr>
            <w:r w:rsidRPr="00613090">
              <w:rPr>
                <w:bCs/>
                <w:sz w:val="22"/>
                <w:szCs w:val="22"/>
              </w:rPr>
              <w:t>79 079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bCs/>
                <w:sz w:val="22"/>
                <w:szCs w:val="22"/>
              </w:rPr>
            </w:pPr>
            <w:r w:rsidRPr="00613090">
              <w:rPr>
                <w:bCs/>
                <w:sz w:val="22"/>
                <w:szCs w:val="22"/>
              </w:rPr>
              <w:t>51 242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3302B6" w:rsidRDefault="000230A9" w:rsidP="000A3BD8">
            <w:pPr>
              <w:rPr>
                <w:bCs/>
                <w:sz w:val="22"/>
              </w:rPr>
            </w:pPr>
            <w:r w:rsidRPr="003302B6">
              <w:rPr>
                <w:bCs/>
                <w:sz w:val="22"/>
              </w:rPr>
              <w:t>Использование, в том числе аренда общего имущества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30A9" w:rsidRPr="007C5AC1" w:rsidRDefault="000230A9" w:rsidP="000A3BD8">
            <w:pPr>
              <w:jc w:val="right"/>
              <w:rPr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bCs/>
                <w:sz w:val="22"/>
                <w:szCs w:val="22"/>
              </w:rPr>
            </w:pPr>
            <w:r w:rsidRPr="00613090">
              <w:rPr>
                <w:bCs/>
                <w:sz w:val="22"/>
                <w:szCs w:val="22"/>
              </w:rPr>
              <w:t>0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bCs/>
                <w:sz w:val="22"/>
                <w:szCs w:val="22"/>
              </w:rPr>
            </w:pPr>
            <w:r w:rsidRPr="00613090">
              <w:rPr>
                <w:bCs/>
                <w:sz w:val="22"/>
                <w:szCs w:val="22"/>
              </w:rPr>
              <w:t>0</w:t>
            </w:r>
          </w:p>
        </w:tc>
      </w:tr>
      <w:tr w:rsidR="000230A9" w:rsidRPr="00F81068" w:rsidTr="00613090">
        <w:trPr>
          <w:trHeight w:hRule="exact" w:val="312"/>
          <w:jc w:val="center"/>
        </w:trPr>
        <w:tc>
          <w:tcPr>
            <w:tcW w:w="7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3302B6" w:rsidRDefault="000230A9" w:rsidP="000A3BD8">
            <w:pPr>
              <w:rPr>
                <w:b/>
                <w:bCs/>
                <w:sz w:val="22"/>
              </w:rPr>
            </w:pPr>
            <w:r w:rsidRPr="003302B6">
              <w:rPr>
                <w:b/>
                <w:bCs/>
                <w:sz w:val="22"/>
              </w:rPr>
              <w:t>ИТОГО: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>
            <w:pPr>
              <w:jc w:val="right"/>
              <w:rPr>
                <w:b/>
                <w:bCs/>
                <w:sz w:val="22"/>
                <w:szCs w:val="20"/>
              </w:rPr>
            </w:pPr>
            <w:r w:rsidRPr="00613090">
              <w:rPr>
                <w:b/>
                <w:bCs/>
                <w:sz w:val="22"/>
                <w:szCs w:val="20"/>
              </w:rPr>
              <w:t>1 216 885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b/>
                <w:bCs/>
                <w:sz w:val="22"/>
                <w:szCs w:val="20"/>
              </w:rPr>
            </w:pPr>
            <w:r w:rsidRPr="00613090">
              <w:rPr>
                <w:b/>
                <w:bCs/>
                <w:sz w:val="22"/>
                <w:szCs w:val="20"/>
              </w:rPr>
              <w:t>1 107 108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b/>
                <w:bCs/>
                <w:sz w:val="22"/>
                <w:szCs w:val="20"/>
              </w:rPr>
            </w:pPr>
            <w:r w:rsidRPr="00613090">
              <w:rPr>
                <w:b/>
                <w:bCs/>
                <w:sz w:val="22"/>
                <w:szCs w:val="20"/>
              </w:rPr>
              <w:t>1 227 036</w:t>
            </w:r>
          </w:p>
        </w:tc>
      </w:tr>
    </w:tbl>
    <w:p w:rsidR="000230A9" w:rsidRPr="00F81068" w:rsidRDefault="000230A9" w:rsidP="00F81068">
      <w:pPr>
        <w:rPr>
          <w:color w:val="000000"/>
          <w:sz w:val="22"/>
          <w:szCs w:val="22"/>
        </w:rPr>
      </w:pPr>
    </w:p>
    <w:tbl>
      <w:tblPr>
        <w:tblW w:w="10742" w:type="dxa"/>
        <w:jc w:val="center"/>
        <w:tblLook w:val="0000"/>
      </w:tblPr>
      <w:tblGrid>
        <w:gridCol w:w="7102"/>
        <w:gridCol w:w="1837"/>
        <w:gridCol w:w="1803"/>
      </w:tblGrid>
      <w:tr w:rsidR="000230A9" w:rsidRPr="00F81068" w:rsidTr="0090452B">
        <w:trPr>
          <w:trHeight w:val="550"/>
          <w:jc w:val="center"/>
        </w:trPr>
        <w:tc>
          <w:tcPr>
            <w:tcW w:w="7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230A9" w:rsidRPr="00F81068" w:rsidRDefault="000230A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Работы по текущему ремонту общего имущества</w:t>
            </w:r>
          </w:p>
        </w:tc>
        <w:tc>
          <w:tcPr>
            <w:tcW w:w="18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F81068" w:rsidRDefault="000230A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Планируемые расходы, руб.</w:t>
            </w:r>
          </w:p>
        </w:tc>
        <w:tc>
          <w:tcPr>
            <w:tcW w:w="18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F81068" w:rsidRDefault="000230A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Фактические расходы, руб.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Замена шарового крана в тепловом узле на регулировочную задвижку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4 100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Замена монометров, термометров, термоизоляции в тепловом узле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1 900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1 526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 w:rsidP="00613090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Установка в помещении ВРУ доп</w:t>
            </w:r>
            <w:r>
              <w:rPr>
                <w:sz w:val="22"/>
                <w:szCs w:val="22"/>
              </w:rPr>
              <w:t>.</w:t>
            </w:r>
            <w:r w:rsidRPr="00613090">
              <w:rPr>
                <w:sz w:val="22"/>
                <w:szCs w:val="22"/>
              </w:rPr>
              <w:t xml:space="preserve"> электросчетчика для МОП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4 400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 w:rsidP="00613090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 xml:space="preserve">Замена автовыключателя, шины, трансформатора тока в </w:t>
            </w:r>
            <w:r>
              <w:rPr>
                <w:sz w:val="22"/>
                <w:szCs w:val="22"/>
              </w:rPr>
              <w:t xml:space="preserve">ТП </w:t>
            </w:r>
            <w:r w:rsidRPr="00613090">
              <w:rPr>
                <w:sz w:val="22"/>
                <w:szCs w:val="22"/>
              </w:rPr>
              <w:t>4227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3 200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1 200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Замена закрывающих элементов парапета верхней кровли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5 600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7 279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Ремонт охранно-пожарной сигнализации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7 000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10 597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Ремонт, замена плитки на полу незадымляемого балкона на 16-ом этаже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10 500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 w:rsidP="00613090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Монтаж лежачих полицейских на внутридомовой территории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2 500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2 000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Установка пожарных шлангов в пожарных шкафах на этажах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8 500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 w:rsidP="00613090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Ремонт пр</w:t>
            </w:r>
            <w:r>
              <w:rPr>
                <w:sz w:val="22"/>
                <w:szCs w:val="22"/>
              </w:rPr>
              <w:t>и</w:t>
            </w:r>
            <w:r w:rsidRPr="00613090">
              <w:rPr>
                <w:sz w:val="22"/>
                <w:szCs w:val="22"/>
              </w:rPr>
              <w:t>мыкания кровельной мембр</w:t>
            </w:r>
            <w:r>
              <w:rPr>
                <w:sz w:val="22"/>
                <w:szCs w:val="22"/>
              </w:rPr>
              <w:t>а</w:t>
            </w:r>
            <w:r w:rsidRPr="00613090">
              <w:rPr>
                <w:sz w:val="22"/>
                <w:szCs w:val="22"/>
              </w:rPr>
              <w:t>ны на нижней кровле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5 000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Ремонт дверей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1 103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Ремонт домофона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4 758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Косметический ремонт подъезда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560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Замена предохранителей в ВРУ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111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Ремонт компенсаторов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3 040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Постройка контейнерной площадки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4 810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Видеонаблюдение (перенос 2-ух уличных камер на 2-ой этаж)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1 349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Ремонт швов (фасад)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3 000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Ремонт электропроводки и освещения в тех</w:t>
            </w:r>
            <w:r>
              <w:rPr>
                <w:sz w:val="22"/>
                <w:szCs w:val="22"/>
              </w:rPr>
              <w:t>.</w:t>
            </w:r>
            <w:r w:rsidRPr="00613090">
              <w:rPr>
                <w:sz w:val="22"/>
                <w:szCs w:val="22"/>
              </w:rPr>
              <w:t>помещениях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658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Замена автоматов в системе запуска вентиляторов дымоудаления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251</w:t>
            </w:r>
          </w:p>
        </w:tc>
      </w:tr>
      <w:tr w:rsidR="000230A9" w:rsidRPr="00613090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613090" w:rsidRDefault="000230A9">
            <w:pPr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Ремонт кабеля (поиск пробоя лабораторией)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Pr="00613090">
              <w:rPr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2"/>
              </w:rPr>
            </w:pPr>
            <w:r w:rsidRPr="00613090">
              <w:rPr>
                <w:sz w:val="22"/>
                <w:szCs w:val="22"/>
              </w:rPr>
              <w:t>9 000</w:t>
            </w:r>
          </w:p>
        </w:tc>
      </w:tr>
      <w:tr w:rsidR="000230A9" w:rsidRPr="00744A21" w:rsidTr="00613090">
        <w:trPr>
          <w:trHeight w:val="300"/>
          <w:jc w:val="center"/>
        </w:trPr>
        <w:tc>
          <w:tcPr>
            <w:tcW w:w="7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bottom"/>
          </w:tcPr>
          <w:p w:rsidR="000230A9" w:rsidRPr="007A3627" w:rsidRDefault="000230A9" w:rsidP="000A3BD8">
            <w:pPr>
              <w:rPr>
                <w:b/>
                <w:bCs/>
                <w:sz w:val="22"/>
                <w:szCs w:val="22"/>
              </w:rPr>
            </w:pPr>
            <w:r w:rsidRPr="007A3627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b/>
                <w:bCs/>
                <w:sz w:val="22"/>
                <w:szCs w:val="20"/>
              </w:rPr>
            </w:pPr>
            <w:r w:rsidRPr="00613090">
              <w:rPr>
                <w:b/>
                <w:bCs/>
                <w:sz w:val="22"/>
                <w:szCs w:val="20"/>
              </w:rPr>
              <w:t>52 700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b/>
                <w:bCs/>
                <w:sz w:val="22"/>
                <w:szCs w:val="20"/>
              </w:rPr>
            </w:pPr>
            <w:r w:rsidRPr="00613090">
              <w:rPr>
                <w:b/>
                <w:bCs/>
                <w:sz w:val="22"/>
                <w:szCs w:val="20"/>
              </w:rPr>
              <w:t>51 242</w:t>
            </w:r>
          </w:p>
        </w:tc>
      </w:tr>
    </w:tbl>
    <w:p w:rsidR="000230A9" w:rsidRPr="00F81068" w:rsidRDefault="000230A9" w:rsidP="00F81068">
      <w:pPr>
        <w:rPr>
          <w:color w:val="000000"/>
          <w:sz w:val="6"/>
          <w:szCs w:val="22"/>
        </w:rPr>
      </w:pPr>
    </w:p>
    <w:p w:rsidR="000230A9" w:rsidRPr="00F81068" w:rsidRDefault="000230A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3.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Случаев нарушения условий договора управления и снижения платы за содержание и ремонт жилых помещений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зафиксировано.</w:t>
      </w:r>
    </w:p>
    <w:p w:rsidR="000230A9" w:rsidRPr="00F81068" w:rsidRDefault="000230A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4.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Виды коммунальных услуг, предоставляемых в течение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года управляющей организацией, с указанием полученных доходов и понесенных расходов за ресурсы, поставляемые по заключенным договорам энергоснабжения, теплоснабжения и холодного водоснабжения:</w:t>
      </w:r>
    </w:p>
    <w:tbl>
      <w:tblPr>
        <w:tblW w:w="10587" w:type="dxa"/>
        <w:jc w:val="center"/>
        <w:tblInd w:w="93" w:type="dxa"/>
        <w:tblLook w:val="0000"/>
      </w:tblPr>
      <w:tblGrid>
        <w:gridCol w:w="6891"/>
        <w:gridCol w:w="1996"/>
        <w:gridCol w:w="1700"/>
      </w:tblGrid>
      <w:tr w:rsidR="000230A9" w:rsidRPr="00F81068" w:rsidTr="00F35D86">
        <w:trPr>
          <w:trHeight w:val="333"/>
          <w:jc w:val="center"/>
        </w:trPr>
        <w:tc>
          <w:tcPr>
            <w:tcW w:w="6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230A9" w:rsidRPr="00F81068" w:rsidRDefault="000230A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Коммунальные услуги</w:t>
            </w:r>
          </w:p>
        </w:tc>
        <w:tc>
          <w:tcPr>
            <w:tcW w:w="1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F81068" w:rsidRDefault="000230A9" w:rsidP="00F35D86">
            <w:pPr>
              <w:ind w:left="-177" w:firstLine="177"/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Доходы, руб.</w:t>
            </w:r>
          </w:p>
        </w:tc>
        <w:tc>
          <w:tcPr>
            <w:tcW w:w="1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F81068" w:rsidRDefault="000230A9" w:rsidP="00F35D86">
            <w:pPr>
              <w:jc w:val="center"/>
              <w:rPr>
                <w:b/>
                <w:bCs/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Расходы, руб.</w:t>
            </w:r>
          </w:p>
        </w:tc>
      </w:tr>
      <w:tr w:rsidR="000230A9" w:rsidRPr="00F81068" w:rsidTr="00613090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30A9" w:rsidRPr="00F81068" w:rsidRDefault="000230A9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Тепловая энергия</w:t>
            </w:r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0"/>
              </w:rPr>
            </w:pPr>
            <w:r w:rsidRPr="00613090">
              <w:rPr>
                <w:sz w:val="22"/>
                <w:szCs w:val="20"/>
              </w:rPr>
              <w:t>809 977</w:t>
            </w:r>
          </w:p>
        </w:tc>
        <w:tc>
          <w:tcPr>
            <w:tcW w:w="17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0"/>
              </w:rPr>
            </w:pPr>
            <w:r w:rsidRPr="00613090">
              <w:rPr>
                <w:sz w:val="22"/>
                <w:szCs w:val="20"/>
              </w:rPr>
              <w:t>809 977</w:t>
            </w:r>
          </w:p>
        </w:tc>
      </w:tr>
      <w:tr w:rsidR="000230A9" w:rsidRPr="00F81068" w:rsidTr="00613090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30A9" w:rsidRPr="00F81068" w:rsidRDefault="000230A9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Холодное водоснабжение и водоотведение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0"/>
              </w:rPr>
            </w:pPr>
            <w:r w:rsidRPr="00613090">
              <w:rPr>
                <w:sz w:val="22"/>
                <w:szCs w:val="20"/>
              </w:rPr>
              <w:t>177 645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0"/>
              </w:rPr>
            </w:pPr>
            <w:r w:rsidRPr="00613090">
              <w:rPr>
                <w:sz w:val="22"/>
                <w:szCs w:val="20"/>
              </w:rPr>
              <w:t>177 645</w:t>
            </w:r>
          </w:p>
        </w:tc>
      </w:tr>
      <w:tr w:rsidR="000230A9" w:rsidRPr="00F81068" w:rsidTr="00613090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30A9" w:rsidRPr="00F81068" w:rsidRDefault="000230A9" w:rsidP="00F35D86">
            <w:pPr>
              <w:rPr>
                <w:sz w:val="22"/>
                <w:szCs w:val="22"/>
              </w:rPr>
            </w:pPr>
            <w:r w:rsidRPr="00F81068">
              <w:rPr>
                <w:sz w:val="22"/>
                <w:szCs w:val="22"/>
              </w:rPr>
              <w:t>Электрическая энергия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0"/>
              </w:rPr>
            </w:pPr>
            <w:r w:rsidRPr="00613090">
              <w:rPr>
                <w:sz w:val="22"/>
                <w:szCs w:val="20"/>
              </w:rPr>
              <w:t>227 618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sz w:val="22"/>
                <w:szCs w:val="20"/>
              </w:rPr>
            </w:pPr>
            <w:r w:rsidRPr="00613090">
              <w:rPr>
                <w:sz w:val="22"/>
                <w:szCs w:val="20"/>
              </w:rPr>
              <w:t>227 618</w:t>
            </w:r>
          </w:p>
        </w:tc>
      </w:tr>
      <w:tr w:rsidR="000230A9" w:rsidRPr="00F81068" w:rsidTr="00613090">
        <w:trPr>
          <w:trHeight w:val="300"/>
          <w:jc w:val="center"/>
        </w:trPr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0230A9" w:rsidRPr="00F81068" w:rsidRDefault="000230A9" w:rsidP="00F35D86">
            <w:pPr>
              <w:rPr>
                <w:sz w:val="22"/>
                <w:szCs w:val="22"/>
              </w:rPr>
            </w:pPr>
            <w:r w:rsidRPr="00F81068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1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230A9" w:rsidRPr="00613090" w:rsidRDefault="000230A9" w:rsidP="00613090">
            <w:pPr>
              <w:jc w:val="right"/>
              <w:rPr>
                <w:b/>
                <w:bCs/>
                <w:sz w:val="22"/>
                <w:szCs w:val="20"/>
              </w:rPr>
            </w:pPr>
            <w:r w:rsidRPr="00613090">
              <w:rPr>
                <w:b/>
                <w:bCs/>
                <w:sz w:val="22"/>
                <w:szCs w:val="20"/>
              </w:rPr>
              <w:t>1 215 241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230A9" w:rsidRPr="00613090" w:rsidRDefault="000230A9" w:rsidP="00613090">
            <w:pPr>
              <w:jc w:val="right"/>
              <w:rPr>
                <w:b/>
                <w:bCs/>
                <w:sz w:val="22"/>
                <w:szCs w:val="20"/>
              </w:rPr>
            </w:pPr>
            <w:r w:rsidRPr="00613090">
              <w:rPr>
                <w:b/>
                <w:bCs/>
                <w:sz w:val="22"/>
                <w:szCs w:val="20"/>
              </w:rPr>
              <w:t>1 215 241</w:t>
            </w:r>
          </w:p>
        </w:tc>
      </w:tr>
    </w:tbl>
    <w:p w:rsidR="000230A9" w:rsidRPr="00F81068" w:rsidRDefault="000230A9" w:rsidP="00F81068">
      <w:pPr>
        <w:rPr>
          <w:color w:val="000000"/>
          <w:sz w:val="6"/>
          <w:szCs w:val="22"/>
        </w:rPr>
      </w:pPr>
    </w:p>
    <w:p w:rsidR="000230A9" w:rsidRPr="00F81068" w:rsidRDefault="000230A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5. </w:t>
      </w:r>
      <w:r w:rsidRPr="00F81068">
        <w:rPr>
          <w:color w:val="000000"/>
          <w:sz w:val="22"/>
          <w:szCs w:val="22"/>
          <w:shd w:val="clear" w:color="auto" w:fill="FFFFFF"/>
        </w:rPr>
        <w:t>Случаев нарушения периодичности и качества предоставления коммунальных услуг, в том числе по вине управляющей организации, а также случаев снижения платы за содержание и ремонт жилого помещения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зафиксировано.</w:t>
      </w:r>
    </w:p>
    <w:p w:rsidR="000230A9" w:rsidRPr="00F81068" w:rsidRDefault="000230A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  <w:shd w:val="clear" w:color="auto" w:fill="FFFFFF"/>
        </w:rPr>
        <w:t>6.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</w:t>
      </w:r>
      <w:r w:rsidRPr="00F81068">
        <w:rPr>
          <w:color w:val="000000"/>
          <w:sz w:val="22"/>
          <w:szCs w:val="22"/>
        </w:rPr>
        <w:t>О</w:t>
      </w:r>
      <w:r w:rsidRPr="00F81068">
        <w:rPr>
          <w:color w:val="000000"/>
          <w:sz w:val="22"/>
          <w:szCs w:val="22"/>
          <w:shd w:val="clear" w:color="auto" w:fill="FFFFFF"/>
        </w:rPr>
        <w:t>бращения (предложения, заявления и жалобы) с указанием количества и даты поступления соответствующих обращений, сведения о принятых управляющей организацией мерах по устранению (учету) указанных в них предложений, заявлений и жалоб, с указанием даты принятия соответствующего решения и реализации мер по их устранению (учету), а также данные о числе выявленных по результатам рассмотрения обращений собственников фактов причинения ущерба общему имуществу действиями (бездействием) управляющей организации и сведения возмещении такого ущерба или об устранении порчи общего имущества,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зафиксированы.</w:t>
      </w:r>
    </w:p>
    <w:p w:rsidR="000230A9" w:rsidRPr="00F81068" w:rsidRDefault="000230A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7</w:t>
      </w:r>
      <w:r w:rsidRPr="00F81068">
        <w:rPr>
          <w:b/>
          <w:color w:val="000000"/>
          <w:sz w:val="22"/>
          <w:szCs w:val="22"/>
          <w:shd w:val="clear" w:color="auto" w:fill="FFFFFF"/>
        </w:rPr>
        <w:t xml:space="preserve">. </w:t>
      </w:r>
      <w:r w:rsidRPr="00F81068">
        <w:rPr>
          <w:color w:val="000000"/>
          <w:sz w:val="22"/>
          <w:szCs w:val="22"/>
          <w:shd w:val="clear" w:color="auto" w:fill="FFFFFF"/>
        </w:rPr>
        <w:t>изменений перечня работ, услуг по надлежащему содержанию и ремонту общего имущества в многоквартирном доме, перечня работ (услуг) по управлению многоквартирным домом в соответствии с порядком, установленным условиями договора управления с указанием количества, даты и содержания соответствующих изменений, за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 не происходило.</w:t>
      </w:r>
    </w:p>
    <w:p w:rsidR="000230A9" w:rsidRPr="00F81068" w:rsidRDefault="000230A9" w:rsidP="00F81068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color w:val="000000"/>
          <w:sz w:val="22"/>
          <w:szCs w:val="22"/>
          <w:shd w:val="clear" w:color="auto" w:fill="FFFFFF"/>
        </w:rPr>
        <w:t>8</w:t>
      </w:r>
      <w:r w:rsidRPr="00F81068">
        <w:rPr>
          <w:b/>
          <w:color w:val="000000"/>
          <w:sz w:val="22"/>
          <w:szCs w:val="22"/>
          <w:shd w:val="clear" w:color="auto" w:fill="FFFFFF"/>
        </w:rPr>
        <w:t>.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Суммы за использование общего имущества МКД ООО УК «Жемчужина»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получала и не расходовала.</w:t>
      </w:r>
    </w:p>
    <w:p w:rsidR="000230A9" w:rsidRPr="00F81068" w:rsidRDefault="000230A9" w:rsidP="00F81068">
      <w:pPr>
        <w:ind w:firstLine="567"/>
        <w:jc w:val="both"/>
        <w:rPr>
          <w:sz w:val="22"/>
          <w:szCs w:val="22"/>
          <w:shd w:val="clear" w:color="auto" w:fill="FFFFFF"/>
        </w:rPr>
      </w:pPr>
      <w:r>
        <w:rPr>
          <w:b/>
          <w:sz w:val="22"/>
          <w:szCs w:val="22"/>
          <w:shd w:val="clear" w:color="auto" w:fill="FFFFFF"/>
        </w:rPr>
        <w:t>9</w:t>
      </w:r>
      <w:r w:rsidRPr="00F81068">
        <w:rPr>
          <w:b/>
          <w:sz w:val="22"/>
          <w:szCs w:val="22"/>
          <w:shd w:val="clear" w:color="auto" w:fill="FFFFFF"/>
        </w:rPr>
        <w:t>.</w:t>
      </w:r>
      <w:r w:rsidRPr="00F81068">
        <w:rPr>
          <w:sz w:val="22"/>
          <w:szCs w:val="22"/>
          <w:shd w:val="clear" w:color="auto" w:fill="FFFFFF"/>
        </w:rPr>
        <w:t xml:space="preserve"> Результаты сверки расчетов за оказанные услуги и выполненные работы по содержанию и ремонту общего имущества в многоквартирном доме: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6"/>
        <w:gridCol w:w="1559"/>
        <w:gridCol w:w="286"/>
        <w:gridCol w:w="4569"/>
        <w:gridCol w:w="1559"/>
      </w:tblGrid>
      <w:tr w:rsidR="000230A9" w:rsidRPr="004B7496" w:rsidTr="000D6B16">
        <w:trPr>
          <w:trHeight w:val="227"/>
          <w:jc w:val="center"/>
        </w:trPr>
        <w:tc>
          <w:tcPr>
            <w:tcW w:w="17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4B7496" w:rsidRDefault="000230A9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201</w:t>
            </w:r>
            <w:r>
              <w:rPr>
                <w:b/>
                <w:sz w:val="22"/>
                <w:szCs w:val="22"/>
              </w:rPr>
              <w:t>5</w:t>
            </w:r>
            <w:r w:rsidRPr="004B749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bottom"/>
          </w:tcPr>
          <w:p w:rsidR="000230A9" w:rsidRPr="007A3627" w:rsidRDefault="000230A9">
            <w:pPr>
              <w:jc w:val="center"/>
              <w:rPr>
                <w:bCs/>
                <w:sz w:val="22"/>
                <w:szCs w:val="20"/>
              </w:rPr>
            </w:pPr>
            <w:r>
              <w:rPr>
                <w:bCs/>
                <w:sz w:val="22"/>
                <w:szCs w:val="20"/>
              </w:rPr>
              <w:t>109 777</w:t>
            </w:r>
            <w:r w:rsidRPr="007A3627">
              <w:rPr>
                <w:bCs/>
                <w:sz w:val="22"/>
                <w:szCs w:val="20"/>
              </w:rPr>
              <w:t xml:space="preserve"> руб.</w:t>
            </w:r>
          </w:p>
        </w:tc>
        <w:tc>
          <w:tcPr>
            <w:tcW w:w="286" w:type="dxa"/>
            <w:tcBorders>
              <w:top w:val="single" w:sz="4" w:space="0" w:color="FFFFFF"/>
              <w:bottom w:val="single" w:sz="4" w:space="0" w:color="FFFFFF"/>
              <w:right w:val="single" w:sz="12" w:space="0" w:color="auto"/>
            </w:tcBorders>
            <w:vAlign w:val="center"/>
          </w:tcPr>
          <w:p w:rsidR="000230A9" w:rsidRPr="004B7496" w:rsidRDefault="000230A9" w:rsidP="009045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4B7496" w:rsidRDefault="000230A9" w:rsidP="0090452B">
            <w:pPr>
              <w:jc w:val="center"/>
              <w:rPr>
                <w:b/>
                <w:sz w:val="22"/>
                <w:szCs w:val="22"/>
              </w:rPr>
            </w:pPr>
            <w:r w:rsidRPr="004B7496">
              <w:rPr>
                <w:b/>
                <w:sz w:val="22"/>
                <w:szCs w:val="22"/>
              </w:rPr>
              <w:t>За весь период, нарастающим итогом</w:t>
            </w:r>
          </w:p>
        </w:tc>
        <w:tc>
          <w:tcPr>
            <w:tcW w:w="1559" w:type="dxa"/>
            <w:tcBorders>
              <w:left w:val="single" w:sz="12" w:space="0" w:color="auto"/>
            </w:tcBorders>
            <w:vAlign w:val="center"/>
          </w:tcPr>
          <w:p w:rsidR="000230A9" w:rsidRPr="00FD6E0D" w:rsidRDefault="000230A9" w:rsidP="0090452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hd w:val="clear" w:color="auto" w:fill="FFFFFF"/>
              </w:rPr>
              <w:t>222 232</w:t>
            </w:r>
            <w:r w:rsidRPr="00FD6E0D">
              <w:rPr>
                <w:sz w:val="22"/>
                <w:shd w:val="clear" w:color="auto" w:fill="FFFFFF"/>
              </w:rPr>
              <w:t xml:space="preserve"> руб.</w:t>
            </w:r>
          </w:p>
        </w:tc>
      </w:tr>
    </w:tbl>
    <w:p w:rsidR="000230A9" w:rsidRPr="00F81068" w:rsidRDefault="000230A9" w:rsidP="00F81068">
      <w:pPr>
        <w:ind w:firstLine="567"/>
        <w:jc w:val="both"/>
        <w:rPr>
          <w:color w:val="000000"/>
          <w:sz w:val="6"/>
          <w:szCs w:val="22"/>
          <w:shd w:val="clear" w:color="auto" w:fill="FFFFFF"/>
        </w:rPr>
      </w:pPr>
    </w:p>
    <w:p w:rsidR="000230A9" w:rsidRPr="00F81068" w:rsidRDefault="000230A9" w:rsidP="00BD0A53">
      <w:pPr>
        <w:ind w:firstLine="567"/>
        <w:jc w:val="both"/>
        <w:rPr>
          <w:sz w:val="22"/>
          <w:szCs w:val="22"/>
        </w:rPr>
      </w:pPr>
      <w:r w:rsidRPr="00F81068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0</w:t>
      </w:r>
      <w:r w:rsidRPr="00F81068">
        <w:rPr>
          <w:b/>
          <w:sz w:val="22"/>
          <w:szCs w:val="22"/>
        </w:rPr>
        <w:t>.</w:t>
      </w:r>
      <w:r w:rsidRPr="00F81068">
        <w:rPr>
          <w:sz w:val="22"/>
          <w:szCs w:val="22"/>
        </w:rPr>
        <w:t xml:space="preserve"> В </w:t>
      </w:r>
      <w:smartTag w:uri="urn:schemas-microsoft-com:office:smarttags" w:element="metricconverter">
        <w:smartTagPr>
          <w:attr w:name="ProductID" w:val="2015 г"/>
        </w:smartTagPr>
        <w:r w:rsidRPr="00F81068">
          <w:rPr>
            <w:sz w:val="22"/>
            <w:szCs w:val="22"/>
          </w:rPr>
          <w:t>201</w:t>
        </w:r>
        <w:r>
          <w:rPr>
            <w:sz w:val="22"/>
            <w:szCs w:val="22"/>
          </w:rPr>
          <w:t>5</w:t>
        </w:r>
        <w:r w:rsidRPr="00F81068">
          <w:rPr>
            <w:sz w:val="22"/>
            <w:szCs w:val="22"/>
          </w:rPr>
          <w:t xml:space="preserve"> г</w:t>
        </w:r>
      </w:smartTag>
      <w:r w:rsidRPr="00F81068">
        <w:rPr>
          <w:sz w:val="22"/>
          <w:szCs w:val="22"/>
        </w:rPr>
        <w:t xml:space="preserve">. многоквартирные дома, обслуживаемые ООО УК «Жемчужина», были включены в региональную программу капитального ремонта. </w:t>
      </w:r>
    </w:p>
    <w:p w:rsidR="000230A9" w:rsidRPr="00F81068" w:rsidRDefault="000230A9" w:rsidP="00BD0A53">
      <w:pPr>
        <w:ind w:firstLine="567"/>
        <w:jc w:val="both"/>
        <w:rPr>
          <w:color w:val="000000"/>
          <w:sz w:val="22"/>
          <w:szCs w:val="22"/>
          <w:shd w:val="clear" w:color="auto" w:fill="FFFFFF"/>
        </w:rPr>
      </w:pPr>
      <w:r w:rsidRPr="00F81068">
        <w:rPr>
          <w:b/>
          <w:color w:val="000000"/>
          <w:sz w:val="22"/>
          <w:szCs w:val="22"/>
        </w:rPr>
        <w:t>1</w:t>
      </w:r>
      <w:r>
        <w:rPr>
          <w:b/>
          <w:color w:val="000000"/>
          <w:sz w:val="22"/>
          <w:szCs w:val="22"/>
        </w:rPr>
        <w:t>1</w:t>
      </w:r>
      <w:r w:rsidRPr="00F81068">
        <w:rPr>
          <w:b/>
          <w:color w:val="000000"/>
          <w:sz w:val="22"/>
          <w:szCs w:val="22"/>
        </w:rPr>
        <w:t>.</w:t>
      </w:r>
      <w:r w:rsidRPr="00F81068">
        <w:rPr>
          <w:color w:val="000000"/>
          <w:sz w:val="22"/>
          <w:szCs w:val="22"/>
        </w:rPr>
        <w:t xml:space="preserve"> </w:t>
      </w:r>
      <w:r w:rsidRPr="00F81068">
        <w:rPr>
          <w:color w:val="000000"/>
          <w:sz w:val="22"/>
          <w:szCs w:val="22"/>
          <w:shd w:val="clear" w:color="auto" w:fill="FFFFFF"/>
        </w:rPr>
        <w:t>Взыскания, штрафы и иные санкции к ООО УК «Жемчужина» со стороны органов государственного жилищного контроля и надзора в 201</w:t>
      </w:r>
      <w:r>
        <w:rPr>
          <w:color w:val="000000"/>
          <w:sz w:val="22"/>
          <w:szCs w:val="22"/>
          <w:shd w:val="clear" w:color="auto" w:fill="FFFFFF"/>
        </w:rPr>
        <w:t>5</w:t>
      </w:r>
      <w:r w:rsidRPr="00F81068">
        <w:rPr>
          <w:color w:val="000000"/>
          <w:sz w:val="22"/>
          <w:szCs w:val="22"/>
          <w:shd w:val="clear" w:color="auto" w:fill="FFFFFF"/>
        </w:rPr>
        <w:t xml:space="preserve"> году не применялись.</w:t>
      </w:r>
    </w:p>
    <w:p w:rsidR="000230A9" w:rsidRDefault="000230A9" w:rsidP="00F81068">
      <w:pPr>
        <w:ind w:firstLine="567"/>
        <w:rPr>
          <w:color w:val="000000"/>
          <w:sz w:val="22"/>
          <w:szCs w:val="22"/>
          <w:shd w:val="clear" w:color="auto" w:fill="FFFFFF"/>
        </w:rPr>
        <w:sectPr w:rsidR="000230A9" w:rsidSect="0090452B">
          <w:pgSz w:w="11906" w:h="16838"/>
          <w:pgMar w:top="426" w:right="566" w:bottom="426" w:left="709" w:header="708" w:footer="708" w:gutter="0"/>
          <w:cols w:space="708"/>
          <w:docGrid w:linePitch="360"/>
        </w:sectPr>
      </w:pPr>
    </w:p>
    <w:p w:rsidR="000230A9" w:rsidRPr="00F81068" w:rsidRDefault="000230A9" w:rsidP="00F81068">
      <w:pPr>
        <w:ind w:firstLine="567"/>
        <w:rPr>
          <w:color w:val="000000"/>
          <w:sz w:val="22"/>
          <w:szCs w:val="22"/>
          <w:shd w:val="clear" w:color="auto" w:fill="FFFFFF"/>
        </w:rPr>
      </w:pPr>
    </w:p>
    <w:p w:rsidR="000230A9" w:rsidRPr="00F81068" w:rsidRDefault="000230A9" w:rsidP="00F81068">
      <w:pPr>
        <w:ind w:firstLine="567"/>
        <w:jc w:val="center"/>
        <w:rPr>
          <w:b/>
          <w:sz w:val="22"/>
          <w:szCs w:val="22"/>
        </w:rPr>
      </w:pPr>
    </w:p>
    <w:p w:rsidR="000230A9" w:rsidRDefault="000230A9" w:rsidP="002B0530">
      <w:pPr>
        <w:jc w:val="center"/>
        <w:rPr>
          <w:b/>
          <w:sz w:val="28"/>
          <w:szCs w:val="28"/>
        </w:rPr>
      </w:pPr>
    </w:p>
    <w:p w:rsidR="000230A9" w:rsidRDefault="000230A9" w:rsidP="002B0530">
      <w:pPr>
        <w:jc w:val="center"/>
        <w:rPr>
          <w:b/>
          <w:sz w:val="28"/>
          <w:szCs w:val="28"/>
        </w:rPr>
      </w:pPr>
    </w:p>
    <w:p w:rsidR="000230A9" w:rsidRPr="001D5A4C" w:rsidRDefault="000230A9" w:rsidP="002B0530">
      <w:pPr>
        <w:jc w:val="center"/>
        <w:rPr>
          <w:b/>
          <w:sz w:val="28"/>
          <w:szCs w:val="28"/>
        </w:rPr>
      </w:pPr>
      <w:r w:rsidRPr="001D5A4C">
        <w:rPr>
          <w:b/>
          <w:sz w:val="28"/>
          <w:szCs w:val="28"/>
        </w:rPr>
        <w:t>План работ на 2016 год по содержанию и ремонту общего имущества МКД</w:t>
      </w:r>
    </w:p>
    <w:p w:rsidR="000230A9" w:rsidRPr="001D5A4C" w:rsidRDefault="000230A9" w:rsidP="002B0530">
      <w:pPr>
        <w:jc w:val="center"/>
        <w:rPr>
          <w:b/>
          <w:sz w:val="28"/>
          <w:szCs w:val="28"/>
        </w:rPr>
      </w:pPr>
      <w:r w:rsidRPr="001D5A4C">
        <w:rPr>
          <w:b/>
          <w:sz w:val="28"/>
          <w:szCs w:val="28"/>
        </w:rPr>
        <w:t xml:space="preserve">расположенного по адресу: г. Иркутск, ул. </w:t>
      </w:r>
      <w:bookmarkStart w:id="0" w:name="_GoBack"/>
      <w:bookmarkEnd w:id="0"/>
      <w:r w:rsidRPr="001D5A4C">
        <w:rPr>
          <w:b/>
          <w:sz w:val="28"/>
          <w:szCs w:val="28"/>
        </w:rPr>
        <w:t>Трилиссера, д. 8/2</w:t>
      </w:r>
    </w:p>
    <w:p w:rsidR="000230A9" w:rsidRPr="00F81068" w:rsidRDefault="000230A9" w:rsidP="002B0530">
      <w:pPr>
        <w:jc w:val="center"/>
        <w:rPr>
          <w:b/>
          <w:sz w:val="22"/>
          <w:szCs w:val="22"/>
        </w:rPr>
      </w:pPr>
    </w:p>
    <w:p w:rsidR="000230A9" w:rsidRPr="00F81068" w:rsidRDefault="000230A9" w:rsidP="002B0530">
      <w:pPr>
        <w:jc w:val="center"/>
        <w:rPr>
          <w:b/>
          <w:sz w:val="12"/>
          <w:szCs w:val="22"/>
        </w:rPr>
      </w:pPr>
    </w:p>
    <w:p w:rsidR="000230A9" w:rsidRPr="001D5A4C" w:rsidRDefault="000230A9" w:rsidP="001D5A4C">
      <w:pPr>
        <w:jc w:val="center"/>
      </w:pPr>
      <w:r w:rsidRPr="001D5A4C">
        <w:t xml:space="preserve">Общая площадь жилых и нежилых помещений  –  </w:t>
      </w:r>
      <w:smartTag w:uri="urn:schemas-microsoft-com:office:smarttags" w:element="metricconverter">
        <w:smartTagPr>
          <w:attr w:name="ProductID" w:val="4 861,50 м2"/>
        </w:smartTagPr>
        <w:r w:rsidRPr="001D5A4C">
          <w:t>4 861,50 м2</w:t>
        </w:r>
      </w:smartTag>
      <w:r w:rsidRPr="001D5A4C">
        <w:t>.</w:t>
      </w:r>
    </w:p>
    <w:p w:rsidR="000230A9" w:rsidRPr="001D5A4C" w:rsidRDefault="000230A9" w:rsidP="001D5A4C">
      <w:pPr>
        <w:jc w:val="center"/>
      </w:pPr>
    </w:p>
    <w:p w:rsidR="000230A9" w:rsidRPr="001D5A4C" w:rsidRDefault="000230A9" w:rsidP="001D5A4C">
      <w:pPr>
        <w:jc w:val="center"/>
      </w:pPr>
    </w:p>
    <w:p w:rsidR="000230A9" w:rsidRPr="001D5A4C" w:rsidRDefault="000230A9" w:rsidP="002B0530">
      <w:pPr>
        <w:jc w:val="center"/>
        <w:rPr>
          <w:rFonts w:ascii="Arial" w:hAnsi="Arial" w:cs="Arial"/>
          <w:b/>
          <w:shadow/>
        </w:rPr>
      </w:pPr>
    </w:p>
    <w:tbl>
      <w:tblPr>
        <w:tblW w:w="10517" w:type="dxa"/>
        <w:jc w:val="center"/>
        <w:tblInd w:w="-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20"/>
        <w:gridCol w:w="1897"/>
      </w:tblGrid>
      <w:tr w:rsidR="000230A9" w:rsidRPr="001D5A4C" w:rsidTr="001D5A4C">
        <w:trPr>
          <w:trHeight w:val="544"/>
          <w:jc w:val="center"/>
        </w:trPr>
        <w:tc>
          <w:tcPr>
            <w:tcW w:w="8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0230A9" w:rsidRPr="001D5A4C" w:rsidRDefault="000230A9" w:rsidP="002B0530">
            <w:pPr>
              <w:jc w:val="center"/>
              <w:rPr>
                <w:b/>
                <w:bCs/>
              </w:rPr>
            </w:pPr>
            <w:r w:rsidRPr="001D5A4C">
              <w:rPr>
                <w:b/>
                <w:bCs/>
              </w:rPr>
              <w:t>Работы по ремонту общего имущества</w:t>
            </w:r>
          </w:p>
        </w:tc>
        <w:tc>
          <w:tcPr>
            <w:tcW w:w="18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30A9" w:rsidRPr="001D5A4C" w:rsidRDefault="000230A9" w:rsidP="002B0530">
            <w:pPr>
              <w:jc w:val="center"/>
              <w:rPr>
                <w:b/>
                <w:bCs/>
              </w:rPr>
            </w:pPr>
            <w:r w:rsidRPr="001D5A4C">
              <w:rPr>
                <w:b/>
                <w:bCs/>
              </w:rPr>
              <w:t>Планируемые расходы, руб.</w:t>
            </w:r>
          </w:p>
        </w:tc>
      </w:tr>
      <w:tr w:rsidR="000230A9" w:rsidRPr="001D5A4C" w:rsidTr="001D5A4C">
        <w:trPr>
          <w:trHeight w:val="300"/>
          <w:jc w:val="center"/>
        </w:trPr>
        <w:tc>
          <w:tcPr>
            <w:tcW w:w="8620" w:type="dxa"/>
            <w:tcBorders>
              <w:top w:val="single" w:sz="12" w:space="0" w:color="auto"/>
            </w:tcBorders>
            <w:shd w:val="clear" w:color="auto" w:fill="FFFFFF"/>
            <w:noWrap/>
            <w:vAlign w:val="bottom"/>
          </w:tcPr>
          <w:p w:rsidR="000230A9" w:rsidRPr="001D5A4C" w:rsidRDefault="000230A9" w:rsidP="00F15B2E">
            <w:r w:rsidRPr="001D5A4C">
              <w:t>Ремонт и ревизия теплового узла и узла учета</w:t>
            </w:r>
          </w:p>
        </w:tc>
        <w:tc>
          <w:tcPr>
            <w:tcW w:w="1897" w:type="dxa"/>
            <w:tcBorders>
              <w:top w:val="single" w:sz="12" w:space="0" w:color="auto"/>
            </w:tcBorders>
            <w:noWrap/>
            <w:vAlign w:val="bottom"/>
          </w:tcPr>
          <w:p w:rsidR="000230A9" w:rsidRPr="001D5A4C" w:rsidRDefault="000230A9" w:rsidP="00F15B2E">
            <w:pPr>
              <w:jc w:val="right"/>
            </w:pPr>
            <w:r w:rsidRPr="001D5A4C">
              <w:t>14 100</w:t>
            </w:r>
          </w:p>
        </w:tc>
      </w:tr>
      <w:tr w:rsidR="000230A9" w:rsidRPr="001D5A4C" w:rsidTr="001D5A4C">
        <w:trPr>
          <w:trHeight w:val="300"/>
          <w:jc w:val="center"/>
        </w:trPr>
        <w:tc>
          <w:tcPr>
            <w:tcW w:w="8620" w:type="dxa"/>
            <w:shd w:val="clear" w:color="auto" w:fill="FFFFFF"/>
            <w:noWrap/>
            <w:vAlign w:val="bottom"/>
          </w:tcPr>
          <w:p w:rsidR="000230A9" w:rsidRPr="001D5A4C" w:rsidRDefault="000230A9" w:rsidP="00F15B2E">
            <w:r w:rsidRPr="001D5A4C">
              <w:t>Установка в помещении ВРУ дополнительного электросчетчика для МОП</w:t>
            </w:r>
          </w:p>
        </w:tc>
        <w:tc>
          <w:tcPr>
            <w:tcW w:w="1897" w:type="dxa"/>
            <w:noWrap/>
            <w:vAlign w:val="bottom"/>
          </w:tcPr>
          <w:p w:rsidR="000230A9" w:rsidRPr="001D5A4C" w:rsidRDefault="000230A9" w:rsidP="00F15B2E">
            <w:pPr>
              <w:jc w:val="right"/>
            </w:pPr>
            <w:r w:rsidRPr="001D5A4C">
              <w:t>4 400</w:t>
            </w:r>
          </w:p>
        </w:tc>
      </w:tr>
      <w:tr w:rsidR="000230A9" w:rsidRPr="001D5A4C" w:rsidTr="001D5A4C">
        <w:trPr>
          <w:trHeight w:val="300"/>
          <w:jc w:val="center"/>
        </w:trPr>
        <w:tc>
          <w:tcPr>
            <w:tcW w:w="8620" w:type="dxa"/>
            <w:shd w:val="clear" w:color="auto" w:fill="FFFFFF"/>
            <w:noWrap/>
            <w:vAlign w:val="bottom"/>
          </w:tcPr>
          <w:p w:rsidR="000230A9" w:rsidRPr="001D5A4C" w:rsidRDefault="000230A9" w:rsidP="00F15B2E">
            <w:r w:rsidRPr="001D5A4C">
              <w:t>Ремонт премыкания кровельной мембрвны на нижней кровле</w:t>
            </w:r>
          </w:p>
        </w:tc>
        <w:tc>
          <w:tcPr>
            <w:tcW w:w="1897" w:type="dxa"/>
            <w:noWrap/>
            <w:vAlign w:val="bottom"/>
          </w:tcPr>
          <w:p w:rsidR="000230A9" w:rsidRPr="001D5A4C" w:rsidRDefault="000230A9" w:rsidP="00F15B2E">
            <w:pPr>
              <w:jc w:val="right"/>
            </w:pPr>
            <w:r w:rsidRPr="001D5A4C">
              <w:t>5 000</w:t>
            </w:r>
          </w:p>
        </w:tc>
      </w:tr>
      <w:tr w:rsidR="000230A9" w:rsidRPr="001D5A4C" w:rsidTr="001D5A4C">
        <w:trPr>
          <w:trHeight w:val="300"/>
          <w:jc w:val="center"/>
        </w:trPr>
        <w:tc>
          <w:tcPr>
            <w:tcW w:w="8620" w:type="dxa"/>
            <w:shd w:val="clear" w:color="auto" w:fill="FFFFFF"/>
            <w:noWrap/>
            <w:vAlign w:val="bottom"/>
          </w:tcPr>
          <w:p w:rsidR="000230A9" w:rsidRPr="001D5A4C" w:rsidRDefault="000230A9" w:rsidP="00F15B2E">
            <w:r w:rsidRPr="001D5A4C">
              <w:t>Ремонт, замена плитки на полу незадымляемого балкона на 16-ом этаже</w:t>
            </w:r>
          </w:p>
        </w:tc>
        <w:tc>
          <w:tcPr>
            <w:tcW w:w="1897" w:type="dxa"/>
            <w:noWrap/>
            <w:vAlign w:val="bottom"/>
          </w:tcPr>
          <w:p w:rsidR="000230A9" w:rsidRPr="001D5A4C" w:rsidRDefault="000230A9" w:rsidP="00F15B2E">
            <w:pPr>
              <w:jc w:val="right"/>
            </w:pPr>
            <w:r w:rsidRPr="001D5A4C">
              <w:t>10 500</w:t>
            </w:r>
          </w:p>
        </w:tc>
      </w:tr>
      <w:tr w:rsidR="000230A9" w:rsidRPr="001D5A4C" w:rsidTr="001D5A4C">
        <w:trPr>
          <w:trHeight w:val="300"/>
          <w:jc w:val="center"/>
        </w:trPr>
        <w:tc>
          <w:tcPr>
            <w:tcW w:w="8620" w:type="dxa"/>
            <w:shd w:val="clear" w:color="auto" w:fill="FFFFFF"/>
            <w:noWrap/>
            <w:vAlign w:val="bottom"/>
          </w:tcPr>
          <w:p w:rsidR="000230A9" w:rsidRPr="001D5A4C" w:rsidRDefault="000230A9" w:rsidP="00F15B2E">
            <w:r w:rsidRPr="001D5A4C">
              <w:t>Ремонт охранно-пожарной сигнализации</w:t>
            </w:r>
          </w:p>
        </w:tc>
        <w:tc>
          <w:tcPr>
            <w:tcW w:w="1897" w:type="dxa"/>
            <w:noWrap/>
            <w:vAlign w:val="bottom"/>
          </w:tcPr>
          <w:p w:rsidR="000230A9" w:rsidRPr="001D5A4C" w:rsidRDefault="000230A9" w:rsidP="00F15B2E">
            <w:pPr>
              <w:jc w:val="right"/>
            </w:pPr>
            <w:r w:rsidRPr="001D5A4C">
              <w:t>4 800</w:t>
            </w:r>
          </w:p>
        </w:tc>
      </w:tr>
      <w:tr w:rsidR="000230A9" w:rsidRPr="001D5A4C" w:rsidTr="001D5A4C">
        <w:trPr>
          <w:trHeight w:val="315"/>
          <w:jc w:val="center"/>
        </w:trPr>
        <w:tc>
          <w:tcPr>
            <w:tcW w:w="8620" w:type="dxa"/>
            <w:noWrap/>
            <w:vAlign w:val="bottom"/>
          </w:tcPr>
          <w:p w:rsidR="000230A9" w:rsidRPr="001D5A4C" w:rsidRDefault="000230A9" w:rsidP="00F15B2E">
            <w:r w:rsidRPr="001D5A4C">
              <w:t>Установка пожарных рукавов в пожарных шкафах на этажах</w:t>
            </w:r>
          </w:p>
        </w:tc>
        <w:tc>
          <w:tcPr>
            <w:tcW w:w="1897" w:type="dxa"/>
            <w:noWrap/>
            <w:vAlign w:val="bottom"/>
          </w:tcPr>
          <w:p w:rsidR="000230A9" w:rsidRPr="001D5A4C" w:rsidRDefault="000230A9" w:rsidP="00F15B2E">
            <w:pPr>
              <w:jc w:val="right"/>
            </w:pPr>
            <w:r w:rsidRPr="001D5A4C">
              <w:t>10 000</w:t>
            </w:r>
          </w:p>
        </w:tc>
      </w:tr>
      <w:tr w:rsidR="000230A9" w:rsidRPr="001D5A4C" w:rsidTr="001D5A4C">
        <w:trPr>
          <w:trHeight w:val="315"/>
          <w:jc w:val="center"/>
        </w:trPr>
        <w:tc>
          <w:tcPr>
            <w:tcW w:w="8620" w:type="dxa"/>
            <w:noWrap/>
            <w:vAlign w:val="bottom"/>
          </w:tcPr>
          <w:p w:rsidR="000230A9" w:rsidRPr="001D5A4C" w:rsidRDefault="000230A9" w:rsidP="00F15B2E">
            <w:r w:rsidRPr="001D5A4C">
              <w:t>Замена подъездной двери выходящей во двор</w:t>
            </w:r>
          </w:p>
        </w:tc>
        <w:tc>
          <w:tcPr>
            <w:tcW w:w="1897" w:type="dxa"/>
            <w:noWrap/>
            <w:vAlign w:val="bottom"/>
          </w:tcPr>
          <w:p w:rsidR="000230A9" w:rsidRPr="001D5A4C" w:rsidRDefault="000230A9" w:rsidP="00F15B2E">
            <w:pPr>
              <w:jc w:val="right"/>
            </w:pPr>
            <w:r w:rsidRPr="001D5A4C">
              <w:t>37 000</w:t>
            </w:r>
          </w:p>
        </w:tc>
      </w:tr>
      <w:tr w:rsidR="000230A9" w:rsidRPr="001D5A4C" w:rsidTr="001D5A4C">
        <w:trPr>
          <w:trHeight w:val="315"/>
          <w:jc w:val="center"/>
        </w:trPr>
        <w:tc>
          <w:tcPr>
            <w:tcW w:w="8620" w:type="dxa"/>
            <w:noWrap/>
            <w:vAlign w:val="bottom"/>
          </w:tcPr>
          <w:p w:rsidR="000230A9" w:rsidRPr="001D5A4C" w:rsidRDefault="000230A9" w:rsidP="00F15B2E">
            <w:r w:rsidRPr="001D5A4C">
              <w:t>Ремонт закрывающих металических элементов кровли (между б/с 8/2 и 8/3)</w:t>
            </w:r>
          </w:p>
        </w:tc>
        <w:tc>
          <w:tcPr>
            <w:tcW w:w="1897" w:type="dxa"/>
            <w:noWrap/>
            <w:vAlign w:val="bottom"/>
          </w:tcPr>
          <w:p w:rsidR="000230A9" w:rsidRPr="001D5A4C" w:rsidRDefault="000230A9" w:rsidP="00F15B2E">
            <w:pPr>
              <w:jc w:val="right"/>
            </w:pPr>
            <w:r w:rsidRPr="001D5A4C">
              <w:t>30 000</w:t>
            </w:r>
          </w:p>
        </w:tc>
      </w:tr>
      <w:tr w:rsidR="000230A9" w:rsidRPr="001D5A4C" w:rsidTr="001D5A4C">
        <w:trPr>
          <w:trHeight w:val="315"/>
          <w:jc w:val="center"/>
        </w:trPr>
        <w:tc>
          <w:tcPr>
            <w:tcW w:w="8620" w:type="dxa"/>
            <w:noWrap/>
            <w:vAlign w:val="bottom"/>
          </w:tcPr>
          <w:p w:rsidR="000230A9" w:rsidRPr="001D5A4C" w:rsidRDefault="000230A9" w:rsidP="00F15B2E">
            <w:pPr>
              <w:rPr>
                <w:b/>
                <w:bCs/>
              </w:rPr>
            </w:pPr>
            <w:r w:rsidRPr="001D5A4C">
              <w:rPr>
                <w:b/>
              </w:rPr>
              <w:t>ИТОГО:</w:t>
            </w:r>
          </w:p>
        </w:tc>
        <w:tc>
          <w:tcPr>
            <w:tcW w:w="1897" w:type="dxa"/>
            <w:noWrap/>
            <w:vAlign w:val="bottom"/>
          </w:tcPr>
          <w:p w:rsidR="000230A9" w:rsidRPr="001D5A4C" w:rsidRDefault="000230A9" w:rsidP="00F15B2E">
            <w:pPr>
              <w:jc w:val="right"/>
              <w:rPr>
                <w:b/>
                <w:bCs/>
              </w:rPr>
            </w:pPr>
            <w:r w:rsidRPr="001D5A4C">
              <w:rPr>
                <w:b/>
                <w:bCs/>
              </w:rPr>
              <w:t>115 800</w:t>
            </w:r>
          </w:p>
        </w:tc>
      </w:tr>
    </w:tbl>
    <w:p w:rsidR="000230A9" w:rsidRPr="001D5A4C" w:rsidRDefault="000230A9" w:rsidP="002B0530">
      <w:pPr>
        <w:shd w:val="clear" w:color="auto" w:fill="FFFFFF"/>
        <w:jc w:val="center"/>
        <w:rPr>
          <w:b/>
          <w:bCs/>
        </w:rPr>
      </w:pPr>
    </w:p>
    <w:p w:rsidR="000230A9" w:rsidRDefault="000230A9" w:rsidP="002B0530">
      <w:pPr>
        <w:shd w:val="clear" w:color="auto" w:fill="FFFFFF"/>
        <w:jc w:val="center"/>
        <w:rPr>
          <w:b/>
          <w:bCs/>
        </w:rPr>
      </w:pPr>
    </w:p>
    <w:p w:rsidR="000230A9" w:rsidRDefault="000230A9" w:rsidP="002B0530">
      <w:pPr>
        <w:shd w:val="clear" w:color="auto" w:fill="FFFFFF"/>
        <w:jc w:val="center"/>
        <w:rPr>
          <w:b/>
          <w:bCs/>
        </w:rPr>
      </w:pPr>
    </w:p>
    <w:p w:rsidR="000230A9" w:rsidRDefault="000230A9" w:rsidP="002B0530">
      <w:pPr>
        <w:shd w:val="clear" w:color="auto" w:fill="FFFFFF"/>
        <w:jc w:val="center"/>
        <w:rPr>
          <w:b/>
          <w:bCs/>
        </w:rPr>
      </w:pPr>
    </w:p>
    <w:p w:rsidR="000230A9" w:rsidRPr="001D5A4C" w:rsidRDefault="000230A9" w:rsidP="002B0530">
      <w:pPr>
        <w:shd w:val="clear" w:color="auto" w:fill="FFFFFF"/>
        <w:jc w:val="center"/>
        <w:rPr>
          <w:b/>
          <w:bCs/>
        </w:rPr>
      </w:pPr>
    </w:p>
    <w:p w:rsidR="000230A9" w:rsidRPr="00F81068" w:rsidRDefault="000230A9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 w:rsidRPr="001D5A4C">
        <w:rPr>
          <w:b/>
          <w:bCs/>
        </w:rPr>
        <w:t>Генеральный директор ООО УК «Жемчужина» ____________________Василец Ю. В.</w:t>
      </w:r>
      <w:r>
        <w:rPr>
          <w:b/>
          <w:bCs/>
          <w:sz w:val="22"/>
          <w:szCs w:val="22"/>
        </w:rPr>
        <w:br w:type="page"/>
      </w:r>
      <w:r w:rsidRPr="00F81068">
        <w:rPr>
          <w:b/>
          <w:bCs/>
          <w:sz w:val="22"/>
          <w:szCs w:val="22"/>
        </w:rPr>
        <w:t>К ВОПРОСУ №</w:t>
      </w:r>
      <w:r>
        <w:rPr>
          <w:b/>
          <w:bCs/>
          <w:sz w:val="22"/>
          <w:szCs w:val="22"/>
        </w:rPr>
        <w:t>3</w:t>
      </w:r>
    </w:p>
    <w:p w:rsidR="000230A9" w:rsidRPr="00F81068" w:rsidRDefault="000230A9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1068">
        <w:rPr>
          <w:b/>
          <w:bCs/>
          <w:sz w:val="22"/>
          <w:szCs w:val="22"/>
        </w:rPr>
        <w:t>Изменения к договору  управления многоквартирным домом</w:t>
      </w:r>
    </w:p>
    <w:p w:rsidR="000230A9" w:rsidRPr="00F81068" w:rsidRDefault="000230A9" w:rsidP="002B0530">
      <w:pPr>
        <w:shd w:val="clear" w:color="auto" w:fill="FFFFFF"/>
        <w:jc w:val="center"/>
        <w:rPr>
          <w:b/>
          <w:bCs/>
          <w:sz w:val="22"/>
          <w:szCs w:val="22"/>
        </w:rPr>
      </w:pPr>
      <w:r w:rsidRPr="00F81068">
        <w:rPr>
          <w:b/>
          <w:bCs/>
          <w:sz w:val="22"/>
          <w:szCs w:val="22"/>
        </w:rPr>
        <w:t>расположенного по адресу: г. Иркутск, ул. Трилиссера, д. 8/</w:t>
      </w:r>
      <w:r>
        <w:rPr>
          <w:b/>
          <w:bCs/>
          <w:sz w:val="22"/>
          <w:szCs w:val="22"/>
        </w:rPr>
        <w:t>2</w:t>
      </w:r>
    </w:p>
    <w:p w:rsidR="000230A9" w:rsidRPr="00F81068" w:rsidRDefault="000230A9" w:rsidP="002B0530">
      <w:pPr>
        <w:shd w:val="clear" w:color="auto" w:fill="FFFFFF"/>
        <w:jc w:val="center"/>
        <w:rPr>
          <w:sz w:val="22"/>
          <w:szCs w:val="22"/>
        </w:rPr>
      </w:pPr>
    </w:p>
    <w:p w:rsidR="000230A9" w:rsidRPr="00F81068" w:rsidRDefault="000230A9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0230A9" w:rsidRPr="00F81068" w:rsidSect="001D5A4C">
      <w:pgSz w:w="16838" w:h="11906" w:orient="landscape"/>
      <w:pgMar w:top="709" w:right="425" w:bottom="567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75779"/>
    <w:multiLevelType w:val="hybridMultilevel"/>
    <w:tmpl w:val="EF26395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23425C55"/>
    <w:multiLevelType w:val="hybridMultilevel"/>
    <w:tmpl w:val="CD98C56A"/>
    <w:lvl w:ilvl="0" w:tplc="ED4C41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530"/>
    <w:rsid w:val="00001A99"/>
    <w:rsid w:val="00002D0C"/>
    <w:rsid w:val="00003D47"/>
    <w:rsid w:val="00003E34"/>
    <w:rsid w:val="00004662"/>
    <w:rsid w:val="00005B96"/>
    <w:rsid w:val="00010AB0"/>
    <w:rsid w:val="00010C9F"/>
    <w:rsid w:val="00011A07"/>
    <w:rsid w:val="00012EF7"/>
    <w:rsid w:val="00015B9B"/>
    <w:rsid w:val="0001799C"/>
    <w:rsid w:val="000202F6"/>
    <w:rsid w:val="0002138F"/>
    <w:rsid w:val="000230A9"/>
    <w:rsid w:val="000304A2"/>
    <w:rsid w:val="000305E3"/>
    <w:rsid w:val="0003064C"/>
    <w:rsid w:val="000337BB"/>
    <w:rsid w:val="00033F98"/>
    <w:rsid w:val="000349E6"/>
    <w:rsid w:val="000356A0"/>
    <w:rsid w:val="00035796"/>
    <w:rsid w:val="00035951"/>
    <w:rsid w:val="00037227"/>
    <w:rsid w:val="00037C16"/>
    <w:rsid w:val="00037FC0"/>
    <w:rsid w:val="00041424"/>
    <w:rsid w:val="00051031"/>
    <w:rsid w:val="00053507"/>
    <w:rsid w:val="0005432E"/>
    <w:rsid w:val="00054D8A"/>
    <w:rsid w:val="000551A2"/>
    <w:rsid w:val="0005546B"/>
    <w:rsid w:val="00055BAF"/>
    <w:rsid w:val="00057857"/>
    <w:rsid w:val="000602AF"/>
    <w:rsid w:val="000620DC"/>
    <w:rsid w:val="000624D9"/>
    <w:rsid w:val="000640D1"/>
    <w:rsid w:val="0007145D"/>
    <w:rsid w:val="00072C73"/>
    <w:rsid w:val="000731DE"/>
    <w:rsid w:val="00074A31"/>
    <w:rsid w:val="00076730"/>
    <w:rsid w:val="00077C26"/>
    <w:rsid w:val="000818D8"/>
    <w:rsid w:val="00082965"/>
    <w:rsid w:val="0008380A"/>
    <w:rsid w:val="000839D9"/>
    <w:rsid w:val="0008547A"/>
    <w:rsid w:val="00085AB7"/>
    <w:rsid w:val="00091368"/>
    <w:rsid w:val="0009290E"/>
    <w:rsid w:val="00093888"/>
    <w:rsid w:val="0009426C"/>
    <w:rsid w:val="0009499F"/>
    <w:rsid w:val="000953D5"/>
    <w:rsid w:val="000954C5"/>
    <w:rsid w:val="00095732"/>
    <w:rsid w:val="0009600F"/>
    <w:rsid w:val="00096387"/>
    <w:rsid w:val="00096FB4"/>
    <w:rsid w:val="000A15B1"/>
    <w:rsid w:val="000A3BD8"/>
    <w:rsid w:val="000A3E2E"/>
    <w:rsid w:val="000A40E5"/>
    <w:rsid w:val="000A4DBC"/>
    <w:rsid w:val="000A5103"/>
    <w:rsid w:val="000A5BD6"/>
    <w:rsid w:val="000A7C2A"/>
    <w:rsid w:val="000A7FAD"/>
    <w:rsid w:val="000B1C47"/>
    <w:rsid w:val="000B2C5F"/>
    <w:rsid w:val="000B4519"/>
    <w:rsid w:val="000B5F8E"/>
    <w:rsid w:val="000B7C6F"/>
    <w:rsid w:val="000C1C3E"/>
    <w:rsid w:val="000C3281"/>
    <w:rsid w:val="000C57D4"/>
    <w:rsid w:val="000D03FD"/>
    <w:rsid w:val="000D0472"/>
    <w:rsid w:val="000D1B49"/>
    <w:rsid w:val="000D27C8"/>
    <w:rsid w:val="000D4280"/>
    <w:rsid w:val="000D5618"/>
    <w:rsid w:val="000D6B16"/>
    <w:rsid w:val="000D7E4C"/>
    <w:rsid w:val="000E24AB"/>
    <w:rsid w:val="000E40FC"/>
    <w:rsid w:val="000E46DC"/>
    <w:rsid w:val="000E5743"/>
    <w:rsid w:val="000F0336"/>
    <w:rsid w:val="000F0A03"/>
    <w:rsid w:val="000F0C24"/>
    <w:rsid w:val="000F2E8D"/>
    <w:rsid w:val="000F4463"/>
    <w:rsid w:val="000F6B5A"/>
    <w:rsid w:val="0011031A"/>
    <w:rsid w:val="001110BB"/>
    <w:rsid w:val="00112442"/>
    <w:rsid w:val="0011594F"/>
    <w:rsid w:val="00116F67"/>
    <w:rsid w:val="00117D3C"/>
    <w:rsid w:val="001244C4"/>
    <w:rsid w:val="00126799"/>
    <w:rsid w:val="00126FAE"/>
    <w:rsid w:val="0012790A"/>
    <w:rsid w:val="00130473"/>
    <w:rsid w:val="00130E1F"/>
    <w:rsid w:val="001323F4"/>
    <w:rsid w:val="00132FB3"/>
    <w:rsid w:val="001339A6"/>
    <w:rsid w:val="00133A50"/>
    <w:rsid w:val="00135F2B"/>
    <w:rsid w:val="00135FAD"/>
    <w:rsid w:val="0013726D"/>
    <w:rsid w:val="0014032D"/>
    <w:rsid w:val="00140478"/>
    <w:rsid w:val="0014187F"/>
    <w:rsid w:val="00141B9D"/>
    <w:rsid w:val="00143215"/>
    <w:rsid w:val="001435D9"/>
    <w:rsid w:val="00144054"/>
    <w:rsid w:val="00144CB2"/>
    <w:rsid w:val="00146B4F"/>
    <w:rsid w:val="00150560"/>
    <w:rsid w:val="00151AEC"/>
    <w:rsid w:val="00151F98"/>
    <w:rsid w:val="001520AA"/>
    <w:rsid w:val="00152C71"/>
    <w:rsid w:val="00156CA9"/>
    <w:rsid w:val="00157F84"/>
    <w:rsid w:val="00157F90"/>
    <w:rsid w:val="001600BB"/>
    <w:rsid w:val="0016408B"/>
    <w:rsid w:val="001670BB"/>
    <w:rsid w:val="00170927"/>
    <w:rsid w:val="00172F62"/>
    <w:rsid w:val="0017308C"/>
    <w:rsid w:val="001764A4"/>
    <w:rsid w:val="00176D0C"/>
    <w:rsid w:val="0017754C"/>
    <w:rsid w:val="00177645"/>
    <w:rsid w:val="001806C2"/>
    <w:rsid w:val="001807C2"/>
    <w:rsid w:val="0018148A"/>
    <w:rsid w:val="0018561F"/>
    <w:rsid w:val="00186638"/>
    <w:rsid w:val="00186717"/>
    <w:rsid w:val="001929D5"/>
    <w:rsid w:val="00192D30"/>
    <w:rsid w:val="001930DD"/>
    <w:rsid w:val="00193E3A"/>
    <w:rsid w:val="001A1534"/>
    <w:rsid w:val="001A1CC0"/>
    <w:rsid w:val="001A3EEB"/>
    <w:rsid w:val="001A46D4"/>
    <w:rsid w:val="001A6386"/>
    <w:rsid w:val="001A6950"/>
    <w:rsid w:val="001B0EE4"/>
    <w:rsid w:val="001B1C3C"/>
    <w:rsid w:val="001B2313"/>
    <w:rsid w:val="001B3BF9"/>
    <w:rsid w:val="001B3E24"/>
    <w:rsid w:val="001B4E1B"/>
    <w:rsid w:val="001B5ABC"/>
    <w:rsid w:val="001B5CD5"/>
    <w:rsid w:val="001B6325"/>
    <w:rsid w:val="001C0256"/>
    <w:rsid w:val="001C0EB0"/>
    <w:rsid w:val="001C0EEC"/>
    <w:rsid w:val="001C1D34"/>
    <w:rsid w:val="001C1EA0"/>
    <w:rsid w:val="001C3FD0"/>
    <w:rsid w:val="001C45BD"/>
    <w:rsid w:val="001C4FAA"/>
    <w:rsid w:val="001C631E"/>
    <w:rsid w:val="001C7296"/>
    <w:rsid w:val="001D14E4"/>
    <w:rsid w:val="001D1EF5"/>
    <w:rsid w:val="001D29C2"/>
    <w:rsid w:val="001D33B4"/>
    <w:rsid w:val="001D582F"/>
    <w:rsid w:val="001D583E"/>
    <w:rsid w:val="001D5A4C"/>
    <w:rsid w:val="001D5C2D"/>
    <w:rsid w:val="001D67A0"/>
    <w:rsid w:val="001D69B4"/>
    <w:rsid w:val="001E070D"/>
    <w:rsid w:val="001E12CB"/>
    <w:rsid w:val="001E509A"/>
    <w:rsid w:val="001E619E"/>
    <w:rsid w:val="001E7307"/>
    <w:rsid w:val="001F1A31"/>
    <w:rsid w:val="001F26A1"/>
    <w:rsid w:val="001F477E"/>
    <w:rsid w:val="001F4E81"/>
    <w:rsid w:val="001F5470"/>
    <w:rsid w:val="001F63E9"/>
    <w:rsid w:val="00201858"/>
    <w:rsid w:val="002058BA"/>
    <w:rsid w:val="00207361"/>
    <w:rsid w:val="00207EE6"/>
    <w:rsid w:val="002101F4"/>
    <w:rsid w:val="00211FC3"/>
    <w:rsid w:val="00212736"/>
    <w:rsid w:val="002148D8"/>
    <w:rsid w:val="00216032"/>
    <w:rsid w:val="002200AA"/>
    <w:rsid w:val="002202E5"/>
    <w:rsid w:val="00221393"/>
    <w:rsid w:val="002251E6"/>
    <w:rsid w:val="0022774D"/>
    <w:rsid w:val="00230B72"/>
    <w:rsid w:val="00235597"/>
    <w:rsid w:val="002422DF"/>
    <w:rsid w:val="002422ED"/>
    <w:rsid w:val="00243011"/>
    <w:rsid w:val="00244450"/>
    <w:rsid w:val="00245F3A"/>
    <w:rsid w:val="00253945"/>
    <w:rsid w:val="0025470E"/>
    <w:rsid w:val="002556FF"/>
    <w:rsid w:val="0025605B"/>
    <w:rsid w:val="00256937"/>
    <w:rsid w:val="00261D37"/>
    <w:rsid w:val="00264DF8"/>
    <w:rsid w:val="002663A3"/>
    <w:rsid w:val="00270EBB"/>
    <w:rsid w:val="002717FA"/>
    <w:rsid w:val="00272979"/>
    <w:rsid w:val="00273008"/>
    <w:rsid w:val="0027394C"/>
    <w:rsid w:val="00277614"/>
    <w:rsid w:val="00277799"/>
    <w:rsid w:val="002801F7"/>
    <w:rsid w:val="00281226"/>
    <w:rsid w:val="002824B3"/>
    <w:rsid w:val="00282E63"/>
    <w:rsid w:val="00283437"/>
    <w:rsid w:val="00284B48"/>
    <w:rsid w:val="002850A5"/>
    <w:rsid w:val="00290B77"/>
    <w:rsid w:val="0029168B"/>
    <w:rsid w:val="00292607"/>
    <w:rsid w:val="00295641"/>
    <w:rsid w:val="00295A0E"/>
    <w:rsid w:val="00296F34"/>
    <w:rsid w:val="00297C8E"/>
    <w:rsid w:val="00297DC3"/>
    <w:rsid w:val="002A1F22"/>
    <w:rsid w:val="002A7A26"/>
    <w:rsid w:val="002A7CD3"/>
    <w:rsid w:val="002B0530"/>
    <w:rsid w:val="002B0C3A"/>
    <w:rsid w:val="002B2317"/>
    <w:rsid w:val="002B3C77"/>
    <w:rsid w:val="002B62BB"/>
    <w:rsid w:val="002B6DE6"/>
    <w:rsid w:val="002C02BE"/>
    <w:rsid w:val="002C13D0"/>
    <w:rsid w:val="002C21C0"/>
    <w:rsid w:val="002C4189"/>
    <w:rsid w:val="002C6120"/>
    <w:rsid w:val="002C7780"/>
    <w:rsid w:val="002D067E"/>
    <w:rsid w:val="002D3F5F"/>
    <w:rsid w:val="002D5471"/>
    <w:rsid w:val="002D63EF"/>
    <w:rsid w:val="002D6FE6"/>
    <w:rsid w:val="002E095E"/>
    <w:rsid w:val="002E6485"/>
    <w:rsid w:val="002E78CA"/>
    <w:rsid w:val="002F0196"/>
    <w:rsid w:val="002F254F"/>
    <w:rsid w:val="002F2674"/>
    <w:rsid w:val="002F31A4"/>
    <w:rsid w:val="002F3642"/>
    <w:rsid w:val="002F4CBB"/>
    <w:rsid w:val="002F6328"/>
    <w:rsid w:val="002F70DB"/>
    <w:rsid w:val="002F7E97"/>
    <w:rsid w:val="00302C91"/>
    <w:rsid w:val="00303A41"/>
    <w:rsid w:val="003048F2"/>
    <w:rsid w:val="00312C15"/>
    <w:rsid w:val="00312D55"/>
    <w:rsid w:val="00313222"/>
    <w:rsid w:val="00313534"/>
    <w:rsid w:val="00314470"/>
    <w:rsid w:val="0031771A"/>
    <w:rsid w:val="00317FA8"/>
    <w:rsid w:val="00322F5B"/>
    <w:rsid w:val="00323CF6"/>
    <w:rsid w:val="00325128"/>
    <w:rsid w:val="00326BDC"/>
    <w:rsid w:val="00327CB7"/>
    <w:rsid w:val="00327FD8"/>
    <w:rsid w:val="003302B6"/>
    <w:rsid w:val="0033136B"/>
    <w:rsid w:val="00332C97"/>
    <w:rsid w:val="00334C8F"/>
    <w:rsid w:val="00336824"/>
    <w:rsid w:val="0034046B"/>
    <w:rsid w:val="00342159"/>
    <w:rsid w:val="00343533"/>
    <w:rsid w:val="00343A99"/>
    <w:rsid w:val="00344CA4"/>
    <w:rsid w:val="003450C7"/>
    <w:rsid w:val="0035078F"/>
    <w:rsid w:val="003510C1"/>
    <w:rsid w:val="00351BA6"/>
    <w:rsid w:val="00353C26"/>
    <w:rsid w:val="00353D23"/>
    <w:rsid w:val="00354D93"/>
    <w:rsid w:val="003552B3"/>
    <w:rsid w:val="00356A9D"/>
    <w:rsid w:val="00360338"/>
    <w:rsid w:val="00360642"/>
    <w:rsid w:val="00360DAC"/>
    <w:rsid w:val="00360E2C"/>
    <w:rsid w:val="00362B09"/>
    <w:rsid w:val="003636D3"/>
    <w:rsid w:val="00366A69"/>
    <w:rsid w:val="00372231"/>
    <w:rsid w:val="003737AC"/>
    <w:rsid w:val="0037544B"/>
    <w:rsid w:val="00375A8D"/>
    <w:rsid w:val="00376340"/>
    <w:rsid w:val="00381738"/>
    <w:rsid w:val="00381748"/>
    <w:rsid w:val="0038242C"/>
    <w:rsid w:val="003833B1"/>
    <w:rsid w:val="003877EF"/>
    <w:rsid w:val="00391091"/>
    <w:rsid w:val="00391AC1"/>
    <w:rsid w:val="00391BFB"/>
    <w:rsid w:val="00392BA9"/>
    <w:rsid w:val="003939BE"/>
    <w:rsid w:val="00393AF1"/>
    <w:rsid w:val="00394B77"/>
    <w:rsid w:val="00395F2D"/>
    <w:rsid w:val="003A22E0"/>
    <w:rsid w:val="003A2D5F"/>
    <w:rsid w:val="003A3BA4"/>
    <w:rsid w:val="003B1230"/>
    <w:rsid w:val="003B4863"/>
    <w:rsid w:val="003B5551"/>
    <w:rsid w:val="003B5FE8"/>
    <w:rsid w:val="003B6935"/>
    <w:rsid w:val="003B7F4E"/>
    <w:rsid w:val="003C1460"/>
    <w:rsid w:val="003C4E4F"/>
    <w:rsid w:val="003C551B"/>
    <w:rsid w:val="003C653A"/>
    <w:rsid w:val="003D0608"/>
    <w:rsid w:val="003D3B51"/>
    <w:rsid w:val="003D5986"/>
    <w:rsid w:val="003D5E88"/>
    <w:rsid w:val="003D7CBF"/>
    <w:rsid w:val="003E08CA"/>
    <w:rsid w:val="003E3B31"/>
    <w:rsid w:val="003E4F9F"/>
    <w:rsid w:val="003E50AA"/>
    <w:rsid w:val="003E64C6"/>
    <w:rsid w:val="003F09F7"/>
    <w:rsid w:val="003F3A0F"/>
    <w:rsid w:val="003F3E1A"/>
    <w:rsid w:val="003F501F"/>
    <w:rsid w:val="003F70E4"/>
    <w:rsid w:val="004038F6"/>
    <w:rsid w:val="004053F2"/>
    <w:rsid w:val="00405E20"/>
    <w:rsid w:val="004061B8"/>
    <w:rsid w:val="004121F0"/>
    <w:rsid w:val="004133B1"/>
    <w:rsid w:val="00413E62"/>
    <w:rsid w:val="00414CD2"/>
    <w:rsid w:val="00415AE7"/>
    <w:rsid w:val="004233D5"/>
    <w:rsid w:val="0042355E"/>
    <w:rsid w:val="0042497B"/>
    <w:rsid w:val="00424EDF"/>
    <w:rsid w:val="00426377"/>
    <w:rsid w:val="00430B64"/>
    <w:rsid w:val="00431ACF"/>
    <w:rsid w:val="00431C06"/>
    <w:rsid w:val="00431D6D"/>
    <w:rsid w:val="00432687"/>
    <w:rsid w:val="00433E2F"/>
    <w:rsid w:val="004351F0"/>
    <w:rsid w:val="004420EE"/>
    <w:rsid w:val="00444E08"/>
    <w:rsid w:val="004451E6"/>
    <w:rsid w:val="004451F8"/>
    <w:rsid w:val="00447751"/>
    <w:rsid w:val="004478E6"/>
    <w:rsid w:val="00450678"/>
    <w:rsid w:val="00451ACA"/>
    <w:rsid w:val="0046083C"/>
    <w:rsid w:val="00460ECD"/>
    <w:rsid w:val="004620A4"/>
    <w:rsid w:val="00464460"/>
    <w:rsid w:val="00465F83"/>
    <w:rsid w:val="00465FE4"/>
    <w:rsid w:val="00467985"/>
    <w:rsid w:val="004679F6"/>
    <w:rsid w:val="004700BF"/>
    <w:rsid w:val="00470EFB"/>
    <w:rsid w:val="00472F8C"/>
    <w:rsid w:val="00473785"/>
    <w:rsid w:val="00477602"/>
    <w:rsid w:val="00480EE9"/>
    <w:rsid w:val="0048127F"/>
    <w:rsid w:val="00482128"/>
    <w:rsid w:val="00483452"/>
    <w:rsid w:val="00483BE4"/>
    <w:rsid w:val="00484F09"/>
    <w:rsid w:val="00486C9F"/>
    <w:rsid w:val="00490052"/>
    <w:rsid w:val="004926A5"/>
    <w:rsid w:val="00492867"/>
    <w:rsid w:val="0049351A"/>
    <w:rsid w:val="00495559"/>
    <w:rsid w:val="00496209"/>
    <w:rsid w:val="00496B27"/>
    <w:rsid w:val="004A3657"/>
    <w:rsid w:val="004A471C"/>
    <w:rsid w:val="004A4CF5"/>
    <w:rsid w:val="004A5B61"/>
    <w:rsid w:val="004A652F"/>
    <w:rsid w:val="004A740E"/>
    <w:rsid w:val="004B0F38"/>
    <w:rsid w:val="004B1D56"/>
    <w:rsid w:val="004B7496"/>
    <w:rsid w:val="004B7949"/>
    <w:rsid w:val="004B7A32"/>
    <w:rsid w:val="004B7E25"/>
    <w:rsid w:val="004C11E8"/>
    <w:rsid w:val="004C1501"/>
    <w:rsid w:val="004C472F"/>
    <w:rsid w:val="004C634A"/>
    <w:rsid w:val="004C7589"/>
    <w:rsid w:val="004D0E82"/>
    <w:rsid w:val="004D2C26"/>
    <w:rsid w:val="004D2EA6"/>
    <w:rsid w:val="004D3347"/>
    <w:rsid w:val="004D4080"/>
    <w:rsid w:val="004D594F"/>
    <w:rsid w:val="004D6477"/>
    <w:rsid w:val="004E3437"/>
    <w:rsid w:val="004E3553"/>
    <w:rsid w:val="004E5E43"/>
    <w:rsid w:val="004E6C49"/>
    <w:rsid w:val="004F02FC"/>
    <w:rsid w:val="004F17A9"/>
    <w:rsid w:val="004F1B2A"/>
    <w:rsid w:val="004F31C8"/>
    <w:rsid w:val="004F3E79"/>
    <w:rsid w:val="004F6216"/>
    <w:rsid w:val="004F62CF"/>
    <w:rsid w:val="004F63E0"/>
    <w:rsid w:val="00503024"/>
    <w:rsid w:val="0050465F"/>
    <w:rsid w:val="00504BA3"/>
    <w:rsid w:val="00504EAE"/>
    <w:rsid w:val="00507E10"/>
    <w:rsid w:val="00513E48"/>
    <w:rsid w:val="00513F52"/>
    <w:rsid w:val="00515F2B"/>
    <w:rsid w:val="00516A25"/>
    <w:rsid w:val="0052047A"/>
    <w:rsid w:val="005232AF"/>
    <w:rsid w:val="00523FF1"/>
    <w:rsid w:val="00525252"/>
    <w:rsid w:val="005257BC"/>
    <w:rsid w:val="00525FB4"/>
    <w:rsid w:val="005262D3"/>
    <w:rsid w:val="0052799E"/>
    <w:rsid w:val="00531CF3"/>
    <w:rsid w:val="005323F1"/>
    <w:rsid w:val="0053264C"/>
    <w:rsid w:val="005354D5"/>
    <w:rsid w:val="00535C04"/>
    <w:rsid w:val="0053672E"/>
    <w:rsid w:val="00537F20"/>
    <w:rsid w:val="005415DC"/>
    <w:rsid w:val="00541D9C"/>
    <w:rsid w:val="00541E91"/>
    <w:rsid w:val="0054215A"/>
    <w:rsid w:val="00546905"/>
    <w:rsid w:val="00550826"/>
    <w:rsid w:val="00553D66"/>
    <w:rsid w:val="00555C3B"/>
    <w:rsid w:val="0056264E"/>
    <w:rsid w:val="00565BBD"/>
    <w:rsid w:val="005712AB"/>
    <w:rsid w:val="005733BF"/>
    <w:rsid w:val="00580D59"/>
    <w:rsid w:val="00585972"/>
    <w:rsid w:val="00585E31"/>
    <w:rsid w:val="00591818"/>
    <w:rsid w:val="005929DE"/>
    <w:rsid w:val="00595582"/>
    <w:rsid w:val="005973C5"/>
    <w:rsid w:val="005A0715"/>
    <w:rsid w:val="005A118F"/>
    <w:rsid w:val="005A134A"/>
    <w:rsid w:val="005A1E5D"/>
    <w:rsid w:val="005A20DE"/>
    <w:rsid w:val="005A28E1"/>
    <w:rsid w:val="005A5577"/>
    <w:rsid w:val="005A5785"/>
    <w:rsid w:val="005A77D9"/>
    <w:rsid w:val="005A7A6F"/>
    <w:rsid w:val="005B18C9"/>
    <w:rsid w:val="005B2CCE"/>
    <w:rsid w:val="005B5BE8"/>
    <w:rsid w:val="005C1F5E"/>
    <w:rsid w:val="005C4561"/>
    <w:rsid w:val="005C4A72"/>
    <w:rsid w:val="005C642E"/>
    <w:rsid w:val="005C6B6F"/>
    <w:rsid w:val="005C6FDE"/>
    <w:rsid w:val="005C7052"/>
    <w:rsid w:val="005D164C"/>
    <w:rsid w:val="005D200D"/>
    <w:rsid w:val="005D3BBE"/>
    <w:rsid w:val="005D7586"/>
    <w:rsid w:val="005E1184"/>
    <w:rsid w:val="005E509A"/>
    <w:rsid w:val="005E5521"/>
    <w:rsid w:val="005E5D10"/>
    <w:rsid w:val="005E62B5"/>
    <w:rsid w:val="005E7825"/>
    <w:rsid w:val="005F2575"/>
    <w:rsid w:val="005F79BB"/>
    <w:rsid w:val="00603527"/>
    <w:rsid w:val="00603D97"/>
    <w:rsid w:val="006063A0"/>
    <w:rsid w:val="00611151"/>
    <w:rsid w:val="0061248B"/>
    <w:rsid w:val="00613066"/>
    <w:rsid w:val="00613090"/>
    <w:rsid w:val="00613301"/>
    <w:rsid w:val="00616577"/>
    <w:rsid w:val="0061766F"/>
    <w:rsid w:val="0062064B"/>
    <w:rsid w:val="00622B28"/>
    <w:rsid w:val="00626249"/>
    <w:rsid w:val="00627314"/>
    <w:rsid w:val="00630BC1"/>
    <w:rsid w:val="00630EC2"/>
    <w:rsid w:val="00632716"/>
    <w:rsid w:val="00633529"/>
    <w:rsid w:val="00634E54"/>
    <w:rsid w:val="00635729"/>
    <w:rsid w:val="00637014"/>
    <w:rsid w:val="00637CD5"/>
    <w:rsid w:val="00640EC5"/>
    <w:rsid w:val="00641C51"/>
    <w:rsid w:val="00641E98"/>
    <w:rsid w:val="00642415"/>
    <w:rsid w:val="00642F76"/>
    <w:rsid w:val="006443B0"/>
    <w:rsid w:val="0064492B"/>
    <w:rsid w:val="006449C5"/>
    <w:rsid w:val="00645286"/>
    <w:rsid w:val="006459F0"/>
    <w:rsid w:val="0064768E"/>
    <w:rsid w:val="00653A39"/>
    <w:rsid w:val="00653E7A"/>
    <w:rsid w:val="0065644B"/>
    <w:rsid w:val="00661059"/>
    <w:rsid w:val="00661197"/>
    <w:rsid w:val="00661D6C"/>
    <w:rsid w:val="00662F17"/>
    <w:rsid w:val="0066492D"/>
    <w:rsid w:val="0066496C"/>
    <w:rsid w:val="0066571C"/>
    <w:rsid w:val="00670079"/>
    <w:rsid w:val="0067083F"/>
    <w:rsid w:val="00670AE7"/>
    <w:rsid w:val="00672064"/>
    <w:rsid w:val="00675210"/>
    <w:rsid w:val="00677EEA"/>
    <w:rsid w:val="00680EDD"/>
    <w:rsid w:val="0068112D"/>
    <w:rsid w:val="00681CA4"/>
    <w:rsid w:val="00682E0B"/>
    <w:rsid w:val="00684228"/>
    <w:rsid w:val="00685992"/>
    <w:rsid w:val="00686A63"/>
    <w:rsid w:val="00691077"/>
    <w:rsid w:val="006918F0"/>
    <w:rsid w:val="00692C5E"/>
    <w:rsid w:val="00695897"/>
    <w:rsid w:val="00695AE5"/>
    <w:rsid w:val="00695C90"/>
    <w:rsid w:val="006A27BA"/>
    <w:rsid w:val="006A37B0"/>
    <w:rsid w:val="006A3C30"/>
    <w:rsid w:val="006A76B9"/>
    <w:rsid w:val="006B0EE0"/>
    <w:rsid w:val="006B14C2"/>
    <w:rsid w:val="006B3743"/>
    <w:rsid w:val="006B42A8"/>
    <w:rsid w:val="006B52A6"/>
    <w:rsid w:val="006B74E4"/>
    <w:rsid w:val="006C4340"/>
    <w:rsid w:val="006C6C45"/>
    <w:rsid w:val="006C7A10"/>
    <w:rsid w:val="006D16B2"/>
    <w:rsid w:val="006D3B24"/>
    <w:rsid w:val="006D3CFE"/>
    <w:rsid w:val="006D4829"/>
    <w:rsid w:val="006D4B0F"/>
    <w:rsid w:val="006D68A4"/>
    <w:rsid w:val="006D78FC"/>
    <w:rsid w:val="006D7A26"/>
    <w:rsid w:val="006E1E02"/>
    <w:rsid w:val="006E2624"/>
    <w:rsid w:val="006E275D"/>
    <w:rsid w:val="006E3620"/>
    <w:rsid w:val="006E6532"/>
    <w:rsid w:val="006E73DE"/>
    <w:rsid w:val="006F2639"/>
    <w:rsid w:val="006F58A6"/>
    <w:rsid w:val="006F5DEB"/>
    <w:rsid w:val="006F6769"/>
    <w:rsid w:val="0070012C"/>
    <w:rsid w:val="007006E3"/>
    <w:rsid w:val="007007D4"/>
    <w:rsid w:val="00700BD1"/>
    <w:rsid w:val="00700D47"/>
    <w:rsid w:val="00703B3F"/>
    <w:rsid w:val="00704F0C"/>
    <w:rsid w:val="0070501C"/>
    <w:rsid w:val="00705DFA"/>
    <w:rsid w:val="00705F68"/>
    <w:rsid w:val="00706ABD"/>
    <w:rsid w:val="00706AC9"/>
    <w:rsid w:val="00707685"/>
    <w:rsid w:val="0071044F"/>
    <w:rsid w:val="00711585"/>
    <w:rsid w:val="00711E27"/>
    <w:rsid w:val="00713B28"/>
    <w:rsid w:val="00714B36"/>
    <w:rsid w:val="0072105E"/>
    <w:rsid w:val="00724580"/>
    <w:rsid w:val="007253B3"/>
    <w:rsid w:val="00726763"/>
    <w:rsid w:val="00727FC9"/>
    <w:rsid w:val="00734902"/>
    <w:rsid w:val="0073628E"/>
    <w:rsid w:val="00741055"/>
    <w:rsid w:val="007412F1"/>
    <w:rsid w:val="00741C40"/>
    <w:rsid w:val="00744A21"/>
    <w:rsid w:val="00745AA3"/>
    <w:rsid w:val="00746AD0"/>
    <w:rsid w:val="00746C12"/>
    <w:rsid w:val="007509FC"/>
    <w:rsid w:val="00750C94"/>
    <w:rsid w:val="00752726"/>
    <w:rsid w:val="00752DC0"/>
    <w:rsid w:val="007535B8"/>
    <w:rsid w:val="00753774"/>
    <w:rsid w:val="0075729E"/>
    <w:rsid w:val="00757BD7"/>
    <w:rsid w:val="00757E30"/>
    <w:rsid w:val="007611C9"/>
    <w:rsid w:val="00762609"/>
    <w:rsid w:val="00763441"/>
    <w:rsid w:val="0076353F"/>
    <w:rsid w:val="00763A60"/>
    <w:rsid w:val="0076516E"/>
    <w:rsid w:val="00767D77"/>
    <w:rsid w:val="00773FB8"/>
    <w:rsid w:val="00774F88"/>
    <w:rsid w:val="0077529F"/>
    <w:rsid w:val="00776122"/>
    <w:rsid w:val="00777889"/>
    <w:rsid w:val="00780F38"/>
    <w:rsid w:val="00781196"/>
    <w:rsid w:val="007817F9"/>
    <w:rsid w:val="00782BED"/>
    <w:rsid w:val="007842EF"/>
    <w:rsid w:val="0078774F"/>
    <w:rsid w:val="00787D10"/>
    <w:rsid w:val="00790FE7"/>
    <w:rsid w:val="00791F88"/>
    <w:rsid w:val="007929DD"/>
    <w:rsid w:val="00792BD9"/>
    <w:rsid w:val="00793344"/>
    <w:rsid w:val="0079336A"/>
    <w:rsid w:val="00793B7D"/>
    <w:rsid w:val="00794384"/>
    <w:rsid w:val="00794398"/>
    <w:rsid w:val="00794E1C"/>
    <w:rsid w:val="00796F96"/>
    <w:rsid w:val="007A09B0"/>
    <w:rsid w:val="007A1A72"/>
    <w:rsid w:val="007A1FB9"/>
    <w:rsid w:val="007A3627"/>
    <w:rsid w:val="007A3D1D"/>
    <w:rsid w:val="007A5A1A"/>
    <w:rsid w:val="007B04B5"/>
    <w:rsid w:val="007B076C"/>
    <w:rsid w:val="007B47D1"/>
    <w:rsid w:val="007B4ED7"/>
    <w:rsid w:val="007C5AC1"/>
    <w:rsid w:val="007D3C3B"/>
    <w:rsid w:val="007D403B"/>
    <w:rsid w:val="007D4D13"/>
    <w:rsid w:val="007D633F"/>
    <w:rsid w:val="007D6B16"/>
    <w:rsid w:val="007E14D2"/>
    <w:rsid w:val="007E3D43"/>
    <w:rsid w:val="007E6FD0"/>
    <w:rsid w:val="007F281C"/>
    <w:rsid w:val="007F294B"/>
    <w:rsid w:val="007F29A9"/>
    <w:rsid w:val="007F34FC"/>
    <w:rsid w:val="007F4578"/>
    <w:rsid w:val="008000FD"/>
    <w:rsid w:val="008003A2"/>
    <w:rsid w:val="00800CDC"/>
    <w:rsid w:val="00802A5B"/>
    <w:rsid w:val="00803619"/>
    <w:rsid w:val="00804D90"/>
    <w:rsid w:val="00804F49"/>
    <w:rsid w:val="00805C9C"/>
    <w:rsid w:val="00806B90"/>
    <w:rsid w:val="00806C10"/>
    <w:rsid w:val="00807DE4"/>
    <w:rsid w:val="00810150"/>
    <w:rsid w:val="0081173C"/>
    <w:rsid w:val="008130AA"/>
    <w:rsid w:val="00813CDF"/>
    <w:rsid w:val="008146A1"/>
    <w:rsid w:val="008171B0"/>
    <w:rsid w:val="00817946"/>
    <w:rsid w:val="00817C55"/>
    <w:rsid w:val="00821CD9"/>
    <w:rsid w:val="00825901"/>
    <w:rsid w:val="008271A8"/>
    <w:rsid w:val="008338C2"/>
    <w:rsid w:val="008346C3"/>
    <w:rsid w:val="0083503A"/>
    <w:rsid w:val="008368B4"/>
    <w:rsid w:val="00840592"/>
    <w:rsid w:val="00840913"/>
    <w:rsid w:val="008427A2"/>
    <w:rsid w:val="00843D83"/>
    <w:rsid w:val="00844489"/>
    <w:rsid w:val="008451D9"/>
    <w:rsid w:val="008457AD"/>
    <w:rsid w:val="00845F68"/>
    <w:rsid w:val="00847427"/>
    <w:rsid w:val="008477EC"/>
    <w:rsid w:val="00850798"/>
    <w:rsid w:val="00851531"/>
    <w:rsid w:val="00851D67"/>
    <w:rsid w:val="00853A6B"/>
    <w:rsid w:val="008552C5"/>
    <w:rsid w:val="00856A47"/>
    <w:rsid w:val="00856BF8"/>
    <w:rsid w:val="00856F07"/>
    <w:rsid w:val="00857167"/>
    <w:rsid w:val="00862E1A"/>
    <w:rsid w:val="00864B40"/>
    <w:rsid w:val="00865437"/>
    <w:rsid w:val="00866085"/>
    <w:rsid w:val="008701C2"/>
    <w:rsid w:val="0087039C"/>
    <w:rsid w:val="00871F78"/>
    <w:rsid w:val="00872662"/>
    <w:rsid w:val="00872958"/>
    <w:rsid w:val="00873B78"/>
    <w:rsid w:val="008749EC"/>
    <w:rsid w:val="00875687"/>
    <w:rsid w:val="00880506"/>
    <w:rsid w:val="008814B8"/>
    <w:rsid w:val="00882621"/>
    <w:rsid w:val="00883222"/>
    <w:rsid w:val="0088619A"/>
    <w:rsid w:val="008869AE"/>
    <w:rsid w:val="00890EE2"/>
    <w:rsid w:val="00892E43"/>
    <w:rsid w:val="008939D5"/>
    <w:rsid w:val="0089470D"/>
    <w:rsid w:val="008953EE"/>
    <w:rsid w:val="0089575E"/>
    <w:rsid w:val="008A0718"/>
    <w:rsid w:val="008A25BF"/>
    <w:rsid w:val="008A39E9"/>
    <w:rsid w:val="008A527A"/>
    <w:rsid w:val="008A622F"/>
    <w:rsid w:val="008A629A"/>
    <w:rsid w:val="008A6B65"/>
    <w:rsid w:val="008B01D5"/>
    <w:rsid w:val="008B0B67"/>
    <w:rsid w:val="008B190B"/>
    <w:rsid w:val="008B4238"/>
    <w:rsid w:val="008B5BFB"/>
    <w:rsid w:val="008B5C5C"/>
    <w:rsid w:val="008B6407"/>
    <w:rsid w:val="008B693B"/>
    <w:rsid w:val="008C0D7A"/>
    <w:rsid w:val="008C1632"/>
    <w:rsid w:val="008C33B4"/>
    <w:rsid w:val="008C344D"/>
    <w:rsid w:val="008C4764"/>
    <w:rsid w:val="008D2815"/>
    <w:rsid w:val="008D2EFE"/>
    <w:rsid w:val="008E22DE"/>
    <w:rsid w:val="008E33E9"/>
    <w:rsid w:val="008E79D5"/>
    <w:rsid w:val="008F2B0C"/>
    <w:rsid w:val="008F3437"/>
    <w:rsid w:val="008F44BA"/>
    <w:rsid w:val="008F4528"/>
    <w:rsid w:val="008F50AC"/>
    <w:rsid w:val="0090452B"/>
    <w:rsid w:val="00910595"/>
    <w:rsid w:val="00910C10"/>
    <w:rsid w:val="00912284"/>
    <w:rsid w:val="009156AE"/>
    <w:rsid w:val="00916038"/>
    <w:rsid w:val="009169A9"/>
    <w:rsid w:val="00917845"/>
    <w:rsid w:val="009236FA"/>
    <w:rsid w:val="00925B15"/>
    <w:rsid w:val="009307C7"/>
    <w:rsid w:val="00932270"/>
    <w:rsid w:val="00932E95"/>
    <w:rsid w:val="009369BD"/>
    <w:rsid w:val="00937D2E"/>
    <w:rsid w:val="00940130"/>
    <w:rsid w:val="00941354"/>
    <w:rsid w:val="0094172F"/>
    <w:rsid w:val="009438E6"/>
    <w:rsid w:val="00950646"/>
    <w:rsid w:val="0095169F"/>
    <w:rsid w:val="0095373E"/>
    <w:rsid w:val="00954D5B"/>
    <w:rsid w:val="00955223"/>
    <w:rsid w:val="00960035"/>
    <w:rsid w:val="00960ADB"/>
    <w:rsid w:val="00960D34"/>
    <w:rsid w:val="009614EA"/>
    <w:rsid w:val="00964483"/>
    <w:rsid w:val="00966A8E"/>
    <w:rsid w:val="00967264"/>
    <w:rsid w:val="00970B2F"/>
    <w:rsid w:val="0097213E"/>
    <w:rsid w:val="0097496A"/>
    <w:rsid w:val="00974F97"/>
    <w:rsid w:val="009751DF"/>
    <w:rsid w:val="0097605B"/>
    <w:rsid w:val="00980622"/>
    <w:rsid w:val="00980842"/>
    <w:rsid w:val="00980967"/>
    <w:rsid w:val="00980A03"/>
    <w:rsid w:val="00982CE3"/>
    <w:rsid w:val="00986AC7"/>
    <w:rsid w:val="00986EEE"/>
    <w:rsid w:val="0098739F"/>
    <w:rsid w:val="0099192C"/>
    <w:rsid w:val="00991AD1"/>
    <w:rsid w:val="00991E85"/>
    <w:rsid w:val="0099422F"/>
    <w:rsid w:val="009942EE"/>
    <w:rsid w:val="00995080"/>
    <w:rsid w:val="009958DC"/>
    <w:rsid w:val="009977D7"/>
    <w:rsid w:val="009A030B"/>
    <w:rsid w:val="009A2BF8"/>
    <w:rsid w:val="009A4073"/>
    <w:rsid w:val="009A4842"/>
    <w:rsid w:val="009A671F"/>
    <w:rsid w:val="009B02E8"/>
    <w:rsid w:val="009B0992"/>
    <w:rsid w:val="009B170A"/>
    <w:rsid w:val="009B1FAB"/>
    <w:rsid w:val="009B326D"/>
    <w:rsid w:val="009B346E"/>
    <w:rsid w:val="009B3812"/>
    <w:rsid w:val="009B5934"/>
    <w:rsid w:val="009B6E2D"/>
    <w:rsid w:val="009B78E2"/>
    <w:rsid w:val="009B7BFB"/>
    <w:rsid w:val="009C460E"/>
    <w:rsid w:val="009C529F"/>
    <w:rsid w:val="009C55CD"/>
    <w:rsid w:val="009C5C65"/>
    <w:rsid w:val="009C7929"/>
    <w:rsid w:val="009C7F6E"/>
    <w:rsid w:val="009D084A"/>
    <w:rsid w:val="009D2531"/>
    <w:rsid w:val="009D31B3"/>
    <w:rsid w:val="009D3653"/>
    <w:rsid w:val="009D4447"/>
    <w:rsid w:val="009D48F5"/>
    <w:rsid w:val="009D4B82"/>
    <w:rsid w:val="009D4BF6"/>
    <w:rsid w:val="009D5BD1"/>
    <w:rsid w:val="009D6894"/>
    <w:rsid w:val="009D728B"/>
    <w:rsid w:val="009E0C24"/>
    <w:rsid w:val="009E3ACE"/>
    <w:rsid w:val="009E3D3D"/>
    <w:rsid w:val="009E48EF"/>
    <w:rsid w:val="009E6C90"/>
    <w:rsid w:val="009E705A"/>
    <w:rsid w:val="009E736D"/>
    <w:rsid w:val="009F147C"/>
    <w:rsid w:val="009F19D2"/>
    <w:rsid w:val="009F352E"/>
    <w:rsid w:val="009F45F0"/>
    <w:rsid w:val="009F5DB3"/>
    <w:rsid w:val="009F666F"/>
    <w:rsid w:val="009F6EA8"/>
    <w:rsid w:val="00A01E28"/>
    <w:rsid w:val="00A03CFF"/>
    <w:rsid w:val="00A047F0"/>
    <w:rsid w:val="00A05E8E"/>
    <w:rsid w:val="00A06E65"/>
    <w:rsid w:val="00A141BD"/>
    <w:rsid w:val="00A145F5"/>
    <w:rsid w:val="00A170B3"/>
    <w:rsid w:val="00A1756B"/>
    <w:rsid w:val="00A17633"/>
    <w:rsid w:val="00A17866"/>
    <w:rsid w:val="00A2138A"/>
    <w:rsid w:val="00A21942"/>
    <w:rsid w:val="00A230C2"/>
    <w:rsid w:val="00A25B94"/>
    <w:rsid w:val="00A26259"/>
    <w:rsid w:val="00A26651"/>
    <w:rsid w:val="00A30CEA"/>
    <w:rsid w:val="00A3265E"/>
    <w:rsid w:val="00A34E31"/>
    <w:rsid w:val="00A35BA1"/>
    <w:rsid w:val="00A369CD"/>
    <w:rsid w:val="00A371E6"/>
    <w:rsid w:val="00A37BEA"/>
    <w:rsid w:val="00A40BE3"/>
    <w:rsid w:val="00A416C6"/>
    <w:rsid w:val="00A423CC"/>
    <w:rsid w:val="00A42B37"/>
    <w:rsid w:val="00A4314F"/>
    <w:rsid w:val="00A438EF"/>
    <w:rsid w:val="00A44BB3"/>
    <w:rsid w:val="00A47BA5"/>
    <w:rsid w:val="00A50B63"/>
    <w:rsid w:val="00A51A1C"/>
    <w:rsid w:val="00A525AA"/>
    <w:rsid w:val="00A532AD"/>
    <w:rsid w:val="00A577EC"/>
    <w:rsid w:val="00A60946"/>
    <w:rsid w:val="00A60B2A"/>
    <w:rsid w:val="00A62063"/>
    <w:rsid w:val="00A62174"/>
    <w:rsid w:val="00A6219B"/>
    <w:rsid w:val="00A6456D"/>
    <w:rsid w:val="00A65CE4"/>
    <w:rsid w:val="00A6763C"/>
    <w:rsid w:val="00A67ACB"/>
    <w:rsid w:val="00A715B0"/>
    <w:rsid w:val="00A7293C"/>
    <w:rsid w:val="00A74B3C"/>
    <w:rsid w:val="00A756E7"/>
    <w:rsid w:val="00A76C91"/>
    <w:rsid w:val="00A77A30"/>
    <w:rsid w:val="00A805F3"/>
    <w:rsid w:val="00A8069A"/>
    <w:rsid w:val="00A83CA2"/>
    <w:rsid w:val="00A8569D"/>
    <w:rsid w:val="00A856F4"/>
    <w:rsid w:val="00A90ABD"/>
    <w:rsid w:val="00A9297B"/>
    <w:rsid w:val="00A92A18"/>
    <w:rsid w:val="00A92BF5"/>
    <w:rsid w:val="00A95943"/>
    <w:rsid w:val="00AA1BE5"/>
    <w:rsid w:val="00AA2C02"/>
    <w:rsid w:val="00AA331F"/>
    <w:rsid w:val="00AA375C"/>
    <w:rsid w:val="00AA5194"/>
    <w:rsid w:val="00AA6AE5"/>
    <w:rsid w:val="00AA765E"/>
    <w:rsid w:val="00AB4EC8"/>
    <w:rsid w:val="00AB7814"/>
    <w:rsid w:val="00AC0595"/>
    <w:rsid w:val="00AC5078"/>
    <w:rsid w:val="00AC7B21"/>
    <w:rsid w:val="00AD214A"/>
    <w:rsid w:val="00AD2CCB"/>
    <w:rsid w:val="00AD6A20"/>
    <w:rsid w:val="00AD7812"/>
    <w:rsid w:val="00AD7BB1"/>
    <w:rsid w:val="00AE0980"/>
    <w:rsid w:val="00AE1114"/>
    <w:rsid w:val="00AE175B"/>
    <w:rsid w:val="00AE2E77"/>
    <w:rsid w:val="00AE4237"/>
    <w:rsid w:val="00AE7149"/>
    <w:rsid w:val="00AF200B"/>
    <w:rsid w:val="00AF2C29"/>
    <w:rsid w:val="00AF2D3C"/>
    <w:rsid w:val="00AF3F28"/>
    <w:rsid w:val="00AF7F00"/>
    <w:rsid w:val="00B00E43"/>
    <w:rsid w:val="00B050BF"/>
    <w:rsid w:val="00B05DDF"/>
    <w:rsid w:val="00B06440"/>
    <w:rsid w:val="00B106E0"/>
    <w:rsid w:val="00B11155"/>
    <w:rsid w:val="00B13056"/>
    <w:rsid w:val="00B161A7"/>
    <w:rsid w:val="00B201D4"/>
    <w:rsid w:val="00B20FD1"/>
    <w:rsid w:val="00B21898"/>
    <w:rsid w:val="00B21B7E"/>
    <w:rsid w:val="00B23839"/>
    <w:rsid w:val="00B23876"/>
    <w:rsid w:val="00B315E8"/>
    <w:rsid w:val="00B33E8A"/>
    <w:rsid w:val="00B3422B"/>
    <w:rsid w:val="00B3618A"/>
    <w:rsid w:val="00B36917"/>
    <w:rsid w:val="00B379F9"/>
    <w:rsid w:val="00B37A02"/>
    <w:rsid w:val="00B37FE2"/>
    <w:rsid w:val="00B41061"/>
    <w:rsid w:val="00B430C6"/>
    <w:rsid w:val="00B56949"/>
    <w:rsid w:val="00B6010B"/>
    <w:rsid w:val="00B60C84"/>
    <w:rsid w:val="00B623A2"/>
    <w:rsid w:val="00B633C4"/>
    <w:rsid w:val="00B6408A"/>
    <w:rsid w:val="00B6409D"/>
    <w:rsid w:val="00B641FB"/>
    <w:rsid w:val="00B64370"/>
    <w:rsid w:val="00B653FF"/>
    <w:rsid w:val="00B665A5"/>
    <w:rsid w:val="00B70852"/>
    <w:rsid w:val="00B71D12"/>
    <w:rsid w:val="00B72481"/>
    <w:rsid w:val="00B7362F"/>
    <w:rsid w:val="00B73B04"/>
    <w:rsid w:val="00B747BD"/>
    <w:rsid w:val="00B75C0B"/>
    <w:rsid w:val="00B75E28"/>
    <w:rsid w:val="00B82192"/>
    <w:rsid w:val="00B84224"/>
    <w:rsid w:val="00B86D77"/>
    <w:rsid w:val="00B86FFF"/>
    <w:rsid w:val="00B87BAF"/>
    <w:rsid w:val="00B91C84"/>
    <w:rsid w:val="00BA0688"/>
    <w:rsid w:val="00BA240E"/>
    <w:rsid w:val="00BA3249"/>
    <w:rsid w:val="00BA393D"/>
    <w:rsid w:val="00BA5672"/>
    <w:rsid w:val="00BA70FF"/>
    <w:rsid w:val="00BB099C"/>
    <w:rsid w:val="00BB17DC"/>
    <w:rsid w:val="00BB18CE"/>
    <w:rsid w:val="00BB2348"/>
    <w:rsid w:val="00BB2373"/>
    <w:rsid w:val="00BB3745"/>
    <w:rsid w:val="00BB3941"/>
    <w:rsid w:val="00BC44C8"/>
    <w:rsid w:val="00BC44CC"/>
    <w:rsid w:val="00BC6564"/>
    <w:rsid w:val="00BD0A53"/>
    <w:rsid w:val="00BD1267"/>
    <w:rsid w:val="00BD1F14"/>
    <w:rsid w:val="00BD4B61"/>
    <w:rsid w:val="00BD66A2"/>
    <w:rsid w:val="00BD705B"/>
    <w:rsid w:val="00BE154F"/>
    <w:rsid w:val="00BE3501"/>
    <w:rsid w:val="00BE51B2"/>
    <w:rsid w:val="00BE5EC3"/>
    <w:rsid w:val="00BE7D6C"/>
    <w:rsid w:val="00BF43D2"/>
    <w:rsid w:val="00BF4EF6"/>
    <w:rsid w:val="00C0061E"/>
    <w:rsid w:val="00C02777"/>
    <w:rsid w:val="00C03372"/>
    <w:rsid w:val="00C044F2"/>
    <w:rsid w:val="00C04E24"/>
    <w:rsid w:val="00C05F4C"/>
    <w:rsid w:val="00C0671E"/>
    <w:rsid w:val="00C11617"/>
    <w:rsid w:val="00C11688"/>
    <w:rsid w:val="00C15063"/>
    <w:rsid w:val="00C25B48"/>
    <w:rsid w:val="00C2683F"/>
    <w:rsid w:val="00C26DD2"/>
    <w:rsid w:val="00C30146"/>
    <w:rsid w:val="00C3176E"/>
    <w:rsid w:val="00C31B44"/>
    <w:rsid w:val="00C31B80"/>
    <w:rsid w:val="00C322A4"/>
    <w:rsid w:val="00C3241C"/>
    <w:rsid w:val="00C32D11"/>
    <w:rsid w:val="00C32EE6"/>
    <w:rsid w:val="00C34174"/>
    <w:rsid w:val="00C36666"/>
    <w:rsid w:val="00C40BB1"/>
    <w:rsid w:val="00C41353"/>
    <w:rsid w:val="00C42196"/>
    <w:rsid w:val="00C42601"/>
    <w:rsid w:val="00C46CC0"/>
    <w:rsid w:val="00C46EE2"/>
    <w:rsid w:val="00C52B4F"/>
    <w:rsid w:val="00C53DF5"/>
    <w:rsid w:val="00C557F0"/>
    <w:rsid w:val="00C55C95"/>
    <w:rsid w:val="00C55E6E"/>
    <w:rsid w:val="00C563BD"/>
    <w:rsid w:val="00C5704D"/>
    <w:rsid w:val="00C61283"/>
    <w:rsid w:val="00C6472F"/>
    <w:rsid w:val="00C64EDB"/>
    <w:rsid w:val="00C658EC"/>
    <w:rsid w:val="00C6639B"/>
    <w:rsid w:val="00C67826"/>
    <w:rsid w:val="00C70819"/>
    <w:rsid w:val="00C70EA6"/>
    <w:rsid w:val="00C7357B"/>
    <w:rsid w:val="00C73CEC"/>
    <w:rsid w:val="00C745EA"/>
    <w:rsid w:val="00C74B24"/>
    <w:rsid w:val="00C74C9A"/>
    <w:rsid w:val="00C755C2"/>
    <w:rsid w:val="00C7570D"/>
    <w:rsid w:val="00C8620F"/>
    <w:rsid w:val="00C865CB"/>
    <w:rsid w:val="00C868AC"/>
    <w:rsid w:val="00C87136"/>
    <w:rsid w:val="00C87D97"/>
    <w:rsid w:val="00C87E75"/>
    <w:rsid w:val="00C87F91"/>
    <w:rsid w:val="00C90273"/>
    <w:rsid w:val="00C912ED"/>
    <w:rsid w:val="00C9364C"/>
    <w:rsid w:val="00C947AF"/>
    <w:rsid w:val="00C96157"/>
    <w:rsid w:val="00CA3A9E"/>
    <w:rsid w:val="00CA552E"/>
    <w:rsid w:val="00CA5C82"/>
    <w:rsid w:val="00CA7CE6"/>
    <w:rsid w:val="00CB1CC6"/>
    <w:rsid w:val="00CB2843"/>
    <w:rsid w:val="00CB2B80"/>
    <w:rsid w:val="00CB7F36"/>
    <w:rsid w:val="00CC0D05"/>
    <w:rsid w:val="00CC0EAB"/>
    <w:rsid w:val="00CC166F"/>
    <w:rsid w:val="00CC3AC4"/>
    <w:rsid w:val="00CC532D"/>
    <w:rsid w:val="00CC5A5F"/>
    <w:rsid w:val="00CC73BA"/>
    <w:rsid w:val="00CD04D2"/>
    <w:rsid w:val="00CD0E3E"/>
    <w:rsid w:val="00CD3101"/>
    <w:rsid w:val="00CD4A39"/>
    <w:rsid w:val="00CD4C7B"/>
    <w:rsid w:val="00CD4D08"/>
    <w:rsid w:val="00CE2C96"/>
    <w:rsid w:val="00CE3717"/>
    <w:rsid w:val="00CF08DC"/>
    <w:rsid w:val="00CF1A68"/>
    <w:rsid w:val="00CF1B9F"/>
    <w:rsid w:val="00CF1F0B"/>
    <w:rsid w:val="00CF24A7"/>
    <w:rsid w:val="00CF33C6"/>
    <w:rsid w:val="00CF4CCF"/>
    <w:rsid w:val="00D014D5"/>
    <w:rsid w:val="00D02F91"/>
    <w:rsid w:val="00D035EC"/>
    <w:rsid w:val="00D03B85"/>
    <w:rsid w:val="00D04712"/>
    <w:rsid w:val="00D061E4"/>
    <w:rsid w:val="00D07568"/>
    <w:rsid w:val="00D106AE"/>
    <w:rsid w:val="00D110A2"/>
    <w:rsid w:val="00D13163"/>
    <w:rsid w:val="00D161C1"/>
    <w:rsid w:val="00D16C64"/>
    <w:rsid w:val="00D243F0"/>
    <w:rsid w:val="00D27EDC"/>
    <w:rsid w:val="00D3045B"/>
    <w:rsid w:val="00D327E6"/>
    <w:rsid w:val="00D33648"/>
    <w:rsid w:val="00D40112"/>
    <w:rsid w:val="00D416C0"/>
    <w:rsid w:val="00D4250C"/>
    <w:rsid w:val="00D42A2F"/>
    <w:rsid w:val="00D43886"/>
    <w:rsid w:val="00D440A7"/>
    <w:rsid w:val="00D46297"/>
    <w:rsid w:val="00D47503"/>
    <w:rsid w:val="00D52AF1"/>
    <w:rsid w:val="00D538B4"/>
    <w:rsid w:val="00D541C6"/>
    <w:rsid w:val="00D567BC"/>
    <w:rsid w:val="00D572B1"/>
    <w:rsid w:val="00D6061E"/>
    <w:rsid w:val="00D61F7F"/>
    <w:rsid w:val="00D63273"/>
    <w:rsid w:val="00D645D6"/>
    <w:rsid w:val="00D6537F"/>
    <w:rsid w:val="00D65B58"/>
    <w:rsid w:val="00D65DFA"/>
    <w:rsid w:val="00D670E6"/>
    <w:rsid w:val="00D67EDB"/>
    <w:rsid w:val="00D705A4"/>
    <w:rsid w:val="00D71A72"/>
    <w:rsid w:val="00D71C82"/>
    <w:rsid w:val="00D71C8E"/>
    <w:rsid w:val="00D71E8F"/>
    <w:rsid w:val="00D729CC"/>
    <w:rsid w:val="00D763BF"/>
    <w:rsid w:val="00D771EA"/>
    <w:rsid w:val="00D77685"/>
    <w:rsid w:val="00D77E97"/>
    <w:rsid w:val="00D80890"/>
    <w:rsid w:val="00D8095D"/>
    <w:rsid w:val="00D81B37"/>
    <w:rsid w:val="00D82B6E"/>
    <w:rsid w:val="00D845B3"/>
    <w:rsid w:val="00D84BE2"/>
    <w:rsid w:val="00D84CE8"/>
    <w:rsid w:val="00D84FA2"/>
    <w:rsid w:val="00D86804"/>
    <w:rsid w:val="00D87377"/>
    <w:rsid w:val="00D92B0C"/>
    <w:rsid w:val="00D9408A"/>
    <w:rsid w:val="00D976ED"/>
    <w:rsid w:val="00DA1F33"/>
    <w:rsid w:val="00DA2622"/>
    <w:rsid w:val="00DA41B8"/>
    <w:rsid w:val="00DA457F"/>
    <w:rsid w:val="00DA569C"/>
    <w:rsid w:val="00DA593D"/>
    <w:rsid w:val="00DA7C22"/>
    <w:rsid w:val="00DB053A"/>
    <w:rsid w:val="00DB235E"/>
    <w:rsid w:val="00DB38AE"/>
    <w:rsid w:val="00DB4B88"/>
    <w:rsid w:val="00DB51E4"/>
    <w:rsid w:val="00DB6878"/>
    <w:rsid w:val="00DC21DA"/>
    <w:rsid w:val="00DC266C"/>
    <w:rsid w:val="00DC2A1A"/>
    <w:rsid w:val="00DC51DE"/>
    <w:rsid w:val="00DC5C5E"/>
    <w:rsid w:val="00DC5FE2"/>
    <w:rsid w:val="00DC7568"/>
    <w:rsid w:val="00DD139C"/>
    <w:rsid w:val="00DD1BEE"/>
    <w:rsid w:val="00DD2624"/>
    <w:rsid w:val="00DD28B3"/>
    <w:rsid w:val="00DD3DF8"/>
    <w:rsid w:val="00DD3E4D"/>
    <w:rsid w:val="00DD416E"/>
    <w:rsid w:val="00DD5753"/>
    <w:rsid w:val="00DE0295"/>
    <w:rsid w:val="00DE1FF3"/>
    <w:rsid w:val="00DE23C2"/>
    <w:rsid w:val="00DE2930"/>
    <w:rsid w:val="00DE3F66"/>
    <w:rsid w:val="00DE6D08"/>
    <w:rsid w:val="00DE7B83"/>
    <w:rsid w:val="00DF0565"/>
    <w:rsid w:val="00DF136F"/>
    <w:rsid w:val="00DF2142"/>
    <w:rsid w:val="00DF450E"/>
    <w:rsid w:val="00DF530F"/>
    <w:rsid w:val="00DF5E81"/>
    <w:rsid w:val="00DF644F"/>
    <w:rsid w:val="00DF681A"/>
    <w:rsid w:val="00E0031D"/>
    <w:rsid w:val="00E0088C"/>
    <w:rsid w:val="00E044CF"/>
    <w:rsid w:val="00E06E38"/>
    <w:rsid w:val="00E06E3D"/>
    <w:rsid w:val="00E107B5"/>
    <w:rsid w:val="00E14A38"/>
    <w:rsid w:val="00E14C7B"/>
    <w:rsid w:val="00E15C94"/>
    <w:rsid w:val="00E15D96"/>
    <w:rsid w:val="00E17983"/>
    <w:rsid w:val="00E20060"/>
    <w:rsid w:val="00E23E6A"/>
    <w:rsid w:val="00E245B8"/>
    <w:rsid w:val="00E2798F"/>
    <w:rsid w:val="00E30226"/>
    <w:rsid w:val="00E30C15"/>
    <w:rsid w:val="00E31379"/>
    <w:rsid w:val="00E31467"/>
    <w:rsid w:val="00E314D8"/>
    <w:rsid w:val="00E35210"/>
    <w:rsid w:val="00E35D0C"/>
    <w:rsid w:val="00E3697D"/>
    <w:rsid w:val="00E37444"/>
    <w:rsid w:val="00E474F7"/>
    <w:rsid w:val="00E47EAD"/>
    <w:rsid w:val="00E515BF"/>
    <w:rsid w:val="00E52F24"/>
    <w:rsid w:val="00E52F3E"/>
    <w:rsid w:val="00E55790"/>
    <w:rsid w:val="00E57680"/>
    <w:rsid w:val="00E61C7C"/>
    <w:rsid w:val="00E6296E"/>
    <w:rsid w:val="00E63567"/>
    <w:rsid w:val="00E63618"/>
    <w:rsid w:val="00E64954"/>
    <w:rsid w:val="00E65890"/>
    <w:rsid w:val="00E65D0A"/>
    <w:rsid w:val="00E67FF8"/>
    <w:rsid w:val="00E7053E"/>
    <w:rsid w:val="00E71D82"/>
    <w:rsid w:val="00E762E0"/>
    <w:rsid w:val="00E775CA"/>
    <w:rsid w:val="00E8291A"/>
    <w:rsid w:val="00E87A3C"/>
    <w:rsid w:val="00E93309"/>
    <w:rsid w:val="00E9388D"/>
    <w:rsid w:val="00E93B34"/>
    <w:rsid w:val="00E94446"/>
    <w:rsid w:val="00E967C7"/>
    <w:rsid w:val="00E96F32"/>
    <w:rsid w:val="00E96F63"/>
    <w:rsid w:val="00E971D6"/>
    <w:rsid w:val="00E97360"/>
    <w:rsid w:val="00E97873"/>
    <w:rsid w:val="00E97BA4"/>
    <w:rsid w:val="00EA037C"/>
    <w:rsid w:val="00EA2424"/>
    <w:rsid w:val="00EA3862"/>
    <w:rsid w:val="00EA5857"/>
    <w:rsid w:val="00EA63E3"/>
    <w:rsid w:val="00EB1140"/>
    <w:rsid w:val="00EB3FB1"/>
    <w:rsid w:val="00EB4540"/>
    <w:rsid w:val="00EB6068"/>
    <w:rsid w:val="00EB761D"/>
    <w:rsid w:val="00EC0B63"/>
    <w:rsid w:val="00EC2FFA"/>
    <w:rsid w:val="00EC3F50"/>
    <w:rsid w:val="00EC5238"/>
    <w:rsid w:val="00EC57FD"/>
    <w:rsid w:val="00EC5AB7"/>
    <w:rsid w:val="00ED21C2"/>
    <w:rsid w:val="00ED359D"/>
    <w:rsid w:val="00ED46FE"/>
    <w:rsid w:val="00ED4CF5"/>
    <w:rsid w:val="00ED7934"/>
    <w:rsid w:val="00EE04F2"/>
    <w:rsid w:val="00EE465F"/>
    <w:rsid w:val="00EE6D15"/>
    <w:rsid w:val="00EE72EC"/>
    <w:rsid w:val="00EE743D"/>
    <w:rsid w:val="00EF0121"/>
    <w:rsid w:val="00EF1084"/>
    <w:rsid w:val="00EF2B8D"/>
    <w:rsid w:val="00EF5465"/>
    <w:rsid w:val="00EF5BDA"/>
    <w:rsid w:val="00EF6BE4"/>
    <w:rsid w:val="00EF73C5"/>
    <w:rsid w:val="00EF7500"/>
    <w:rsid w:val="00F006E6"/>
    <w:rsid w:val="00F00A00"/>
    <w:rsid w:val="00F01464"/>
    <w:rsid w:val="00F0546A"/>
    <w:rsid w:val="00F05C46"/>
    <w:rsid w:val="00F0637D"/>
    <w:rsid w:val="00F068C2"/>
    <w:rsid w:val="00F10073"/>
    <w:rsid w:val="00F1014E"/>
    <w:rsid w:val="00F1030A"/>
    <w:rsid w:val="00F15B2E"/>
    <w:rsid w:val="00F17BD5"/>
    <w:rsid w:val="00F21DA8"/>
    <w:rsid w:val="00F22847"/>
    <w:rsid w:val="00F24D53"/>
    <w:rsid w:val="00F25F01"/>
    <w:rsid w:val="00F30E07"/>
    <w:rsid w:val="00F3352F"/>
    <w:rsid w:val="00F35D86"/>
    <w:rsid w:val="00F3655C"/>
    <w:rsid w:val="00F37100"/>
    <w:rsid w:val="00F37F75"/>
    <w:rsid w:val="00F40654"/>
    <w:rsid w:val="00F40E92"/>
    <w:rsid w:val="00F423A5"/>
    <w:rsid w:val="00F438FF"/>
    <w:rsid w:val="00F44CC1"/>
    <w:rsid w:val="00F50E95"/>
    <w:rsid w:val="00F51167"/>
    <w:rsid w:val="00F515B2"/>
    <w:rsid w:val="00F51C31"/>
    <w:rsid w:val="00F52A38"/>
    <w:rsid w:val="00F56876"/>
    <w:rsid w:val="00F61AC3"/>
    <w:rsid w:val="00F64A27"/>
    <w:rsid w:val="00F67DA7"/>
    <w:rsid w:val="00F71CB5"/>
    <w:rsid w:val="00F723F9"/>
    <w:rsid w:val="00F73619"/>
    <w:rsid w:val="00F76850"/>
    <w:rsid w:val="00F7705F"/>
    <w:rsid w:val="00F77B15"/>
    <w:rsid w:val="00F804C0"/>
    <w:rsid w:val="00F81068"/>
    <w:rsid w:val="00F81422"/>
    <w:rsid w:val="00F83251"/>
    <w:rsid w:val="00F84156"/>
    <w:rsid w:val="00F846BC"/>
    <w:rsid w:val="00F851C6"/>
    <w:rsid w:val="00F85F91"/>
    <w:rsid w:val="00F8704B"/>
    <w:rsid w:val="00F9004A"/>
    <w:rsid w:val="00F91426"/>
    <w:rsid w:val="00F91A5F"/>
    <w:rsid w:val="00F91A65"/>
    <w:rsid w:val="00F93A5E"/>
    <w:rsid w:val="00F9495A"/>
    <w:rsid w:val="00F95A5E"/>
    <w:rsid w:val="00F95ADE"/>
    <w:rsid w:val="00F95C73"/>
    <w:rsid w:val="00F96049"/>
    <w:rsid w:val="00FA0244"/>
    <w:rsid w:val="00FA212D"/>
    <w:rsid w:val="00FA28FE"/>
    <w:rsid w:val="00FA339B"/>
    <w:rsid w:val="00FA37A1"/>
    <w:rsid w:val="00FA42B7"/>
    <w:rsid w:val="00FA5C0C"/>
    <w:rsid w:val="00FA63BE"/>
    <w:rsid w:val="00FA78A7"/>
    <w:rsid w:val="00FB00A9"/>
    <w:rsid w:val="00FB0BAD"/>
    <w:rsid w:val="00FB0C75"/>
    <w:rsid w:val="00FB28BB"/>
    <w:rsid w:val="00FB5AD1"/>
    <w:rsid w:val="00FB5F75"/>
    <w:rsid w:val="00FB6003"/>
    <w:rsid w:val="00FB7D00"/>
    <w:rsid w:val="00FC0DE7"/>
    <w:rsid w:val="00FC140A"/>
    <w:rsid w:val="00FC32B3"/>
    <w:rsid w:val="00FC3D7D"/>
    <w:rsid w:val="00FC3DE3"/>
    <w:rsid w:val="00FC5047"/>
    <w:rsid w:val="00FC5635"/>
    <w:rsid w:val="00FC6703"/>
    <w:rsid w:val="00FC7B36"/>
    <w:rsid w:val="00FC7E92"/>
    <w:rsid w:val="00FD102F"/>
    <w:rsid w:val="00FD27E0"/>
    <w:rsid w:val="00FD41D6"/>
    <w:rsid w:val="00FD48E9"/>
    <w:rsid w:val="00FD49AC"/>
    <w:rsid w:val="00FD6C2E"/>
    <w:rsid w:val="00FD6E0D"/>
    <w:rsid w:val="00FD7746"/>
    <w:rsid w:val="00FE1AD6"/>
    <w:rsid w:val="00FE382C"/>
    <w:rsid w:val="00FE3CF4"/>
    <w:rsid w:val="00FE4042"/>
    <w:rsid w:val="00FE7A97"/>
    <w:rsid w:val="00FF0B08"/>
    <w:rsid w:val="00FF147D"/>
    <w:rsid w:val="00FF3B72"/>
    <w:rsid w:val="00FF3E1E"/>
    <w:rsid w:val="00FF494E"/>
    <w:rsid w:val="00FF7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530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Абзац списка1"/>
    <w:basedOn w:val="Normal"/>
    <w:uiPriority w:val="99"/>
    <w:rsid w:val="002B05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99"/>
    <w:rsid w:val="00F8106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94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4</Pages>
  <Words>916</Words>
  <Characters>5224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ВОПРОСУ №2</dc:title>
  <dc:subject/>
  <dc:creator>vl1</dc:creator>
  <cp:keywords/>
  <dc:description/>
  <cp:lastModifiedBy>Жемчужина</cp:lastModifiedBy>
  <cp:revision>2</cp:revision>
  <cp:lastPrinted>2016-05-14T03:59:00Z</cp:lastPrinted>
  <dcterms:created xsi:type="dcterms:W3CDTF">2016-05-14T04:00:00Z</dcterms:created>
  <dcterms:modified xsi:type="dcterms:W3CDTF">2016-05-14T04:00:00Z</dcterms:modified>
</cp:coreProperties>
</file>