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EC" w:rsidRPr="00F81068" w:rsidRDefault="001058EC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Отчет за 201</w:t>
      </w:r>
      <w:r>
        <w:rPr>
          <w:b/>
          <w:color w:val="000000"/>
          <w:sz w:val="22"/>
          <w:szCs w:val="22"/>
          <w:shd w:val="clear" w:color="auto" w:fill="FFFFFF"/>
        </w:rPr>
        <w:t>5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 год об исполнении управляющей организацией договора управления МКД,</w:t>
      </w:r>
    </w:p>
    <w:p w:rsidR="001058EC" w:rsidRPr="00F81068" w:rsidRDefault="001058EC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расположенного по адресу: г. Иркутск, ул. Трилиссера, дом 8/</w:t>
      </w:r>
      <w:r>
        <w:rPr>
          <w:b/>
          <w:color w:val="000000"/>
          <w:sz w:val="22"/>
          <w:szCs w:val="22"/>
          <w:shd w:val="clear" w:color="auto" w:fill="FFFFFF"/>
        </w:rPr>
        <w:t>4</w:t>
      </w:r>
    </w:p>
    <w:p w:rsidR="001058EC" w:rsidRPr="00F81068" w:rsidRDefault="001058EC" w:rsidP="00F81068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1.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За отчетный период объемы, качество работ и услуг по управлению, содержанию и ремонту общего имущества МКД, проведенных ООО УК «Жемчужина», соответствовало требованиям жилищного законодательства и техническим регламентам.</w:t>
      </w: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2.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и характеристики фактически выполненных работ и (или) оказанных услуг по договору управления, с указанием полученных доходов и понесенных расходов (</w:t>
      </w:r>
      <w:r w:rsidRPr="00F81068">
        <w:rPr>
          <w:sz w:val="22"/>
          <w:szCs w:val="22"/>
        </w:rPr>
        <w:t>по данным раздельного учета доходов и расходов)</w:t>
      </w:r>
      <w:r w:rsidRPr="00F81068">
        <w:rPr>
          <w:color w:val="000000"/>
          <w:sz w:val="22"/>
          <w:szCs w:val="22"/>
          <w:shd w:val="clear" w:color="auto" w:fill="FFFFFF"/>
        </w:rPr>
        <w:t>:</w:t>
      </w:r>
    </w:p>
    <w:tbl>
      <w:tblPr>
        <w:tblW w:w="10783" w:type="dxa"/>
        <w:jc w:val="center"/>
        <w:tblLook w:val="0000"/>
      </w:tblPr>
      <w:tblGrid>
        <w:gridCol w:w="7172"/>
        <w:gridCol w:w="1359"/>
        <w:gridCol w:w="1135"/>
        <w:gridCol w:w="1117"/>
      </w:tblGrid>
      <w:tr w:rsidR="001058EC" w:rsidRPr="00F81068" w:rsidTr="0090452B">
        <w:trPr>
          <w:trHeight w:val="566"/>
          <w:jc w:val="center"/>
        </w:trPr>
        <w:tc>
          <w:tcPr>
            <w:tcW w:w="7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Услуги по управлению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Начислено, руб.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Управление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149 228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115 762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 xml:space="preserve">Обслуживание МКД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141 631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397 157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Уборка и содержание МОП и придомовой территории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155 197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106 774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электросетей и оборудования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63 490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41 923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водопровода и канализации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70 544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72 527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Информационное и аварийно-диспетчерское обслуживание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54 807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2 335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информационных систем и ОДПУ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13 024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3 002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Техническое обслуживание лифтов, страхование, аттестация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111 786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142 271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пожарно-охранной сигнализации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55 893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8 339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Материалы и оборудование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37 443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100 414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Биллинг, услуги банка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10 310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13 877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Налоги, отчисления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131 321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96 989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Вывоз ТБО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63 490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outlineLvl w:val="0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75 921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Текущий ремонт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bCs/>
                <w:sz w:val="22"/>
                <w:szCs w:val="20"/>
              </w:rPr>
            </w:pPr>
            <w:r w:rsidRPr="00D106AE">
              <w:rPr>
                <w:bCs/>
                <w:sz w:val="22"/>
                <w:szCs w:val="20"/>
              </w:rPr>
              <w:t>81 397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bCs/>
                <w:sz w:val="22"/>
                <w:szCs w:val="20"/>
              </w:rPr>
            </w:pPr>
            <w:r w:rsidRPr="00D106AE">
              <w:rPr>
                <w:bCs/>
                <w:sz w:val="22"/>
                <w:szCs w:val="20"/>
              </w:rPr>
              <w:t>42 016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Использование, в том числе аренда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8EC" w:rsidRPr="007C5AC1" w:rsidRDefault="001058EC" w:rsidP="000A3BD8">
            <w:pPr>
              <w:jc w:val="right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bCs/>
                <w:sz w:val="22"/>
                <w:szCs w:val="20"/>
              </w:rPr>
            </w:pPr>
            <w:r w:rsidRPr="00D106AE"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bCs/>
                <w:sz w:val="22"/>
                <w:szCs w:val="20"/>
              </w:rPr>
            </w:pPr>
            <w:r w:rsidRPr="00D106AE">
              <w:rPr>
                <w:bCs/>
                <w:sz w:val="22"/>
                <w:szCs w:val="20"/>
              </w:rPr>
              <w:t>0</w:t>
            </w:r>
          </w:p>
        </w:tc>
      </w:tr>
      <w:tr w:rsidR="001058EC" w:rsidRPr="00F81068" w:rsidTr="00D106AE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3302B6" w:rsidRDefault="001058EC" w:rsidP="000A3BD8">
            <w:pPr>
              <w:rPr>
                <w:b/>
                <w:bCs/>
                <w:sz w:val="22"/>
              </w:rPr>
            </w:pPr>
            <w:r w:rsidRPr="003302B6">
              <w:rPr>
                <w:b/>
                <w:bCs/>
                <w:sz w:val="22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>
            <w:pPr>
              <w:jc w:val="right"/>
              <w:rPr>
                <w:b/>
                <w:bCs/>
                <w:sz w:val="22"/>
                <w:szCs w:val="22"/>
              </w:rPr>
            </w:pPr>
            <w:r w:rsidRPr="00D106AE">
              <w:rPr>
                <w:b/>
                <w:bCs/>
                <w:sz w:val="22"/>
                <w:szCs w:val="22"/>
              </w:rPr>
              <w:t>1 226 641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b/>
                <w:bCs/>
                <w:sz w:val="22"/>
                <w:szCs w:val="22"/>
              </w:rPr>
            </w:pPr>
            <w:r w:rsidRPr="00D106AE">
              <w:rPr>
                <w:b/>
                <w:bCs/>
                <w:sz w:val="22"/>
                <w:szCs w:val="22"/>
              </w:rPr>
              <w:t>1 139 561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b/>
                <w:bCs/>
                <w:sz w:val="22"/>
                <w:szCs w:val="22"/>
              </w:rPr>
            </w:pPr>
            <w:r w:rsidRPr="00D106AE">
              <w:rPr>
                <w:b/>
                <w:bCs/>
                <w:sz w:val="22"/>
                <w:szCs w:val="22"/>
              </w:rPr>
              <w:t>1 219 310</w:t>
            </w:r>
          </w:p>
        </w:tc>
      </w:tr>
    </w:tbl>
    <w:p w:rsidR="001058EC" w:rsidRPr="00F81068" w:rsidRDefault="001058EC" w:rsidP="00F81068">
      <w:pPr>
        <w:rPr>
          <w:color w:val="000000"/>
          <w:sz w:val="22"/>
          <w:szCs w:val="22"/>
        </w:rPr>
      </w:pPr>
    </w:p>
    <w:tbl>
      <w:tblPr>
        <w:tblW w:w="10742" w:type="dxa"/>
        <w:jc w:val="center"/>
        <w:tblLook w:val="0000"/>
      </w:tblPr>
      <w:tblGrid>
        <w:gridCol w:w="7102"/>
        <w:gridCol w:w="1837"/>
        <w:gridCol w:w="1803"/>
      </w:tblGrid>
      <w:tr w:rsidR="001058EC" w:rsidRPr="00F81068" w:rsidTr="0090452B">
        <w:trPr>
          <w:trHeight w:val="550"/>
          <w:jc w:val="center"/>
        </w:trPr>
        <w:tc>
          <w:tcPr>
            <w:tcW w:w="7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текущему ремонту общего имущества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Фактические расходы, руб.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шарового крана в тепловом узле на регулировочную задвижку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4 100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монометров, термометров, термоизоляции в тепловом узле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1 900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1 526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 w:rsidP="00D106AE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Установка в помещении ВРУ доп</w:t>
            </w:r>
            <w:r>
              <w:rPr>
                <w:sz w:val="22"/>
                <w:szCs w:val="22"/>
              </w:rPr>
              <w:t>.</w:t>
            </w:r>
            <w:r w:rsidRPr="00D106AE">
              <w:rPr>
                <w:sz w:val="22"/>
                <w:szCs w:val="22"/>
              </w:rPr>
              <w:t xml:space="preserve"> электросчетчика для МОП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4 400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привода дверей кабины лифта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14 500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 w:rsidP="00D106AE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и пусконаладка во ВРУ переключающего электроконтактора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19 500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5 760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Ремонт охранно-пожарной сигнализации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7 000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10 597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 w:rsidP="00D106AE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Монтаж лежачих полицейских на внутридомовой территории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2 500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2 000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Установка пожарных шлангов в пожарных шкафах на этажах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6 500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Строительство закрытой контейнерной площадки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9 600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4 810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Ремонт дверей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1 103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предохранителей в ВРУ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111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Переподключения ТП 4645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2 100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Ремонт ливневой канализации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140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трансформатора тока ТП 4645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5 934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Ремонт швов (фасад)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3 000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Видеонаблюдение (перенос 2-ух уличных камер на 2-ой этаж)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1 349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Резиновые полы (доставка)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2 677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Ремонт электропроводки и освещения в техпомещениях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658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D106AE" w:rsidRDefault="001058EC">
            <w:pPr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Замена автоматов в системе запуска вентиляторов дымоудаления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106AE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2"/>
              </w:rPr>
            </w:pPr>
            <w:r w:rsidRPr="00D106AE">
              <w:rPr>
                <w:sz w:val="22"/>
                <w:szCs w:val="22"/>
              </w:rPr>
              <w:t>251</w:t>
            </w:r>
          </w:p>
        </w:tc>
      </w:tr>
      <w:tr w:rsidR="001058EC" w:rsidRPr="00744A21" w:rsidTr="00D106AE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058EC" w:rsidRPr="003302B6" w:rsidRDefault="001058EC" w:rsidP="000A3BD8">
            <w:pPr>
              <w:rPr>
                <w:b/>
                <w:bCs/>
                <w:sz w:val="22"/>
                <w:szCs w:val="22"/>
              </w:rPr>
            </w:pPr>
            <w:r w:rsidRPr="003302B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>
            <w:pPr>
              <w:jc w:val="right"/>
              <w:rPr>
                <w:b/>
                <w:bCs/>
                <w:sz w:val="22"/>
                <w:szCs w:val="20"/>
              </w:rPr>
            </w:pPr>
            <w:r w:rsidRPr="00D106AE">
              <w:rPr>
                <w:b/>
                <w:bCs/>
                <w:sz w:val="22"/>
                <w:szCs w:val="20"/>
              </w:rPr>
              <w:t>70 000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>
            <w:pPr>
              <w:jc w:val="right"/>
              <w:rPr>
                <w:b/>
                <w:bCs/>
                <w:sz w:val="22"/>
                <w:szCs w:val="20"/>
              </w:rPr>
            </w:pPr>
            <w:r w:rsidRPr="00D106AE">
              <w:rPr>
                <w:b/>
                <w:bCs/>
                <w:sz w:val="22"/>
                <w:szCs w:val="20"/>
              </w:rPr>
              <w:t>42 016</w:t>
            </w:r>
          </w:p>
        </w:tc>
      </w:tr>
    </w:tbl>
    <w:p w:rsidR="001058EC" w:rsidRPr="00F81068" w:rsidRDefault="001058EC" w:rsidP="00F81068">
      <w:pPr>
        <w:rPr>
          <w:color w:val="000000"/>
          <w:sz w:val="6"/>
          <w:szCs w:val="22"/>
        </w:rPr>
      </w:pP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3.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Случаев нарушения условий договора управления и снижения платы за содержание и ремонт жилых помещений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зафиксировано.</w:t>
      </w: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4.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коммунальных услуг, предоставляемых в течение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года управляющей организацией, с указанием полученных доходов и понесенных расходов за ресурсы, поставляемые по заключенным договорам энергоснабжения, теплоснабжения и холодного водоснабжения:</w:t>
      </w:r>
    </w:p>
    <w:tbl>
      <w:tblPr>
        <w:tblW w:w="10587" w:type="dxa"/>
        <w:jc w:val="center"/>
        <w:tblInd w:w="93" w:type="dxa"/>
        <w:tblLook w:val="0000"/>
      </w:tblPr>
      <w:tblGrid>
        <w:gridCol w:w="6891"/>
        <w:gridCol w:w="1996"/>
        <w:gridCol w:w="1700"/>
      </w:tblGrid>
      <w:tr w:rsidR="001058EC" w:rsidRPr="00F81068" w:rsidTr="00F35D86">
        <w:trPr>
          <w:trHeight w:val="333"/>
          <w:jc w:val="center"/>
        </w:trPr>
        <w:tc>
          <w:tcPr>
            <w:tcW w:w="6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ind w:left="-177" w:firstLine="177"/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1058EC" w:rsidRPr="00F81068" w:rsidTr="00D106AE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8EC" w:rsidRPr="00F81068" w:rsidRDefault="001058EC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833 720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833 720</w:t>
            </w:r>
          </w:p>
        </w:tc>
      </w:tr>
      <w:tr w:rsidR="001058EC" w:rsidRPr="00F81068" w:rsidTr="00D106AE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8EC" w:rsidRPr="00F81068" w:rsidRDefault="001058EC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Холодное водоснабжение и водоотведение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182 852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182 852</w:t>
            </w:r>
          </w:p>
        </w:tc>
      </w:tr>
      <w:tr w:rsidR="001058EC" w:rsidRPr="00F81068" w:rsidTr="00D106AE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8EC" w:rsidRPr="00F81068" w:rsidRDefault="001058EC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234 290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 w:rsidP="00D106AE">
            <w:pPr>
              <w:jc w:val="right"/>
              <w:rPr>
                <w:sz w:val="22"/>
                <w:szCs w:val="20"/>
              </w:rPr>
            </w:pPr>
            <w:r w:rsidRPr="00D106AE">
              <w:rPr>
                <w:sz w:val="22"/>
                <w:szCs w:val="20"/>
              </w:rPr>
              <w:t>234 290</w:t>
            </w:r>
          </w:p>
        </w:tc>
      </w:tr>
      <w:tr w:rsidR="001058EC" w:rsidRPr="00F81068" w:rsidTr="00DD3031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058EC" w:rsidRPr="00F81068" w:rsidRDefault="001058EC" w:rsidP="00F35D86">
            <w:pPr>
              <w:rPr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58EC" w:rsidRPr="00D106AE" w:rsidRDefault="001058EC">
            <w:pPr>
              <w:jc w:val="right"/>
              <w:rPr>
                <w:b/>
                <w:bCs/>
                <w:sz w:val="22"/>
                <w:szCs w:val="20"/>
              </w:rPr>
            </w:pPr>
            <w:r w:rsidRPr="00D106AE">
              <w:rPr>
                <w:b/>
                <w:bCs/>
                <w:sz w:val="22"/>
                <w:szCs w:val="20"/>
              </w:rPr>
              <w:t>1 250 863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58EC" w:rsidRPr="00D106AE" w:rsidRDefault="001058EC">
            <w:pPr>
              <w:jc w:val="right"/>
              <w:rPr>
                <w:b/>
                <w:bCs/>
                <w:sz w:val="22"/>
                <w:szCs w:val="20"/>
              </w:rPr>
            </w:pPr>
            <w:r w:rsidRPr="00D106AE">
              <w:rPr>
                <w:b/>
                <w:bCs/>
                <w:sz w:val="22"/>
                <w:szCs w:val="20"/>
              </w:rPr>
              <w:t>1 250 863</w:t>
            </w:r>
          </w:p>
        </w:tc>
      </w:tr>
    </w:tbl>
    <w:p w:rsidR="001058EC" w:rsidRPr="00F81068" w:rsidRDefault="001058EC" w:rsidP="00F81068">
      <w:pPr>
        <w:rPr>
          <w:color w:val="000000"/>
          <w:sz w:val="6"/>
          <w:szCs w:val="22"/>
        </w:rPr>
      </w:pP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5. </w:t>
      </w:r>
      <w:r w:rsidRPr="00F81068">
        <w:rPr>
          <w:color w:val="000000"/>
          <w:sz w:val="22"/>
          <w:szCs w:val="22"/>
          <w:shd w:val="clear" w:color="auto" w:fill="FFFFFF"/>
        </w:rPr>
        <w:t>Случаев нарушения периодичности и качества предоставления коммунальных услуг, в том числе по вине управляющей организации, а также случаев снижения платы за содержание и ремонт жилого помещения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зафиксировано.</w:t>
      </w: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6.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</w:t>
      </w:r>
      <w:r w:rsidRPr="00F81068">
        <w:rPr>
          <w:color w:val="000000"/>
          <w:sz w:val="22"/>
          <w:szCs w:val="22"/>
        </w:rPr>
        <w:t>О</w:t>
      </w:r>
      <w:r w:rsidRPr="00F81068">
        <w:rPr>
          <w:color w:val="000000"/>
          <w:sz w:val="22"/>
          <w:szCs w:val="22"/>
          <w:shd w:val="clear" w:color="auto" w:fill="FFFFFF"/>
        </w:rPr>
        <w:t>бращения (предложения, заявления и жалобы) с указанием количества и даты поступления соответствующих обращений, сведения о принятых управляющей организацией мерах по устранению (учету) указанных в них предложений, заявлений и жалоб, с указанием даты принятия соответствующего решения и реализации мер по их устранению (учету), а также данные о числе выявленных по результатам рассмотрения обращений собственников фактов причинения ущерба общему имуществу действиями (бездействием) управляющей организации и сведения возмещении такого ущерба или об устранении порчи общего имущества,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зафиксированы.</w:t>
      </w: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7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F81068">
        <w:rPr>
          <w:color w:val="000000"/>
          <w:sz w:val="22"/>
          <w:szCs w:val="22"/>
          <w:shd w:val="clear" w:color="auto" w:fill="FFFFFF"/>
        </w:rPr>
        <w:t>изменений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порядком, установленным условиями договора управления с указанием количества, даты и содержания соответствующих изменений,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происходило.</w:t>
      </w:r>
    </w:p>
    <w:p w:rsidR="001058EC" w:rsidRPr="00F81068" w:rsidRDefault="001058EC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8</w:t>
      </w:r>
      <w:r w:rsidRPr="00F81068">
        <w:rPr>
          <w:b/>
          <w:color w:val="000000"/>
          <w:sz w:val="22"/>
          <w:szCs w:val="22"/>
          <w:shd w:val="clear" w:color="auto" w:fill="FFFFFF"/>
        </w:rPr>
        <w:t>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Суммы за использование общего имущества МКД ООО УК «Жемчужина»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получала и не расходовала.</w:t>
      </w:r>
    </w:p>
    <w:p w:rsidR="001058EC" w:rsidRPr="00F81068" w:rsidRDefault="001058EC" w:rsidP="00F81068">
      <w:pPr>
        <w:ind w:firstLine="567"/>
        <w:jc w:val="both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9</w:t>
      </w:r>
      <w:r w:rsidRPr="00F81068">
        <w:rPr>
          <w:b/>
          <w:sz w:val="22"/>
          <w:szCs w:val="22"/>
          <w:shd w:val="clear" w:color="auto" w:fill="FFFFFF"/>
        </w:rPr>
        <w:t>.</w:t>
      </w:r>
      <w:r w:rsidRPr="00F81068">
        <w:rPr>
          <w:sz w:val="22"/>
          <w:szCs w:val="22"/>
          <w:shd w:val="clear" w:color="auto" w:fill="FFFFFF"/>
        </w:rPr>
        <w:t xml:space="preserve"> Результаты сверки расчетов за оказанные услуги и выполненные работы по содержанию и ремонту общего имущества в многоквартирном доме: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559"/>
        <w:gridCol w:w="286"/>
        <w:gridCol w:w="4569"/>
        <w:gridCol w:w="1559"/>
      </w:tblGrid>
      <w:tr w:rsidR="001058EC" w:rsidRPr="004B7496" w:rsidTr="0090452B">
        <w:trPr>
          <w:trHeight w:val="227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4B7496" w:rsidRDefault="001058EC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5</w:t>
            </w:r>
            <w:r w:rsidRPr="004B749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058EC" w:rsidRPr="00D106AE" w:rsidRDefault="001058EC" w:rsidP="00D106AE">
            <w:pPr>
              <w:jc w:val="center"/>
              <w:rPr>
                <w:sz w:val="22"/>
                <w:szCs w:val="22"/>
              </w:rPr>
            </w:pPr>
            <w:r w:rsidRPr="00D106AE">
              <w:rPr>
                <w:bCs/>
                <w:sz w:val="22"/>
                <w:szCs w:val="22"/>
              </w:rPr>
              <w:t>87</w:t>
            </w:r>
            <w:r>
              <w:rPr>
                <w:bCs/>
                <w:sz w:val="22"/>
                <w:szCs w:val="22"/>
              </w:rPr>
              <w:t> </w:t>
            </w:r>
            <w:r w:rsidRPr="00D106AE">
              <w:rPr>
                <w:bCs/>
                <w:sz w:val="22"/>
                <w:szCs w:val="22"/>
              </w:rPr>
              <w:t>080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106AE">
              <w:rPr>
                <w:sz w:val="22"/>
                <w:szCs w:val="22"/>
                <w:shd w:val="clear" w:color="auto" w:fill="FFFFFF"/>
              </w:rPr>
              <w:t xml:space="preserve"> руб.</w:t>
            </w:r>
          </w:p>
        </w:tc>
        <w:tc>
          <w:tcPr>
            <w:tcW w:w="286" w:type="dxa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1058EC" w:rsidRPr="004B7496" w:rsidRDefault="001058EC" w:rsidP="0090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4B7496" w:rsidRDefault="001058EC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весь период, нарастающим итогом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058EC" w:rsidRPr="00504EAE" w:rsidRDefault="001058EC" w:rsidP="0090452B">
            <w:pPr>
              <w:jc w:val="center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>134 467</w:t>
            </w:r>
            <w:r w:rsidRPr="00504EAE">
              <w:rPr>
                <w:shd w:val="clear" w:color="auto" w:fill="FFFFFF"/>
              </w:rPr>
              <w:t xml:space="preserve"> руб.</w:t>
            </w:r>
          </w:p>
        </w:tc>
      </w:tr>
    </w:tbl>
    <w:p w:rsidR="001058EC" w:rsidRPr="00F81068" w:rsidRDefault="001058EC" w:rsidP="00F81068">
      <w:pPr>
        <w:ind w:firstLine="567"/>
        <w:jc w:val="both"/>
        <w:rPr>
          <w:color w:val="000000"/>
          <w:sz w:val="6"/>
          <w:szCs w:val="22"/>
          <w:shd w:val="clear" w:color="auto" w:fill="FFFFFF"/>
        </w:rPr>
      </w:pPr>
    </w:p>
    <w:p w:rsidR="001058EC" w:rsidRPr="00F81068" w:rsidRDefault="001058EC" w:rsidP="00BD0A53">
      <w:pPr>
        <w:ind w:firstLine="567"/>
        <w:jc w:val="both"/>
        <w:rPr>
          <w:sz w:val="22"/>
          <w:szCs w:val="22"/>
        </w:rPr>
      </w:pPr>
      <w:r w:rsidRPr="00F810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F81068">
        <w:rPr>
          <w:b/>
          <w:sz w:val="22"/>
          <w:szCs w:val="22"/>
        </w:rPr>
        <w:t>.</w:t>
      </w:r>
      <w:r w:rsidRPr="00F81068">
        <w:rPr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F81068">
          <w:rPr>
            <w:sz w:val="22"/>
            <w:szCs w:val="22"/>
          </w:rPr>
          <w:t>201</w:t>
        </w:r>
        <w:r>
          <w:rPr>
            <w:sz w:val="22"/>
            <w:szCs w:val="22"/>
          </w:rPr>
          <w:t>5</w:t>
        </w:r>
        <w:r w:rsidRPr="00F81068">
          <w:rPr>
            <w:sz w:val="22"/>
            <w:szCs w:val="22"/>
          </w:rPr>
          <w:t xml:space="preserve"> г</w:t>
        </w:r>
      </w:smartTag>
      <w:r w:rsidRPr="00F81068">
        <w:rPr>
          <w:sz w:val="22"/>
          <w:szCs w:val="22"/>
        </w:rPr>
        <w:t xml:space="preserve">. многоквартирные дома, обслуживаемые ООО УК «Жемчужина», были включены в региональную программу капитального ремонта. </w:t>
      </w:r>
    </w:p>
    <w:p w:rsidR="001058EC" w:rsidRPr="00F81068" w:rsidRDefault="001058EC" w:rsidP="00BD0A53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1</w:t>
      </w:r>
      <w:r w:rsidRPr="00F81068">
        <w:rPr>
          <w:b/>
          <w:color w:val="000000"/>
          <w:sz w:val="22"/>
          <w:szCs w:val="22"/>
        </w:rPr>
        <w:t>.</w:t>
      </w:r>
      <w:r w:rsidRPr="00F81068">
        <w:rPr>
          <w:color w:val="000000"/>
          <w:sz w:val="22"/>
          <w:szCs w:val="22"/>
        </w:rPr>
        <w:t xml:space="preserve"> </w:t>
      </w:r>
      <w:r w:rsidRPr="00F81068">
        <w:rPr>
          <w:color w:val="000000"/>
          <w:sz w:val="22"/>
          <w:szCs w:val="22"/>
          <w:shd w:val="clear" w:color="auto" w:fill="FFFFFF"/>
        </w:rPr>
        <w:t>Взыскания, штрафы и иные санкции к ООО УК «Жемчужина» со стороны органов государственного жилищного контроля и надзора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применялись.</w:t>
      </w:r>
    </w:p>
    <w:p w:rsidR="001058EC" w:rsidRDefault="001058EC" w:rsidP="00F81068">
      <w:pPr>
        <w:ind w:firstLine="567"/>
        <w:rPr>
          <w:color w:val="000000"/>
          <w:sz w:val="22"/>
          <w:szCs w:val="22"/>
          <w:shd w:val="clear" w:color="auto" w:fill="FFFFFF"/>
        </w:rPr>
        <w:sectPr w:rsidR="001058EC" w:rsidSect="0090452B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1058EC" w:rsidRPr="00F81068" w:rsidRDefault="001058EC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1058EC" w:rsidRDefault="001058EC" w:rsidP="00F81068">
      <w:pPr>
        <w:ind w:firstLine="567"/>
        <w:jc w:val="center"/>
        <w:rPr>
          <w:b/>
          <w:sz w:val="22"/>
          <w:szCs w:val="22"/>
        </w:rPr>
      </w:pPr>
    </w:p>
    <w:p w:rsidR="001058EC" w:rsidRDefault="001058EC" w:rsidP="00F81068">
      <w:pPr>
        <w:ind w:firstLine="567"/>
        <w:jc w:val="center"/>
        <w:rPr>
          <w:b/>
          <w:sz w:val="22"/>
          <w:szCs w:val="22"/>
        </w:rPr>
      </w:pPr>
    </w:p>
    <w:p w:rsidR="001058EC" w:rsidRPr="00F81068" w:rsidRDefault="001058EC" w:rsidP="00F81068">
      <w:pPr>
        <w:ind w:firstLine="567"/>
        <w:jc w:val="center"/>
        <w:rPr>
          <w:b/>
          <w:sz w:val="22"/>
          <w:szCs w:val="22"/>
        </w:rPr>
      </w:pPr>
    </w:p>
    <w:p w:rsidR="001058EC" w:rsidRPr="00F81068" w:rsidRDefault="001058EC" w:rsidP="002B0530">
      <w:pPr>
        <w:jc w:val="center"/>
        <w:rPr>
          <w:b/>
          <w:sz w:val="22"/>
          <w:szCs w:val="22"/>
        </w:rPr>
      </w:pPr>
      <w:r w:rsidRPr="00F81068">
        <w:rPr>
          <w:b/>
          <w:sz w:val="22"/>
          <w:szCs w:val="22"/>
        </w:rPr>
        <w:t>План работ на 201</w:t>
      </w:r>
      <w:r>
        <w:rPr>
          <w:b/>
          <w:sz w:val="22"/>
          <w:szCs w:val="22"/>
        </w:rPr>
        <w:t>6</w:t>
      </w:r>
      <w:r w:rsidRPr="00F81068">
        <w:rPr>
          <w:b/>
          <w:sz w:val="22"/>
          <w:szCs w:val="22"/>
        </w:rPr>
        <w:t xml:space="preserve"> год по содержанию и ремонту общего имущества МКД</w:t>
      </w:r>
    </w:p>
    <w:p w:rsidR="001058EC" w:rsidRDefault="001058EC" w:rsidP="002B0530">
      <w:pPr>
        <w:jc w:val="center"/>
        <w:rPr>
          <w:b/>
          <w:sz w:val="22"/>
          <w:szCs w:val="22"/>
        </w:rPr>
      </w:pPr>
      <w:r w:rsidRPr="00F81068">
        <w:rPr>
          <w:b/>
          <w:sz w:val="22"/>
          <w:szCs w:val="22"/>
        </w:rPr>
        <w:t xml:space="preserve">расположенного по адресу: г. Иркутск, ул. </w:t>
      </w:r>
      <w:bookmarkStart w:id="0" w:name="_GoBack"/>
      <w:bookmarkEnd w:id="0"/>
      <w:r w:rsidRPr="00F81068">
        <w:rPr>
          <w:b/>
          <w:sz w:val="22"/>
          <w:szCs w:val="22"/>
        </w:rPr>
        <w:t>Трилиссера, д. 8/</w:t>
      </w:r>
      <w:r>
        <w:rPr>
          <w:b/>
          <w:sz w:val="22"/>
          <w:szCs w:val="22"/>
        </w:rPr>
        <w:t>4</w:t>
      </w:r>
      <w:r w:rsidRPr="00F81068">
        <w:rPr>
          <w:b/>
          <w:sz w:val="22"/>
          <w:szCs w:val="22"/>
        </w:rPr>
        <w:t>.</w:t>
      </w:r>
    </w:p>
    <w:p w:rsidR="001058EC" w:rsidRDefault="001058EC" w:rsidP="002B0530">
      <w:pPr>
        <w:jc w:val="center"/>
        <w:rPr>
          <w:b/>
          <w:sz w:val="22"/>
          <w:szCs w:val="22"/>
        </w:rPr>
      </w:pPr>
    </w:p>
    <w:p w:rsidR="001058EC" w:rsidRDefault="001058EC" w:rsidP="002B0530">
      <w:pPr>
        <w:jc w:val="center"/>
        <w:rPr>
          <w:b/>
          <w:sz w:val="22"/>
          <w:szCs w:val="22"/>
        </w:rPr>
      </w:pPr>
    </w:p>
    <w:p w:rsidR="001058EC" w:rsidRPr="00F81068" w:rsidRDefault="001058EC" w:rsidP="002B0530">
      <w:pPr>
        <w:jc w:val="center"/>
        <w:rPr>
          <w:b/>
          <w:sz w:val="22"/>
          <w:szCs w:val="22"/>
        </w:rPr>
      </w:pPr>
    </w:p>
    <w:p w:rsidR="001058EC" w:rsidRPr="00F81068" w:rsidRDefault="001058EC" w:rsidP="002B0530">
      <w:pPr>
        <w:jc w:val="center"/>
        <w:rPr>
          <w:b/>
          <w:sz w:val="12"/>
          <w:szCs w:val="22"/>
        </w:rPr>
      </w:pPr>
    </w:p>
    <w:p w:rsidR="001058EC" w:rsidRDefault="001058EC" w:rsidP="00836F72">
      <w:pPr>
        <w:jc w:val="center"/>
        <w:rPr>
          <w:sz w:val="22"/>
          <w:szCs w:val="22"/>
        </w:rPr>
      </w:pPr>
      <w:r w:rsidRPr="00F81068">
        <w:rPr>
          <w:sz w:val="22"/>
          <w:szCs w:val="22"/>
        </w:rPr>
        <w:t xml:space="preserve">Общая площадь жилых и нежилых помещений  –  </w:t>
      </w:r>
      <w:smartTag w:uri="urn:schemas-microsoft-com:office:smarttags" w:element="metricconverter">
        <w:smartTagPr>
          <w:attr w:name="ProductID" w:val="4 867,70 м2"/>
        </w:smartTagPr>
        <w:r w:rsidRPr="009614EA">
          <w:rPr>
            <w:sz w:val="22"/>
            <w:szCs w:val="22"/>
          </w:rPr>
          <w:t>4</w:t>
        </w:r>
        <w:r>
          <w:rPr>
            <w:sz w:val="22"/>
            <w:szCs w:val="22"/>
          </w:rPr>
          <w:t xml:space="preserve"> </w:t>
        </w:r>
        <w:r w:rsidRPr="009614EA">
          <w:rPr>
            <w:sz w:val="22"/>
            <w:szCs w:val="22"/>
          </w:rPr>
          <w:t>867,7</w:t>
        </w:r>
        <w:r>
          <w:rPr>
            <w:sz w:val="22"/>
            <w:szCs w:val="22"/>
          </w:rPr>
          <w:t xml:space="preserve">0 </w:t>
        </w:r>
        <w:r w:rsidRPr="00F81068">
          <w:rPr>
            <w:sz w:val="22"/>
            <w:szCs w:val="22"/>
          </w:rPr>
          <w:t>м2</w:t>
        </w:r>
      </w:smartTag>
      <w:r w:rsidRPr="00F81068">
        <w:rPr>
          <w:sz w:val="22"/>
          <w:szCs w:val="22"/>
        </w:rPr>
        <w:t>.</w:t>
      </w:r>
    </w:p>
    <w:p w:rsidR="001058EC" w:rsidRDefault="001058EC" w:rsidP="002B0530">
      <w:pPr>
        <w:rPr>
          <w:sz w:val="22"/>
          <w:szCs w:val="22"/>
        </w:rPr>
      </w:pPr>
    </w:p>
    <w:p w:rsidR="001058EC" w:rsidRDefault="001058EC" w:rsidP="002B0530">
      <w:pPr>
        <w:rPr>
          <w:sz w:val="22"/>
          <w:szCs w:val="22"/>
        </w:rPr>
      </w:pPr>
    </w:p>
    <w:p w:rsidR="001058EC" w:rsidRPr="00F81068" w:rsidRDefault="001058EC" w:rsidP="002B0530">
      <w:pPr>
        <w:rPr>
          <w:sz w:val="22"/>
          <w:szCs w:val="22"/>
        </w:rPr>
      </w:pPr>
    </w:p>
    <w:p w:rsidR="001058EC" w:rsidRPr="00F81068" w:rsidRDefault="001058EC" w:rsidP="002B0530">
      <w:pPr>
        <w:jc w:val="center"/>
        <w:rPr>
          <w:rFonts w:ascii="Arial" w:hAnsi="Arial" w:cs="Arial"/>
          <w:b/>
          <w:shadow/>
          <w:sz w:val="6"/>
          <w:szCs w:val="6"/>
        </w:rPr>
      </w:pPr>
    </w:p>
    <w:tbl>
      <w:tblPr>
        <w:tblW w:w="1008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89"/>
        <w:gridCol w:w="1897"/>
      </w:tblGrid>
      <w:tr w:rsidR="001058EC" w:rsidRPr="00F81068" w:rsidTr="00F81068">
        <w:trPr>
          <w:trHeight w:val="675"/>
          <w:jc w:val="center"/>
        </w:trPr>
        <w:tc>
          <w:tcPr>
            <w:tcW w:w="8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058EC" w:rsidRPr="00F81068" w:rsidRDefault="001058EC" w:rsidP="002B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ремонту общего имущества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8EC" w:rsidRPr="00F81068" w:rsidRDefault="001058EC" w:rsidP="002B0530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</w:tr>
      <w:tr w:rsidR="001058EC" w:rsidRPr="00F81068" w:rsidTr="00F81068">
        <w:trPr>
          <w:trHeight w:val="300"/>
          <w:jc w:val="center"/>
        </w:trPr>
        <w:tc>
          <w:tcPr>
            <w:tcW w:w="8189" w:type="dxa"/>
            <w:tcBorders>
              <w:top w:val="single" w:sz="12" w:space="0" w:color="auto"/>
            </w:tcBorders>
            <w:shd w:val="clear" w:color="auto" w:fill="FFFFFF"/>
            <w:noWrap/>
            <w:vAlign w:val="bottom"/>
          </w:tcPr>
          <w:p w:rsidR="001058EC" w:rsidRPr="0090452B" w:rsidRDefault="001058EC">
            <w:pPr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Ремонт и ревизия теплового узла и узла учета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noWrap/>
            <w:vAlign w:val="bottom"/>
          </w:tcPr>
          <w:p w:rsidR="001058EC" w:rsidRPr="0090452B" w:rsidRDefault="001058EC">
            <w:pPr>
              <w:jc w:val="right"/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14 100</w:t>
            </w:r>
          </w:p>
        </w:tc>
      </w:tr>
      <w:tr w:rsidR="001058EC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1058EC" w:rsidRPr="0090452B" w:rsidRDefault="001058EC">
            <w:pPr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Установка в помещении ВРУ дополнительного электросчетчика для МОП</w:t>
            </w:r>
          </w:p>
        </w:tc>
        <w:tc>
          <w:tcPr>
            <w:tcW w:w="1897" w:type="dxa"/>
            <w:noWrap/>
            <w:vAlign w:val="bottom"/>
          </w:tcPr>
          <w:p w:rsidR="001058EC" w:rsidRPr="0090452B" w:rsidRDefault="001058EC">
            <w:pPr>
              <w:jc w:val="right"/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4 400</w:t>
            </w:r>
          </w:p>
        </w:tc>
      </w:tr>
      <w:tr w:rsidR="001058EC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1058EC" w:rsidRPr="0090452B" w:rsidRDefault="001058EC">
            <w:pPr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Замена привода дверей кабины лифта</w:t>
            </w:r>
          </w:p>
        </w:tc>
        <w:tc>
          <w:tcPr>
            <w:tcW w:w="1897" w:type="dxa"/>
            <w:noWrap/>
            <w:vAlign w:val="bottom"/>
          </w:tcPr>
          <w:p w:rsidR="001058EC" w:rsidRPr="0090452B" w:rsidRDefault="001058EC">
            <w:pPr>
              <w:jc w:val="right"/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14 500</w:t>
            </w:r>
          </w:p>
        </w:tc>
      </w:tr>
      <w:tr w:rsidR="001058EC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1058EC" w:rsidRPr="0090452B" w:rsidRDefault="001058EC">
            <w:pPr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Ремонт охранно-пожарной сигнализации</w:t>
            </w:r>
          </w:p>
        </w:tc>
        <w:tc>
          <w:tcPr>
            <w:tcW w:w="1897" w:type="dxa"/>
            <w:noWrap/>
            <w:vAlign w:val="bottom"/>
          </w:tcPr>
          <w:p w:rsidR="001058EC" w:rsidRPr="0090452B" w:rsidRDefault="001058EC">
            <w:pPr>
              <w:jc w:val="right"/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3 350</w:t>
            </w:r>
          </w:p>
        </w:tc>
      </w:tr>
      <w:tr w:rsidR="001058EC" w:rsidRPr="00F81068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1058EC" w:rsidRPr="0090452B" w:rsidRDefault="001058EC">
            <w:pPr>
              <w:rPr>
                <w:sz w:val="22"/>
                <w:szCs w:val="20"/>
              </w:rPr>
            </w:pPr>
            <w:r w:rsidRPr="0090452B">
              <w:rPr>
                <w:sz w:val="22"/>
                <w:szCs w:val="20"/>
              </w:rPr>
              <w:t>Установка пожарных шлангов в пожарных шкафах на этажах</w:t>
            </w:r>
          </w:p>
        </w:tc>
        <w:tc>
          <w:tcPr>
            <w:tcW w:w="1897" w:type="dxa"/>
            <w:noWrap/>
            <w:vAlign w:val="bottom"/>
          </w:tcPr>
          <w:p w:rsidR="001058EC" w:rsidRPr="0090452B" w:rsidRDefault="001058EC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10 000</w:t>
            </w:r>
          </w:p>
        </w:tc>
      </w:tr>
      <w:tr w:rsidR="001058EC" w:rsidRPr="00D567BC" w:rsidTr="00F81068">
        <w:trPr>
          <w:trHeight w:val="300"/>
          <w:jc w:val="center"/>
        </w:trPr>
        <w:tc>
          <w:tcPr>
            <w:tcW w:w="8189" w:type="dxa"/>
            <w:shd w:val="clear" w:color="auto" w:fill="FFFFFF"/>
            <w:noWrap/>
            <w:vAlign w:val="bottom"/>
          </w:tcPr>
          <w:p w:rsidR="001058EC" w:rsidRPr="00D567BC" w:rsidRDefault="001058E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Монтаж резинового покрытия на крыльцо со стороны ул. Трилиссера</w:t>
            </w:r>
          </w:p>
        </w:tc>
        <w:tc>
          <w:tcPr>
            <w:tcW w:w="1897" w:type="dxa"/>
            <w:noWrap/>
            <w:vAlign w:val="bottom"/>
          </w:tcPr>
          <w:p w:rsidR="001058EC" w:rsidRPr="00D567BC" w:rsidRDefault="001058EC">
            <w:pPr>
              <w:jc w:val="right"/>
              <w:rPr>
                <w:sz w:val="22"/>
                <w:szCs w:val="20"/>
              </w:rPr>
            </w:pPr>
            <w:r w:rsidRPr="00D567BC">
              <w:rPr>
                <w:sz w:val="22"/>
                <w:szCs w:val="20"/>
              </w:rPr>
              <w:t>15 000</w:t>
            </w:r>
          </w:p>
        </w:tc>
      </w:tr>
      <w:tr w:rsidR="001058EC" w:rsidRPr="00D9408A" w:rsidTr="00F81068">
        <w:trPr>
          <w:trHeight w:val="315"/>
          <w:jc w:val="center"/>
        </w:trPr>
        <w:tc>
          <w:tcPr>
            <w:tcW w:w="8189" w:type="dxa"/>
            <w:noWrap/>
            <w:vAlign w:val="bottom"/>
          </w:tcPr>
          <w:p w:rsidR="001058EC" w:rsidRPr="00D9408A" w:rsidRDefault="001058EC" w:rsidP="002B0530">
            <w:pPr>
              <w:rPr>
                <w:b/>
                <w:bCs/>
                <w:szCs w:val="22"/>
              </w:rPr>
            </w:pPr>
            <w:r w:rsidRPr="00D9408A">
              <w:rPr>
                <w:b/>
                <w:bCs/>
                <w:szCs w:val="22"/>
              </w:rPr>
              <w:t>ИТОГО:</w:t>
            </w:r>
          </w:p>
        </w:tc>
        <w:tc>
          <w:tcPr>
            <w:tcW w:w="1897" w:type="dxa"/>
            <w:noWrap/>
            <w:vAlign w:val="bottom"/>
          </w:tcPr>
          <w:p w:rsidR="001058EC" w:rsidRPr="00D9408A" w:rsidRDefault="001058EC" w:rsidP="00D567BC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61</w:t>
            </w:r>
            <w:r w:rsidRPr="00D9408A">
              <w:rPr>
                <w:b/>
                <w:bCs/>
                <w:szCs w:val="22"/>
              </w:rPr>
              <w:t> </w:t>
            </w:r>
            <w:r>
              <w:rPr>
                <w:b/>
                <w:bCs/>
                <w:szCs w:val="22"/>
              </w:rPr>
              <w:t>3</w:t>
            </w:r>
            <w:r w:rsidRPr="00D9408A">
              <w:rPr>
                <w:b/>
                <w:bCs/>
                <w:szCs w:val="22"/>
              </w:rPr>
              <w:t>50</w:t>
            </w:r>
          </w:p>
        </w:tc>
      </w:tr>
    </w:tbl>
    <w:p w:rsidR="001058EC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058EC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058EC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058EC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058EC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058EC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1058EC" w:rsidRPr="00F81068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Генеральный директор ООО УК «Жемчужина» ________________________Василец Ю. В,</w:t>
      </w:r>
      <w:r>
        <w:rPr>
          <w:b/>
          <w:bCs/>
          <w:sz w:val="22"/>
          <w:szCs w:val="22"/>
        </w:rPr>
        <w:br w:type="page"/>
      </w:r>
      <w:r w:rsidRPr="00F81068">
        <w:rPr>
          <w:b/>
          <w:bCs/>
          <w:sz w:val="22"/>
          <w:szCs w:val="22"/>
        </w:rPr>
        <w:t>К ВОПРОСУ №</w:t>
      </w:r>
      <w:r>
        <w:rPr>
          <w:b/>
          <w:bCs/>
          <w:sz w:val="22"/>
          <w:szCs w:val="22"/>
        </w:rPr>
        <w:t>3</w:t>
      </w:r>
    </w:p>
    <w:p w:rsidR="001058EC" w:rsidRPr="00F81068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Изменения к договору  управления многоквартирным домом</w:t>
      </w:r>
    </w:p>
    <w:p w:rsidR="001058EC" w:rsidRPr="00F81068" w:rsidRDefault="001058EC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расположенного по адресу: г. Иркутск, ул. Трилиссера, д. 8/</w:t>
      </w:r>
      <w:r>
        <w:rPr>
          <w:b/>
          <w:bCs/>
          <w:sz w:val="22"/>
          <w:szCs w:val="22"/>
        </w:rPr>
        <w:t>4</w:t>
      </w:r>
    </w:p>
    <w:p w:rsidR="001058EC" w:rsidRPr="00F81068" w:rsidRDefault="001058EC" w:rsidP="002B0530">
      <w:pPr>
        <w:shd w:val="clear" w:color="auto" w:fill="FFFFFF"/>
        <w:jc w:val="center"/>
        <w:rPr>
          <w:sz w:val="22"/>
          <w:szCs w:val="22"/>
        </w:rPr>
      </w:pPr>
    </w:p>
    <w:p w:rsidR="001058EC" w:rsidRPr="00F81068" w:rsidRDefault="001058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1058EC" w:rsidRPr="00F81068" w:rsidSect="00836F72">
      <w:pgSz w:w="16838" w:h="11906" w:orient="landscape"/>
      <w:pgMar w:top="709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779"/>
    <w:multiLevelType w:val="hybridMultilevel"/>
    <w:tmpl w:val="EF2639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425C55"/>
    <w:multiLevelType w:val="hybridMultilevel"/>
    <w:tmpl w:val="CD98C56A"/>
    <w:lvl w:ilvl="0" w:tplc="ED4C41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530"/>
    <w:rsid w:val="00001A99"/>
    <w:rsid w:val="00002D0C"/>
    <w:rsid w:val="00003D47"/>
    <w:rsid w:val="00003E34"/>
    <w:rsid w:val="00004662"/>
    <w:rsid w:val="00005B96"/>
    <w:rsid w:val="00010AB0"/>
    <w:rsid w:val="00010C9F"/>
    <w:rsid w:val="00011A07"/>
    <w:rsid w:val="00012EF7"/>
    <w:rsid w:val="00015B9B"/>
    <w:rsid w:val="0001799C"/>
    <w:rsid w:val="000202F6"/>
    <w:rsid w:val="0002138F"/>
    <w:rsid w:val="000304A2"/>
    <w:rsid w:val="000305E3"/>
    <w:rsid w:val="0003064C"/>
    <w:rsid w:val="000337BB"/>
    <w:rsid w:val="00033F98"/>
    <w:rsid w:val="000349E6"/>
    <w:rsid w:val="000356A0"/>
    <w:rsid w:val="00035796"/>
    <w:rsid w:val="00035951"/>
    <w:rsid w:val="00037227"/>
    <w:rsid w:val="00037C16"/>
    <w:rsid w:val="00037FC0"/>
    <w:rsid w:val="00041424"/>
    <w:rsid w:val="00051031"/>
    <w:rsid w:val="00053507"/>
    <w:rsid w:val="0005432E"/>
    <w:rsid w:val="00054D8A"/>
    <w:rsid w:val="000551A2"/>
    <w:rsid w:val="0005546B"/>
    <w:rsid w:val="00055BAF"/>
    <w:rsid w:val="00057857"/>
    <w:rsid w:val="000602AF"/>
    <w:rsid w:val="000620DC"/>
    <w:rsid w:val="000624D9"/>
    <w:rsid w:val="000640D1"/>
    <w:rsid w:val="0007145D"/>
    <w:rsid w:val="00072C73"/>
    <w:rsid w:val="000731DE"/>
    <w:rsid w:val="00074A31"/>
    <w:rsid w:val="00076730"/>
    <w:rsid w:val="00077C26"/>
    <w:rsid w:val="000818D8"/>
    <w:rsid w:val="00082965"/>
    <w:rsid w:val="0008380A"/>
    <w:rsid w:val="000839D9"/>
    <w:rsid w:val="0008547A"/>
    <w:rsid w:val="00085AB7"/>
    <w:rsid w:val="00091368"/>
    <w:rsid w:val="0009290E"/>
    <w:rsid w:val="00093888"/>
    <w:rsid w:val="0009426C"/>
    <w:rsid w:val="0009499F"/>
    <w:rsid w:val="000953D5"/>
    <w:rsid w:val="000954C5"/>
    <w:rsid w:val="00095732"/>
    <w:rsid w:val="0009600F"/>
    <w:rsid w:val="00096387"/>
    <w:rsid w:val="00096FB4"/>
    <w:rsid w:val="000A15B1"/>
    <w:rsid w:val="000A3BD8"/>
    <w:rsid w:val="000A3E2E"/>
    <w:rsid w:val="000A40E5"/>
    <w:rsid w:val="000A4DBC"/>
    <w:rsid w:val="000A5103"/>
    <w:rsid w:val="000A5BD6"/>
    <w:rsid w:val="000A7C2A"/>
    <w:rsid w:val="000A7FAD"/>
    <w:rsid w:val="000B1C47"/>
    <w:rsid w:val="000B2C5F"/>
    <w:rsid w:val="000B4519"/>
    <w:rsid w:val="000B5F8E"/>
    <w:rsid w:val="000B7C6F"/>
    <w:rsid w:val="000C1C3E"/>
    <w:rsid w:val="000C2F74"/>
    <w:rsid w:val="000C3281"/>
    <w:rsid w:val="000C57D4"/>
    <w:rsid w:val="000D03FD"/>
    <w:rsid w:val="000D0472"/>
    <w:rsid w:val="000D1B49"/>
    <w:rsid w:val="000D27C8"/>
    <w:rsid w:val="000D4280"/>
    <w:rsid w:val="000D5618"/>
    <w:rsid w:val="000D7E4C"/>
    <w:rsid w:val="000E24AB"/>
    <w:rsid w:val="000E40FC"/>
    <w:rsid w:val="000E46DC"/>
    <w:rsid w:val="000E5743"/>
    <w:rsid w:val="000F0336"/>
    <w:rsid w:val="000F0A03"/>
    <w:rsid w:val="000F0C24"/>
    <w:rsid w:val="000F2E8D"/>
    <w:rsid w:val="000F4463"/>
    <w:rsid w:val="000F6B5A"/>
    <w:rsid w:val="001058EC"/>
    <w:rsid w:val="0011031A"/>
    <w:rsid w:val="001110BB"/>
    <w:rsid w:val="00112442"/>
    <w:rsid w:val="0011594F"/>
    <w:rsid w:val="00116F67"/>
    <w:rsid w:val="00117D3C"/>
    <w:rsid w:val="001244C4"/>
    <w:rsid w:val="00126799"/>
    <w:rsid w:val="00126FAE"/>
    <w:rsid w:val="0012790A"/>
    <w:rsid w:val="00130473"/>
    <w:rsid w:val="00130E1F"/>
    <w:rsid w:val="001323F4"/>
    <w:rsid w:val="00132FB3"/>
    <w:rsid w:val="001339A6"/>
    <w:rsid w:val="00133A50"/>
    <w:rsid w:val="00135F2B"/>
    <w:rsid w:val="00135FAD"/>
    <w:rsid w:val="0013726D"/>
    <w:rsid w:val="0014032D"/>
    <w:rsid w:val="00140478"/>
    <w:rsid w:val="0014187F"/>
    <w:rsid w:val="00141B9D"/>
    <w:rsid w:val="00143215"/>
    <w:rsid w:val="001435D9"/>
    <w:rsid w:val="00144054"/>
    <w:rsid w:val="00144CB2"/>
    <w:rsid w:val="00146B4F"/>
    <w:rsid w:val="00150560"/>
    <w:rsid w:val="00151AEC"/>
    <w:rsid w:val="00151F98"/>
    <w:rsid w:val="001520AA"/>
    <w:rsid w:val="00152C71"/>
    <w:rsid w:val="00156CA9"/>
    <w:rsid w:val="00157F84"/>
    <w:rsid w:val="00157F90"/>
    <w:rsid w:val="001600BB"/>
    <w:rsid w:val="0016408B"/>
    <w:rsid w:val="001670BB"/>
    <w:rsid w:val="00170927"/>
    <w:rsid w:val="00172F62"/>
    <w:rsid w:val="0017308C"/>
    <w:rsid w:val="001764A4"/>
    <w:rsid w:val="00176D0C"/>
    <w:rsid w:val="0017754C"/>
    <w:rsid w:val="00177645"/>
    <w:rsid w:val="001806C2"/>
    <w:rsid w:val="001807C2"/>
    <w:rsid w:val="0018148A"/>
    <w:rsid w:val="0018561F"/>
    <w:rsid w:val="00186638"/>
    <w:rsid w:val="00186717"/>
    <w:rsid w:val="001929D5"/>
    <w:rsid w:val="00192D30"/>
    <w:rsid w:val="001930DD"/>
    <w:rsid w:val="00193E3A"/>
    <w:rsid w:val="001A1534"/>
    <w:rsid w:val="001A1CC0"/>
    <w:rsid w:val="001A3EEB"/>
    <w:rsid w:val="001A46D4"/>
    <w:rsid w:val="001A6386"/>
    <w:rsid w:val="001A6950"/>
    <w:rsid w:val="001B0EE4"/>
    <w:rsid w:val="001B1C3C"/>
    <w:rsid w:val="001B2313"/>
    <w:rsid w:val="001B3BF9"/>
    <w:rsid w:val="001B3E24"/>
    <w:rsid w:val="001B4E1B"/>
    <w:rsid w:val="001B5ABC"/>
    <w:rsid w:val="001B5CD5"/>
    <w:rsid w:val="001B6325"/>
    <w:rsid w:val="001C0256"/>
    <w:rsid w:val="001C0EB0"/>
    <w:rsid w:val="001C0EEC"/>
    <w:rsid w:val="001C1D34"/>
    <w:rsid w:val="001C1EA0"/>
    <w:rsid w:val="001C3FD0"/>
    <w:rsid w:val="001C45BD"/>
    <w:rsid w:val="001C4FAA"/>
    <w:rsid w:val="001C631E"/>
    <w:rsid w:val="001C7296"/>
    <w:rsid w:val="001D14E4"/>
    <w:rsid w:val="001D1EF5"/>
    <w:rsid w:val="001D29C2"/>
    <w:rsid w:val="001D33B4"/>
    <w:rsid w:val="001D582F"/>
    <w:rsid w:val="001D583E"/>
    <w:rsid w:val="001D5C2D"/>
    <w:rsid w:val="001D67A0"/>
    <w:rsid w:val="001D69B4"/>
    <w:rsid w:val="001E070D"/>
    <w:rsid w:val="001E12CB"/>
    <w:rsid w:val="001E509A"/>
    <w:rsid w:val="001E619E"/>
    <w:rsid w:val="001E7307"/>
    <w:rsid w:val="001F1A31"/>
    <w:rsid w:val="001F26A1"/>
    <w:rsid w:val="001F477E"/>
    <w:rsid w:val="001F4E81"/>
    <w:rsid w:val="001F5470"/>
    <w:rsid w:val="001F63E9"/>
    <w:rsid w:val="00201858"/>
    <w:rsid w:val="002058BA"/>
    <w:rsid w:val="00207361"/>
    <w:rsid w:val="00207EE6"/>
    <w:rsid w:val="002101F4"/>
    <w:rsid w:val="00211FC3"/>
    <w:rsid w:val="00212736"/>
    <w:rsid w:val="002148D8"/>
    <w:rsid w:val="00216032"/>
    <w:rsid w:val="002200AA"/>
    <w:rsid w:val="002202E5"/>
    <w:rsid w:val="00221393"/>
    <w:rsid w:val="002251E6"/>
    <w:rsid w:val="0022774D"/>
    <w:rsid w:val="00230B72"/>
    <w:rsid w:val="00235597"/>
    <w:rsid w:val="002422DF"/>
    <w:rsid w:val="002422ED"/>
    <w:rsid w:val="00243011"/>
    <w:rsid w:val="00244450"/>
    <w:rsid w:val="00245F3A"/>
    <w:rsid w:val="00253945"/>
    <w:rsid w:val="0025470E"/>
    <w:rsid w:val="002556FF"/>
    <w:rsid w:val="0025605B"/>
    <w:rsid w:val="00256937"/>
    <w:rsid w:val="00261D37"/>
    <w:rsid w:val="00264DF8"/>
    <w:rsid w:val="002663A3"/>
    <w:rsid w:val="00270EBB"/>
    <w:rsid w:val="002717FA"/>
    <w:rsid w:val="00272979"/>
    <w:rsid w:val="00273008"/>
    <w:rsid w:val="0027394C"/>
    <w:rsid w:val="00277614"/>
    <w:rsid w:val="00277799"/>
    <w:rsid w:val="002801F7"/>
    <w:rsid w:val="00281226"/>
    <w:rsid w:val="002824B3"/>
    <w:rsid w:val="00282E63"/>
    <w:rsid w:val="00283437"/>
    <w:rsid w:val="00284B48"/>
    <w:rsid w:val="002850A5"/>
    <w:rsid w:val="00290B77"/>
    <w:rsid w:val="0029168B"/>
    <w:rsid w:val="00292607"/>
    <w:rsid w:val="00295641"/>
    <w:rsid w:val="00295A0E"/>
    <w:rsid w:val="00296F34"/>
    <w:rsid w:val="00297C8E"/>
    <w:rsid w:val="00297DC3"/>
    <w:rsid w:val="002A1F22"/>
    <w:rsid w:val="002A7A26"/>
    <w:rsid w:val="002A7CD3"/>
    <w:rsid w:val="002B0530"/>
    <w:rsid w:val="002B0C3A"/>
    <w:rsid w:val="002B2317"/>
    <w:rsid w:val="002B3C77"/>
    <w:rsid w:val="002B62BB"/>
    <w:rsid w:val="002B6DE6"/>
    <w:rsid w:val="002C02BE"/>
    <w:rsid w:val="002C13D0"/>
    <w:rsid w:val="002C21C0"/>
    <w:rsid w:val="002C4189"/>
    <w:rsid w:val="002C6120"/>
    <w:rsid w:val="002C7780"/>
    <w:rsid w:val="002D067E"/>
    <w:rsid w:val="002D3F5F"/>
    <w:rsid w:val="002D5471"/>
    <w:rsid w:val="002D63EF"/>
    <w:rsid w:val="002D6FE6"/>
    <w:rsid w:val="002E095E"/>
    <w:rsid w:val="002E6485"/>
    <w:rsid w:val="002E78CA"/>
    <w:rsid w:val="002F0196"/>
    <w:rsid w:val="002F254F"/>
    <w:rsid w:val="002F2674"/>
    <w:rsid w:val="002F31A4"/>
    <w:rsid w:val="002F3642"/>
    <w:rsid w:val="002F4CBB"/>
    <w:rsid w:val="002F6328"/>
    <w:rsid w:val="002F70DB"/>
    <w:rsid w:val="002F7E97"/>
    <w:rsid w:val="00302C91"/>
    <w:rsid w:val="00303A41"/>
    <w:rsid w:val="003048F2"/>
    <w:rsid w:val="00312C15"/>
    <w:rsid w:val="00312D55"/>
    <w:rsid w:val="00313222"/>
    <w:rsid w:val="00313534"/>
    <w:rsid w:val="00314470"/>
    <w:rsid w:val="0031771A"/>
    <w:rsid w:val="00317FA8"/>
    <w:rsid w:val="00322F5B"/>
    <w:rsid w:val="00323CF6"/>
    <w:rsid w:val="00325128"/>
    <w:rsid w:val="00326BDC"/>
    <w:rsid w:val="00327CB7"/>
    <w:rsid w:val="00327FD8"/>
    <w:rsid w:val="003302B6"/>
    <w:rsid w:val="0033136B"/>
    <w:rsid w:val="00332C97"/>
    <w:rsid w:val="00334C8F"/>
    <w:rsid w:val="00336824"/>
    <w:rsid w:val="0034046B"/>
    <w:rsid w:val="00342159"/>
    <w:rsid w:val="00343533"/>
    <w:rsid w:val="00343A99"/>
    <w:rsid w:val="00344CA4"/>
    <w:rsid w:val="003450C7"/>
    <w:rsid w:val="0035078F"/>
    <w:rsid w:val="003510C1"/>
    <w:rsid w:val="00351BA6"/>
    <w:rsid w:val="00353C26"/>
    <w:rsid w:val="00353D23"/>
    <w:rsid w:val="00354D93"/>
    <w:rsid w:val="003552B3"/>
    <w:rsid w:val="00356A9D"/>
    <w:rsid w:val="00360338"/>
    <w:rsid w:val="00360642"/>
    <w:rsid w:val="00360DAC"/>
    <w:rsid w:val="00360E2C"/>
    <w:rsid w:val="00362B09"/>
    <w:rsid w:val="003636D3"/>
    <w:rsid w:val="00366A69"/>
    <w:rsid w:val="00372231"/>
    <w:rsid w:val="003737AC"/>
    <w:rsid w:val="0037544B"/>
    <w:rsid w:val="00375A8D"/>
    <w:rsid w:val="00376340"/>
    <w:rsid w:val="00381738"/>
    <w:rsid w:val="00381748"/>
    <w:rsid w:val="0038242C"/>
    <w:rsid w:val="003833B1"/>
    <w:rsid w:val="003877EF"/>
    <w:rsid w:val="00391091"/>
    <w:rsid w:val="00391AC1"/>
    <w:rsid w:val="00391BFB"/>
    <w:rsid w:val="00392BA9"/>
    <w:rsid w:val="003939BE"/>
    <w:rsid w:val="00394B77"/>
    <w:rsid w:val="00395F2D"/>
    <w:rsid w:val="003A22E0"/>
    <w:rsid w:val="003A2D5F"/>
    <w:rsid w:val="003A3BA4"/>
    <w:rsid w:val="003B1230"/>
    <w:rsid w:val="003B4863"/>
    <w:rsid w:val="003B5551"/>
    <w:rsid w:val="003B5FE8"/>
    <w:rsid w:val="003B6935"/>
    <w:rsid w:val="003B7F4E"/>
    <w:rsid w:val="003C1460"/>
    <w:rsid w:val="003C4E4F"/>
    <w:rsid w:val="003C551B"/>
    <w:rsid w:val="003C653A"/>
    <w:rsid w:val="003D0608"/>
    <w:rsid w:val="003D3B51"/>
    <w:rsid w:val="003D5986"/>
    <w:rsid w:val="003D5E88"/>
    <w:rsid w:val="003D7CBF"/>
    <w:rsid w:val="003E08CA"/>
    <w:rsid w:val="003E3B31"/>
    <w:rsid w:val="003E4F9F"/>
    <w:rsid w:val="003E50AA"/>
    <w:rsid w:val="003E64C6"/>
    <w:rsid w:val="003F09F7"/>
    <w:rsid w:val="003F3A0F"/>
    <w:rsid w:val="003F3E1A"/>
    <w:rsid w:val="003F501F"/>
    <w:rsid w:val="003F70E4"/>
    <w:rsid w:val="004038F6"/>
    <w:rsid w:val="004053F2"/>
    <w:rsid w:val="00405E20"/>
    <w:rsid w:val="004061B8"/>
    <w:rsid w:val="004121F0"/>
    <w:rsid w:val="004133B1"/>
    <w:rsid w:val="00413E62"/>
    <w:rsid w:val="00414CD2"/>
    <w:rsid w:val="00415AE7"/>
    <w:rsid w:val="004233D5"/>
    <w:rsid w:val="0042355E"/>
    <w:rsid w:val="0042497B"/>
    <w:rsid w:val="00424EDF"/>
    <w:rsid w:val="00426377"/>
    <w:rsid w:val="00430B64"/>
    <w:rsid w:val="00431ACF"/>
    <w:rsid w:val="00431C06"/>
    <w:rsid w:val="00431D6D"/>
    <w:rsid w:val="00432687"/>
    <w:rsid w:val="00433E2F"/>
    <w:rsid w:val="004351F0"/>
    <w:rsid w:val="004420EE"/>
    <w:rsid w:val="00444E08"/>
    <w:rsid w:val="004451E6"/>
    <w:rsid w:val="004451F8"/>
    <w:rsid w:val="00447751"/>
    <w:rsid w:val="004478E6"/>
    <w:rsid w:val="00450678"/>
    <w:rsid w:val="00451ACA"/>
    <w:rsid w:val="0046083C"/>
    <w:rsid w:val="00460ECD"/>
    <w:rsid w:val="004620A4"/>
    <w:rsid w:val="00464460"/>
    <w:rsid w:val="00465F83"/>
    <w:rsid w:val="00465FE4"/>
    <w:rsid w:val="00467985"/>
    <w:rsid w:val="004679F6"/>
    <w:rsid w:val="004700BF"/>
    <w:rsid w:val="00470EFB"/>
    <w:rsid w:val="00472F8C"/>
    <w:rsid w:val="00473785"/>
    <w:rsid w:val="00477602"/>
    <w:rsid w:val="00480EE9"/>
    <w:rsid w:val="0048127F"/>
    <w:rsid w:val="00482128"/>
    <w:rsid w:val="00483452"/>
    <w:rsid w:val="00483BE4"/>
    <w:rsid w:val="00484F09"/>
    <w:rsid w:val="00486C9F"/>
    <w:rsid w:val="00490052"/>
    <w:rsid w:val="004926A5"/>
    <w:rsid w:val="00492867"/>
    <w:rsid w:val="0049351A"/>
    <w:rsid w:val="00495559"/>
    <w:rsid w:val="00496209"/>
    <w:rsid w:val="00496B27"/>
    <w:rsid w:val="004A3657"/>
    <w:rsid w:val="004A471C"/>
    <w:rsid w:val="004A4CF5"/>
    <w:rsid w:val="004A5B61"/>
    <w:rsid w:val="004A652F"/>
    <w:rsid w:val="004A740E"/>
    <w:rsid w:val="004B0F38"/>
    <w:rsid w:val="004B1D56"/>
    <w:rsid w:val="004B7496"/>
    <w:rsid w:val="004B7949"/>
    <w:rsid w:val="004B7A32"/>
    <w:rsid w:val="004B7E25"/>
    <w:rsid w:val="004C11E8"/>
    <w:rsid w:val="004C1501"/>
    <w:rsid w:val="004C472F"/>
    <w:rsid w:val="004C634A"/>
    <w:rsid w:val="004C7589"/>
    <w:rsid w:val="004D0E82"/>
    <w:rsid w:val="004D2C26"/>
    <w:rsid w:val="004D2EA6"/>
    <w:rsid w:val="004D3347"/>
    <w:rsid w:val="004D4080"/>
    <w:rsid w:val="004D6477"/>
    <w:rsid w:val="004E3437"/>
    <w:rsid w:val="004E3553"/>
    <w:rsid w:val="004E5E43"/>
    <w:rsid w:val="004E6C49"/>
    <w:rsid w:val="004F02FC"/>
    <w:rsid w:val="004F17A9"/>
    <w:rsid w:val="004F1B2A"/>
    <w:rsid w:val="004F31C8"/>
    <w:rsid w:val="004F3E79"/>
    <w:rsid w:val="004F6216"/>
    <w:rsid w:val="004F62CF"/>
    <w:rsid w:val="004F63E0"/>
    <w:rsid w:val="00503024"/>
    <w:rsid w:val="0050465F"/>
    <w:rsid w:val="00504BA3"/>
    <w:rsid w:val="00504EAE"/>
    <w:rsid w:val="00507E10"/>
    <w:rsid w:val="00513E48"/>
    <w:rsid w:val="00513F52"/>
    <w:rsid w:val="00515F2B"/>
    <w:rsid w:val="00516A25"/>
    <w:rsid w:val="0052047A"/>
    <w:rsid w:val="005232AF"/>
    <w:rsid w:val="00523FF1"/>
    <w:rsid w:val="00525252"/>
    <w:rsid w:val="005257BC"/>
    <w:rsid w:val="00525FB4"/>
    <w:rsid w:val="005262D3"/>
    <w:rsid w:val="0052799E"/>
    <w:rsid w:val="00531CF3"/>
    <w:rsid w:val="005323F1"/>
    <w:rsid w:val="0053264C"/>
    <w:rsid w:val="005354D5"/>
    <w:rsid w:val="00535C04"/>
    <w:rsid w:val="0053672E"/>
    <w:rsid w:val="00537F20"/>
    <w:rsid w:val="005415DC"/>
    <w:rsid w:val="00541D9C"/>
    <w:rsid w:val="00541E91"/>
    <w:rsid w:val="0054215A"/>
    <w:rsid w:val="00546905"/>
    <w:rsid w:val="00550826"/>
    <w:rsid w:val="00553D66"/>
    <w:rsid w:val="00555C3B"/>
    <w:rsid w:val="0056264E"/>
    <w:rsid w:val="00565BBD"/>
    <w:rsid w:val="005712AB"/>
    <w:rsid w:val="005733BF"/>
    <w:rsid w:val="00580D59"/>
    <w:rsid w:val="00585972"/>
    <w:rsid w:val="00585E31"/>
    <w:rsid w:val="00591818"/>
    <w:rsid w:val="005929DE"/>
    <w:rsid w:val="00595582"/>
    <w:rsid w:val="005973C5"/>
    <w:rsid w:val="005A0715"/>
    <w:rsid w:val="005A118F"/>
    <w:rsid w:val="005A134A"/>
    <w:rsid w:val="005A1E5D"/>
    <w:rsid w:val="005A20DE"/>
    <w:rsid w:val="005A28E1"/>
    <w:rsid w:val="005A5577"/>
    <w:rsid w:val="005A5785"/>
    <w:rsid w:val="005A77D9"/>
    <w:rsid w:val="005A7A6F"/>
    <w:rsid w:val="005B18C9"/>
    <w:rsid w:val="005B2CCE"/>
    <w:rsid w:val="005B5BE8"/>
    <w:rsid w:val="005C1F5E"/>
    <w:rsid w:val="005C4561"/>
    <w:rsid w:val="005C4A72"/>
    <w:rsid w:val="005C642E"/>
    <w:rsid w:val="005C6B6F"/>
    <w:rsid w:val="005C6FDE"/>
    <w:rsid w:val="005C7052"/>
    <w:rsid w:val="005D164C"/>
    <w:rsid w:val="005D200D"/>
    <w:rsid w:val="005D3BBE"/>
    <w:rsid w:val="005D7586"/>
    <w:rsid w:val="005E1184"/>
    <w:rsid w:val="005E509A"/>
    <w:rsid w:val="005E5521"/>
    <w:rsid w:val="005E5D10"/>
    <w:rsid w:val="005E62B5"/>
    <w:rsid w:val="005E7825"/>
    <w:rsid w:val="005F2575"/>
    <w:rsid w:val="005F79BB"/>
    <w:rsid w:val="00603527"/>
    <w:rsid w:val="00603D97"/>
    <w:rsid w:val="006063A0"/>
    <w:rsid w:val="00611151"/>
    <w:rsid w:val="0061248B"/>
    <w:rsid w:val="00613066"/>
    <w:rsid w:val="00613301"/>
    <w:rsid w:val="00616577"/>
    <w:rsid w:val="0061766F"/>
    <w:rsid w:val="0062064B"/>
    <w:rsid w:val="00622B28"/>
    <w:rsid w:val="00626249"/>
    <w:rsid w:val="00627314"/>
    <w:rsid w:val="00630BC1"/>
    <w:rsid w:val="00630EC2"/>
    <w:rsid w:val="00632716"/>
    <w:rsid w:val="00633529"/>
    <w:rsid w:val="00634E54"/>
    <w:rsid w:val="00635729"/>
    <w:rsid w:val="00637014"/>
    <w:rsid w:val="00637CD5"/>
    <w:rsid w:val="00640EC5"/>
    <w:rsid w:val="00641C51"/>
    <w:rsid w:val="00641E98"/>
    <w:rsid w:val="00642415"/>
    <w:rsid w:val="00642F76"/>
    <w:rsid w:val="006443B0"/>
    <w:rsid w:val="0064492B"/>
    <w:rsid w:val="006449C5"/>
    <w:rsid w:val="00645286"/>
    <w:rsid w:val="006459F0"/>
    <w:rsid w:val="0064768E"/>
    <w:rsid w:val="00653A39"/>
    <w:rsid w:val="00653E7A"/>
    <w:rsid w:val="0065644B"/>
    <w:rsid w:val="00661059"/>
    <w:rsid w:val="00661197"/>
    <w:rsid w:val="00661D6C"/>
    <w:rsid w:val="00662F17"/>
    <w:rsid w:val="0066492D"/>
    <w:rsid w:val="0066496C"/>
    <w:rsid w:val="0066571C"/>
    <w:rsid w:val="00670079"/>
    <w:rsid w:val="0067083F"/>
    <w:rsid w:val="00670AE7"/>
    <w:rsid w:val="00672064"/>
    <w:rsid w:val="00675210"/>
    <w:rsid w:val="00677EEA"/>
    <w:rsid w:val="00680EDD"/>
    <w:rsid w:val="0068112D"/>
    <w:rsid w:val="00681CA4"/>
    <w:rsid w:val="00682E0B"/>
    <w:rsid w:val="00684228"/>
    <w:rsid w:val="00685992"/>
    <w:rsid w:val="00686A63"/>
    <w:rsid w:val="00691077"/>
    <w:rsid w:val="006918F0"/>
    <w:rsid w:val="00692C5E"/>
    <w:rsid w:val="00695897"/>
    <w:rsid w:val="00695AE5"/>
    <w:rsid w:val="00695C90"/>
    <w:rsid w:val="006A27BA"/>
    <w:rsid w:val="006A37B0"/>
    <w:rsid w:val="006A3C30"/>
    <w:rsid w:val="006A76B9"/>
    <w:rsid w:val="006B0EE0"/>
    <w:rsid w:val="006B14C2"/>
    <w:rsid w:val="006B3743"/>
    <w:rsid w:val="006B42A8"/>
    <w:rsid w:val="006B52A6"/>
    <w:rsid w:val="006B74E4"/>
    <w:rsid w:val="006C4340"/>
    <w:rsid w:val="006C6C45"/>
    <w:rsid w:val="006C7A10"/>
    <w:rsid w:val="006D16B2"/>
    <w:rsid w:val="006D3B24"/>
    <w:rsid w:val="006D3CFE"/>
    <w:rsid w:val="006D4829"/>
    <w:rsid w:val="006D4B0F"/>
    <w:rsid w:val="006D68A4"/>
    <w:rsid w:val="006D78FC"/>
    <w:rsid w:val="006D7A26"/>
    <w:rsid w:val="006E1E02"/>
    <w:rsid w:val="006E2624"/>
    <w:rsid w:val="006E3620"/>
    <w:rsid w:val="006E6532"/>
    <w:rsid w:val="006E73DE"/>
    <w:rsid w:val="006F2639"/>
    <w:rsid w:val="006F58A6"/>
    <w:rsid w:val="006F5DEB"/>
    <w:rsid w:val="006F6769"/>
    <w:rsid w:val="0070012C"/>
    <w:rsid w:val="007006E3"/>
    <w:rsid w:val="007007D4"/>
    <w:rsid w:val="00700BD1"/>
    <w:rsid w:val="00700D47"/>
    <w:rsid w:val="00703B3F"/>
    <w:rsid w:val="00704F0C"/>
    <w:rsid w:val="0070501C"/>
    <w:rsid w:val="00705DFA"/>
    <w:rsid w:val="00705F68"/>
    <w:rsid w:val="00706ABD"/>
    <w:rsid w:val="00706AC9"/>
    <w:rsid w:val="00707685"/>
    <w:rsid w:val="0071044F"/>
    <w:rsid w:val="00711585"/>
    <w:rsid w:val="00711E27"/>
    <w:rsid w:val="00713B28"/>
    <w:rsid w:val="00714B36"/>
    <w:rsid w:val="0072105E"/>
    <w:rsid w:val="00724580"/>
    <w:rsid w:val="007253B3"/>
    <w:rsid w:val="00726763"/>
    <w:rsid w:val="00727FC9"/>
    <w:rsid w:val="00734902"/>
    <w:rsid w:val="0073628E"/>
    <w:rsid w:val="00741055"/>
    <w:rsid w:val="007412F1"/>
    <w:rsid w:val="00741C40"/>
    <w:rsid w:val="00744A21"/>
    <w:rsid w:val="00745AA3"/>
    <w:rsid w:val="00746AD0"/>
    <w:rsid w:val="00746C12"/>
    <w:rsid w:val="007509FC"/>
    <w:rsid w:val="00750C94"/>
    <w:rsid w:val="00752726"/>
    <w:rsid w:val="00752DC0"/>
    <w:rsid w:val="007535B8"/>
    <w:rsid w:val="00753774"/>
    <w:rsid w:val="0075729E"/>
    <w:rsid w:val="00757BD7"/>
    <w:rsid w:val="00757E30"/>
    <w:rsid w:val="007611C9"/>
    <w:rsid w:val="00762609"/>
    <w:rsid w:val="00763441"/>
    <w:rsid w:val="0076353F"/>
    <w:rsid w:val="00763A60"/>
    <w:rsid w:val="0076516E"/>
    <w:rsid w:val="00767D77"/>
    <w:rsid w:val="00773FB8"/>
    <w:rsid w:val="00774F88"/>
    <w:rsid w:val="0077529F"/>
    <w:rsid w:val="00776122"/>
    <w:rsid w:val="00777889"/>
    <w:rsid w:val="00780F38"/>
    <w:rsid w:val="00781196"/>
    <w:rsid w:val="007817F9"/>
    <w:rsid w:val="00782BED"/>
    <w:rsid w:val="007842EF"/>
    <w:rsid w:val="0078774F"/>
    <w:rsid w:val="00787D10"/>
    <w:rsid w:val="00790FE7"/>
    <w:rsid w:val="00791F88"/>
    <w:rsid w:val="007929DD"/>
    <w:rsid w:val="00792BD9"/>
    <w:rsid w:val="00793344"/>
    <w:rsid w:val="0079336A"/>
    <w:rsid w:val="00793B7D"/>
    <w:rsid w:val="00794384"/>
    <w:rsid w:val="00794398"/>
    <w:rsid w:val="00794E1C"/>
    <w:rsid w:val="00796F96"/>
    <w:rsid w:val="007A09B0"/>
    <w:rsid w:val="007A1A72"/>
    <w:rsid w:val="007A1FB9"/>
    <w:rsid w:val="007A3D1D"/>
    <w:rsid w:val="007A5A1A"/>
    <w:rsid w:val="007B04B5"/>
    <w:rsid w:val="007B076C"/>
    <w:rsid w:val="007B47D1"/>
    <w:rsid w:val="007B4ED7"/>
    <w:rsid w:val="007C5AC1"/>
    <w:rsid w:val="007D3C3B"/>
    <w:rsid w:val="007D403B"/>
    <w:rsid w:val="007D4D13"/>
    <w:rsid w:val="007D633F"/>
    <w:rsid w:val="007D6B16"/>
    <w:rsid w:val="007E14D2"/>
    <w:rsid w:val="007E3D43"/>
    <w:rsid w:val="007E6FD0"/>
    <w:rsid w:val="007F281C"/>
    <w:rsid w:val="007F294B"/>
    <w:rsid w:val="007F29A9"/>
    <w:rsid w:val="007F34FC"/>
    <w:rsid w:val="007F4578"/>
    <w:rsid w:val="008000FD"/>
    <w:rsid w:val="008003A2"/>
    <w:rsid w:val="00800CDC"/>
    <w:rsid w:val="00802A5B"/>
    <w:rsid w:val="00803619"/>
    <w:rsid w:val="00804D90"/>
    <w:rsid w:val="00804F49"/>
    <w:rsid w:val="00805C9C"/>
    <w:rsid w:val="00806B90"/>
    <w:rsid w:val="00806C10"/>
    <w:rsid w:val="00807DE4"/>
    <w:rsid w:val="00810150"/>
    <w:rsid w:val="0081173C"/>
    <w:rsid w:val="008130AA"/>
    <w:rsid w:val="00813CDF"/>
    <w:rsid w:val="008146A1"/>
    <w:rsid w:val="008171B0"/>
    <w:rsid w:val="00817946"/>
    <w:rsid w:val="00817C55"/>
    <w:rsid w:val="00821CD9"/>
    <w:rsid w:val="00825901"/>
    <w:rsid w:val="008271A8"/>
    <w:rsid w:val="008338C2"/>
    <w:rsid w:val="008346C3"/>
    <w:rsid w:val="0083503A"/>
    <w:rsid w:val="008368B4"/>
    <w:rsid w:val="00836F72"/>
    <w:rsid w:val="00840592"/>
    <w:rsid w:val="00840913"/>
    <w:rsid w:val="008427A2"/>
    <w:rsid w:val="00843D83"/>
    <w:rsid w:val="00844489"/>
    <w:rsid w:val="008451D9"/>
    <w:rsid w:val="008457AD"/>
    <w:rsid w:val="00845F68"/>
    <w:rsid w:val="00847427"/>
    <w:rsid w:val="008477EC"/>
    <w:rsid w:val="00850798"/>
    <w:rsid w:val="00851531"/>
    <w:rsid w:val="00851D67"/>
    <w:rsid w:val="00853A6B"/>
    <w:rsid w:val="008552C5"/>
    <w:rsid w:val="00856A47"/>
    <w:rsid w:val="00856BF8"/>
    <w:rsid w:val="00856F07"/>
    <w:rsid w:val="00857167"/>
    <w:rsid w:val="00862E1A"/>
    <w:rsid w:val="00864B40"/>
    <w:rsid w:val="00865437"/>
    <w:rsid w:val="00866085"/>
    <w:rsid w:val="008701C2"/>
    <w:rsid w:val="0087039C"/>
    <w:rsid w:val="00871F78"/>
    <w:rsid w:val="00872662"/>
    <w:rsid w:val="00872958"/>
    <w:rsid w:val="00873B78"/>
    <w:rsid w:val="008749EC"/>
    <w:rsid w:val="00875687"/>
    <w:rsid w:val="00880506"/>
    <w:rsid w:val="008814B8"/>
    <w:rsid w:val="00882621"/>
    <w:rsid w:val="00883222"/>
    <w:rsid w:val="0088619A"/>
    <w:rsid w:val="008869AE"/>
    <w:rsid w:val="00890EE2"/>
    <w:rsid w:val="00892E43"/>
    <w:rsid w:val="008939D5"/>
    <w:rsid w:val="0089470D"/>
    <w:rsid w:val="008953EE"/>
    <w:rsid w:val="0089575E"/>
    <w:rsid w:val="008A0718"/>
    <w:rsid w:val="008A25BF"/>
    <w:rsid w:val="008A39E9"/>
    <w:rsid w:val="008A527A"/>
    <w:rsid w:val="008A622F"/>
    <w:rsid w:val="008A629A"/>
    <w:rsid w:val="008A6B65"/>
    <w:rsid w:val="008B01D5"/>
    <w:rsid w:val="008B0B67"/>
    <w:rsid w:val="008B190B"/>
    <w:rsid w:val="008B4238"/>
    <w:rsid w:val="008B5BFB"/>
    <w:rsid w:val="008B5C5C"/>
    <w:rsid w:val="008B6407"/>
    <w:rsid w:val="008B693B"/>
    <w:rsid w:val="008C0D7A"/>
    <w:rsid w:val="008C1632"/>
    <w:rsid w:val="008C33B4"/>
    <w:rsid w:val="008C344D"/>
    <w:rsid w:val="008C4764"/>
    <w:rsid w:val="008D2815"/>
    <w:rsid w:val="008D2EFE"/>
    <w:rsid w:val="008E22DE"/>
    <w:rsid w:val="008E33E9"/>
    <w:rsid w:val="008E79D5"/>
    <w:rsid w:val="008F2B0C"/>
    <w:rsid w:val="008F3437"/>
    <w:rsid w:val="008F44BA"/>
    <w:rsid w:val="008F4528"/>
    <w:rsid w:val="008F50AC"/>
    <w:rsid w:val="0090452B"/>
    <w:rsid w:val="00910595"/>
    <w:rsid w:val="00910C10"/>
    <w:rsid w:val="00912284"/>
    <w:rsid w:val="009156AE"/>
    <w:rsid w:val="00916038"/>
    <w:rsid w:val="009169A9"/>
    <w:rsid w:val="00917845"/>
    <w:rsid w:val="009236FA"/>
    <w:rsid w:val="00925B15"/>
    <w:rsid w:val="009307C7"/>
    <w:rsid w:val="00932270"/>
    <w:rsid w:val="00932E95"/>
    <w:rsid w:val="009369BD"/>
    <w:rsid w:val="00937D2E"/>
    <w:rsid w:val="00940130"/>
    <w:rsid w:val="00941354"/>
    <w:rsid w:val="0094172F"/>
    <w:rsid w:val="009438E6"/>
    <w:rsid w:val="00950646"/>
    <w:rsid w:val="0095169F"/>
    <w:rsid w:val="0095373E"/>
    <w:rsid w:val="00954D5B"/>
    <w:rsid w:val="00955223"/>
    <w:rsid w:val="00960035"/>
    <w:rsid w:val="00960ADB"/>
    <w:rsid w:val="00960D34"/>
    <w:rsid w:val="009614EA"/>
    <w:rsid w:val="00964483"/>
    <w:rsid w:val="00966A8E"/>
    <w:rsid w:val="00967264"/>
    <w:rsid w:val="00970B2F"/>
    <w:rsid w:val="0097213E"/>
    <w:rsid w:val="0097496A"/>
    <w:rsid w:val="00974F97"/>
    <w:rsid w:val="009751DF"/>
    <w:rsid w:val="0097605B"/>
    <w:rsid w:val="00980622"/>
    <w:rsid w:val="00980842"/>
    <w:rsid w:val="00980967"/>
    <w:rsid w:val="00980A03"/>
    <w:rsid w:val="00982CE3"/>
    <w:rsid w:val="00986AC7"/>
    <w:rsid w:val="00986EEE"/>
    <w:rsid w:val="0098739F"/>
    <w:rsid w:val="0099192C"/>
    <w:rsid w:val="00991AD1"/>
    <w:rsid w:val="00991E85"/>
    <w:rsid w:val="0099422F"/>
    <w:rsid w:val="009942EE"/>
    <w:rsid w:val="00995080"/>
    <w:rsid w:val="009958DC"/>
    <w:rsid w:val="009977D7"/>
    <w:rsid w:val="009A030B"/>
    <w:rsid w:val="009A2BF8"/>
    <w:rsid w:val="009A4073"/>
    <w:rsid w:val="009A4842"/>
    <w:rsid w:val="009A671F"/>
    <w:rsid w:val="009B02E8"/>
    <w:rsid w:val="009B0992"/>
    <w:rsid w:val="009B170A"/>
    <w:rsid w:val="009B1FAB"/>
    <w:rsid w:val="009B326D"/>
    <w:rsid w:val="009B346E"/>
    <w:rsid w:val="009B3812"/>
    <w:rsid w:val="009B5934"/>
    <w:rsid w:val="009B6E2D"/>
    <w:rsid w:val="009B78E2"/>
    <w:rsid w:val="009B7BFB"/>
    <w:rsid w:val="009C460E"/>
    <w:rsid w:val="009C529F"/>
    <w:rsid w:val="009C55CD"/>
    <w:rsid w:val="009C5C65"/>
    <w:rsid w:val="009C7929"/>
    <w:rsid w:val="009C7F6E"/>
    <w:rsid w:val="009D084A"/>
    <w:rsid w:val="009D2531"/>
    <w:rsid w:val="009D31B3"/>
    <w:rsid w:val="009D3653"/>
    <w:rsid w:val="009D4447"/>
    <w:rsid w:val="009D48F5"/>
    <w:rsid w:val="009D4B82"/>
    <w:rsid w:val="009D4BF6"/>
    <w:rsid w:val="009D5BD1"/>
    <w:rsid w:val="009D6894"/>
    <w:rsid w:val="009D728B"/>
    <w:rsid w:val="009E0C24"/>
    <w:rsid w:val="009E3ACE"/>
    <w:rsid w:val="009E3D3D"/>
    <w:rsid w:val="009E48EF"/>
    <w:rsid w:val="009E6C90"/>
    <w:rsid w:val="009E705A"/>
    <w:rsid w:val="009E736D"/>
    <w:rsid w:val="009F147C"/>
    <w:rsid w:val="009F19D2"/>
    <w:rsid w:val="009F352E"/>
    <w:rsid w:val="009F45F0"/>
    <w:rsid w:val="009F5DB3"/>
    <w:rsid w:val="009F666F"/>
    <w:rsid w:val="009F6EA8"/>
    <w:rsid w:val="00A01E28"/>
    <w:rsid w:val="00A03CFF"/>
    <w:rsid w:val="00A047F0"/>
    <w:rsid w:val="00A05E8E"/>
    <w:rsid w:val="00A06E65"/>
    <w:rsid w:val="00A141BD"/>
    <w:rsid w:val="00A145F5"/>
    <w:rsid w:val="00A170B3"/>
    <w:rsid w:val="00A1756B"/>
    <w:rsid w:val="00A17633"/>
    <w:rsid w:val="00A17866"/>
    <w:rsid w:val="00A2138A"/>
    <w:rsid w:val="00A21942"/>
    <w:rsid w:val="00A230C2"/>
    <w:rsid w:val="00A25B94"/>
    <w:rsid w:val="00A26259"/>
    <w:rsid w:val="00A26651"/>
    <w:rsid w:val="00A30CEA"/>
    <w:rsid w:val="00A3265E"/>
    <w:rsid w:val="00A34E31"/>
    <w:rsid w:val="00A35BA1"/>
    <w:rsid w:val="00A369CD"/>
    <w:rsid w:val="00A371E6"/>
    <w:rsid w:val="00A37BEA"/>
    <w:rsid w:val="00A40BE3"/>
    <w:rsid w:val="00A416C6"/>
    <w:rsid w:val="00A423CC"/>
    <w:rsid w:val="00A42B37"/>
    <w:rsid w:val="00A4314F"/>
    <w:rsid w:val="00A438EF"/>
    <w:rsid w:val="00A44BB3"/>
    <w:rsid w:val="00A47BA5"/>
    <w:rsid w:val="00A50B63"/>
    <w:rsid w:val="00A51A1C"/>
    <w:rsid w:val="00A525AA"/>
    <w:rsid w:val="00A532AD"/>
    <w:rsid w:val="00A577EC"/>
    <w:rsid w:val="00A60946"/>
    <w:rsid w:val="00A60B2A"/>
    <w:rsid w:val="00A62063"/>
    <w:rsid w:val="00A62174"/>
    <w:rsid w:val="00A6219B"/>
    <w:rsid w:val="00A6456D"/>
    <w:rsid w:val="00A65CE4"/>
    <w:rsid w:val="00A6763C"/>
    <w:rsid w:val="00A67ACB"/>
    <w:rsid w:val="00A715B0"/>
    <w:rsid w:val="00A7293C"/>
    <w:rsid w:val="00A74B3C"/>
    <w:rsid w:val="00A756E7"/>
    <w:rsid w:val="00A76C91"/>
    <w:rsid w:val="00A77A30"/>
    <w:rsid w:val="00A805F3"/>
    <w:rsid w:val="00A8069A"/>
    <w:rsid w:val="00A83CA2"/>
    <w:rsid w:val="00A8569D"/>
    <w:rsid w:val="00A856F4"/>
    <w:rsid w:val="00A90ABD"/>
    <w:rsid w:val="00A9297B"/>
    <w:rsid w:val="00A92A18"/>
    <w:rsid w:val="00A92BF5"/>
    <w:rsid w:val="00A95943"/>
    <w:rsid w:val="00AA1BE5"/>
    <w:rsid w:val="00AA2C02"/>
    <w:rsid w:val="00AA331F"/>
    <w:rsid w:val="00AA375C"/>
    <w:rsid w:val="00AA5194"/>
    <w:rsid w:val="00AA6AE5"/>
    <w:rsid w:val="00AA765E"/>
    <w:rsid w:val="00AB4EC8"/>
    <w:rsid w:val="00AB7814"/>
    <w:rsid w:val="00AC0595"/>
    <w:rsid w:val="00AC5078"/>
    <w:rsid w:val="00AC7B21"/>
    <w:rsid w:val="00AD214A"/>
    <w:rsid w:val="00AD2CCB"/>
    <w:rsid w:val="00AD6A20"/>
    <w:rsid w:val="00AD7812"/>
    <w:rsid w:val="00AD7BB1"/>
    <w:rsid w:val="00AE0980"/>
    <w:rsid w:val="00AE1114"/>
    <w:rsid w:val="00AE175B"/>
    <w:rsid w:val="00AE2E77"/>
    <w:rsid w:val="00AE4237"/>
    <w:rsid w:val="00AE7149"/>
    <w:rsid w:val="00AF200B"/>
    <w:rsid w:val="00AF2C29"/>
    <w:rsid w:val="00AF2D3C"/>
    <w:rsid w:val="00AF3F28"/>
    <w:rsid w:val="00AF7F00"/>
    <w:rsid w:val="00B00E43"/>
    <w:rsid w:val="00B050BF"/>
    <w:rsid w:val="00B05DDF"/>
    <w:rsid w:val="00B06440"/>
    <w:rsid w:val="00B106E0"/>
    <w:rsid w:val="00B11155"/>
    <w:rsid w:val="00B13056"/>
    <w:rsid w:val="00B161A7"/>
    <w:rsid w:val="00B201D4"/>
    <w:rsid w:val="00B20FD1"/>
    <w:rsid w:val="00B21898"/>
    <w:rsid w:val="00B21B7E"/>
    <w:rsid w:val="00B23839"/>
    <w:rsid w:val="00B23876"/>
    <w:rsid w:val="00B315E8"/>
    <w:rsid w:val="00B33E8A"/>
    <w:rsid w:val="00B3422B"/>
    <w:rsid w:val="00B3618A"/>
    <w:rsid w:val="00B36917"/>
    <w:rsid w:val="00B379F9"/>
    <w:rsid w:val="00B37A02"/>
    <w:rsid w:val="00B37FE2"/>
    <w:rsid w:val="00B41061"/>
    <w:rsid w:val="00B430C6"/>
    <w:rsid w:val="00B56949"/>
    <w:rsid w:val="00B6010B"/>
    <w:rsid w:val="00B60C84"/>
    <w:rsid w:val="00B623A2"/>
    <w:rsid w:val="00B633C4"/>
    <w:rsid w:val="00B6409D"/>
    <w:rsid w:val="00B641FB"/>
    <w:rsid w:val="00B64370"/>
    <w:rsid w:val="00B653FF"/>
    <w:rsid w:val="00B665A5"/>
    <w:rsid w:val="00B70852"/>
    <w:rsid w:val="00B71D12"/>
    <w:rsid w:val="00B72481"/>
    <w:rsid w:val="00B7362F"/>
    <w:rsid w:val="00B73B04"/>
    <w:rsid w:val="00B747BD"/>
    <w:rsid w:val="00B75C0B"/>
    <w:rsid w:val="00B75E28"/>
    <w:rsid w:val="00B82192"/>
    <w:rsid w:val="00B84224"/>
    <w:rsid w:val="00B86D77"/>
    <w:rsid w:val="00B86FFF"/>
    <w:rsid w:val="00B87BAF"/>
    <w:rsid w:val="00B91C84"/>
    <w:rsid w:val="00BA0688"/>
    <w:rsid w:val="00BA240E"/>
    <w:rsid w:val="00BA3249"/>
    <w:rsid w:val="00BA393D"/>
    <w:rsid w:val="00BA5672"/>
    <w:rsid w:val="00BA70FF"/>
    <w:rsid w:val="00BB099C"/>
    <w:rsid w:val="00BB17DC"/>
    <w:rsid w:val="00BB18CE"/>
    <w:rsid w:val="00BB2348"/>
    <w:rsid w:val="00BB2373"/>
    <w:rsid w:val="00BB3745"/>
    <w:rsid w:val="00BB3941"/>
    <w:rsid w:val="00BC44C8"/>
    <w:rsid w:val="00BC44CC"/>
    <w:rsid w:val="00BC6564"/>
    <w:rsid w:val="00BD0A53"/>
    <w:rsid w:val="00BD1267"/>
    <w:rsid w:val="00BD1F14"/>
    <w:rsid w:val="00BD4B61"/>
    <w:rsid w:val="00BD66A2"/>
    <w:rsid w:val="00BD705B"/>
    <w:rsid w:val="00BE154F"/>
    <w:rsid w:val="00BE3501"/>
    <w:rsid w:val="00BE51B2"/>
    <w:rsid w:val="00BE5EC3"/>
    <w:rsid w:val="00BE7D6C"/>
    <w:rsid w:val="00BF43D2"/>
    <w:rsid w:val="00BF4EF6"/>
    <w:rsid w:val="00C0061E"/>
    <w:rsid w:val="00C02777"/>
    <w:rsid w:val="00C03372"/>
    <w:rsid w:val="00C044F2"/>
    <w:rsid w:val="00C04E24"/>
    <w:rsid w:val="00C05F4C"/>
    <w:rsid w:val="00C0671E"/>
    <w:rsid w:val="00C11617"/>
    <w:rsid w:val="00C11688"/>
    <w:rsid w:val="00C15063"/>
    <w:rsid w:val="00C25B48"/>
    <w:rsid w:val="00C2683F"/>
    <w:rsid w:val="00C26DD2"/>
    <w:rsid w:val="00C30146"/>
    <w:rsid w:val="00C3176E"/>
    <w:rsid w:val="00C31B44"/>
    <w:rsid w:val="00C31B80"/>
    <w:rsid w:val="00C322A4"/>
    <w:rsid w:val="00C3241C"/>
    <w:rsid w:val="00C32D11"/>
    <w:rsid w:val="00C32EE6"/>
    <w:rsid w:val="00C34174"/>
    <w:rsid w:val="00C36666"/>
    <w:rsid w:val="00C40BB1"/>
    <w:rsid w:val="00C41353"/>
    <w:rsid w:val="00C42196"/>
    <w:rsid w:val="00C42601"/>
    <w:rsid w:val="00C46CC0"/>
    <w:rsid w:val="00C46EE2"/>
    <w:rsid w:val="00C52B4F"/>
    <w:rsid w:val="00C53DF5"/>
    <w:rsid w:val="00C557F0"/>
    <w:rsid w:val="00C55C95"/>
    <w:rsid w:val="00C55E6E"/>
    <w:rsid w:val="00C563BD"/>
    <w:rsid w:val="00C5704D"/>
    <w:rsid w:val="00C61283"/>
    <w:rsid w:val="00C6472F"/>
    <w:rsid w:val="00C64EDB"/>
    <w:rsid w:val="00C658EC"/>
    <w:rsid w:val="00C6639B"/>
    <w:rsid w:val="00C67826"/>
    <w:rsid w:val="00C70819"/>
    <w:rsid w:val="00C70EA6"/>
    <w:rsid w:val="00C7357B"/>
    <w:rsid w:val="00C73CEC"/>
    <w:rsid w:val="00C745EA"/>
    <w:rsid w:val="00C74B24"/>
    <w:rsid w:val="00C74C9A"/>
    <w:rsid w:val="00C755C2"/>
    <w:rsid w:val="00C7570D"/>
    <w:rsid w:val="00C8620F"/>
    <w:rsid w:val="00C865CB"/>
    <w:rsid w:val="00C868AC"/>
    <w:rsid w:val="00C87136"/>
    <w:rsid w:val="00C87D97"/>
    <w:rsid w:val="00C87E75"/>
    <w:rsid w:val="00C87F91"/>
    <w:rsid w:val="00C90273"/>
    <w:rsid w:val="00C912ED"/>
    <w:rsid w:val="00C9364C"/>
    <w:rsid w:val="00C947AF"/>
    <w:rsid w:val="00C96157"/>
    <w:rsid w:val="00CA3A9E"/>
    <w:rsid w:val="00CA552E"/>
    <w:rsid w:val="00CA5C82"/>
    <w:rsid w:val="00CA7CE6"/>
    <w:rsid w:val="00CB1CC6"/>
    <w:rsid w:val="00CB2843"/>
    <w:rsid w:val="00CB2B80"/>
    <w:rsid w:val="00CB7F36"/>
    <w:rsid w:val="00CC0D05"/>
    <w:rsid w:val="00CC0EAB"/>
    <w:rsid w:val="00CC166F"/>
    <w:rsid w:val="00CC3AC4"/>
    <w:rsid w:val="00CC532D"/>
    <w:rsid w:val="00CC5A5F"/>
    <w:rsid w:val="00CC73BA"/>
    <w:rsid w:val="00CD04D2"/>
    <w:rsid w:val="00CD0E3E"/>
    <w:rsid w:val="00CD3101"/>
    <w:rsid w:val="00CD4A39"/>
    <w:rsid w:val="00CD4C7B"/>
    <w:rsid w:val="00CD4D08"/>
    <w:rsid w:val="00CE2C96"/>
    <w:rsid w:val="00CE3717"/>
    <w:rsid w:val="00CF08DC"/>
    <w:rsid w:val="00CF1A68"/>
    <w:rsid w:val="00CF1B9F"/>
    <w:rsid w:val="00CF1F0B"/>
    <w:rsid w:val="00CF24A7"/>
    <w:rsid w:val="00CF33C6"/>
    <w:rsid w:val="00CF4CCF"/>
    <w:rsid w:val="00D014D5"/>
    <w:rsid w:val="00D02F91"/>
    <w:rsid w:val="00D035EC"/>
    <w:rsid w:val="00D03B85"/>
    <w:rsid w:val="00D04712"/>
    <w:rsid w:val="00D061E4"/>
    <w:rsid w:val="00D07568"/>
    <w:rsid w:val="00D106AE"/>
    <w:rsid w:val="00D110A2"/>
    <w:rsid w:val="00D13163"/>
    <w:rsid w:val="00D161C1"/>
    <w:rsid w:val="00D16C64"/>
    <w:rsid w:val="00D243F0"/>
    <w:rsid w:val="00D27EDC"/>
    <w:rsid w:val="00D3045B"/>
    <w:rsid w:val="00D327E6"/>
    <w:rsid w:val="00D33648"/>
    <w:rsid w:val="00D40112"/>
    <w:rsid w:val="00D416C0"/>
    <w:rsid w:val="00D4250C"/>
    <w:rsid w:val="00D42A2F"/>
    <w:rsid w:val="00D43886"/>
    <w:rsid w:val="00D440A7"/>
    <w:rsid w:val="00D46297"/>
    <w:rsid w:val="00D47503"/>
    <w:rsid w:val="00D52AF1"/>
    <w:rsid w:val="00D538B4"/>
    <w:rsid w:val="00D541C6"/>
    <w:rsid w:val="00D567BC"/>
    <w:rsid w:val="00D572B1"/>
    <w:rsid w:val="00D6061E"/>
    <w:rsid w:val="00D61F7F"/>
    <w:rsid w:val="00D63273"/>
    <w:rsid w:val="00D645D6"/>
    <w:rsid w:val="00D6537F"/>
    <w:rsid w:val="00D65B58"/>
    <w:rsid w:val="00D65DFA"/>
    <w:rsid w:val="00D670E6"/>
    <w:rsid w:val="00D67EDB"/>
    <w:rsid w:val="00D705A4"/>
    <w:rsid w:val="00D71A72"/>
    <w:rsid w:val="00D71C82"/>
    <w:rsid w:val="00D71C8E"/>
    <w:rsid w:val="00D71E8F"/>
    <w:rsid w:val="00D729CC"/>
    <w:rsid w:val="00D763BF"/>
    <w:rsid w:val="00D771EA"/>
    <w:rsid w:val="00D77685"/>
    <w:rsid w:val="00D77E97"/>
    <w:rsid w:val="00D80890"/>
    <w:rsid w:val="00D8095D"/>
    <w:rsid w:val="00D81B37"/>
    <w:rsid w:val="00D82B6E"/>
    <w:rsid w:val="00D845B3"/>
    <w:rsid w:val="00D84BE2"/>
    <w:rsid w:val="00D84CE8"/>
    <w:rsid w:val="00D84FA2"/>
    <w:rsid w:val="00D86804"/>
    <w:rsid w:val="00D87377"/>
    <w:rsid w:val="00D929FB"/>
    <w:rsid w:val="00D92B0C"/>
    <w:rsid w:val="00D9408A"/>
    <w:rsid w:val="00D976ED"/>
    <w:rsid w:val="00DA1F33"/>
    <w:rsid w:val="00DA2622"/>
    <w:rsid w:val="00DA41B8"/>
    <w:rsid w:val="00DA457F"/>
    <w:rsid w:val="00DA569C"/>
    <w:rsid w:val="00DA593D"/>
    <w:rsid w:val="00DA7C22"/>
    <w:rsid w:val="00DB053A"/>
    <w:rsid w:val="00DB235E"/>
    <w:rsid w:val="00DB38AE"/>
    <w:rsid w:val="00DB4B88"/>
    <w:rsid w:val="00DB51E4"/>
    <w:rsid w:val="00DB6878"/>
    <w:rsid w:val="00DC21DA"/>
    <w:rsid w:val="00DC266C"/>
    <w:rsid w:val="00DC2A1A"/>
    <w:rsid w:val="00DC51DE"/>
    <w:rsid w:val="00DC5C5E"/>
    <w:rsid w:val="00DC5FE2"/>
    <w:rsid w:val="00DC7568"/>
    <w:rsid w:val="00DD139C"/>
    <w:rsid w:val="00DD1BEE"/>
    <w:rsid w:val="00DD2624"/>
    <w:rsid w:val="00DD28B3"/>
    <w:rsid w:val="00DD3031"/>
    <w:rsid w:val="00DD3DF8"/>
    <w:rsid w:val="00DD3E4D"/>
    <w:rsid w:val="00DD416E"/>
    <w:rsid w:val="00DD5753"/>
    <w:rsid w:val="00DE0295"/>
    <w:rsid w:val="00DE1FF3"/>
    <w:rsid w:val="00DE23C2"/>
    <w:rsid w:val="00DE2930"/>
    <w:rsid w:val="00DE3F66"/>
    <w:rsid w:val="00DE6D08"/>
    <w:rsid w:val="00DE7B83"/>
    <w:rsid w:val="00DF0565"/>
    <w:rsid w:val="00DF136F"/>
    <w:rsid w:val="00DF2142"/>
    <w:rsid w:val="00DF450E"/>
    <w:rsid w:val="00DF530F"/>
    <w:rsid w:val="00DF5E81"/>
    <w:rsid w:val="00DF644F"/>
    <w:rsid w:val="00DF681A"/>
    <w:rsid w:val="00E0031D"/>
    <w:rsid w:val="00E0088C"/>
    <w:rsid w:val="00E044CF"/>
    <w:rsid w:val="00E06E38"/>
    <w:rsid w:val="00E06E3D"/>
    <w:rsid w:val="00E107B5"/>
    <w:rsid w:val="00E14A38"/>
    <w:rsid w:val="00E14C7B"/>
    <w:rsid w:val="00E15C94"/>
    <w:rsid w:val="00E15D96"/>
    <w:rsid w:val="00E17983"/>
    <w:rsid w:val="00E20060"/>
    <w:rsid w:val="00E23E6A"/>
    <w:rsid w:val="00E245B8"/>
    <w:rsid w:val="00E2798F"/>
    <w:rsid w:val="00E30226"/>
    <w:rsid w:val="00E30C15"/>
    <w:rsid w:val="00E31379"/>
    <w:rsid w:val="00E31467"/>
    <w:rsid w:val="00E314D8"/>
    <w:rsid w:val="00E35210"/>
    <w:rsid w:val="00E35D0C"/>
    <w:rsid w:val="00E3697D"/>
    <w:rsid w:val="00E37444"/>
    <w:rsid w:val="00E474F7"/>
    <w:rsid w:val="00E47EAD"/>
    <w:rsid w:val="00E515BF"/>
    <w:rsid w:val="00E52F24"/>
    <w:rsid w:val="00E52F3E"/>
    <w:rsid w:val="00E55790"/>
    <w:rsid w:val="00E57680"/>
    <w:rsid w:val="00E61C7C"/>
    <w:rsid w:val="00E6296E"/>
    <w:rsid w:val="00E63567"/>
    <w:rsid w:val="00E63618"/>
    <w:rsid w:val="00E64954"/>
    <w:rsid w:val="00E65890"/>
    <w:rsid w:val="00E65D0A"/>
    <w:rsid w:val="00E67FF8"/>
    <w:rsid w:val="00E7053E"/>
    <w:rsid w:val="00E71D82"/>
    <w:rsid w:val="00E762E0"/>
    <w:rsid w:val="00E775CA"/>
    <w:rsid w:val="00E8291A"/>
    <w:rsid w:val="00E87A3C"/>
    <w:rsid w:val="00E93309"/>
    <w:rsid w:val="00E9388D"/>
    <w:rsid w:val="00E93B34"/>
    <w:rsid w:val="00E94446"/>
    <w:rsid w:val="00E967C7"/>
    <w:rsid w:val="00E96F32"/>
    <w:rsid w:val="00E96F63"/>
    <w:rsid w:val="00E971D6"/>
    <w:rsid w:val="00E97360"/>
    <w:rsid w:val="00E97873"/>
    <w:rsid w:val="00E97BA4"/>
    <w:rsid w:val="00EA037C"/>
    <w:rsid w:val="00EA2424"/>
    <w:rsid w:val="00EA3862"/>
    <w:rsid w:val="00EA5857"/>
    <w:rsid w:val="00EA63E3"/>
    <w:rsid w:val="00EB1140"/>
    <w:rsid w:val="00EB3FB1"/>
    <w:rsid w:val="00EB4540"/>
    <w:rsid w:val="00EB6068"/>
    <w:rsid w:val="00EB761D"/>
    <w:rsid w:val="00EC0B63"/>
    <w:rsid w:val="00EC2FFA"/>
    <w:rsid w:val="00EC3F50"/>
    <w:rsid w:val="00EC57FD"/>
    <w:rsid w:val="00EC5AB7"/>
    <w:rsid w:val="00ED21C2"/>
    <w:rsid w:val="00ED359D"/>
    <w:rsid w:val="00ED46FE"/>
    <w:rsid w:val="00ED4CF5"/>
    <w:rsid w:val="00ED7934"/>
    <w:rsid w:val="00EE04F2"/>
    <w:rsid w:val="00EE465F"/>
    <w:rsid w:val="00EE6D15"/>
    <w:rsid w:val="00EE72EC"/>
    <w:rsid w:val="00EE743D"/>
    <w:rsid w:val="00EF0121"/>
    <w:rsid w:val="00EF1084"/>
    <w:rsid w:val="00EF2B8D"/>
    <w:rsid w:val="00EF5465"/>
    <w:rsid w:val="00EF5BDA"/>
    <w:rsid w:val="00EF6BE4"/>
    <w:rsid w:val="00EF73C5"/>
    <w:rsid w:val="00EF7500"/>
    <w:rsid w:val="00F006E6"/>
    <w:rsid w:val="00F00A00"/>
    <w:rsid w:val="00F01464"/>
    <w:rsid w:val="00F0546A"/>
    <w:rsid w:val="00F05C46"/>
    <w:rsid w:val="00F0637D"/>
    <w:rsid w:val="00F068C2"/>
    <w:rsid w:val="00F10073"/>
    <w:rsid w:val="00F1014E"/>
    <w:rsid w:val="00F1030A"/>
    <w:rsid w:val="00F17BD5"/>
    <w:rsid w:val="00F21DA8"/>
    <w:rsid w:val="00F22847"/>
    <w:rsid w:val="00F24D53"/>
    <w:rsid w:val="00F25F01"/>
    <w:rsid w:val="00F30E07"/>
    <w:rsid w:val="00F3352F"/>
    <w:rsid w:val="00F35D86"/>
    <w:rsid w:val="00F3655C"/>
    <w:rsid w:val="00F37100"/>
    <w:rsid w:val="00F37F75"/>
    <w:rsid w:val="00F40654"/>
    <w:rsid w:val="00F40E92"/>
    <w:rsid w:val="00F423A5"/>
    <w:rsid w:val="00F438FF"/>
    <w:rsid w:val="00F44CC1"/>
    <w:rsid w:val="00F50E95"/>
    <w:rsid w:val="00F51167"/>
    <w:rsid w:val="00F515B2"/>
    <w:rsid w:val="00F51C31"/>
    <w:rsid w:val="00F52A38"/>
    <w:rsid w:val="00F56876"/>
    <w:rsid w:val="00F61AC3"/>
    <w:rsid w:val="00F64A27"/>
    <w:rsid w:val="00F67DA7"/>
    <w:rsid w:val="00F71CB5"/>
    <w:rsid w:val="00F723F9"/>
    <w:rsid w:val="00F73619"/>
    <w:rsid w:val="00F76850"/>
    <w:rsid w:val="00F7705F"/>
    <w:rsid w:val="00F77B15"/>
    <w:rsid w:val="00F804C0"/>
    <w:rsid w:val="00F81068"/>
    <w:rsid w:val="00F81422"/>
    <w:rsid w:val="00F83251"/>
    <w:rsid w:val="00F84156"/>
    <w:rsid w:val="00F846BC"/>
    <w:rsid w:val="00F851C6"/>
    <w:rsid w:val="00F85F91"/>
    <w:rsid w:val="00F8704B"/>
    <w:rsid w:val="00F9004A"/>
    <w:rsid w:val="00F91426"/>
    <w:rsid w:val="00F91A5F"/>
    <w:rsid w:val="00F91A65"/>
    <w:rsid w:val="00F93A5E"/>
    <w:rsid w:val="00F9495A"/>
    <w:rsid w:val="00F95A5E"/>
    <w:rsid w:val="00F95ADE"/>
    <w:rsid w:val="00F95C73"/>
    <w:rsid w:val="00F96049"/>
    <w:rsid w:val="00FA0244"/>
    <w:rsid w:val="00FA212D"/>
    <w:rsid w:val="00FA28FE"/>
    <w:rsid w:val="00FA339B"/>
    <w:rsid w:val="00FA37A1"/>
    <w:rsid w:val="00FA42B7"/>
    <w:rsid w:val="00FA5C0C"/>
    <w:rsid w:val="00FA63BE"/>
    <w:rsid w:val="00FA78A7"/>
    <w:rsid w:val="00FB00A9"/>
    <w:rsid w:val="00FB0BAD"/>
    <w:rsid w:val="00FB0C75"/>
    <w:rsid w:val="00FB28BB"/>
    <w:rsid w:val="00FB5AD1"/>
    <w:rsid w:val="00FB5F75"/>
    <w:rsid w:val="00FB6003"/>
    <w:rsid w:val="00FB7D00"/>
    <w:rsid w:val="00FC0DE7"/>
    <w:rsid w:val="00FC140A"/>
    <w:rsid w:val="00FC32B3"/>
    <w:rsid w:val="00FC3D7D"/>
    <w:rsid w:val="00FC3DE3"/>
    <w:rsid w:val="00FC5047"/>
    <w:rsid w:val="00FC5635"/>
    <w:rsid w:val="00FC6703"/>
    <w:rsid w:val="00FC7B36"/>
    <w:rsid w:val="00FC7E92"/>
    <w:rsid w:val="00FD102F"/>
    <w:rsid w:val="00FD27E0"/>
    <w:rsid w:val="00FD41D6"/>
    <w:rsid w:val="00FD48E9"/>
    <w:rsid w:val="00FD49AC"/>
    <w:rsid w:val="00FD6C2E"/>
    <w:rsid w:val="00FD7746"/>
    <w:rsid w:val="00FE1AD6"/>
    <w:rsid w:val="00FE382C"/>
    <w:rsid w:val="00FE3CF4"/>
    <w:rsid w:val="00FE4042"/>
    <w:rsid w:val="00FE7A97"/>
    <w:rsid w:val="00FF0B08"/>
    <w:rsid w:val="00FF147D"/>
    <w:rsid w:val="00FF3B72"/>
    <w:rsid w:val="00FF3E1E"/>
    <w:rsid w:val="00FF494E"/>
    <w:rsid w:val="00FF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B05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810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873</Words>
  <Characters>4981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№2</dc:title>
  <dc:subject/>
  <dc:creator>vl1</dc:creator>
  <cp:keywords/>
  <dc:description/>
  <cp:lastModifiedBy>Жемчужина</cp:lastModifiedBy>
  <cp:revision>2</cp:revision>
  <cp:lastPrinted>2016-05-14T04:03:00Z</cp:lastPrinted>
  <dcterms:created xsi:type="dcterms:W3CDTF">2016-05-14T04:03:00Z</dcterms:created>
  <dcterms:modified xsi:type="dcterms:W3CDTF">2016-05-14T04:03:00Z</dcterms:modified>
</cp:coreProperties>
</file>